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EEB75" w14:textId="0896F697" w:rsidR="00BB5304" w:rsidRPr="001847A2" w:rsidRDefault="00FE25AE" w:rsidP="008E3549">
      <w:pPr>
        <w:pStyle w:val="Header"/>
      </w:pPr>
      <w:bookmarkStart w:id="0" w:name="_Hlk200372234"/>
      <w:r>
        <w:rPr>
          <w:noProof/>
        </w:rPr>
        <w:drawing>
          <wp:anchor distT="0" distB="0" distL="114300" distR="114300" simplePos="0" relativeHeight="251659264" behindDoc="1" locked="0" layoutInCell="1" allowOverlap="1" wp14:anchorId="4F1BD98B" wp14:editId="04291BED">
            <wp:simplePos x="0" y="0"/>
            <wp:positionH relativeFrom="margin">
              <wp:posOffset>6708140</wp:posOffset>
            </wp:positionH>
            <wp:positionV relativeFrom="margin">
              <wp:posOffset>-428786</wp:posOffset>
            </wp:positionV>
            <wp:extent cx="2019300" cy="685800"/>
            <wp:effectExtent l="0" t="0" r="0" b="0"/>
            <wp:wrapSquare wrapText="bothSides"/>
            <wp:docPr id="1974326017" name="Picture 1974326017" descr="A black and grey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326017" name="Picture 1974326017" descr="A black and grey logo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584BB6" w14:textId="70AF6066" w:rsidR="005F548B" w:rsidRPr="0073320E" w:rsidRDefault="005F548B" w:rsidP="008E3549">
      <w:pPr>
        <w:tabs>
          <w:tab w:val="left" w:pos="284"/>
        </w:tabs>
        <w:ind w:right="1435"/>
        <w:rPr>
          <w:color w:val="FFFFFF" w:themeColor="background1"/>
          <w:sz w:val="28"/>
          <w:szCs w:val="28"/>
        </w:rPr>
      </w:pPr>
    </w:p>
    <w:p w14:paraId="157CB932" w14:textId="18AF6FC3" w:rsidR="005F548B" w:rsidRPr="0073320E" w:rsidRDefault="00560C79" w:rsidP="008E3549">
      <w:pPr>
        <w:rPr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E3ED7A" wp14:editId="665EF43C">
                <wp:simplePos x="0" y="0"/>
                <wp:positionH relativeFrom="page">
                  <wp:posOffset>-67945</wp:posOffset>
                </wp:positionH>
                <wp:positionV relativeFrom="page">
                  <wp:posOffset>1425689</wp:posOffset>
                </wp:positionV>
                <wp:extent cx="10768083" cy="1630908"/>
                <wp:effectExtent l="0" t="0" r="0" b="7620"/>
                <wp:wrapNone/>
                <wp:docPr id="1989394533" name="Rectangle 1989394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8083" cy="1630908"/>
                        </a:xfrm>
                        <a:prstGeom prst="rect">
                          <a:avLst/>
                        </a:prstGeom>
                        <a:solidFill>
                          <a:srgbClr val="0475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AC161" id="Rectangle 1989394533" o:spid="_x0000_s1026" style="position:absolute;margin-left:-5.35pt;margin-top:112.25pt;width:847.9pt;height:128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" fillcolor="#047550" stroked="f" strokeweight="1pt">
                <w10:wrap anchorx="page" anchory="page"/>
              </v:rect>
            </w:pict>
          </mc:Fallback>
        </mc:AlternateContent>
      </w:r>
    </w:p>
    <w:p w14:paraId="79511A28" w14:textId="64601E06" w:rsidR="008330AC" w:rsidRPr="0073320E" w:rsidRDefault="008330AC" w:rsidP="008E3549"/>
    <w:p w14:paraId="0DD5D6B8" w14:textId="52FF263E" w:rsidR="003B11D1" w:rsidRDefault="003B11D1" w:rsidP="008E3549">
      <w:pPr>
        <w:pStyle w:val="Heading2"/>
      </w:pPr>
    </w:p>
    <w:p w14:paraId="329FDDBD" w14:textId="1D5F59D8" w:rsidR="00BB5304" w:rsidRDefault="00560C79" w:rsidP="008E354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435316" wp14:editId="7989F341">
                <wp:simplePos x="0" y="0"/>
                <wp:positionH relativeFrom="page">
                  <wp:posOffset>890905</wp:posOffset>
                </wp:positionH>
                <wp:positionV relativeFrom="paragraph">
                  <wp:posOffset>108424</wp:posOffset>
                </wp:positionV>
                <wp:extent cx="9450705" cy="811530"/>
                <wp:effectExtent l="0" t="0" r="0" b="7620"/>
                <wp:wrapNone/>
                <wp:docPr id="794003329" name="Text Box 794003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50705" cy="811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C4C676" w14:textId="77777777" w:rsidR="001B44D1" w:rsidRDefault="00BB5304" w:rsidP="00560C79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EAL Provision: Whole-School Evaluation </w:t>
                            </w:r>
                          </w:p>
                          <w:p w14:paraId="4D9B12C7" w14:textId="41B9D8F3" w:rsidR="00BB5304" w:rsidRDefault="003D0BD4" w:rsidP="00560C79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Recommended Actions</w:t>
                            </w:r>
                          </w:p>
                          <w:p w14:paraId="58E5F42D" w14:textId="77777777" w:rsidR="00BC2A1E" w:rsidRDefault="00BC2A1E" w:rsidP="00BB5304">
                            <w:pPr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14:paraId="7B30040A" w14:textId="5414D65A" w:rsidR="00BC2A1E" w:rsidRPr="00BC2A1E" w:rsidRDefault="00BC2A1E" w:rsidP="00BB5304">
                            <w:pPr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35316" id="_x0000_t202" coordsize="21600,21600" o:spt="202" path="m,l,21600r21600,l21600,xe">
                <v:stroke joinstyle="miter"/>
                <v:path gradientshapeok="t" o:connecttype="rect"/>
              </v:shapetype>
              <v:shape id="Text Box 794003329" o:spid="_x0000_s1026" type="#_x0000_t202" style="position:absolute;margin-left:70.15pt;margin-top:8.55pt;width:744.15pt;height:63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" filled="f" stroked="f" strokeweight=".5pt">
                <v:textbox inset="0,0,0,0">
                  <w:txbxContent>
                    <w:p w14:paraId="11C4C676" w14:textId="77777777" w:rsidR="001B44D1" w:rsidRDefault="00BB5304" w:rsidP="00560C79">
                      <w:pPr>
                        <w:spacing w:line="276" w:lineRule="auto"/>
                        <w:rPr>
                          <w:rFonts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EAL Provision: Whole-School Evaluation </w:t>
                      </w:r>
                    </w:p>
                    <w:p w14:paraId="4D9B12C7" w14:textId="41B9D8F3" w:rsidR="00BB5304" w:rsidRDefault="003D0BD4" w:rsidP="00560C79">
                      <w:pPr>
                        <w:spacing w:line="276" w:lineRule="auto"/>
                        <w:rPr>
                          <w:rFonts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Recommended Actions</w:t>
                      </w:r>
                    </w:p>
                    <w:p w14:paraId="58E5F42D" w14:textId="77777777" w:rsidR="00BC2A1E" w:rsidRDefault="00BC2A1E" w:rsidP="00BB5304">
                      <w:pPr>
                        <w:rPr>
                          <w:rFonts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14:paraId="7B30040A" w14:textId="5414D65A" w:rsidR="00BC2A1E" w:rsidRPr="00BC2A1E" w:rsidRDefault="00BC2A1E" w:rsidP="00BB5304">
                      <w:pPr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A6DADA9" w14:textId="318ED609" w:rsidR="00BB5304" w:rsidRDefault="00BB5304" w:rsidP="008E3549"/>
    <w:p w14:paraId="0E21C15A" w14:textId="6AF729E9" w:rsidR="00BB5304" w:rsidRDefault="00BB5304" w:rsidP="008E3549"/>
    <w:p w14:paraId="5AEAD4B0" w14:textId="7F08D299" w:rsidR="00BB5304" w:rsidRDefault="00BB5304" w:rsidP="008E3549"/>
    <w:p w14:paraId="39FDF35C" w14:textId="159A69BD" w:rsidR="00BB5304" w:rsidRDefault="00BB5304" w:rsidP="008E3549"/>
    <w:p w14:paraId="3822F0A3" w14:textId="1D9BDD5C" w:rsidR="00BB5304" w:rsidRDefault="00BB5304" w:rsidP="008E3549"/>
    <w:p w14:paraId="6BA309B5" w14:textId="3B40AE8E" w:rsidR="00BB5304" w:rsidRDefault="00BB5304" w:rsidP="008E3549"/>
    <w:p w14:paraId="042B6695" w14:textId="0E97C2AA" w:rsidR="00BB5304" w:rsidRDefault="00BB5304" w:rsidP="008E3549"/>
    <w:p w14:paraId="6B1AC2DC" w14:textId="7E6A1999" w:rsidR="00616F3B" w:rsidRPr="00616F3B" w:rsidRDefault="00880B9E" w:rsidP="00616F3B">
      <w:pPr>
        <w:jc w:val="center"/>
        <w:rPr>
          <w:rFonts w:cs="Arial"/>
          <w:color w:val="06845A"/>
          <w:sz w:val="28"/>
          <w:szCs w:val="28"/>
        </w:rPr>
      </w:pPr>
      <w:bookmarkStart w:id="1" w:name="_Hlk201000249"/>
      <w:bookmarkStart w:id="2" w:name="_Hlk200998483"/>
      <w:r w:rsidRPr="009F3409">
        <w:rPr>
          <w:noProof/>
          <w:color w:val="57595A"/>
          <w:sz w:val="20"/>
          <w:szCs w:val="20"/>
        </w:rPr>
        <w:drawing>
          <wp:inline distT="0" distB="0" distL="0" distR="0" wp14:anchorId="5AB2EB1E" wp14:editId="22564F6C">
            <wp:extent cx="6761058" cy="3841845"/>
            <wp:effectExtent l="0" t="0" r="0" b="0"/>
            <wp:docPr id="46715430" name="Picture 10" descr="A group of children sitting at a 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15430" name="Picture 10" descr="A group of children sitting at a tab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618" cy="3892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B7400" w14:textId="035F58C6" w:rsidR="00E37413" w:rsidRDefault="00E37413" w:rsidP="00616F3B">
      <w:pPr>
        <w:jc w:val="center"/>
        <w:rPr>
          <w:rFonts w:cs="Arial"/>
          <w:color w:val="06845A"/>
          <w:sz w:val="28"/>
          <w:szCs w:val="28"/>
        </w:rPr>
      </w:pPr>
    </w:p>
    <w:p w14:paraId="0276799F" w14:textId="5867EF1E" w:rsidR="00E37413" w:rsidRDefault="00786871" w:rsidP="008E3549">
      <w:pPr>
        <w:rPr>
          <w:rFonts w:cs="Arial"/>
          <w:color w:val="06845A"/>
          <w:sz w:val="28"/>
          <w:szCs w:val="28"/>
        </w:rPr>
      </w:pPr>
      <w:r>
        <w:rPr>
          <w:rFonts w:cs="Arial"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3839F31" wp14:editId="7A15A4E4">
                <wp:simplePos x="0" y="0"/>
                <wp:positionH relativeFrom="column">
                  <wp:posOffset>-368490</wp:posOffset>
                </wp:positionH>
                <wp:positionV relativeFrom="paragraph">
                  <wp:posOffset>218611</wp:posOffset>
                </wp:positionV>
                <wp:extent cx="9321421" cy="5295331"/>
                <wp:effectExtent l="0" t="0" r="0" b="635"/>
                <wp:wrapNone/>
                <wp:docPr id="1027092933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1421" cy="5295331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B13E69" w14:textId="77777777" w:rsidR="00AD65D0" w:rsidRDefault="00AD65D0" w:rsidP="00AD65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39F31" id="Rectangle 12" o:spid="_x0000_s1027" style="position:absolute;margin-left:-29pt;margin-top:17.2pt;width:733.95pt;height:416.9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" fillcolor="#ebebeb" stroked="f" strokeweight="1pt">
                <v:textbox>
                  <w:txbxContent>
                    <w:p w14:paraId="0EB13E69" w14:textId="77777777" w:rsidR="00AD65D0" w:rsidRDefault="00AD65D0" w:rsidP="00AD65D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1320631" w14:textId="264D4357" w:rsidR="00BF29ED" w:rsidRDefault="00786871">
      <w:pPr>
        <w:rPr>
          <w:color w:val="06845A"/>
          <w:sz w:val="32"/>
          <w:szCs w:val="32"/>
        </w:rPr>
      </w:pPr>
      <w:r>
        <w:rPr>
          <w:rFonts w:cs="Arial"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D9440E" wp14:editId="05BCB84A">
                <wp:simplePos x="0" y="0"/>
                <wp:positionH relativeFrom="column">
                  <wp:posOffset>-84702</wp:posOffset>
                </wp:positionH>
                <wp:positionV relativeFrom="paragraph">
                  <wp:posOffset>347345</wp:posOffset>
                </wp:positionV>
                <wp:extent cx="8494395" cy="3910084"/>
                <wp:effectExtent l="0" t="0" r="0" b="0"/>
                <wp:wrapNone/>
                <wp:docPr id="87491493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4395" cy="39100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="Arial"/>
                                <w:b/>
                                <w:color w:val="06845A"/>
                                <w:sz w:val="28"/>
                                <w:szCs w:val="28"/>
                              </w:rPr>
                              <w:id w:val="-2051756545"/>
                              <w:placeholder>
                                <w:docPart w:val="DefaultPlaceholder_-1854013440"/>
                              </w:placeholder>
                            </w:sdtPr>
                            <w:sdtEndPr>
                              <w:rPr>
                                <w:rStyle w:val="PlaceholderText"/>
                                <w:rFonts w:cs="Times New Roman"/>
                                <w:b w:val="0"/>
                                <w:color w:val="80808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cs="Arial"/>
                                    <w:b/>
                                    <w:color w:val="06845A"/>
                                    <w:sz w:val="28"/>
                                    <w:szCs w:val="28"/>
                                  </w:rPr>
                                  <w:id w:val="-559938602"/>
                                  <w:placeholder>
                                    <w:docPart w:val="DefaultPlaceholder_-1854013440"/>
                                  </w:placeholder>
                                </w:sdtPr>
                                <w:sdtEndPr>
                                  <w:rPr>
                                    <w:rStyle w:val="PlaceholderText"/>
                                    <w:rFonts w:cs="Times New Roman"/>
                                    <w:b w:val="0"/>
                                    <w:color w:val="808080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cs="Arial"/>
                                        <w:b/>
                                        <w:color w:val="06845A"/>
                                        <w:sz w:val="28"/>
                                        <w:szCs w:val="28"/>
                                      </w:rPr>
                                      <w:id w:val="1827940639"/>
                                      <w:placeholder>
                                        <w:docPart w:val="DefaultPlaceholder_-1854013440"/>
                                      </w:placeholder>
                                    </w:sdtPr>
                                    <w:sdtEndPr>
                                      <w:rPr>
                                        <w:rStyle w:val="PlaceholderText"/>
                                        <w:rFonts w:cs="Times New Roman"/>
                                        <w:b w:val="0"/>
                                        <w:color w:val="808080"/>
                                      </w:rPr>
                                    </w:sdtEndPr>
                                    <w:sdtContent>
                                      <w:p w14:paraId="567F3EA0" w14:textId="15548057" w:rsidR="004149F7" w:rsidRDefault="00C83B9B" w:rsidP="004149F7">
                                        <w:pPr>
                                          <w:spacing w:before="99"/>
                                          <w:rPr>
                                            <w:bCs/>
                                            <w:color w:val="57595A"/>
                                            <w:w w:val="110"/>
                                            <w:sz w:val="24"/>
                                          </w:rPr>
                                        </w:pPr>
                                        <w:r w:rsidRPr="008F71C1">
                                          <w:rPr>
                                            <w:rFonts w:cs="Arial"/>
                                            <w:b/>
                                            <w:color w:val="06845A"/>
                                            <w:sz w:val="28"/>
                                            <w:szCs w:val="28"/>
                                          </w:rPr>
                                          <w:t xml:space="preserve">Name of school: </w:t>
                                        </w:r>
                                        <w:sdt>
                                          <w:sdtPr>
                                            <w:rPr>
                                              <w:rFonts w:cs="Arial"/>
                                              <w:color w:val="57595A"/>
                                              <w:sz w:val="21"/>
                                              <w:szCs w:val="21"/>
                                            </w:rPr>
                                            <w:id w:val="934709059"/>
                                            <w:placeholder>
                                              <w:docPart w:val="AEBEF9E377F246BFB642FED677188349"/>
                                            </w:placeholder>
                                          </w:sdtPr>
                                          <w:sdtContent>
                                            <w:sdt>
                                              <w:sdtPr>
                                                <w:rPr>
                                                  <w:rFonts w:cs="Arial"/>
                                                  <w:color w:val="57595A"/>
                                                  <w:sz w:val="21"/>
                                                  <w:szCs w:val="21"/>
                                                </w:rPr>
                                                <w:id w:val="-356504714"/>
                                                <w:placeholder>
                                                  <w:docPart w:val="37240BFC90AC4F5EA620CB30C35E8D4E"/>
                                                </w:placeholder>
                                                <w:showingPlcHdr/>
                                              </w:sdtPr>
                                              <w:sdtContent>
                                                <w:permStart w:id="1640702052" w:edGrp="everyone"/>
                                                <w:r w:rsidR="00AD65D0" w:rsidRPr="0073320E">
                                                  <w:rPr>
                                                    <w:rStyle w:val="PlaceholderText"/>
                                                    <w:rFonts w:cs="Arial"/>
                                                    <w:color w:val="57595A"/>
                                                    <w:sz w:val="21"/>
                                                    <w:szCs w:val="21"/>
                                                  </w:rPr>
                                                  <w:t>Click or tap here to enter text</w:t>
                                                </w:r>
                                                <w:permEnd w:id="1640702052"/>
                                              </w:sdtContent>
                                            </w:sdt>
                                          </w:sdtContent>
                                        </w:sdt>
                                      </w:p>
                                      <w:p w14:paraId="5E9A8CA0" w14:textId="7A8087F7" w:rsidR="00C83B9B" w:rsidRPr="008F71C1" w:rsidRDefault="00C83B9B" w:rsidP="00C83B9B">
                                        <w:pPr>
                                          <w:spacing w:before="4" w:line="244" w:lineRule="auto"/>
                                          <w:ind w:right="268"/>
                                          <w:rPr>
                                            <w:rFonts w:cs="Arial"/>
                                            <w:color w:val="06845A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14:paraId="205CE46B" w14:textId="51EF0C40" w:rsidR="004149F7" w:rsidRDefault="00C83B9B" w:rsidP="004149F7">
                                        <w:pPr>
                                          <w:spacing w:before="99"/>
                                          <w:rPr>
                                            <w:bCs/>
                                            <w:color w:val="57595A"/>
                                            <w:w w:val="110"/>
                                            <w:sz w:val="24"/>
                                          </w:rPr>
                                        </w:pPr>
                                        <w:r w:rsidRPr="008F71C1">
                                          <w:rPr>
                                            <w:rFonts w:cs="Arial"/>
                                            <w:b/>
                                            <w:color w:val="06845A"/>
                                            <w:sz w:val="28"/>
                                            <w:szCs w:val="28"/>
                                          </w:rPr>
                                          <w:t>Date of evaluation visit:</w:t>
                                        </w:r>
                                        <w:r w:rsidR="004149F7">
                                          <w:rPr>
                                            <w:rFonts w:cs="Arial"/>
                                            <w:b/>
                                            <w:color w:val="06845A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sdt>
                                          <w:sdtPr>
                                            <w:rPr>
                                              <w:rFonts w:cs="Arial"/>
                                              <w:color w:val="57595A"/>
                                              <w:sz w:val="21"/>
                                              <w:szCs w:val="21"/>
                                            </w:rPr>
                                            <w:id w:val="530377311"/>
                                            <w:placeholder>
                                              <w:docPart w:val="AFEE055EDE6D495897A79EB0B53577E0"/>
                                            </w:placeholder>
                                            <w:showingPlcHdr/>
                                          </w:sdtPr>
                                          <w:sdtContent>
                                            <w:permStart w:id="798388796" w:edGrp="everyone"/>
                                            <w:r w:rsidR="00AD65D0" w:rsidRPr="0073320E">
                                              <w:rPr>
                                                <w:rStyle w:val="PlaceholderText"/>
                                                <w:rFonts w:cs="Arial"/>
                                                <w:color w:val="57595A"/>
                                                <w:sz w:val="21"/>
                                                <w:szCs w:val="21"/>
                                              </w:rPr>
                                              <w:t>Click or tap here to enter text</w:t>
                                            </w:r>
                                            <w:permEnd w:id="798388796"/>
                                          </w:sdtContent>
                                        </w:sdt>
                                      </w:p>
                                      <w:p w14:paraId="45C8EF2F" w14:textId="77777777" w:rsidR="00C83B9B" w:rsidRPr="008F71C1" w:rsidRDefault="00C83B9B" w:rsidP="00C83B9B">
                                        <w:pPr>
                                          <w:spacing w:before="4" w:line="244" w:lineRule="auto"/>
                                          <w:ind w:right="268"/>
                                          <w:rPr>
                                            <w:rFonts w:cs="Arial"/>
                                            <w:color w:val="06845A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14:paraId="2225390A" w14:textId="59A0DF40" w:rsidR="004149F7" w:rsidRDefault="00C83B9B" w:rsidP="004149F7">
                                        <w:pPr>
                                          <w:spacing w:before="99"/>
                                          <w:rPr>
                                            <w:rFonts w:cs="Arial"/>
                                            <w:b/>
                                            <w:color w:val="06845A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8F71C1">
                                          <w:rPr>
                                            <w:rFonts w:cs="Arial"/>
                                            <w:b/>
                                            <w:color w:val="06845A"/>
                                            <w:sz w:val="28"/>
                                            <w:szCs w:val="28"/>
                                          </w:rPr>
                                          <w:t>Identified focus of the evaluation:</w:t>
                                        </w:r>
                                        <w:r w:rsidR="00AD65D0">
                                          <w:rPr>
                                            <w:rFonts w:cs="Arial"/>
                                            <w:b/>
                                            <w:color w:val="06845A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sdt>
                                          <w:sdtPr>
                                            <w:rPr>
                                              <w:rFonts w:cs="Arial"/>
                                              <w:color w:val="57595A"/>
                                              <w:sz w:val="21"/>
                                              <w:szCs w:val="21"/>
                                            </w:rPr>
                                            <w:id w:val="1593125003"/>
                                            <w:placeholder>
                                              <w:docPart w:val="CB38C092658B4EBC914326A0FB8B75D3"/>
                                            </w:placeholder>
                                            <w:showingPlcHdr/>
                                          </w:sdtPr>
                                          <w:sdtContent>
                                            <w:permStart w:id="11869552" w:edGrp="everyone"/>
                                            <w:r w:rsidR="00AD65D0" w:rsidRPr="0073320E">
                                              <w:rPr>
                                                <w:rStyle w:val="PlaceholderText"/>
                                                <w:rFonts w:cs="Arial"/>
                                                <w:color w:val="57595A"/>
                                                <w:sz w:val="21"/>
                                                <w:szCs w:val="21"/>
                                              </w:rPr>
                                              <w:t>Click or tap here to enter text</w:t>
                                            </w:r>
                                            <w:permEnd w:id="11869552"/>
                                          </w:sdtContent>
                                        </w:sdt>
                                      </w:p>
                                      <w:p w14:paraId="3C93C3FC" w14:textId="77777777" w:rsidR="007F3A6A" w:rsidRDefault="007F3A6A" w:rsidP="004149F7">
                                        <w:pPr>
                                          <w:spacing w:before="99"/>
                                          <w:rPr>
                                            <w:rFonts w:cs="Arial"/>
                                            <w:b/>
                                            <w:color w:val="06845A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14:paraId="03BC376F" w14:textId="1E1C5D74" w:rsidR="00C83B9B" w:rsidRPr="00E24706" w:rsidRDefault="00C83B9B" w:rsidP="007F3A6A">
                                        <w:pPr>
                                          <w:spacing w:before="99"/>
                                          <w:rPr>
                                            <w:rStyle w:val="PlaceholderText"/>
                                          </w:rPr>
                                        </w:pPr>
                                        <w:r w:rsidRPr="00E24706">
                                          <w:rPr>
                                            <w:rStyle w:val="PlaceholderText"/>
                                            <w:b/>
                                            <w:bCs/>
                                            <w:color w:val="047550"/>
                                            <w:sz w:val="28"/>
                                            <w:szCs w:val="28"/>
                                          </w:rPr>
                                          <w:t>Staff involved in the ev</w:t>
                                        </w:r>
                                        <w:r w:rsidRPr="006F19BF">
                                          <w:rPr>
                                            <w:rStyle w:val="PlaceholderText"/>
                                            <w:b/>
                                            <w:bCs/>
                                            <w:color w:val="047550"/>
                                            <w:sz w:val="28"/>
                                            <w:szCs w:val="28"/>
                                          </w:rPr>
                                          <w:t>alu</w:t>
                                        </w:r>
                                        <w:r w:rsidRPr="00E24706">
                                          <w:rPr>
                                            <w:rStyle w:val="PlaceholderText"/>
                                            <w:b/>
                                            <w:bCs/>
                                            <w:color w:val="047550"/>
                                            <w:sz w:val="28"/>
                                            <w:szCs w:val="28"/>
                                          </w:rPr>
                                          <w:t>ation:</w:t>
                                        </w:r>
                                        <w:r w:rsidR="004149F7" w:rsidRPr="00E24706">
                                          <w:rPr>
                                            <w:rStyle w:val="PlaceholderText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sdt>
                                          <w:sdtPr>
                                            <w:rPr>
                                              <w:rFonts w:cs="Arial"/>
                                              <w:color w:val="57595A"/>
                                              <w:sz w:val="21"/>
                                              <w:szCs w:val="21"/>
                                            </w:rPr>
                                            <w:id w:val="-934362826"/>
                                            <w:placeholder>
                                              <w:docPart w:val="838D69097CA442C58515E244062DAF8E"/>
                                            </w:placeholder>
                                            <w:showingPlcHdr/>
                                          </w:sdtPr>
                                          <w:sdtContent>
                                            <w:permStart w:id="1581726829" w:edGrp="everyone"/>
                                            <w:r w:rsidR="00AA1873" w:rsidRPr="0073320E">
                                              <w:rPr>
                                                <w:rStyle w:val="PlaceholderText"/>
                                                <w:rFonts w:cs="Arial"/>
                                                <w:color w:val="57595A"/>
                                                <w:sz w:val="21"/>
                                                <w:szCs w:val="21"/>
                                              </w:rPr>
                                              <w:t>Click or tap here to enter text</w:t>
                                            </w:r>
                                            <w:permEnd w:id="1581726829"/>
                                          </w:sdtContent>
                                        </w:sdt>
                                      </w:p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9440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margin-left:-6.65pt;margin-top:27.35pt;width:668.85pt;height:307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" filled="f" stroked="f" strokeweight=".5pt">
                <v:textbox>
                  <w:txbxContent>
                    <w:sdt>
                      <w:sdtPr>
                        <w:rPr>
                          <w:rFonts w:cs="Arial"/>
                          <w:b/>
                          <w:color w:val="06845A"/>
                          <w:sz w:val="28"/>
                          <w:szCs w:val="28"/>
                        </w:rPr>
                        <w:id w:val="-2051756545"/>
                        <w:placeholder>
                          <w:docPart w:val="DefaultPlaceholder_-1854013440"/>
                        </w:placeholder>
                      </w:sdtPr>
                      <w:sdtEndPr>
                        <w:rPr>
                          <w:rStyle w:val="PlaceholderText"/>
                          <w:rFonts w:cs="Times New Roman"/>
                          <w:b w:val="0"/>
                          <w:color w:val="808080"/>
                        </w:rPr>
                      </w:sdtEndPr>
                      <w:sdtContent>
                        <w:sdt>
                          <w:sdtPr>
                            <w:rPr>
                              <w:rFonts w:cs="Arial"/>
                              <w:b/>
                              <w:color w:val="06845A"/>
                              <w:sz w:val="28"/>
                              <w:szCs w:val="28"/>
                            </w:rPr>
                            <w:id w:val="-559938602"/>
                            <w:placeholder>
                              <w:docPart w:val="DefaultPlaceholder_-1854013440"/>
                            </w:placeholder>
                          </w:sdtPr>
                          <w:sdtEndPr>
                            <w:rPr>
                              <w:rStyle w:val="PlaceholderText"/>
                              <w:rFonts w:cs="Times New Roman"/>
                              <w:b w:val="0"/>
                              <w:color w:val="808080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cs="Arial"/>
                                  <w:b/>
                                  <w:color w:val="06845A"/>
                                  <w:sz w:val="28"/>
                                  <w:szCs w:val="28"/>
                                </w:rPr>
                                <w:id w:val="1827940639"/>
                                <w:placeholder>
                                  <w:docPart w:val="DefaultPlaceholder_-1854013440"/>
                                </w:placeholder>
                              </w:sdtPr>
                              <w:sdtEndPr>
                                <w:rPr>
                                  <w:rStyle w:val="PlaceholderText"/>
                                  <w:rFonts w:cs="Times New Roman"/>
                                  <w:b w:val="0"/>
                                  <w:color w:val="808080"/>
                                </w:rPr>
                              </w:sdtEndPr>
                              <w:sdtContent>
                                <w:p w14:paraId="567F3EA0" w14:textId="15548057" w:rsidR="004149F7" w:rsidRDefault="00C83B9B" w:rsidP="004149F7">
                                  <w:pPr>
                                    <w:spacing w:before="99"/>
                                    <w:rPr>
                                      <w:bCs/>
                                      <w:color w:val="57595A"/>
                                      <w:w w:val="110"/>
                                      <w:sz w:val="24"/>
                                    </w:rPr>
                                  </w:pPr>
                                  <w:r w:rsidRPr="008F71C1">
                                    <w:rPr>
                                      <w:rFonts w:cs="Arial"/>
                                      <w:b/>
                                      <w:color w:val="06845A"/>
                                      <w:sz w:val="28"/>
                                      <w:szCs w:val="28"/>
                                    </w:rPr>
                                    <w:t xml:space="preserve">Name of school: </w:t>
                                  </w:r>
                                  <w:sdt>
                                    <w:sdtPr>
                                      <w:rPr>
                                        <w:rFonts w:cs="Arial"/>
                                        <w:color w:val="57595A"/>
                                        <w:sz w:val="21"/>
                                        <w:szCs w:val="21"/>
                                      </w:rPr>
                                      <w:id w:val="934709059"/>
                                      <w:placeholder>
                                        <w:docPart w:val="AEBEF9E377F246BFB642FED677188349"/>
                                      </w:placeholder>
                                    </w:sdtPr>
                                    <w:sdtContent>
                                      <w:sdt>
                                        <w:sdtPr>
                                          <w:rPr>
                                            <w:rFonts w:cs="Arial"/>
                                            <w:color w:val="57595A"/>
                                            <w:sz w:val="21"/>
                                            <w:szCs w:val="21"/>
                                          </w:rPr>
                                          <w:id w:val="-356504714"/>
                                          <w:placeholder>
                                            <w:docPart w:val="37240BFC90AC4F5EA620CB30C35E8D4E"/>
                                          </w:placeholder>
                                          <w:showingPlcHdr/>
                                        </w:sdtPr>
                                        <w:sdtContent>
                                          <w:permStart w:id="1640702052" w:edGrp="everyone"/>
                                          <w:r w:rsidR="00AD65D0" w:rsidRPr="0073320E">
                                            <w:rPr>
                                              <w:rStyle w:val="PlaceholderText"/>
                                              <w:rFonts w:cs="Arial"/>
                                              <w:color w:val="57595A"/>
                                              <w:sz w:val="21"/>
                                              <w:szCs w:val="21"/>
                                            </w:rPr>
                                            <w:t>Click or tap here to enter text</w:t>
                                          </w:r>
                                          <w:permEnd w:id="1640702052"/>
                                        </w:sdtContent>
                                      </w:sdt>
                                    </w:sdtContent>
                                  </w:sdt>
                                </w:p>
                                <w:p w14:paraId="5E9A8CA0" w14:textId="7A8087F7" w:rsidR="00C83B9B" w:rsidRPr="008F71C1" w:rsidRDefault="00C83B9B" w:rsidP="00C83B9B">
                                  <w:pPr>
                                    <w:spacing w:before="4" w:line="244" w:lineRule="auto"/>
                                    <w:ind w:right="268"/>
                                    <w:rPr>
                                      <w:rFonts w:cs="Arial"/>
                                      <w:color w:val="06845A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05CE46B" w14:textId="51EF0C40" w:rsidR="004149F7" w:rsidRDefault="00C83B9B" w:rsidP="004149F7">
                                  <w:pPr>
                                    <w:spacing w:before="99"/>
                                    <w:rPr>
                                      <w:bCs/>
                                      <w:color w:val="57595A"/>
                                      <w:w w:val="110"/>
                                      <w:sz w:val="24"/>
                                    </w:rPr>
                                  </w:pPr>
                                  <w:r w:rsidRPr="008F71C1">
                                    <w:rPr>
                                      <w:rFonts w:cs="Arial"/>
                                      <w:b/>
                                      <w:color w:val="06845A"/>
                                      <w:sz w:val="28"/>
                                      <w:szCs w:val="28"/>
                                    </w:rPr>
                                    <w:t>Date of evaluation visit:</w:t>
                                  </w:r>
                                  <w:r w:rsidR="004149F7">
                                    <w:rPr>
                                      <w:rFonts w:cs="Arial"/>
                                      <w:b/>
                                      <w:color w:val="06845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cs="Arial"/>
                                        <w:color w:val="57595A"/>
                                        <w:sz w:val="21"/>
                                        <w:szCs w:val="21"/>
                                      </w:rPr>
                                      <w:id w:val="530377311"/>
                                      <w:placeholder>
                                        <w:docPart w:val="AFEE055EDE6D495897A79EB0B53577E0"/>
                                      </w:placeholder>
                                      <w:showingPlcHdr/>
                                    </w:sdtPr>
                                    <w:sdtContent>
                                      <w:permStart w:id="798388796" w:edGrp="everyone"/>
                                      <w:r w:rsidR="00AD65D0" w:rsidRPr="0073320E">
                                        <w:rPr>
                                          <w:rStyle w:val="PlaceholderText"/>
                                          <w:rFonts w:cs="Arial"/>
                                          <w:color w:val="57595A"/>
                                          <w:sz w:val="21"/>
                                          <w:szCs w:val="21"/>
                                        </w:rPr>
                                        <w:t>Click or tap here to enter text</w:t>
                                      </w:r>
                                      <w:permEnd w:id="798388796"/>
                                    </w:sdtContent>
                                  </w:sdt>
                                </w:p>
                                <w:p w14:paraId="45C8EF2F" w14:textId="77777777" w:rsidR="00C83B9B" w:rsidRPr="008F71C1" w:rsidRDefault="00C83B9B" w:rsidP="00C83B9B">
                                  <w:pPr>
                                    <w:spacing w:before="4" w:line="244" w:lineRule="auto"/>
                                    <w:ind w:right="268"/>
                                    <w:rPr>
                                      <w:rFonts w:cs="Arial"/>
                                      <w:color w:val="06845A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225390A" w14:textId="59A0DF40" w:rsidR="004149F7" w:rsidRDefault="00C83B9B" w:rsidP="004149F7">
                                  <w:pPr>
                                    <w:spacing w:before="99"/>
                                    <w:rPr>
                                      <w:rFonts w:cs="Arial"/>
                                      <w:b/>
                                      <w:color w:val="06845A"/>
                                      <w:sz w:val="28"/>
                                      <w:szCs w:val="28"/>
                                    </w:rPr>
                                  </w:pPr>
                                  <w:r w:rsidRPr="008F71C1">
                                    <w:rPr>
                                      <w:rFonts w:cs="Arial"/>
                                      <w:b/>
                                      <w:color w:val="06845A"/>
                                      <w:sz w:val="28"/>
                                      <w:szCs w:val="28"/>
                                    </w:rPr>
                                    <w:t>Identified focus of the evaluation:</w:t>
                                  </w:r>
                                  <w:r w:rsidR="00AD65D0">
                                    <w:rPr>
                                      <w:rFonts w:cs="Arial"/>
                                      <w:b/>
                                      <w:color w:val="06845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cs="Arial"/>
                                        <w:color w:val="57595A"/>
                                        <w:sz w:val="21"/>
                                        <w:szCs w:val="21"/>
                                      </w:rPr>
                                      <w:id w:val="1593125003"/>
                                      <w:placeholder>
                                        <w:docPart w:val="CB38C092658B4EBC914326A0FB8B75D3"/>
                                      </w:placeholder>
                                      <w:showingPlcHdr/>
                                    </w:sdtPr>
                                    <w:sdtContent>
                                      <w:permStart w:id="11869552" w:edGrp="everyone"/>
                                      <w:r w:rsidR="00AD65D0" w:rsidRPr="0073320E">
                                        <w:rPr>
                                          <w:rStyle w:val="PlaceholderText"/>
                                          <w:rFonts w:cs="Arial"/>
                                          <w:color w:val="57595A"/>
                                          <w:sz w:val="21"/>
                                          <w:szCs w:val="21"/>
                                        </w:rPr>
                                        <w:t>Click or tap here to enter text</w:t>
                                      </w:r>
                                      <w:permEnd w:id="11869552"/>
                                    </w:sdtContent>
                                  </w:sdt>
                                </w:p>
                                <w:p w14:paraId="3C93C3FC" w14:textId="77777777" w:rsidR="007F3A6A" w:rsidRDefault="007F3A6A" w:rsidP="004149F7">
                                  <w:pPr>
                                    <w:spacing w:before="99"/>
                                    <w:rPr>
                                      <w:rFonts w:cs="Arial"/>
                                      <w:b/>
                                      <w:color w:val="06845A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3BC376F" w14:textId="1E1C5D74" w:rsidR="00C83B9B" w:rsidRPr="00E24706" w:rsidRDefault="00C83B9B" w:rsidP="007F3A6A">
                                  <w:pPr>
                                    <w:spacing w:before="99"/>
                                    <w:rPr>
                                      <w:rStyle w:val="PlaceholderText"/>
                                    </w:rPr>
                                  </w:pPr>
                                  <w:r w:rsidRPr="00E24706">
                                    <w:rPr>
                                      <w:rStyle w:val="PlaceholderText"/>
                                      <w:b/>
                                      <w:bCs/>
                                      <w:color w:val="047550"/>
                                      <w:sz w:val="28"/>
                                      <w:szCs w:val="28"/>
                                    </w:rPr>
                                    <w:t>Staff involved in the ev</w:t>
                                  </w:r>
                                  <w:r w:rsidRPr="006F19BF">
                                    <w:rPr>
                                      <w:rStyle w:val="PlaceholderText"/>
                                      <w:b/>
                                      <w:bCs/>
                                      <w:color w:val="047550"/>
                                      <w:sz w:val="28"/>
                                      <w:szCs w:val="28"/>
                                    </w:rPr>
                                    <w:t>alu</w:t>
                                  </w:r>
                                  <w:r w:rsidRPr="00E24706">
                                    <w:rPr>
                                      <w:rStyle w:val="PlaceholderText"/>
                                      <w:b/>
                                      <w:bCs/>
                                      <w:color w:val="047550"/>
                                      <w:sz w:val="28"/>
                                      <w:szCs w:val="28"/>
                                    </w:rPr>
                                    <w:t>ation:</w:t>
                                  </w:r>
                                  <w:r w:rsidR="004149F7" w:rsidRPr="00E24706">
                                    <w:rPr>
                                      <w:rStyle w:val="PlaceholderText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cs="Arial"/>
                                        <w:color w:val="57595A"/>
                                        <w:sz w:val="21"/>
                                        <w:szCs w:val="21"/>
                                      </w:rPr>
                                      <w:id w:val="-934362826"/>
                                      <w:placeholder>
                                        <w:docPart w:val="838D69097CA442C58515E244062DAF8E"/>
                                      </w:placeholder>
                                      <w:showingPlcHdr/>
                                    </w:sdtPr>
                                    <w:sdtContent>
                                      <w:permStart w:id="1581726829" w:edGrp="everyone"/>
                                      <w:r w:rsidR="00AA1873" w:rsidRPr="0073320E">
                                        <w:rPr>
                                          <w:rStyle w:val="PlaceholderText"/>
                                          <w:rFonts w:cs="Arial"/>
                                          <w:color w:val="57595A"/>
                                          <w:sz w:val="21"/>
                                          <w:szCs w:val="21"/>
                                        </w:rPr>
                                        <w:t>Click or tap here to enter text</w:t>
                                      </w:r>
                                      <w:permEnd w:id="1581726829"/>
                                    </w:sdtContent>
                                  </w:sdt>
                                </w:p>
                              </w:sdtContent>
                            </w:sdt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  <w:r w:rsidR="00BF29ED">
        <w:rPr>
          <w:color w:val="06845A"/>
          <w:sz w:val="32"/>
          <w:szCs w:val="32"/>
        </w:rPr>
        <w:br w:type="page"/>
      </w:r>
    </w:p>
    <w:p w14:paraId="55EBCD9A" w14:textId="293B4741" w:rsidR="00BF29ED" w:rsidRDefault="00BF29ED" w:rsidP="00BF29ED">
      <w:pPr>
        <w:rPr>
          <w:color w:val="06845A"/>
          <w:sz w:val="32"/>
          <w:szCs w:val="32"/>
        </w:rPr>
      </w:pPr>
    </w:p>
    <w:tbl>
      <w:tblPr>
        <w:tblStyle w:val="TableGrid"/>
        <w:tblpPr w:leftFromText="181" w:rightFromText="181" w:vertAnchor="text" w:horzAnchor="margin" w:tblpXSpec="center" w:tblpY="80"/>
        <w:tblW w:w="14748" w:type="dxa"/>
        <w:tblLook w:val="04A0" w:firstRow="1" w:lastRow="0" w:firstColumn="1" w:lastColumn="0" w:noHBand="0" w:noVBand="1"/>
      </w:tblPr>
      <w:tblGrid>
        <w:gridCol w:w="3184"/>
        <w:gridCol w:w="6156"/>
        <w:gridCol w:w="1802"/>
        <w:gridCol w:w="1888"/>
        <w:gridCol w:w="1718"/>
      </w:tblGrid>
      <w:tr w:rsidR="002C5386" w:rsidRPr="005123AD" w14:paraId="13DF00AC" w14:textId="77777777" w:rsidTr="00DF5EE9">
        <w:trPr>
          <w:trHeight w:val="641"/>
        </w:trPr>
        <w:tc>
          <w:tcPr>
            <w:tcW w:w="14748" w:type="dxa"/>
            <w:gridSpan w:val="5"/>
            <w:shd w:val="clear" w:color="auto" w:fill="06845A"/>
          </w:tcPr>
          <w:p w14:paraId="41311AD4" w14:textId="77777777" w:rsidR="002C5386" w:rsidRPr="006F19BF" w:rsidRDefault="002C5386" w:rsidP="006F19BF">
            <w:pPr>
              <w:rPr>
                <w:b/>
                <w:bCs/>
                <w:color w:val="FFFFFF" w:themeColor="background1"/>
              </w:rPr>
            </w:pPr>
            <w:bookmarkStart w:id="3" w:name="_Hlk196843950"/>
            <w:bookmarkEnd w:id="1"/>
            <w:bookmarkEnd w:id="2"/>
            <w:r w:rsidRPr="00695252">
              <w:rPr>
                <w:b/>
                <w:bCs/>
                <w:color w:val="FFFFFF" w:themeColor="background1"/>
                <w:sz w:val="24"/>
                <w:szCs w:val="24"/>
              </w:rPr>
              <w:t>A: Inclusive vision, values, attitudes, and behaviours</w:t>
            </w:r>
          </w:p>
        </w:tc>
      </w:tr>
      <w:tr w:rsidR="002C5386" w14:paraId="3825365D" w14:textId="77777777" w:rsidTr="00DF5EE9">
        <w:trPr>
          <w:trHeight w:val="567"/>
        </w:trPr>
        <w:tc>
          <w:tcPr>
            <w:tcW w:w="3184" w:type="dxa"/>
            <w:shd w:val="clear" w:color="auto" w:fill="E4E4E4"/>
          </w:tcPr>
          <w:p w14:paraId="6D298F2A" w14:textId="77777777" w:rsidR="002C5386" w:rsidRPr="001B44D1" w:rsidRDefault="002C5386" w:rsidP="006F19BF">
            <w:pPr>
              <w:rPr>
                <w:b/>
                <w:bCs/>
                <w:color w:val="57595A"/>
                <w:sz w:val="21"/>
                <w:szCs w:val="21"/>
              </w:rPr>
            </w:pPr>
            <w:r w:rsidRPr="001B44D1">
              <w:rPr>
                <w:b/>
                <w:bCs/>
                <w:color w:val="57595A"/>
                <w:sz w:val="21"/>
                <w:szCs w:val="21"/>
              </w:rPr>
              <w:t>Target/area for development</w:t>
            </w:r>
          </w:p>
        </w:tc>
        <w:tc>
          <w:tcPr>
            <w:tcW w:w="6156" w:type="dxa"/>
            <w:shd w:val="clear" w:color="auto" w:fill="E4E4E4"/>
          </w:tcPr>
          <w:p w14:paraId="6E661F70" w14:textId="77777777" w:rsidR="002C5386" w:rsidRPr="001B44D1" w:rsidRDefault="002C5386" w:rsidP="006F19BF">
            <w:pPr>
              <w:rPr>
                <w:b/>
                <w:bCs/>
                <w:color w:val="57595A"/>
                <w:sz w:val="21"/>
                <w:szCs w:val="21"/>
              </w:rPr>
            </w:pPr>
            <w:r w:rsidRPr="001B44D1">
              <w:rPr>
                <w:b/>
                <w:bCs/>
                <w:color w:val="57595A"/>
                <w:sz w:val="21"/>
                <w:szCs w:val="21"/>
              </w:rPr>
              <w:t>Actions and resources</w:t>
            </w:r>
          </w:p>
        </w:tc>
        <w:tc>
          <w:tcPr>
            <w:tcW w:w="1802" w:type="dxa"/>
            <w:shd w:val="clear" w:color="auto" w:fill="E4E4E4"/>
          </w:tcPr>
          <w:p w14:paraId="5ED0FC27" w14:textId="77777777" w:rsidR="002C5386" w:rsidRPr="001B44D1" w:rsidRDefault="002C5386" w:rsidP="006F19BF">
            <w:pPr>
              <w:rPr>
                <w:b/>
                <w:bCs/>
                <w:color w:val="57595A"/>
                <w:sz w:val="21"/>
                <w:szCs w:val="21"/>
              </w:rPr>
            </w:pPr>
            <w:r w:rsidRPr="001B44D1">
              <w:rPr>
                <w:b/>
                <w:bCs/>
                <w:color w:val="57595A"/>
                <w:sz w:val="21"/>
                <w:szCs w:val="21"/>
              </w:rPr>
              <w:t>Who is responsible?</w:t>
            </w:r>
          </w:p>
        </w:tc>
        <w:tc>
          <w:tcPr>
            <w:tcW w:w="1888" w:type="dxa"/>
            <w:shd w:val="clear" w:color="auto" w:fill="E4E4E4"/>
          </w:tcPr>
          <w:p w14:paraId="126656BD" w14:textId="77777777" w:rsidR="002C5386" w:rsidRPr="001B44D1" w:rsidRDefault="002C5386" w:rsidP="006F19BF">
            <w:pPr>
              <w:rPr>
                <w:b/>
                <w:bCs/>
                <w:color w:val="57595A"/>
                <w:sz w:val="21"/>
                <w:szCs w:val="21"/>
              </w:rPr>
            </w:pPr>
            <w:r w:rsidRPr="001B44D1">
              <w:rPr>
                <w:b/>
                <w:bCs/>
                <w:color w:val="57595A"/>
                <w:sz w:val="21"/>
                <w:szCs w:val="21"/>
              </w:rPr>
              <w:t xml:space="preserve">When is it to be achieved by? </w:t>
            </w:r>
          </w:p>
        </w:tc>
        <w:tc>
          <w:tcPr>
            <w:tcW w:w="1718" w:type="dxa"/>
            <w:shd w:val="clear" w:color="auto" w:fill="E4E4E4"/>
          </w:tcPr>
          <w:p w14:paraId="7B1A39B8" w14:textId="77777777" w:rsidR="002C5386" w:rsidRPr="001B44D1" w:rsidRDefault="002C5386" w:rsidP="006F19BF">
            <w:pPr>
              <w:rPr>
                <w:b/>
                <w:bCs/>
                <w:color w:val="57595A"/>
                <w:sz w:val="21"/>
                <w:szCs w:val="21"/>
              </w:rPr>
            </w:pPr>
            <w:r w:rsidRPr="001B44D1">
              <w:rPr>
                <w:b/>
                <w:bCs/>
                <w:color w:val="57595A"/>
                <w:sz w:val="21"/>
                <w:szCs w:val="21"/>
              </w:rPr>
              <w:t>Cost</w:t>
            </w:r>
          </w:p>
        </w:tc>
      </w:tr>
      <w:permStart w:id="1167133694" w:edGrp="everyone" w:colFirst="4" w:colLast="4"/>
      <w:permStart w:id="1016493812" w:edGrp="everyone" w:colFirst="3" w:colLast="3"/>
      <w:permStart w:id="1653615587" w:edGrp="everyone" w:colFirst="2" w:colLast="2"/>
      <w:permStart w:id="308565921" w:edGrp="everyone" w:colFirst="1" w:colLast="1"/>
      <w:permStart w:id="1944401569" w:edGrp="everyone" w:colFirst="0" w:colLast="0"/>
      <w:tr w:rsidR="002C5386" w14:paraId="4181EFDF" w14:textId="77777777" w:rsidTr="00DF5EE9">
        <w:trPr>
          <w:trHeight w:val="510"/>
        </w:trPr>
        <w:tc>
          <w:tcPr>
            <w:tcW w:w="3184" w:type="dxa"/>
            <w:shd w:val="clear" w:color="auto" w:fill="auto"/>
          </w:tcPr>
          <w:p w14:paraId="06A364A2" w14:textId="77777777" w:rsidR="002C5386" w:rsidRDefault="00000000" w:rsidP="006F19BF">
            <w:pPr>
              <w:rPr>
                <w:color w:val="57595A"/>
                <w:sz w:val="20"/>
                <w:szCs w:val="20"/>
              </w:rPr>
            </w:pPr>
            <w:sdt>
              <w:sdtPr>
                <w:rPr>
                  <w:color w:val="57595A"/>
                  <w:sz w:val="20"/>
                  <w:szCs w:val="20"/>
                </w:rPr>
                <w:id w:val="600227694"/>
                <w:placeholder>
                  <w:docPart w:val="43E839C6AE134198A035F9768FB2D60C"/>
                </w:placeholder>
                <w:showingPlcHdr/>
              </w:sdtPr>
              <w:sdtContent>
                <w:r w:rsidR="002C5386">
                  <w:rPr>
                    <w:rStyle w:val="PlaceholderText"/>
                    <w:rFonts w:eastAsia="Calibri"/>
                  </w:rPr>
                  <w:t>Type here</w:t>
                </w:r>
                <w:r w:rsidR="002C5386" w:rsidRPr="009B580F">
                  <w:rPr>
                    <w:rStyle w:val="PlaceholderText"/>
                    <w:rFonts w:eastAsia="Calibri"/>
                  </w:rPr>
                  <w:t>.</w:t>
                </w:r>
              </w:sdtContent>
            </w:sdt>
            <w:r w:rsidR="002C5386">
              <w:rPr>
                <w:color w:val="57595A"/>
                <w:sz w:val="20"/>
                <w:szCs w:val="20"/>
              </w:rPr>
              <w:t xml:space="preserve"> </w:t>
            </w:r>
          </w:p>
        </w:tc>
        <w:sdt>
          <w:sdtPr>
            <w:rPr>
              <w:color w:val="57595A"/>
              <w:sz w:val="20"/>
              <w:szCs w:val="20"/>
            </w:rPr>
            <w:id w:val="-1479597957"/>
            <w:placeholder>
              <w:docPart w:val="A3E66CE848574999ACD37A615CE4A25B"/>
            </w:placeholder>
            <w:showingPlcHdr/>
          </w:sdtPr>
          <w:sdtContent>
            <w:tc>
              <w:tcPr>
                <w:tcW w:w="6156" w:type="dxa"/>
                <w:shd w:val="clear" w:color="auto" w:fill="auto"/>
              </w:tcPr>
              <w:p w14:paraId="45583BF8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1810368399"/>
            <w:placeholder>
              <w:docPart w:val="C27E0197106F4477B515E0DE56D32365"/>
            </w:placeholder>
            <w:showingPlcHdr/>
          </w:sdtPr>
          <w:sdtContent>
            <w:tc>
              <w:tcPr>
                <w:tcW w:w="1802" w:type="dxa"/>
                <w:shd w:val="clear" w:color="auto" w:fill="auto"/>
              </w:tcPr>
              <w:p w14:paraId="65017DDF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1395551602"/>
            <w:placeholder>
              <w:docPart w:val="DDECEABAADFB46F5A45E9FE8DC32FDAE"/>
            </w:placeholder>
            <w:showingPlcHdr/>
          </w:sdtPr>
          <w:sdtContent>
            <w:tc>
              <w:tcPr>
                <w:tcW w:w="1888" w:type="dxa"/>
                <w:shd w:val="clear" w:color="auto" w:fill="auto"/>
              </w:tcPr>
              <w:p w14:paraId="0546B99E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432897280"/>
            <w:placeholder>
              <w:docPart w:val="805B89A58B7D4AE2B04FF8A934EB07F1"/>
            </w:placeholder>
            <w:showingPlcHdr/>
          </w:sdtPr>
          <w:sdtContent>
            <w:tc>
              <w:tcPr>
                <w:tcW w:w="1718" w:type="dxa"/>
                <w:shd w:val="clear" w:color="auto" w:fill="auto"/>
              </w:tcPr>
              <w:p w14:paraId="054BA191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</w:tr>
      <w:tr w:rsidR="002C5386" w14:paraId="29F0F8C9" w14:textId="77777777" w:rsidTr="00DF5EE9">
        <w:trPr>
          <w:trHeight w:val="510"/>
        </w:trPr>
        <w:permEnd w:id="1944401569" w:displacedByCustomXml="next"/>
        <w:permEnd w:id="308565921" w:displacedByCustomXml="next"/>
        <w:permEnd w:id="1653615587" w:displacedByCustomXml="next"/>
        <w:permEnd w:id="1016493812" w:displacedByCustomXml="next"/>
        <w:permEnd w:id="1167133694" w:displacedByCustomXml="next"/>
        <w:permStart w:id="370155548" w:edGrp="everyone" w:colFirst="0" w:colLast="0" w:displacedByCustomXml="next"/>
        <w:permStart w:id="141388143" w:edGrp="everyone" w:colFirst="1" w:colLast="1" w:displacedByCustomXml="next"/>
        <w:permStart w:id="1384799887" w:edGrp="everyone" w:colFirst="2" w:colLast="2" w:displacedByCustomXml="next"/>
        <w:permStart w:id="1865625175" w:edGrp="everyone" w:colFirst="3" w:colLast="3" w:displacedByCustomXml="next"/>
        <w:permStart w:id="1959086584" w:edGrp="everyone" w:colFirst="4" w:colLast="4" w:displacedByCustomXml="next"/>
        <w:sdt>
          <w:sdtPr>
            <w:rPr>
              <w:color w:val="57595A"/>
              <w:sz w:val="20"/>
              <w:szCs w:val="20"/>
            </w:rPr>
            <w:id w:val="182487435"/>
            <w:placeholder>
              <w:docPart w:val="3A02B03BDE1240C494F850AE74DBA0DF"/>
            </w:placeholder>
            <w:showingPlcHdr/>
          </w:sdtPr>
          <w:sdtContent>
            <w:tc>
              <w:tcPr>
                <w:tcW w:w="3184" w:type="dxa"/>
                <w:shd w:val="clear" w:color="auto" w:fill="auto"/>
              </w:tcPr>
              <w:p w14:paraId="30DC20B2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3738F3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628475551"/>
            <w:placeholder>
              <w:docPart w:val="334E956AB34D41EC89C67BFBBDF76DFE"/>
            </w:placeholder>
            <w:showingPlcHdr/>
          </w:sdtPr>
          <w:sdtContent>
            <w:tc>
              <w:tcPr>
                <w:tcW w:w="6156" w:type="dxa"/>
                <w:shd w:val="clear" w:color="auto" w:fill="auto"/>
              </w:tcPr>
              <w:p w14:paraId="07DF089C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1883132223"/>
            <w:placeholder>
              <w:docPart w:val="5579A9B95F7E40D4AEC3D29F9076ED1E"/>
            </w:placeholder>
            <w:showingPlcHdr/>
          </w:sdtPr>
          <w:sdtContent>
            <w:tc>
              <w:tcPr>
                <w:tcW w:w="1802" w:type="dxa"/>
                <w:shd w:val="clear" w:color="auto" w:fill="auto"/>
              </w:tcPr>
              <w:p w14:paraId="125A0824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2016220157"/>
            <w:placeholder>
              <w:docPart w:val="0CCD97F45EC340BC89363BADE20F156C"/>
            </w:placeholder>
            <w:showingPlcHdr/>
          </w:sdtPr>
          <w:sdtContent>
            <w:tc>
              <w:tcPr>
                <w:tcW w:w="1888" w:type="dxa"/>
                <w:shd w:val="clear" w:color="auto" w:fill="auto"/>
              </w:tcPr>
              <w:p w14:paraId="22F6FAC9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1035037872"/>
            <w:placeholder>
              <w:docPart w:val="CC03364D16DD4AF5A65F0B321B707FCF"/>
            </w:placeholder>
            <w:showingPlcHdr/>
          </w:sdtPr>
          <w:sdtContent>
            <w:tc>
              <w:tcPr>
                <w:tcW w:w="1718" w:type="dxa"/>
                <w:shd w:val="clear" w:color="auto" w:fill="auto"/>
              </w:tcPr>
              <w:p w14:paraId="77FFC336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</w:tr>
      <w:tr w:rsidR="002C5386" w14:paraId="6346CF4B" w14:textId="77777777" w:rsidTr="00DF5EE9">
        <w:trPr>
          <w:trHeight w:val="510"/>
        </w:trPr>
        <w:permEnd w:id="370155548" w:displacedByCustomXml="next"/>
        <w:permEnd w:id="141388143" w:displacedByCustomXml="next"/>
        <w:permEnd w:id="1384799887" w:displacedByCustomXml="next"/>
        <w:permEnd w:id="1865625175" w:displacedByCustomXml="next"/>
        <w:permEnd w:id="1959086584" w:displacedByCustomXml="next"/>
        <w:permStart w:id="204604953" w:edGrp="everyone" w:colFirst="0" w:colLast="0" w:displacedByCustomXml="next"/>
        <w:permStart w:id="1406865387" w:edGrp="everyone" w:colFirst="1" w:colLast="1" w:displacedByCustomXml="next"/>
        <w:permStart w:id="712388061" w:edGrp="everyone" w:colFirst="2" w:colLast="2" w:displacedByCustomXml="next"/>
        <w:permStart w:id="1543315106" w:edGrp="everyone" w:colFirst="3" w:colLast="3" w:displacedByCustomXml="next"/>
        <w:permStart w:id="2104250616" w:edGrp="everyone" w:colFirst="4" w:colLast="4" w:displacedByCustomXml="next"/>
        <w:bookmarkStart w:id="4" w:name="_Hlk196845597" w:displacedByCustomXml="next"/>
        <w:sdt>
          <w:sdtPr>
            <w:rPr>
              <w:color w:val="57595A"/>
              <w:sz w:val="20"/>
              <w:szCs w:val="20"/>
            </w:rPr>
            <w:id w:val="978961623"/>
            <w:placeholder>
              <w:docPart w:val="38FABC99016343BABE788030F7045CAD"/>
            </w:placeholder>
            <w:showingPlcHdr/>
          </w:sdtPr>
          <w:sdtContent>
            <w:tc>
              <w:tcPr>
                <w:tcW w:w="3184" w:type="dxa"/>
                <w:shd w:val="clear" w:color="auto" w:fill="auto"/>
              </w:tcPr>
              <w:p w14:paraId="1C850EC3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95252">
                  <w:rPr>
                    <w:rStyle w:val="PlaceholderText"/>
                    <w:rFonts w:eastAsia="Calibri"/>
                    <w:sz w:val="21"/>
                    <w:szCs w:val="21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1228683424"/>
            <w:placeholder>
              <w:docPart w:val="36884452ABA74FAF980670B0F175F02A"/>
            </w:placeholder>
            <w:showingPlcHdr/>
          </w:sdtPr>
          <w:sdtContent>
            <w:tc>
              <w:tcPr>
                <w:tcW w:w="6156" w:type="dxa"/>
                <w:shd w:val="clear" w:color="auto" w:fill="auto"/>
              </w:tcPr>
              <w:p w14:paraId="37941D37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1722864894"/>
            <w:placeholder>
              <w:docPart w:val="9A388D902AA347DDAF4071F8F1F5556F"/>
            </w:placeholder>
            <w:showingPlcHdr/>
          </w:sdtPr>
          <w:sdtContent>
            <w:tc>
              <w:tcPr>
                <w:tcW w:w="1802" w:type="dxa"/>
                <w:shd w:val="clear" w:color="auto" w:fill="auto"/>
              </w:tcPr>
              <w:p w14:paraId="4831A0AB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1165929269"/>
            <w:placeholder>
              <w:docPart w:val="C51C54A827774B4EAB202AB6B3D8D369"/>
            </w:placeholder>
            <w:showingPlcHdr/>
          </w:sdtPr>
          <w:sdtContent>
            <w:tc>
              <w:tcPr>
                <w:tcW w:w="1888" w:type="dxa"/>
                <w:shd w:val="clear" w:color="auto" w:fill="auto"/>
              </w:tcPr>
              <w:p w14:paraId="32EDAA38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480377450"/>
            <w:placeholder>
              <w:docPart w:val="468E57CE1CED476983A2D614A38BF209"/>
            </w:placeholder>
            <w:showingPlcHdr/>
          </w:sdtPr>
          <w:sdtContent>
            <w:tc>
              <w:tcPr>
                <w:tcW w:w="1718" w:type="dxa"/>
                <w:shd w:val="clear" w:color="auto" w:fill="auto"/>
              </w:tcPr>
              <w:p w14:paraId="62A807F9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</w:tr>
      <w:tr w:rsidR="002C5386" w14:paraId="66AAB201" w14:textId="77777777" w:rsidTr="00DF5EE9">
        <w:trPr>
          <w:trHeight w:val="510"/>
        </w:trPr>
        <w:permEnd w:id="204604953" w:displacedByCustomXml="next"/>
        <w:permEnd w:id="1406865387" w:displacedByCustomXml="next"/>
        <w:permEnd w:id="712388061" w:displacedByCustomXml="next"/>
        <w:permEnd w:id="1543315106" w:displacedByCustomXml="next"/>
        <w:permEnd w:id="2104250616" w:displacedByCustomXml="next"/>
        <w:bookmarkEnd w:id="4" w:displacedByCustomXml="next"/>
        <w:bookmarkEnd w:id="3" w:displacedByCustomXml="next"/>
        <w:permStart w:id="651189438" w:edGrp="everyone" w:colFirst="0" w:colLast="0" w:displacedByCustomXml="next"/>
        <w:permStart w:id="1919183247" w:edGrp="everyone" w:colFirst="1" w:colLast="1" w:displacedByCustomXml="next"/>
        <w:permStart w:id="2071015670" w:edGrp="everyone" w:colFirst="2" w:colLast="2" w:displacedByCustomXml="next"/>
        <w:permStart w:id="1990622589" w:edGrp="everyone" w:colFirst="3" w:colLast="3" w:displacedByCustomXml="next"/>
        <w:permStart w:id="403769731" w:edGrp="everyone" w:colFirst="4" w:colLast="4" w:displacedByCustomXml="next"/>
        <w:sdt>
          <w:sdtPr>
            <w:rPr>
              <w:color w:val="57595A"/>
              <w:sz w:val="20"/>
              <w:szCs w:val="20"/>
            </w:rPr>
            <w:id w:val="44188257"/>
            <w:placeholder>
              <w:docPart w:val="1009103DB07F4E8E83418BCDC953A997"/>
            </w:placeholder>
            <w:showingPlcHdr/>
          </w:sdtPr>
          <w:sdtContent>
            <w:tc>
              <w:tcPr>
                <w:tcW w:w="3184" w:type="dxa"/>
                <w:shd w:val="clear" w:color="auto" w:fill="auto"/>
              </w:tcPr>
              <w:p w14:paraId="2E8B6968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3738F3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921946433"/>
            <w:placeholder>
              <w:docPart w:val="6FE609BA7CA0484E922A121E7F691755"/>
            </w:placeholder>
            <w:showingPlcHdr/>
          </w:sdtPr>
          <w:sdtContent>
            <w:tc>
              <w:tcPr>
                <w:tcW w:w="6156" w:type="dxa"/>
                <w:shd w:val="clear" w:color="auto" w:fill="auto"/>
              </w:tcPr>
              <w:p w14:paraId="3557899B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2060699825"/>
            <w:placeholder>
              <w:docPart w:val="94178450943A46C58D6EEA621FC33830"/>
            </w:placeholder>
            <w:showingPlcHdr/>
          </w:sdtPr>
          <w:sdtContent>
            <w:tc>
              <w:tcPr>
                <w:tcW w:w="1802" w:type="dxa"/>
                <w:shd w:val="clear" w:color="auto" w:fill="auto"/>
              </w:tcPr>
              <w:p w14:paraId="7A46DC71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649023111"/>
            <w:placeholder>
              <w:docPart w:val="B721913FE8FD4275A914CD9B62CD76B9"/>
            </w:placeholder>
            <w:showingPlcHdr/>
          </w:sdtPr>
          <w:sdtContent>
            <w:tc>
              <w:tcPr>
                <w:tcW w:w="1888" w:type="dxa"/>
                <w:shd w:val="clear" w:color="auto" w:fill="auto"/>
              </w:tcPr>
              <w:p w14:paraId="0B83D2CA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633024683"/>
            <w:placeholder>
              <w:docPart w:val="7A914D91C83B464086C202A8C89B2025"/>
            </w:placeholder>
            <w:showingPlcHdr/>
          </w:sdtPr>
          <w:sdtContent>
            <w:tc>
              <w:tcPr>
                <w:tcW w:w="1718" w:type="dxa"/>
                <w:shd w:val="clear" w:color="auto" w:fill="auto"/>
              </w:tcPr>
              <w:p w14:paraId="5B3A4D0C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</w:tr>
      <w:tr w:rsidR="00711ED6" w14:paraId="11F7C48E" w14:textId="77777777" w:rsidTr="00DF5EE9">
        <w:trPr>
          <w:trHeight w:val="510"/>
        </w:trPr>
        <w:permEnd w:id="651189438" w:displacedByCustomXml="next"/>
        <w:permEnd w:id="1919183247" w:displacedByCustomXml="next"/>
        <w:permEnd w:id="2071015670" w:displacedByCustomXml="next"/>
        <w:permEnd w:id="1990622589" w:displacedByCustomXml="next"/>
        <w:permEnd w:id="403769731" w:displacedByCustomXml="next"/>
        <w:permStart w:id="1229260514" w:edGrp="everyone" w:colFirst="0" w:colLast="0" w:displacedByCustomXml="next"/>
        <w:permStart w:id="765209793" w:edGrp="everyone" w:colFirst="1" w:colLast="1" w:displacedByCustomXml="next"/>
        <w:permStart w:id="1005282678" w:edGrp="everyone" w:colFirst="2" w:colLast="2" w:displacedByCustomXml="next"/>
        <w:permStart w:id="1755604183" w:edGrp="everyone" w:colFirst="3" w:colLast="3" w:displacedByCustomXml="next"/>
        <w:permStart w:id="2074548932" w:edGrp="everyone" w:colFirst="4" w:colLast="4" w:displacedByCustomXml="next"/>
        <w:sdt>
          <w:sdtPr>
            <w:rPr>
              <w:color w:val="57595A"/>
              <w:sz w:val="20"/>
              <w:szCs w:val="20"/>
            </w:rPr>
            <w:id w:val="1050036771"/>
            <w:placeholder>
              <w:docPart w:val="2979B45A5F1F4B009BEF232D4FF25369"/>
            </w:placeholder>
            <w:showingPlcHdr/>
          </w:sdtPr>
          <w:sdtContent>
            <w:tc>
              <w:tcPr>
                <w:tcW w:w="3184" w:type="dxa"/>
                <w:shd w:val="clear" w:color="auto" w:fill="auto"/>
              </w:tcPr>
              <w:p w14:paraId="64C33F7C" w14:textId="78B12AB4" w:rsidR="00711ED6" w:rsidRDefault="00711ED6" w:rsidP="00711ED6">
                <w:pPr>
                  <w:rPr>
                    <w:color w:val="57595A"/>
                    <w:sz w:val="20"/>
                    <w:szCs w:val="20"/>
                  </w:rPr>
                </w:pPr>
                <w:r w:rsidRPr="003738F3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1404836798"/>
            <w:placeholder>
              <w:docPart w:val="EB54B90E8C834DAB9F0AE2ED72D07C2D"/>
            </w:placeholder>
            <w:showingPlcHdr/>
          </w:sdtPr>
          <w:sdtContent>
            <w:tc>
              <w:tcPr>
                <w:tcW w:w="6156" w:type="dxa"/>
                <w:shd w:val="clear" w:color="auto" w:fill="auto"/>
              </w:tcPr>
              <w:p w14:paraId="31676D9C" w14:textId="57D8151B" w:rsidR="00711ED6" w:rsidRDefault="00711ED6" w:rsidP="00711ED6">
                <w:pPr>
                  <w:rPr>
                    <w:color w:val="57595A"/>
                    <w:sz w:val="20"/>
                    <w:szCs w:val="20"/>
                  </w:rPr>
                </w:pPr>
                <w:r w:rsidRPr="003738F3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240387293"/>
            <w:placeholder>
              <w:docPart w:val="3F67B9C5AFDE4C2D8989C874D6C82AB9"/>
            </w:placeholder>
            <w:showingPlcHdr/>
          </w:sdtPr>
          <w:sdtContent>
            <w:tc>
              <w:tcPr>
                <w:tcW w:w="1802" w:type="dxa"/>
                <w:shd w:val="clear" w:color="auto" w:fill="auto"/>
              </w:tcPr>
              <w:p w14:paraId="67E4D349" w14:textId="317017E7" w:rsidR="00711ED6" w:rsidRDefault="00711ED6" w:rsidP="00711ED6">
                <w:pPr>
                  <w:rPr>
                    <w:color w:val="57595A"/>
                    <w:sz w:val="20"/>
                    <w:szCs w:val="20"/>
                  </w:rPr>
                </w:pPr>
                <w:r w:rsidRPr="003738F3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1748728046"/>
            <w:placeholder>
              <w:docPart w:val="A3B810473FAB4303934FE9ED99DAC0EF"/>
            </w:placeholder>
            <w:showingPlcHdr/>
          </w:sdtPr>
          <w:sdtContent>
            <w:tc>
              <w:tcPr>
                <w:tcW w:w="1888" w:type="dxa"/>
                <w:shd w:val="clear" w:color="auto" w:fill="auto"/>
              </w:tcPr>
              <w:p w14:paraId="508A7AA6" w14:textId="058FD3C4" w:rsidR="00711ED6" w:rsidRDefault="00711ED6" w:rsidP="00711ED6">
                <w:pPr>
                  <w:rPr>
                    <w:color w:val="57595A"/>
                    <w:sz w:val="20"/>
                    <w:szCs w:val="20"/>
                  </w:rPr>
                </w:pPr>
                <w:r w:rsidRPr="003738F3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793793390"/>
            <w:placeholder>
              <w:docPart w:val="8C5C35595E4B47B49BD522D2D91F2C19"/>
            </w:placeholder>
            <w:showingPlcHdr/>
          </w:sdtPr>
          <w:sdtContent>
            <w:tc>
              <w:tcPr>
                <w:tcW w:w="1718" w:type="dxa"/>
                <w:shd w:val="clear" w:color="auto" w:fill="auto"/>
              </w:tcPr>
              <w:p w14:paraId="6B90180E" w14:textId="662F34E6" w:rsidR="00711ED6" w:rsidRDefault="00711ED6" w:rsidP="00711ED6">
                <w:pPr>
                  <w:rPr>
                    <w:color w:val="57595A"/>
                    <w:sz w:val="20"/>
                    <w:szCs w:val="20"/>
                  </w:rPr>
                </w:pPr>
                <w:r w:rsidRPr="003738F3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</w:tr>
      <w:tr w:rsidR="00CF12BF" w14:paraId="6E10A4CE" w14:textId="77777777" w:rsidTr="00DF5EE9">
        <w:trPr>
          <w:trHeight w:val="510"/>
        </w:trPr>
        <w:permEnd w:id="1229260514" w:displacedByCustomXml="next"/>
        <w:permEnd w:id="765209793" w:displacedByCustomXml="next"/>
        <w:permEnd w:id="1005282678" w:displacedByCustomXml="next"/>
        <w:permEnd w:id="1755604183" w:displacedByCustomXml="next"/>
        <w:permEnd w:id="2074548932" w:displacedByCustomXml="next"/>
        <w:permStart w:id="973226976" w:edGrp="everyone" w:colFirst="0" w:colLast="0" w:displacedByCustomXml="next"/>
        <w:permStart w:id="1892622367" w:edGrp="everyone" w:colFirst="1" w:colLast="1" w:displacedByCustomXml="next"/>
        <w:permStart w:id="46729679" w:edGrp="everyone" w:colFirst="2" w:colLast="2" w:displacedByCustomXml="next"/>
        <w:permStart w:id="1988232958" w:edGrp="everyone" w:colFirst="3" w:colLast="3" w:displacedByCustomXml="next"/>
        <w:permStart w:id="1423059975" w:edGrp="everyone" w:colFirst="4" w:colLast="4" w:displacedByCustomXml="next"/>
        <w:permStart w:id="24066364" w:edGrp="everyone" w:colFirst="5" w:colLast="5" w:displacedByCustomXml="next"/>
        <w:sdt>
          <w:sdtPr>
            <w:rPr>
              <w:color w:val="57595A"/>
              <w:sz w:val="20"/>
              <w:szCs w:val="20"/>
            </w:rPr>
            <w:id w:val="-912620070"/>
            <w:placeholder>
              <w:docPart w:val="18498E1792774BFAB67FD9259D5E2E79"/>
            </w:placeholder>
            <w:showingPlcHdr/>
          </w:sdtPr>
          <w:sdtContent>
            <w:tc>
              <w:tcPr>
                <w:tcW w:w="3184" w:type="dxa"/>
                <w:shd w:val="clear" w:color="auto" w:fill="auto"/>
              </w:tcPr>
              <w:p w14:paraId="72AE33C2" w14:textId="70CA86B7" w:rsidR="00CF12BF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DB5AAC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847913947"/>
            <w:placeholder>
              <w:docPart w:val="4DC37D5B0F65487AA9D18F7A248ED4BA"/>
            </w:placeholder>
            <w:showingPlcHdr/>
          </w:sdtPr>
          <w:sdtContent>
            <w:tc>
              <w:tcPr>
                <w:tcW w:w="6156" w:type="dxa"/>
                <w:shd w:val="clear" w:color="auto" w:fill="auto"/>
              </w:tcPr>
              <w:p w14:paraId="20047F75" w14:textId="74FB1260" w:rsidR="00CF12BF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DB5AAC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167176572"/>
            <w:placeholder>
              <w:docPart w:val="2453C0BC7D294DE2B163DACD19724117"/>
            </w:placeholder>
            <w:showingPlcHdr/>
          </w:sdtPr>
          <w:sdtContent>
            <w:tc>
              <w:tcPr>
                <w:tcW w:w="1802" w:type="dxa"/>
                <w:shd w:val="clear" w:color="auto" w:fill="auto"/>
              </w:tcPr>
              <w:p w14:paraId="679A6738" w14:textId="0D1E1AF2" w:rsidR="00CF12BF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DB5AAC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1961138681"/>
            <w:placeholder>
              <w:docPart w:val="5A97A33BC1B64C3DB96A7398E936DF54"/>
            </w:placeholder>
            <w:showingPlcHdr/>
          </w:sdtPr>
          <w:sdtContent>
            <w:tc>
              <w:tcPr>
                <w:tcW w:w="1888" w:type="dxa"/>
                <w:shd w:val="clear" w:color="auto" w:fill="auto"/>
              </w:tcPr>
              <w:p w14:paraId="2976C6A2" w14:textId="28B64ECC" w:rsidR="00CF12BF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DB5AAC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451134531"/>
            <w:placeholder>
              <w:docPart w:val="B15BA0AD1032477782E460A5CC1517F6"/>
            </w:placeholder>
            <w:showingPlcHdr/>
          </w:sdtPr>
          <w:sdtContent>
            <w:tc>
              <w:tcPr>
                <w:tcW w:w="1718" w:type="dxa"/>
                <w:shd w:val="clear" w:color="auto" w:fill="auto"/>
              </w:tcPr>
              <w:p w14:paraId="4CAEEEEC" w14:textId="5236B6F3" w:rsidR="00CF12BF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DB5AAC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</w:tr>
      <w:permEnd w:id="24066364"/>
      <w:permEnd w:id="1423059975"/>
      <w:permEnd w:id="1988232958"/>
      <w:permEnd w:id="46729679"/>
      <w:permEnd w:id="1892622367"/>
      <w:permEnd w:id="973226976"/>
    </w:tbl>
    <w:p w14:paraId="73638FAB" w14:textId="70BB7310" w:rsidR="002172DC" w:rsidRDefault="002172DC"/>
    <w:p w14:paraId="623A2179" w14:textId="77777777" w:rsidR="002172DC" w:rsidRDefault="002172DC">
      <w:r>
        <w:br w:type="page"/>
      </w:r>
    </w:p>
    <w:p w14:paraId="05FA5C81" w14:textId="77777777" w:rsidR="00DF5EE9" w:rsidRDefault="00DF5EE9"/>
    <w:tbl>
      <w:tblPr>
        <w:tblStyle w:val="TableGrid"/>
        <w:tblpPr w:leftFromText="181" w:rightFromText="181" w:vertAnchor="text" w:horzAnchor="margin" w:tblpXSpec="center" w:tblpY="80"/>
        <w:tblW w:w="14748" w:type="dxa"/>
        <w:tblLook w:val="04A0" w:firstRow="1" w:lastRow="0" w:firstColumn="1" w:lastColumn="0" w:noHBand="0" w:noVBand="1"/>
      </w:tblPr>
      <w:tblGrid>
        <w:gridCol w:w="3184"/>
        <w:gridCol w:w="6156"/>
        <w:gridCol w:w="1802"/>
        <w:gridCol w:w="1888"/>
        <w:gridCol w:w="1718"/>
      </w:tblGrid>
      <w:tr w:rsidR="002C5386" w:rsidRPr="005123AD" w14:paraId="4E6B0579" w14:textId="77777777" w:rsidTr="00DF5EE9">
        <w:trPr>
          <w:trHeight w:val="641"/>
        </w:trPr>
        <w:tc>
          <w:tcPr>
            <w:tcW w:w="14748" w:type="dxa"/>
            <w:gridSpan w:val="5"/>
            <w:shd w:val="clear" w:color="auto" w:fill="06845A"/>
          </w:tcPr>
          <w:p w14:paraId="3D7BB8BD" w14:textId="77777777" w:rsidR="002C5386" w:rsidRPr="006F19BF" w:rsidRDefault="002C5386" w:rsidP="006F19BF">
            <w:pPr>
              <w:rPr>
                <w:b/>
                <w:bCs/>
                <w:color w:val="FFFFFF" w:themeColor="background1"/>
              </w:rPr>
            </w:pPr>
            <w:r w:rsidRPr="00DF5EE9">
              <w:rPr>
                <w:b/>
                <w:bCs/>
                <w:color w:val="FFFFFF" w:themeColor="background1"/>
                <w:sz w:val="24"/>
                <w:szCs w:val="24"/>
              </w:rPr>
              <w:t>B: Inclusive governance and leadership of EAL provision</w:t>
            </w:r>
          </w:p>
        </w:tc>
      </w:tr>
      <w:tr w:rsidR="002C5386" w:rsidRPr="001B44D1" w14:paraId="6514DB28" w14:textId="77777777" w:rsidTr="00DF5EE9">
        <w:trPr>
          <w:trHeight w:val="567"/>
        </w:trPr>
        <w:tc>
          <w:tcPr>
            <w:tcW w:w="3184" w:type="dxa"/>
            <w:shd w:val="clear" w:color="auto" w:fill="E4E4E4"/>
          </w:tcPr>
          <w:p w14:paraId="7ABDD27D" w14:textId="77777777" w:rsidR="002C5386" w:rsidRPr="001B44D1" w:rsidRDefault="002C5386" w:rsidP="006F19BF">
            <w:pPr>
              <w:rPr>
                <w:b/>
                <w:bCs/>
                <w:color w:val="57595A"/>
                <w:sz w:val="21"/>
                <w:szCs w:val="21"/>
              </w:rPr>
            </w:pPr>
            <w:r w:rsidRPr="001B44D1">
              <w:rPr>
                <w:b/>
                <w:bCs/>
                <w:color w:val="57595A"/>
                <w:sz w:val="21"/>
                <w:szCs w:val="21"/>
              </w:rPr>
              <w:t>Target/area for development</w:t>
            </w:r>
          </w:p>
        </w:tc>
        <w:tc>
          <w:tcPr>
            <w:tcW w:w="6156" w:type="dxa"/>
            <w:shd w:val="clear" w:color="auto" w:fill="E4E4E4"/>
          </w:tcPr>
          <w:p w14:paraId="5F40F5F3" w14:textId="77777777" w:rsidR="002C5386" w:rsidRPr="001B44D1" w:rsidRDefault="002C5386" w:rsidP="006F19BF">
            <w:pPr>
              <w:rPr>
                <w:b/>
                <w:bCs/>
                <w:color w:val="57595A"/>
                <w:sz w:val="21"/>
                <w:szCs w:val="21"/>
              </w:rPr>
            </w:pPr>
            <w:r w:rsidRPr="001B44D1">
              <w:rPr>
                <w:b/>
                <w:bCs/>
                <w:color w:val="57595A"/>
                <w:sz w:val="21"/>
                <w:szCs w:val="21"/>
              </w:rPr>
              <w:t>Actions and resources</w:t>
            </w:r>
          </w:p>
        </w:tc>
        <w:tc>
          <w:tcPr>
            <w:tcW w:w="1802" w:type="dxa"/>
            <w:shd w:val="clear" w:color="auto" w:fill="E4E4E4"/>
          </w:tcPr>
          <w:p w14:paraId="5A2864E2" w14:textId="77777777" w:rsidR="002C5386" w:rsidRPr="001B44D1" w:rsidRDefault="002C5386" w:rsidP="006F19BF">
            <w:pPr>
              <w:rPr>
                <w:b/>
                <w:bCs/>
                <w:color w:val="57595A"/>
                <w:sz w:val="21"/>
                <w:szCs w:val="21"/>
              </w:rPr>
            </w:pPr>
            <w:r w:rsidRPr="001B44D1">
              <w:rPr>
                <w:b/>
                <w:bCs/>
                <w:color w:val="57595A"/>
                <w:sz w:val="21"/>
                <w:szCs w:val="21"/>
              </w:rPr>
              <w:t>Who is responsible?</w:t>
            </w:r>
          </w:p>
        </w:tc>
        <w:tc>
          <w:tcPr>
            <w:tcW w:w="1888" w:type="dxa"/>
            <w:shd w:val="clear" w:color="auto" w:fill="E4E4E4"/>
          </w:tcPr>
          <w:p w14:paraId="5AB32ABC" w14:textId="77777777" w:rsidR="002C5386" w:rsidRPr="001B44D1" w:rsidRDefault="002C5386" w:rsidP="006F19BF">
            <w:pPr>
              <w:rPr>
                <w:b/>
                <w:bCs/>
                <w:color w:val="57595A"/>
                <w:sz w:val="21"/>
                <w:szCs w:val="21"/>
              </w:rPr>
            </w:pPr>
            <w:r w:rsidRPr="001B44D1">
              <w:rPr>
                <w:b/>
                <w:bCs/>
                <w:color w:val="57595A"/>
                <w:sz w:val="21"/>
                <w:szCs w:val="21"/>
              </w:rPr>
              <w:t xml:space="preserve">When is it to be achieved by? </w:t>
            </w:r>
          </w:p>
        </w:tc>
        <w:tc>
          <w:tcPr>
            <w:tcW w:w="1718" w:type="dxa"/>
            <w:shd w:val="clear" w:color="auto" w:fill="E4E4E4"/>
          </w:tcPr>
          <w:p w14:paraId="267B5912" w14:textId="77777777" w:rsidR="002C5386" w:rsidRPr="001B44D1" w:rsidRDefault="002C5386" w:rsidP="006F19BF">
            <w:pPr>
              <w:rPr>
                <w:b/>
                <w:bCs/>
                <w:color w:val="57595A"/>
                <w:sz w:val="21"/>
                <w:szCs w:val="21"/>
              </w:rPr>
            </w:pPr>
            <w:r w:rsidRPr="001B44D1">
              <w:rPr>
                <w:b/>
                <w:bCs/>
                <w:color w:val="57595A"/>
                <w:sz w:val="21"/>
                <w:szCs w:val="21"/>
              </w:rPr>
              <w:t>Cost</w:t>
            </w:r>
          </w:p>
        </w:tc>
      </w:tr>
      <w:permStart w:id="1703691681" w:edGrp="everyone" w:colFirst="4" w:colLast="4"/>
      <w:permStart w:id="249104130" w:edGrp="everyone" w:colFirst="3" w:colLast="3"/>
      <w:permStart w:id="536763458" w:edGrp="everyone" w:colFirst="2" w:colLast="2"/>
      <w:permStart w:id="1153908931" w:edGrp="everyone" w:colFirst="1" w:colLast="1"/>
      <w:permStart w:id="187434234" w:edGrp="everyone" w:colFirst="0" w:colLast="0"/>
      <w:tr w:rsidR="002C5386" w14:paraId="043F2E4F" w14:textId="77777777" w:rsidTr="00DF5EE9">
        <w:trPr>
          <w:trHeight w:val="510"/>
        </w:trPr>
        <w:tc>
          <w:tcPr>
            <w:tcW w:w="3184" w:type="dxa"/>
            <w:shd w:val="clear" w:color="auto" w:fill="auto"/>
          </w:tcPr>
          <w:p w14:paraId="6C2882A4" w14:textId="77777777" w:rsidR="002C5386" w:rsidRDefault="00000000" w:rsidP="006F19BF">
            <w:pPr>
              <w:rPr>
                <w:color w:val="57595A"/>
                <w:sz w:val="20"/>
                <w:szCs w:val="20"/>
              </w:rPr>
            </w:pPr>
            <w:sdt>
              <w:sdtPr>
                <w:rPr>
                  <w:color w:val="57595A"/>
                  <w:sz w:val="20"/>
                  <w:szCs w:val="20"/>
                </w:rPr>
                <w:id w:val="-1569106793"/>
                <w:placeholder>
                  <w:docPart w:val="50A501174AEC4F80A1E2E6A10C38662D"/>
                </w:placeholder>
                <w:showingPlcHdr/>
              </w:sdtPr>
              <w:sdtContent>
                <w:r w:rsidR="002C5386">
                  <w:rPr>
                    <w:rStyle w:val="PlaceholderText"/>
                    <w:rFonts w:eastAsia="Calibri"/>
                  </w:rPr>
                  <w:t>Type here</w:t>
                </w:r>
                <w:r w:rsidR="002C5386" w:rsidRPr="009B580F">
                  <w:rPr>
                    <w:rStyle w:val="PlaceholderText"/>
                    <w:rFonts w:eastAsia="Calibri"/>
                  </w:rPr>
                  <w:t>.</w:t>
                </w:r>
              </w:sdtContent>
            </w:sdt>
            <w:r w:rsidR="002C5386">
              <w:rPr>
                <w:color w:val="57595A"/>
                <w:sz w:val="20"/>
                <w:szCs w:val="20"/>
              </w:rPr>
              <w:t xml:space="preserve"> </w:t>
            </w:r>
          </w:p>
        </w:tc>
        <w:sdt>
          <w:sdtPr>
            <w:rPr>
              <w:color w:val="57595A"/>
              <w:sz w:val="20"/>
              <w:szCs w:val="20"/>
            </w:rPr>
            <w:id w:val="-2038033335"/>
            <w:placeholder>
              <w:docPart w:val="95145BA836B34490BA2504131A9B1D42"/>
            </w:placeholder>
            <w:showingPlcHdr/>
          </w:sdtPr>
          <w:sdtContent>
            <w:tc>
              <w:tcPr>
                <w:tcW w:w="6156" w:type="dxa"/>
                <w:shd w:val="clear" w:color="auto" w:fill="auto"/>
              </w:tcPr>
              <w:p w14:paraId="6928CA1B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2086421231"/>
            <w:placeholder>
              <w:docPart w:val="6BD1FB7280534407BC348C3EAA655C09"/>
            </w:placeholder>
            <w:showingPlcHdr/>
          </w:sdtPr>
          <w:sdtContent>
            <w:tc>
              <w:tcPr>
                <w:tcW w:w="1802" w:type="dxa"/>
                <w:shd w:val="clear" w:color="auto" w:fill="auto"/>
              </w:tcPr>
              <w:p w14:paraId="5CDE69D0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651409144"/>
            <w:placeholder>
              <w:docPart w:val="2BA0AFBEF45E4CA390B383A63B287266"/>
            </w:placeholder>
            <w:showingPlcHdr/>
          </w:sdtPr>
          <w:sdtContent>
            <w:tc>
              <w:tcPr>
                <w:tcW w:w="1888" w:type="dxa"/>
                <w:shd w:val="clear" w:color="auto" w:fill="auto"/>
              </w:tcPr>
              <w:p w14:paraId="5B8E4201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1399285146"/>
            <w:placeholder>
              <w:docPart w:val="7007FE8F82D841CBAE8EE5D2F11BED8A"/>
            </w:placeholder>
            <w:showingPlcHdr/>
          </w:sdtPr>
          <w:sdtContent>
            <w:tc>
              <w:tcPr>
                <w:tcW w:w="1718" w:type="dxa"/>
                <w:shd w:val="clear" w:color="auto" w:fill="auto"/>
              </w:tcPr>
              <w:p w14:paraId="7B86FA59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</w:tr>
      <w:tr w:rsidR="002C5386" w14:paraId="27581985" w14:textId="77777777" w:rsidTr="00DF5EE9">
        <w:trPr>
          <w:trHeight w:val="510"/>
        </w:trPr>
        <w:permEnd w:id="187434234" w:displacedByCustomXml="next"/>
        <w:permEnd w:id="1153908931" w:displacedByCustomXml="next"/>
        <w:permEnd w:id="536763458" w:displacedByCustomXml="next"/>
        <w:permEnd w:id="249104130" w:displacedByCustomXml="next"/>
        <w:permEnd w:id="1703691681" w:displacedByCustomXml="next"/>
        <w:permStart w:id="867531691" w:edGrp="everyone" w:colFirst="0" w:colLast="0" w:displacedByCustomXml="next"/>
        <w:permStart w:id="1264217447" w:edGrp="everyone" w:colFirst="1" w:colLast="1" w:displacedByCustomXml="next"/>
        <w:permStart w:id="995128045" w:edGrp="everyone" w:colFirst="2" w:colLast="2" w:displacedByCustomXml="next"/>
        <w:permStart w:id="617945927" w:edGrp="everyone" w:colFirst="3" w:colLast="3" w:displacedByCustomXml="next"/>
        <w:permStart w:id="2132754542" w:edGrp="everyone" w:colFirst="4" w:colLast="4" w:displacedByCustomXml="next"/>
        <w:sdt>
          <w:sdtPr>
            <w:rPr>
              <w:color w:val="57595A"/>
              <w:sz w:val="20"/>
              <w:szCs w:val="20"/>
            </w:rPr>
            <w:id w:val="-1518066577"/>
            <w:placeholder>
              <w:docPart w:val="1A1D6D3FAD394653B0613F93853124EA"/>
            </w:placeholder>
            <w:showingPlcHdr/>
          </w:sdtPr>
          <w:sdtContent>
            <w:tc>
              <w:tcPr>
                <w:tcW w:w="3184" w:type="dxa"/>
                <w:shd w:val="clear" w:color="auto" w:fill="auto"/>
              </w:tcPr>
              <w:p w14:paraId="06E0377D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3738F3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368568688"/>
            <w:placeholder>
              <w:docPart w:val="A965FF5760AF4E7B82F0459EAE0C38E3"/>
            </w:placeholder>
            <w:showingPlcHdr/>
          </w:sdtPr>
          <w:sdtContent>
            <w:tc>
              <w:tcPr>
                <w:tcW w:w="6156" w:type="dxa"/>
                <w:shd w:val="clear" w:color="auto" w:fill="auto"/>
              </w:tcPr>
              <w:p w14:paraId="62BD5F05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688365951"/>
            <w:placeholder>
              <w:docPart w:val="48CFEEC22C3E48CA9F073F09D793272F"/>
            </w:placeholder>
            <w:showingPlcHdr/>
          </w:sdtPr>
          <w:sdtContent>
            <w:tc>
              <w:tcPr>
                <w:tcW w:w="1802" w:type="dxa"/>
                <w:shd w:val="clear" w:color="auto" w:fill="auto"/>
              </w:tcPr>
              <w:p w14:paraId="15F32DE4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783888637"/>
            <w:placeholder>
              <w:docPart w:val="8BAD554E3F524CF29FE9A1D8A385E617"/>
            </w:placeholder>
            <w:showingPlcHdr/>
          </w:sdtPr>
          <w:sdtContent>
            <w:tc>
              <w:tcPr>
                <w:tcW w:w="1888" w:type="dxa"/>
                <w:shd w:val="clear" w:color="auto" w:fill="auto"/>
              </w:tcPr>
              <w:p w14:paraId="2D344CF6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4126560"/>
            <w:placeholder>
              <w:docPart w:val="6DAB2425438A484D956A6464B5714997"/>
            </w:placeholder>
            <w:showingPlcHdr/>
          </w:sdtPr>
          <w:sdtContent>
            <w:tc>
              <w:tcPr>
                <w:tcW w:w="1718" w:type="dxa"/>
                <w:shd w:val="clear" w:color="auto" w:fill="auto"/>
              </w:tcPr>
              <w:p w14:paraId="4A7937A2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</w:tr>
      <w:tr w:rsidR="002C5386" w14:paraId="1788C80E" w14:textId="77777777" w:rsidTr="00DF5EE9">
        <w:trPr>
          <w:trHeight w:val="510"/>
        </w:trPr>
        <w:permEnd w:id="867531691" w:displacedByCustomXml="next"/>
        <w:permEnd w:id="1264217447" w:displacedByCustomXml="next"/>
        <w:permEnd w:id="995128045" w:displacedByCustomXml="next"/>
        <w:permEnd w:id="617945927" w:displacedByCustomXml="next"/>
        <w:permEnd w:id="2132754542" w:displacedByCustomXml="next"/>
        <w:permStart w:id="1011092628" w:edGrp="everyone" w:colFirst="0" w:colLast="0" w:displacedByCustomXml="next"/>
        <w:permStart w:id="127742064" w:edGrp="everyone" w:colFirst="1" w:colLast="1" w:displacedByCustomXml="next"/>
        <w:permStart w:id="1957313052" w:edGrp="everyone" w:colFirst="2" w:colLast="2" w:displacedByCustomXml="next"/>
        <w:permStart w:id="1701147761" w:edGrp="everyone" w:colFirst="3" w:colLast="3" w:displacedByCustomXml="next"/>
        <w:permStart w:id="431824130" w:edGrp="everyone" w:colFirst="4" w:colLast="4" w:displacedByCustomXml="next"/>
        <w:sdt>
          <w:sdtPr>
            <w:rPr>
              <w:color w:val="57595A"/>
              <w:sz w:val="20"/>
              <w:szCs w:val="20"/>
            </w:rPr>
            <w:id w:val="877209084"/>
            <w:placeholder>
              <w:docPart w:val="6534C8F9EB8943E58471A5EC75516173"/>
            </w:placeholder>
            <w:showingPlcHdr/>
          </w:sdtPr>
          <w:sdtContent>
            <w:tc>
              <w:tcPr>
                <w:tcW w:w="3184" w:type="dxa"/>
                <w:shd w:val="clear" w:color="auto" w:fill="auto"/>
              </w:tcPr>
              <w:p w14:paraId="79D7CAB8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3738F3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1898855997"/>
            <w:placeholder>
              <w:docPart w:val="D2F5742AF59D4EBEA71BEC86A033340C"/>
            </w:placeholder>
            <w:showingPlcHdr/>
          </w:sdtPr>
          <w:sdtContent>
            <w:tc>
              <w:tcPr>
                <w:tcW w:w="6156" w:type="dxa"/>
                <w:shd w:val="clear" w:color="auto" w:fill="auto"/>
              </w:tcPr>
              <w:p w14:paraId="6688F904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16207747"/>
            <w:placeholder>
              <w:docPart w:val="C92D47F0FE68434D94A0CB0B736FA3F1"/>
            </w:placeholder>
            <w:showingPlcHdr/>
          </w:sdtPr>
          <w:sdtContent>
            <w:tc>
              <w:tcPr>
                <w:tcW w:w="1802" w:type="dxa"/>
                <w:shd w:val="clear" w:color="auto" w:fill="auto"/>
              </w:tcPr>
              <w:p w14:paraId="2FC5F82E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1184591450"/>
            <w:placeholder>
              <w:docPart w:val="F88AFD6456244E76B9C0CBC0CACF71A9"/>
            </w:placeholder>
            <w:showingPlcHdr/>
          </w:sdtPr>
          <w:sdtContent>
            <w:tc>
              <w:tcPr>
                <w:tcW w:w="1888" w:type="dxa"/>
                <w:shd w:val="clear" w:color="auto" w:fill="auto"/>
              </w:tcPr>
              <w:p w14:paraId="58CEBB80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603349189"/>
            <w:placeholder>
              <w:docPart w:val="A26998C288544AF4B15E4E8D5F4F6C2C"/>
            </w:placeholder>
            <w:showingPlcHdr/>
          </w:sdtPr>
          <w:sdtContent>
            <w:tc>
              <w:tcPr>
                <w:tcW w:w="1718" w:type="dxa"/>
                <w:shd w:val="clear" w:color="auto" w:fill="auto"/>
              </w:tcPr>
              <w:p w14:paraId="0DFBFF96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</w:tr>
      <w:tr w:rsidR="002C5386" w14:paraId="22C4557F" w14:textId="77777777" w:rsidTr="00DF5EE9">
        <w:trPr>
          <w:trHeight w:val="510"/>
        </w:trPr>
        <w:permEnd w:id="1011092628" w:displacedByCustomXml="next"/>
        <w:permEnd w:id="127742064" w:displacedByCustomXml="next"/>
        <w:permEnd w:id="1957313052" w:displacedByCustomXml="next"/>
        <w:permEnd w:id="1701147761" w:displacedByCustomXml="next"/>
        <w:permEnd w:id="431824130" w:displacedByCustomXml="next"/>
        <w:permStart w:id="1199315203" w:edGrp="everyone" w:colFirst="0" w:colLast="0" w:displacedByCustomXml="next"/>
        <w:permStart w:id="1824142698" w:edGrp="everyone" w:colFirst="1" w:colLast="1" w:displacedByCustomXml="next"/>
        <w:permStart w:id="1008362186" w:edGrp="everyone" w:colFirst="2" w:colLast="2" w:displacedByCustomXml="next"/>
        <w:permStart w:id="1089495738" w:edGrp="everyone" w:colFirst="3" w:colLast="3" w:displacedByCustomXml="next"/>
        <w:permStart w:id="1032221444" w:edGrp="everyone" w:colFirst="4" w:colLast="4" w:displacedByCustomXml="next"/>
        <w:sdt>
          <w:sdtPr>
            <w:rPr>
              <w:color w:val="57595A"/>
              <w:sz w:val="20"/>
              <w:szCs w:val="20"/>
            </w:rPr>
            <w:id w:val="-1881312789"/>
            <w:placeholder>
              <w:docPart w:val="40B9A620DDD6484AB5AFA4E176797223"/>
            </w:placeholder>
            <w:showingPlcHdr/>
          </w:sdtPr>
          <w:sdtContent>
            <w:tc>
              <w:tcPr>
                <w:tcW w:w="3184" w:type="dxa"/>
                <w:shd w:val="clear" w:color="auto" w:fill="auto"/>
              </w:tcPr>
              <w:p w14:paraId="756F7B27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3738F3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1532499130"/>
            <w:placeholder>
              <w:docPart w:val="543D3D5F81C04827B6ACAA0D7656A1D2"/>
            </w:placeholder>
            <w:showingPlcHdr/>
          </w:sdtPr>
          <w:sdtContent>
            <w:tc>
              <w:tcPr>
                <w:tcW w:w="6156" w:type="dxa"/>
                <w:shd w:val="clear" w:color="auto" w:fill="auto"/>
              </w:tcPr>
              <w:p w14:paraId="50D47E9A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945351177"/>
            <w:placeholder>
              <w:docPart w:val="DBF1C4F9319F495292FD136C17801B50"/>
            </w:placeholder>
            <w:showingPlcHdr/>
          </w:sdtPr>
          <w:sdtContent>
            <w:tc>
              <w:tcPr>
                <w:tcW w:w="1802" w:type="dxa"/>
                <w:shd w:val="clear" w:color="auto" w:fill="auto"/>
              </w:tcPr>
              <w:p w14:paraId="0309C878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978850737"/>
            <w:placeholder>
              <w:docPart w:val="A8A778B3DC114084B8C645EEC6E64463"/>
            </w:placeholder>
            <w:showingPlcHdr/>
          </w:sdtPr>
          <w:sdtContent>
            <w:tc>
              <w:tcPr>
                <w:tcW w:w="1888" w:type="dxa"/>
                <w:shd w:val="clear" w:color="auto" w:fill="auto"/>
              </w:tcPr>
              <w:p w14:paraId="295C5400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36982376"/>
            <w:placeholder>
              <w:docPart w:val="7EDB9C1F1727445E88E9D05C9148F4DA"/>
            </w:placeholder>
            <w:showingPlcHdr/>
          </w:sdtPr>
          <w:sdtContent>
            <w:tc>
              <w:tcPr>
                <w:tcW w:w="1718" w:type="dxa"/>
                <w:shd w:val="clear" w:color="auto" w:fill="auto"/>
              </w:tcPr>
              <w:p w14:paraId="560F4484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</w:tr>
      <w:tr w:rsidR="00CF12BF" w14:paraId="07885D7A" w14:textId="77777777" w:rsidTr="00DF5EE9">
        <w:trPr>
          <w:trHeight w:val="510"/>
        </w:trPr>
        <w:permEnd w:id="1199315203" w:displacedByCustomXml="next"/>
        <w:permEnd w:id="1824142698" w:displacedByCustomXml="next"/>
        <w:permEnd w:id="1008362186" w:displacedByCustomXml="next"/>
        <w:permEnd w:id="1089495738" w:displacedByCustomXml="next"/>
        <w:permEnd w:id="1032221444" w:displacedByCustomXml="next"/>
        <w:permStart w:id="400232872" w:edGrp="everyone" w:colFirst="0" w:colLast="0" w:displacedByCustomXml="next"/>
        <w:permStart w:id="1304979991" w:edGrp="everyone" w:colFirst="1" w:colLast="1" w:displacedByCustomXml="next"/>
        <w:permStart w:id="80163069" w:edGrp="everyone" w:colFirst="2" w:colLast="2" w:displacedByCustomXml="next"/>
        <w:permStart w:id="829711727" w:edGrp="everyone" w:colFirst="3" w:colLast="3" w:displacedByCustomXml="next"/>
        <w:permStart w:id="221666436" w:edGrp="everyone" w:colFirst="4" w:colLast="4" w:displacedByCustomXml="next"/>
        <w:permStart w:id="193335029" w:edGrp="everyone" w:colFirst="5" w:colLast="5" w:displacedByCustomXml="next"/>
        <w:sdt>
          <w:sdtPr>
            <w:rPr>
              <w:color w:val="57595A"/>
              <w:sz w:val="20"/>
              <w:szCs w:val="20"/>
            </w:rPr>
            <w:id w:val="-1185358810"/>
            <w:placeholder>
              <w:docPart w:val="B56B1DF67587459E80FB098A8C73027A"/>
            </w:placeholder>
            <w:showingPlcHdr/>
          </w:sdtPr>
          <w:sdtContent>
            <w:tc>
              <w:tcPr>
                <w:tcW w:w="3184" w:type="dxa"/>
                <w:shd w:val="clear" w:color="auto" w:fill="auto"/>
              </w:tcPr>
              <w:p w14:paraId="218F9CE8" w14:textId="6304502B" w:rsidR="00CF12BF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BE5693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772219439"/>
            <w:placeholder>
              <w:docPart w:val="C9AA937665974198A5FFC89DE8B367E2"/>
            </w:placeholder>
            <w:showingPlcHdr/>
          </w:sdtPr>
          <w:sdtContent>
            <w:tc>
              <w:tcPr>
                <w:tcW w:w="6156" w:type="dxa"/>
                <w:shd w:val="clear" w:color="auto" w:fill="auto"/>
              </w:tcPr>
              <w:p w14:paraId="1D8326AE" w14:textId="57712D6E" w:rsidR="00CF12BF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BE5693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2026234155"/>
            <w:placeholder>
              <w:docPart w:val="2AE7956EA7BC41CB9F85677C5E4539BB"/>
            </w:placeholder>
            <w:showingPlcHdr/>
          </w:sdtPr>
          <w:sdtContent>
            <w:tc>
              <w:tcPr>
                <w:tcW w:w="1802" w:type="dxa"/>
                <w:shd w:val="clear" w:color="auto" w:fill="auto"/>
              </w:tcPr>
              <w:p w14:paraId="4B6FB61B" w14:textId="0C7091BE" w:rsidR="00CF12BF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BE5693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1954678470"/>
            <w:placeholder>
              <w:docPart w:val="AF2B506043F14813B4C5477E102D6D0B"/>
            </w:placeholder>
            <w:showingPlcHdr/>
          </w:sdtPr>
          <w:sdtContent>
            <w:tc>
              <w:tcPr>
                <w:tcW w:w="1888" w:type="dxa"/>
                <w:shd w:val="clear" w:color="auto" w:fill="auto"/>
              </w:tcPr>
              <w:p w14:paraId="17A9FBEF" w14:textId="0F84537A" w:rsidR="00CF12BF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BE5693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1227876715"/>
            <w:placeholder>
              <w:docPart w:val="04805B93D74B42D8BEC9E14C700476ED"/>
            </w:placeholder>
            <w:showingPlcHdr/>
          </w:sdtPr>
          <w:sdtContent>
            <w:tc>
              <w:tcPr>
                <w:tcW w:w="1718" w:type="dxa"/>
                <w:shd w:val="clear" w:color="auto" w:fill="auto"/>
              </w:tcPr>
              <w:p w14:paraId="6F32B64B" w14:textId="0C3B979B" w:rsidR="00CF12BF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BE5693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</w:tr>
      <w:tr w:rsidR="00CF12BF" w14:paraId="5F3705B4" w14:textId="77777777" w:rsidTr="00DF5EE9">
        <w:trPr>
          <w:trHeight w:val="510"/>
        </w:trPr>
        <w:permEnd w:id="400232872" w:displacedByCustomXml="next"/>
        <w:permEnd w:id="1304979991" w:displacedByCustomXml="next"/>
        <w:permEnd w:id="80163069" w:displacedByCustomXml="next"/>
        <w:permEnd w:id="829711727" w:displacedByCustomXml="next"/>
        <w:permEnd w:id="221666436" w:displacedByCustomXml="next"/>
        <w:permEnd w:id="193335029" w:displacedByCustomXml="next"/>
        <w:permStart w:id="1067600271" w:edGrp="everyone" w:colFirst="0" w:colLast="0" w:displacedByCustomXml="next"/>
        <w:permStart w:id="1974629183" w:edGrp="everyone" w:colFirst="1" w:colLast="1" w:displacedByCustomXml="next"/>
        <w:permStart w:id="930221905" w:edGrp="everyone" w:colFirst="2" w:colLast="2" w:displacedByCustomXml="next"/>
        <w:permStart w:id="618224049" w:edGrp="everyone" w:colFirst="3" w:colLast="3" w:displacedByCustomXml="next"/>
        <w:permStart w:id="775442277" w:edGrp="everyone" w:colFirst="4" w:colLast="4" w:displacedByCustomXml="next"/>
        <w:permStart w:id="1829264682" w:edGrp="everyone" w:colFirst="5" w:colLast="5" w:displacedByCustomXml="next"/>
        <w:sdt>
          <w:sdtPr>
            <w:rPr>
              <w:color w:val="57595A"/>
              <w:sz w:val="20"/>
              <w:szCs w:val="20"/>
            </w:rPr>
            <w:id w:val="-1870603770"/>
            <w:placeholder>
              <w:docPart w:val="AE5E8A46DD7F485A9B93F837D84AB391"/>
            </w:placeholder>
            <w:showingPlcHdr/>
          </w:sdtPr>
          <w:sdtContent>
            <w:tc>
              <w:tcPr>
                <w:tcW w:w="3184" w:type="dxa"/>
                <w:shd w:val="clear" w:color="auto" w:fill="auto"/>
              </w:tcPr>
              <w:p w14:paraId="149F793F" w14:textId="38309703" w:rsidR="00CF12BF" w:rsidRPr="00BE5693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BE5693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1989241611"/>
            <w:placeholder>
              <w:docPart w:val="252BEB94598D417C9E081287A193ECE9"/>
            </w:placeholder>
            <w:showingPlcHdr/>
          </w:sdtPr>
          <w:sdtContent>
            <w:tc>
              <w:tcPr>
                <w:tcW w:w="6156" w:type="dxa"/>
                <w:shd w:val="clear" w:color="auto" w:fill="auto"/>
              </w:tcPr>
              <w:p w14:paraId="44FB201B" w14:textId="2F5680BB" w:rsidR="00CF12BF" w:rsidRPr="00BE5693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BE5693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448315865"/>
            <w:placeholder>
              <w:docPart w:val="999B0A0E59314099A4A1D0CDFD2B0114"/>
            </w:placeholder>
            <w:showingPlcHdr/>
          </w:sdtPr>
          <w:sdtContent>
            <w:tc>
              <w:tcPr>
                <w:tcW w:w="1802" w:type="dxa"/>
                <w:shd w:val="clear" w:color="auto" w:fill="auto"/>
              </w:tcPr>
              <w:p w14:paraId="710B8AD1" w14:textId="7C555860" w:rsidR="00CF12BF" w:rsidRPr="00BE5693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BE5693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1629699185"/>
            <w:placeholder>
              <w:docPart w:val="F08F34BAD9AC4E6EA25E38FEA2AFD7D8"/>
            </w:placeholder>
            <w:showingPlcHdr/>
          </w:sdtPr>
          <w:sdtContent>
            <w:tc>
              <w:tcPr>
                <w:tcW w:w="1888" w:type="dxa"/>
                <w:shd w:val="clear" w:color="auto" w:fill="auto"/>
              </w:tcPr>
              <w:p w14:paraId="62D95A0D" w14:textId="77475DF1" w:rsidR="00CF12BF" w:rsidRPr="00BE5693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BE5693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1642493034"/>
            <w:placeholder>
              <w:docPart w:val="0AC7674BD2C44280969CF0FD532A4015"/>
            </w:placeholder>
            <w:showingPlcHdr/>
          </w:sdtPr>
          <w:sdtContent>
            <w:tc>
              <w:tcPr>
                <w:tcW w:w="1718" w:type="dxa"/>
                <w:shd w:val="clear" w:color="auto" w:fill="auto"/>
              </w:tcPr>
              <w:p w14:paraId="476094BE" w14:textId="4F7BF20F" w:rsidR="00CF12BF" w:rsidRPr="00BE5693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BE5693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</w:tr>
      <w:permEnd w:id="1829264682"/>
      <w:permEnd w:id="775442277"/>
      <w:permEnd w:id="618224049"/>
      <w:permEnd w:id="930221905"/>
      <w:permEnd w:id="1974629183"/>
      <w:permEnd w:id="1067600271"/>
    </w:tbl>
    <w:p w14:paraId="09C42341" w14:textId="58D242F3" w:rsidR="002172DC" w:rsidRDefault="002172DC"/>
    <w:p w14:paraId="155F54D3" w14:textId="77777777" w:rsidR="002172DC" w:rsidRDefault="002172DC">
      <w:r>
        <w:br w:type="page"/>
      </w:r>
    </w:p>
    <w:p w14:paraId="16C68468" w14:textId="77777777" w:rsidR="00DF5EE9" w:rsidRDefault="00DF5EE9"/>
    <w:tbl>
      <w:tblPr>
        <w:tblStyle w:val="TableGrid"/>
        <w:tblpPr w:leftFromText="181" w:rightFromText="181" w:vertAnchor="text" w:horzAnchor="margin" w:tblpXSpec="center" w:tblpY="80"/>
        <w:tblW w:w="14748" w:type="dxa"/>
        <w:tblLook w:val="04A0" w:firstRow="1" w:lastRow="0" w:firstColumn="1" w:lastColumn="0" w:noHBand="0" w:noVBand="1"/>
      </w:tblPr>
      <w:tblGrid>
        <w:gridCol w:w="3184"/>
        <w:gridCol w:w="6156"/>
        <w:gridCol w:w="1802"/>
        <w:gridCol w:w="1888"/>
        <w:gridCol w:w="1718"/>
      </w:tblGrid>
      <w:tr w:rsidR="002C5386" w:rsidRPr="005123AD" w14:paraId="55AE20B2" w14:textId="77777777" w:rsidTr="00DF5EE9">
        <w:trPr>
          <w:trHeight w:val="641"/>
        </w:trPr>
        <w:tc>
          <w:tcPr>
            <w:tcW w:w="14748" w:type="dxa"/>
            <w:gridSpan w:val="5"/>
            <w:shd w:val="clear" w:color="auto" w:fill="06845A"/>
          </w:tcPr>
          <w:p w14:paraId="61109EEF" w14:textId="77777777" w:rsidR="002C5386" w:rsidRPr="006F19BF" w:rsidRDefault="002C5386" w:rsidP="006F19BF">
            <w:pPr>
              <w:rPr>
                <w:b/>
                <w:bCs/>
                <w:color w:val="FFFFFF" w:themeColor="background1"/>
              </w:rPr>
            </w:pPr>
            <w:r w:rsidRPr="00695252">
              <w:rPr>
                <w:b/>
                <w:bCs/>
                <w:color w:val="FFFFFF" w:themeColor="background1"/>
                <w:sz w:val="24"/>
                <w:szCs w:val="24"/>
              </w:rPr>
              <w:t>C: Whole-school language(s) policy</w:t>
            </w:r>
          </w:p>
        </w:tc>
      </w:tr>
      <w:tr w:rsidR="002C5386" w14:paraId="7B0A49C5" w14:textId="77777777" w:rsidTr="00DF5EE9">
        <w:trPr>
          <w:trHeight w:val="567"/>
        </w:trPr>
        <w:tc>
          <w:tcPr>
            <w:tcW w:w="3184" w:type="dxa"/>
            <w:shd w:val="clear" w:color="auto" w:fill="E4E4E4"/>
          </w:tcPr>
          <w:p w14:paraId="14293FC2" w14:textId="77777777" w:rsidR="002C5386" w:rsidRPr="001B44D1" w:rsidRDefault="002C5386" w:rsidP="006F19BF">
            <w:pPr>
              <w:rPr>
                <w:b/>
                <w:bCs/>
                <w:color w:val="57595A"/>
                <w:sz w:val="21"/>
                <w:szCs w:val="21"/>
              </w:rPr>
            </w:pPr>
            <w:r w:rsidRPr="001B44D1">
              <w:rPr>
                <w:b/>
                <w:bCs/>
                <w:color w:val="57595A"/>
                <w:sz w:val="21"/>
                <w:szCs w:val="21"/>
              </w:rPr>
              <w:t>Target/area for development</w:t>
            </w:r>
          </w:p>
        </w:tc>
        <w:tc>
          <w:tcPr>
            <w:tcW w:w="6156" w:type="dxa"/>
            <w:shd w:val="clear" w:color="auto" w:fill="E4E4E4"/>
          </w:tcPr>
          <w:p w14:paraId="0D7FA8F5" w14:textId="77777777" w:rsidR="002C5386" w:rsidRPr="001B44D1" w:rsidRDefault="002C5386" w:rsidP="006F19BF">
            <w:pPr>
              <w:rPr>
                <w:b/>
                <w:bCs/>
                <w:color w:val="57595A"/>
                <w:sz w:val="21"/>
                <w:szCs w:val="21"/>
              </w:rPr>
            </w:pPr>
            <w:r w:rsidRPr="001B44D1">
              <w:rPr>
                <w:b/>
                <w:bCs/>
                <w:color w:val="57595A"/>
                <w:sz w:val="21"/>
                <w:szCs w:val="21"/>
              </w:rPr>
              <w:t>Actions and resources</w:t>
            </w:r>
          </w:p>
        </w:tc>
        <w:tc>
          <w:tcPr>
            <w:tcW w:w="1802" w:type="dxa"/>
            <w:shd w:val="clear" w:color="auto" w:fill="E4E4E4"/>
          </w:tcPr>
          <w:p w14:paraId="75816A4F" w14:textId="77777777" w:rsidR="002C5386" w:rsidRPr="001B44D1" w:rsidRDefault="002C5386" w:rsidP="006F19BF">
            <w:pPr>
              <w:rPr>
                <w:b/>
                <w:bCs/>
                <w:color w:val="57595A"/>
                <w:sz w:val="21"/>
                <w:szCs w:val="21"/>
              </w:rPr>
            </w:pPr>
            <w:r w:rsidRPr="001B44D1">
              <w:rPr>
                <w:b/>
                <w:bCs/>
                <w:color w:val="57595A"/>
                <w:sz w:val="21"/>
                <w:szCs w:val="21"/>
              </w:rPr>
              <w:t>Who is responsible?</w:t>
            </w:r>
          </w:p>
        </w:tc>
        <w:tc>
          <w:tcPr>
            <w:tcW w:w="1888" w:type="dxa"/>
            <w:shd w:val="clear" w:color="auto" w:fill="E4E4E4"/>
          </w:tcPr>
          <w:p w14:paraId="00D85875" w14:textId="77777777" w:rsidR="002C5386" w:rsidRPr="001B44D1" w:rsidRDefault="002C5386" w:rsidP="006F19BF">
            <w:pPr>
              <w:rPr>
                <w:b/>
                <w:bCs/>
                <w:color w:val="57595A"/>
                <w:sz w:val="21"/>
                <w:szCs w:val="21"/>
              </w:rPr>
            </w:pPr>
            <w:r w:rsidRPr="001B44D1">
              <w:rPr>
                <w:b/>
                <w:bCs/>
                <w:color w:val="57595A"/>
                <w:sz w:val="21"/>
                <w:szCs w:val="21"/>
              </w:rPr>
              <w:t xml:space="preserve">When is it to be achieved by? </w:t>
            </w:r>
          </w:p>
        </w:tc>
        <w:tc>
          <w:tcPr>
            <w:tcW w:w="1718" w:type="dxa"/>
            <w:shd w:val="clear" w:color="auto" w:fill="E4E4E4"/>
          </w:tcPr>
          <w:p w14:paraId="06C62872" w14:textId="77777777" w:rsidR="002C5386" w:rsidRPr="001B44D1" w:rsidRDefault="002C5386" w:rsidP="006F19BF">
            <w:pPr>
              <w:rPr>
                <w:b/>
                <w:bCs/>
                <w:color w:val="57595A"/>
                <w:sz w:val="21"/>
                <w:szCs w:val="21"/>
              </w:rPr>
            </w:pPr>
            <w:r w:rsidRPr="001B44D1">
              <w:rPr>
                <w:b/>
                <w:bCs/>
                <w:color w:val="57595A"/>
                <w:sz w:val="21"/>
                <w:szCs w:val="21"/>
              </w:rPr>
              <w:t>Cost</w:t>
            </w:r>
          </w:p>
        </w:tc>
      </w:tr>
      <w:permStart w:id="1686376447" w:edGrp="everyone"/>
      <w:tr w:rsidR="002C5386" w14:paraId="6B1E14CF" w14:textId="77777777" w:rsidTr="00DF5EE9">
        <w:trPr>
          <w:trHeight w:val="510"/>
        </w:trPr>
        <w:tc>
          <w:tcPr>
            <w:tcW w:w="3184" w:type="dxa"/>
            <w:shd w:val="clear" w:color="auto" w:fill="auto"/>
          </w:tcPr>
          <w:p w14:paraId="54BD0449" w14:textId="77777777" w:rsidR="002C5386" w:rsidRDefault="00000000" w:rsidP="006F19BF">
            <w:pPr>
              <w:rPr>
                <w:color w:val="57595A"/>
                <w:sz w:val="20"/>
                <w:szCs w:val="20"/>
              </w:rPr>
            </w:pPr>
            <w:sdt>
              <w:sdtPr>
                <w:rPr>
                  <w:color w:val="57595A"/>
                  <w:sz w:val="20"/>
                  <w:szCs w:val="20"/>
                </w:rPr>
                <w:id w:val="-496650507"/>
                <w:placeholder>
                  <w:docPart w:val="D4F1F9BDD6A14ED99DA6392E0DBFB5D1"/>
                </w:placeholder>
                <w:showingPlcHdr/>
              </w:sdtPr>
              <w:sdtContent>
                <w:r w:rsidR="002C5386">
                  <w:rPr>
                    <w:rStyle w:val="PlaceholderText"/>
                    <w:rFonts w:eastAsia="Calibri"/>
                  </w:rPr>
                  <w:t>Type here</w:t>
                </w:r>
                <w:r w:rsidR="002C5386" w:rsidRPr="009B580F">
                  <w:rPr>
                    <w:rStyle w:val="PlaceholderText"/>
                    <w:rFonts w:eastAsia="Calibri"/>
                  </w:rPr>
                  <w:t>.</w:t>
                </w:r>
              </w:sdtContent>
            </w:sdt>
            <w:r w:rsidR="002C5386">
              <w:rPr>
                <w:color w:val="57595A"/>
                <w:sz w:val="20"/>
                <w:szCs w:val="20"/>
              </w:rPr>
              <w:t xml:space="preserve"> </w:t>
            </w:r>
          </w:p>
        </w:tc>
        <w:sdt>
          <w:sdtPr>
            <w:rPr>
              <w:color w:val="57595A"/>
              <w:sz w:val="20"/>
              <w:szCs w:val="20"/>
            </w:rPr>
            <w:id w:val="894858624"/>
            <w:placeholder>
              <w:docPart w:val="77F0E8D5E0D54067905787B95ED21308"/>
            </w:placeholder>
            <w:showingPlcHdr/>
          </w:sdtPr>
          <w:sdtContent>
            <w:tc>
              <w:tcPr>
                <w:tcW w:w="6156" w:type="dxa"/>
                <w:shd w:val="clear" w:color="auto" w:fill="auto"/>
              </w:tcPr>
              <w:p w14:paraId="725A5489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373507289"/>
            <w:placeholder>
              <w:docPart w:val="BED11F3BAAAB463DA5D326950E7764BD"/>
            </w:placeholder>
            <w:showingPlcHdr/>
          </w:sdtPr>
          <w:sdtContent>
            <w:tc>
              <w:tcPr>
                <w:tcW w:w="1802" w:type="dxa"/>
                <w:shd w:val="clear" w:color="auto" w:fill="auto"/>
              </w:tcPr>
              <w:p w14:paraId="0E69FAD1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1974435891"/>
            <w:placeholder>
              <w:docPart w:val="AD37DD6AF81A41F0AC11314BDE32FF98"/>
            </w:placeholder>
            <w:showingPlcHdr/>
          </w:sdtPr>
          <w:sdtContent>
            <w:tc>
              <w:tcPr>
                <w:tcW w:w="1888" w:type="dxa"/>
                <w:shd w:val="clear" w:color="auto" w:fill="auto"/>
              </w:tcPr>
              <w:p w14:paraId="12C7DEE6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813757703"/>
            <w:placeholder>
              <w:docPart w:val="EDEC69658E2548359BB9F1DAE35C52E5"/>
            </w:placeholder>
            <w:showingPlcHdr/>
          </w:sdtPr>
          <w:sdtContent>
            <w:tc>
              <w:tcPr>
                <w:tcW w:w="1718" w:type="dxa"/>
                <w:shd w:val="clear" w:color="auto" w:fill="auto"/>
              </w:tcPr>
              <w:p w14:paraId="18BECF29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</w:tr>
      <w:tr w:rsidR="002C5386" w14:paraId="3EDD3843" w14:textId="77777777" w:rsidTr="00DF5EE9">
        <w:trPr>
          <w:trHeight w:val="510"/>
        </w:trPr>
        <w:sdt>
          <w:sdtPr>
            <w:rPr>
              <w:color w:val="57595A"/>
              <w:sz w:val="20"/>
              <w:szCs w:val="20"/>
            </w:rPr>
            <w:id w:val="2140061468"/>
            <w:placeholder>
              <w:docPart w:val="981385FD87E74F599A499B8A675091AF"/>
            </w:placeholder>
            <w:showingPlcHdr/>
          </w:sdtPr>
          <w:sdtContent>
            <w:tc>
              <w:tcPr>
                <w:tcW w:w="3184" w:type="dxa"/>
                <w:shd w:val="clear" w:color="auto" w:fill="auto"/>
              </w:tcPr>
              <w:p w14:paraId="7C113CE3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3738F3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68972691"/>
            <w:placeholder>
              <w:docPart w:val="07033DF4BA5346C7A442BCD38956C6D6"/>
            </w:placeholder>
            <w:showingPlcHdr/>
          </w:sdtPr>
          <w:sdtContent>
            <w:tc>
              <w:tcPr>
                <w:tcW w:w="6156" w:type="dxa"/>
                <w:shd w:val="clear" w:color="auto" w:fill="auto"/>
              </w:tcPr>
              <w:p w14:paraId="3C59BBB0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1679802520"/>
            <w:placeholder>
              <w:docPart w:val="395F140BFC124FDB9D15EECE5146ED7B"/>
            </w:placeholder>
            <w:showingPlcHdr/>
          </w:sdtPr>
          <w:sdtContent>
            <w:tc>
              <w:tcPr>
                <w:tcW w:w="1802" w:type="dxa"/>
                <w:shd w:val="clear" w:color="auto" w:fill="auto"/>
              </w:tcPr>
              <w:p w14:paraId="59822614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1087299239"/>
            <w:placeholder>
              <w:docPart w:val="21EA222BB00C4321AFC17836E23A60F0"/>
            </w:placeholder>
            <w:showingPlcHdr/>
          </w:sdtPr>
          <w:sdtContent>
            <w:tc>
              <w:tcPr>
                <w:tcW w:w="1888" w:type="dxa"/>
                <w:shd w:val="clear" w:color="auto" w:fill="auto"/>
              </w:tcPr>
              <w:p w14:paraId="70FBB09E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1335605743"/>
            <w:placeholder>
              <w:docPart w:val="118355898E9646F48FAE135726ED847C"/>
            </w:placeholder>
            <w:showingPlcHdr/>
          </w:sdtPr>
          <w:sdtContent>
            <w:tc>
              <w:tcPr>
                <w:tcW w:w="1718" w:type="dxa"/>
                <w:shd w:val="clear" w:color="auto" w:fill="auto"/>
              </w:tcPr>
              <w:p w14:paraId="02B3980F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</w:tr>
      <w:tr w:rsidR="002C5386" w14:paraId="32BDAB2B" w14:textId="77777777" w:rsidTr="00DF5EE9">
        <w:trPr>
          <w:trHeight w:val="510"/>
        </w:trPr>
        <w:sdt>
          <w:sdtPr>
            <w:rPr>
              <w:color w:val="57595A"/>
              <w:sz w:val="20"/>
              <w:szCs w:val="20"/>
            </w:rPr>
            <w:id w:val="1306202012"/>
            <w:placeholder>
              <w:docPart w:val="76904DB24F334DB09C24C27075CE63FD"/>
            </w:placeholder>
            <w:showingPlcHdr/>
          </w:sdtPr>
          <w:sdtContent>
            <w:tc>
              <w:tcPr>
                <w:tcW w:w="3184" w:type="dxa"/>
                <w:shd w:val="clear" w:color="auto" w:fill="auto"/>
              </w:tcPr>
              <w:p w14:paraId="47C440C0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3738F3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367731555"/>
            <w:placeholder>
              <w:docPart w:val="8EB74C02999D4C5FA71EF25A25055FE8"/>
            </w:placeholder>
            <w:showingPlcHdr/>
          </w:sdtPr>
          <w:sdtContent>
            <w:tc>
              <w:tcPr>
                <w:tcW w:w="6156" w:type="dxa"/>
                <w:shd w:val="clear" w:color="auto" w:fill="auto"/>
              </w:tcPr>
              <w:p w14:paraId="4EF4F17F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594166491"/>
            <w:placeholder>
              <w:docPart w:val="54A7FD11101A4B459C29709D548B0AE3"/>
            </w:placeholder>
            <w:showingPlcHdr/>
          </w:sdtPr>
          <w:sdtContent>
            <w:tc>
              <w:tcPr>
                <w:tcW w:w="1802" w:type="dxa"/>
                <w:shd w:val="clear" w:color="auto" w:fill="auto"/>
              </w:tcPr>
              <w:p w14:paraId="25E1769F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1970888864"/>
            <w:placeholder>
              <w:docPart w:val="B5941987C9534AAB87A78BCA1BBB5224"/>
            </w:placeholder>
            <w:showingPlcHdr/>
          </w:sdtPr>
          <w:sdtContent>
            <w:tc>
              <w:tcPr>
                <w:tcW w:w="1888" w:type="dxa"/>
                <w:shd w:val="clear" w:color="auto" w:fill="auto"/>
              </w:tcPr>
              <w:p w14:paraId="5590714D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1963026163"/>
            <w:placeholder>
              <w:docPart w:val="FB85014BEB88475BBAE9749EE6067C98"/>
            </w:placeholder>
            <w:showingPlcHdr/>
          </w:sdtPr>
          <w:sdtContent>
            <w:tc>
              <w:tcPr>
                <w:tcW w:w="1718" w:type="dxa"/>
                <w:shd w:val="clear" w:color="auto" w:fill="auto"/>
              </w:tcPr>
              <w:p w14:paraId="21577203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</w:tr>
      <w:tr w:rsidR="002C5386" w14:paraId="7AED2D0D" w14:textId="77777777" w:rsidTr="00DF5EE9">
        <w:trPr>
          <w:trHeight w:val="510"/>
        </w:trPr>
        <w:sdt>
          <w:sdtPr>
            <w:rPr>
              <w:color w:val="57595A"/>
              <w:sz w:val="20"/>
              <w:szCs w:val="20"/>
            </w:rPr>
            <w:id w:val="-254512796"/>
            <w:placeholder>
              <w:docPart w:val="44D29CBEC590434F95624EDB2A36EF60"/>
            </w:placeholder>
            <w:showingPlcHdr/>
          </w:sdtPr>
          <w:sdtContent>
            <w:tc>
              <w:tcPr>
                <w:tcW w:w="3184" w:type="dxa"/>
                <w:shd w:val="clear" w:color="auto" w:fill="auto"/>
              </w:tcPr>
              <w:p w14:paraId="315C4E70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3738F3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1579785058"/>
            <w:placeholder>
              <w:docPart w:val="0EC30838C6754C92A30D975C1837A29E"/>
            </w:placeholder>
            <w:showingPlcHdr/>
          </w:sdtPr>
          <w:sdtContent>
            <w:tc>
              <w:tcPr>
                <w:tcW w:w="6156" w:type="dxa"/>
                <w:shd w:val="clear" w:color="auto" w:fill="auto"/>
              </w:tcPr>
              <w:p w14:paraId="3D39F2E8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1613625291"/>
            <w:placeholder>
              <w:docPart w:val="06B757904A8E4666A7A0F63A511DCE19"/>
            </w:placeholder>
            <w:showingPlcHdr/>
          </w:sdtPr>
          <w:sdtContent>
            <w:tc>
              <w:tcPr>
                <w:tcW w:w="1802" w:type="dxa"/>
                <w:shd w:val="clear" w:color="auto" w:fill="auto"/>
              </w:tcPr>
              <w:p w14:paraId="73288E69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2072030148"/>
            <w:placeholder>
              <w:docPart w:val="89C873F827F045A18C620DF0DE223288"/>
            </w:placeholder>
            <w:showingPlcHdr/>
          </w:sdtPr>
          <w:sdtContent>
            <w:tc>
              <w:tcPr>
                <w:tcW w:w="1888" w:type="dxa"/>
                <w:shd w:val="clear" w:color="auto" w:fill="auto"/>
              </w:tcPr>
              <w:p w14:paraId="75EC5411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988024480"/>
            <w:placeholder>
              <w:docPart w:val="0F890D2487CD4AA2AFC78C1B141D0482"/>
            </w:placeholder>
            <w:showingPlcHdr/>
          </w:sdtPr>
          <w:sdtContent>
            <w:tc>
              <w:tcPr>
                <w:tcW w:w="1718" w:type="dxa"/>
                <w:shd w:val="clear" w:color="auto" w:fill="auto"/>
              </w:tcPr>
              <w:p w14:paraId="06620F2F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</w:tr>
      <w:tr w:rsidR="00CF12BF" w14:paraId="30075C9B" w14:textId="77777777" w:rsidTr="00DF5EE9">
        <w:trPr>
          <w:trHeight w:val="510"/>
        </w:trPr>
        <w:sdt>
          <w:sdtPr>
            <w:rPr>
              <w:color w:val="57595A"/>
              <w:sz w:val="20"/>
              <w:szCs w:val="20"/>
            </w:rPr>
            <w:id w:val="-949238899"/>
            <w:placeholder>
              <w:docPart w:val="E3CBA95B50984C1093F30DE39C8A8247"/>
            </w:placeholder>
            <w:showingPlcHdr/>
          </w:sdtPr>
          <w:sdtContent>
            <w:tc>
              <w:tcPr>
                <w:tcW w:w="3184" w:type="dxa"/>
                <w:shd w:val="clear" w:color="auto" w:fill="auto"/>
              </w:tcPr>
              <w:p w14:paraId="5A61BB4C" w14:textId="2E1653C0" w:rsidR="00CF12BF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993CF2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388655093"/>
            <w:placeholder>
              <w:docPart w:val="CDAD9ED735574EF2B19F6CD80432D4E5"/>
            </w:placeholder>
            <w:showingPlcHdr/>
          </w:sdtPr>
          <w:sdtContent>
            <w:tc>
              <w:tcPr>
                <w:tcW w:w="6156" w:type="dxa"/>
                <w:shd w:val="clear" w:color="auto" w:fill="auto"/>
              </w:tcPr>
              <w:p w14:paraId="725B3DAE" w14:textId="21A85E73" w:rsidR="00CF12BF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993CF2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903405069"/>
            <w:placeholder>
              <w:docPart w:val="68477F3DD0084B75ADC8C92C7AECD248"/>
            </w:placeholder>
            <w:showingPlcHdr/>
          </w:sdtPr>
          <w:sdtContent>
            <w:tc>
              <w:tcPr>
                <w:tcW w:w="1802" w:type="dxa"/>
                <w:shd w:val="clear" w:color="auto" w:fill="auto"/>
              </w:tcPr>
              <w:p w14:paraId="315A2BB5" w14:textId="000C0FC9" w:rsidR="00CF12BF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993CF2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1539969214"/>
            <w:placeholder>
              <w:docPart w:val="A1D1B4C3AC2449D5B57F8211AEF85604"/>
            </w:placeholder>
            <w:showingPlcHdr/>
          </w:sdtPr>
          <w:sdtContent>
            <w:tc>
              <w:tcPr>
                <w:tcW w:w="1888" w:type="dxa"/>
                <w:shd w:val="clear" w:color="auto" w:fill="auto"/>
              </w:tcPr>
              <w:p w14:paraId="6B4B7D04" w14:textId="0AC3AD97" w:rsidR="00CF12BF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993CF2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1250575257"/>
            <w:placeholder>
              <w:docPart w:val="C86E05157EA14F7B82DD872935D73A96"/>
            </w:placeholder>
            <w:showingPlcHdr/>
          </w:sdtPr>
          <w:sdtContent>
            <w:tc>
              <w:tcPr>
                <w:tcW w:w="1718" w:type="dxa"/>
                <w:shd w:val="clear" w:color="auto" w:fill="auto"/>
              </w:tcPr>
              <w:p w14:paraId="4A08007B" w14:textId="1172CE7E" w:rsidR="00CF12BF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993CF2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</w:tr>
      <w:tr w:rsidR="00CF12BF" w14:paraId="703ACE3B" w14:textId="77777777" w:rsidTr="00DF5EE9">
        <w:trPr>
          <w:trHeight w:val="510"/>
        </w:trPr>
        <w:sdt>
          <w:sdtPr>
            <w:rPr>
              <w:color w:val="57595A"/>
              <w:sz w:val="20"/>
              <w:szCs w:val="20"/>
            </w:rPr>
            <w:id w:val="1892603577"/>
            <w:placeholder>
              <w:docPart w:val="5BF207C724134AD7BA2A60533CC771C3"/>
            </w:placeholder>
            <w:showingPlcHdr/>
          </w:sdtPr>
          <w:sdtContent>
            <w:tc>
              <w:tcPr>
                <w:tcW w:w="3184" w:type="dxa"/>
                <w:shd w:val="clear" w:color="auto" w:fill="auto"/>
              </w:tcPr>
              <w:p w14:paraId="075CD63C" w14:textId="1FECEDF1" w:rsidR="00CF12BF" w:rsidRPr="00993CF2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993CF2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798144177"/>
            <w:placeholder>
              <w:docPart w:val="8567176DFC86436FA7B05878FAAC78B8"/>
            </w:placeholder>
            <w:showingPlcHdr/>
          </w:sdtPr>
          <w:sdtContent>
            <w:tc>
              <w:tcPr>
                <w:tcW w:w="6156" w:type="dxa"/>
                <w:shd w:val="clear" w:color="auto" w:fill="auto"/>
              </w:tcPr>
              <w:p w14:paraId="0F936430" w14:textId="73458D3D" w:rsidR="00CF12BF" w:rsidRPr="00993CF2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993CF2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1381009250"/>
            <w:placeholder>
              <w:docPart w:val="AD6535CDEEFC453CAE9A7B52001275F9"/>
            </w:placeholder>
            <w:showingPlcHdr/>
          </w:sdtPr>
          <w:sdtContent>
            <w:tc>
              <w:tcPr>
                <w:tcW w:w="1802" w:type="dxa"/>
                <w:shd w:val="clear" w:color="auto" w:fill="auto"/>
              </w:tcPr>
              <w:p w14:paraId="2477353E" w14:textId="09FDC363" w:rsidR="00CF12BF" w:rsidRPr="00993CF2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993CF2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1473817925"/>
            <w:placeholder>
              <w:docPart w:val="A94D86FC177345259945EC6E367D51C6"/>
            </w:placeholder>
            <w:showingPlcHdr/>
          </w:sdtPr>
          <w:sdtContent>
            <w:tc>
              <w:tcPr>
                <w:tcW w:w="1888" w:type="dxa"/>
                <w:shd w:val="clear" w:color="auto" w:fill="auto"/>
              </w:tcPr>
              <w:p w14:paraId="0C426105" w14:textId="579C8A18" w:rsidR="00CF12BF" w:rsidRPr="00993CF2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993CF2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360707399"/>
            <w:placeholder>
              <w:docPart w:val="40121F49D6A0425DBC4B5177D3C0401A"/>
            </w:placeholder>
            <w:showingPlcHdr/>
          </w:sdtPr>
          <w:sdtContent>
            <w:tc>
              <w:tcPr>
                <w:tcW w:w="1718" w:type="dxa"/>
                <w:shd w:val="clear" w:color="auto" w:fill="auto"/>
              </w:tcPr>
              <w:p w14:paraId="6990B9F5" w14:textId="0421A43D" w:rsidR="00CF12BF" w:rsidRPr="00993CF2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993CF2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</w:tr>
      <w:permEnd w:id="1686376447"/>
    </w:tbl>
    <w:p w14:paraId="2FFD4228" w14:textId="77777777" w:rsidR="002172DC" w:rsidRDefault="002172DC">
      <w:r>
        <w:br w:type="page"/>
      </w:r>
    </w:p>
    <w:p w14:paraId="2193A3D3" w14:textId="77777777" w:rsidR="002172DC" w:rsidRDefault="002172DC"/>
    <w:tbl>
      <w:tblPr>
        <w:tblStyle w:val="TableGrid"/>
        <w:tblpPr w:leftFromText="181" w:rightFromText="181" w:vertAnchor="text" w:horzAnchor="margin" w:tblpXSpec="center" w:tblpY="80"/>
        <w:tblW w:w="14748" w:type="dxa"/>
        <w:tblLook w:val="04A0" w:firstRow="1" w:lastRow="0" w:firstColumn="1" w:lastColumn="0" w:noHBand="0" w:noVBand="1"/>
      </w:tblPr>
      <w:tblGrid>
        <w:gridCol w:w="3184"/>
        <w:gridCol w:w="6156"/>
        <w:gridCol w:w="1802"/>
        <w:gridCol w:w="1888"/>
        <w:gridCol w:w="1718"/>
      </w:tblGrid>
      <w:tr w:rsidR="002C5386" w:rsidRPr="005123AD" w14:paraId="5857BC4A" w14:textId="77777777" w:rsidTr="00711ED6">
        <w:trPr>
          <w:trHeight w:val="641"/>
        </w:trPr>
        <w:tc>
          <w:tcPr>
            <w:tcW w:w="14748" w:type="dxa"/>
            <w:gridSpan w:val="5"/>
            <w:shd w:val="clear" w:color="auto" w:fill="06845A"/>
          </w:tcPr>
          <w:p w14:paraId="77E647A7" w14:textId="7F45B352" w:rsidR="002C5386" w:rsidRPr="006F19BF" w:rsidRDefault="002C5386" w:rsidP="006F19BF">
            <w:pPr>
              <w:rPr>
                <w:b/>
                <w:bCs/>
                <w:color w:val="FFFFFF" w:themeColor="background1"/>
              </w:rPr>
            </w:pPr>
            <w:r w:rsidRPr="00DF5EE9">
              <w:rPr>
                <w:b/>
                <w:bCs/>
                <w:color w:val="FFFFFF" w:themeColor="background1"/>
                <w:sz w:val="24"/>
                <w:szCs w:val="24"/>
              </w:rPr>
              <w:t>D: Continuing professional development and learning related to EAL provision</w:t>
            </w:r>
          </w:p>
        </w:tc>
      </w:tr>
      <w:tr w:rsidR="002C5386" w14:paraId="34D4CD72" w14:textId="77777777" w:rsidTr="00711ED6">
        <w:tc>
          <w:tcPr>
            <w:tcW w:w="3184" w:type="dxa"/>
            <w:shd w:val="clear" w:color="auto" w:fill="E4E4E4"/>
          </w:tcPr>
          <w:p w14:paraId="38DF4F01" w14:textId="77777777" w:rsidR="002C5386" w:rsidRPr="001B44D1" w:rsidRDefault="002C5386" w:rsidP="006F19BF">
            <w:pPr>
              <w:rPr>
                <w:b/>
                <w:bCs/>
                <w:color w:val="57595A"/>
                <w:sz w:val="21"/>
                <w:szCs w:val="21"/>
              </w:rPr>
            </w:pPr>
            <w:r w:rsidRPr="001B44D1">
              <w:rPr>
                <w:b/>
                <w:bCs/>
                <w:color w:val="57595A"/>
                <w:sz w:val="21"/>
                <w:szCs w:val="21"/>
              </w:rPr>
              <w:t>Target/area for development</w:t>
            </w:r>
          </w:p>
        </w:tc>
        <w:tc>
          <w:tcPr>
            <w:tcW w:w="6156" w:type="dxa"/>
            <w:shd w:val="clear" w:color="auto" w:fill="E4E4E4"/>
          </w:tcPr>
          <w:p w14:paraId="69E6B752" w14:textId="77777777" w:rsidR="002C5386" w:rsidRPr="001B44D1" w:rsidRDefault="002C5386" w:rsidP="006F19BF">
            <w:pPr>
              <w:rPr>
                <w:b/>
                <w:bCs/>
                <w:color w:val="57595A"/>
                <w:sz w:val="21"/>
                <w:szCs w:val="21"/>
              </w:rPr>
            </w:pPr>
            <w:r w:rsidRPr="001B44D1">
              <w:rPr>
                <w:b/>
                <w:bCs/>
                <w:color w:val="57595A"/>
                <w:sz w:val="21"/>
                <w:szCs w:val="21"/>
              </w:rPr>
              <w:t>Actions and resources</w:t>
            </w:r>
          </w:p>
        </w:tc>
        <w:tc>
          <w:tcPr>
            <w:tcW w:w="1802" w:type="dxa"/>
            <w:shd w:val="clear" w:color="auto" w:fill="E4E4E4"/>
          </w:tcPr>
          <w:p w14:paraId="5313BC73" w14:textId="77777777" w:rsidR="002C5386" w:rsidRPr="001B44D1" w:rsidRDefault="002C5386" w:rsidP="006F19BF">
            <w:pPr>
              <w:rPr>
                <w:b/>
                <w:bCs/>
                <w:color w:val="57595A"/>
                <w:sz w:val="21"/>
                <w:szCs w:val="21"/>
              </w:rPr>
            </w:pPr>
            <w:r w:rsidRPr="001B44D1">
              <w:rPr>
                <w:b/>
                <w:bCs/>
                <w:color w:val="57595A"/>
                <w:sz w:val="21"/>
                <w:szCs w:val="21"/>
              </w:rPr>
              <w:t>Who is responsible?</w:t>
            </w:r>
          </w:p>
        </w:tc>
        <w:tc>
          <w:tcPr>
            <w:tcW w:w="1888" w:type="dxa"/>
            <w:shd w:val="clear" w:color="auto" w:fill="E4E4E4"/>
          </w:tcPr>
          <w:p w14:paraId="373164B0" w14:textId="77777777" w:rsidR="002C5386" w:rsidRPr="001B44D1" w:rsidRDefault="002C5386" w:rsidP="006F19BF">
            <w:pPr>
              <w:rPr>
                <w:b/>
                <w:bCs/>
                <w:color w:val="57595A"/>
                <w:sz w:val="21"/>
                <w:szCs w:val="21"/>
              </w:rPr>
            </w:pPr>
            <w:r w:rsidRPr="001B44D1">
              <w:rPr>
                <w:b/>
                <w:bCs/>
                <w:color w:val="57595A"/>
                <w:sz w:val="21"/>
                <w:szCs w:val="21"/>
              </w:rPr>
              <w:t xml:space="preserve">When is it to be achieved by? </w:t>
            </w:r>
          </w:p>
        </w:tc>
        <w:tc>
          <w:tcPr>
            <w:tcW w:w="1718" w:type="dxa"/>
            <w:shd w:val="clear" w:color="auto" w:fill="E4E4E4"/>
          </w:tcPr>
          <w:p w14:paraId="7CF096C4" w14:textId="77777777" w:rsidR="002C5386" w:rsidRPr="001B44D1" w:rsidRDefault="002C5386" w:rsidP="006F19BF">
            <w:pPr>
              <w:rPr>
                <w:b/>
                <w:bCs/>
                <w:color w:val="57595A"/>
                <w:sz w:val="21"/>
                <w:szCs w:val="21"/>
              </w:rPr>
            </w:pPr>
            <w:r w:rsidRPr="001B44D1">
              <w:rPr>
                <w:b/>
                <w:bCs/>
                <w:color w:val="57595A"/>
                <w:sz w:val="21"/>
                <w:szCs w:val="21"/>
              </w:rPr>
              <w:t>Cost</w:t>
            </w:r>
          </w:p>
        </w:tc>
      </w:tr>
      <w:permStart w:id="790586418" w:edGrp="everyone" w:colFirst="4" w:colLast="4"/>
      <w:permStart w:id="85405431" w:edGrp="everyone" w:colFirst="3" w:colLast="3"/>
      <w:permStart w:id="683564352" w:edGrp="everyone" w:colFirst="2" w:colLast="2"/>
      <w:permStart w:id="2125419151" w:edGrp="everyone" w:colFirst="1" w:colLast="1"/>
      <w:permStart w:id="422731582" w:edGrp="everyone" w:colFirst="0" w:colLast="0"/>
      <w:tr w:rsidR="002C5386" w14:paraId="46583635" w14:textId="77777777" w:rsidTr="00711ED6">
        <w:trPr>
          <w:trHeight w:val="510"/>
        </w:trPr>
        <w:tc>
          <w:tcPr>
            <w:tcW w:w="3184" w:type="dxa"/>
            <w:shd w:val="clear" w:color="auto" w:fill="auto"/>
          </w:tcPr>
          <w:p w14:paraId="62DA6C26" w14:textId="77777777" w:rsidR="002C5386" w:rsidRDefault="00000000" w:rsidP="006F19BF">
            <w:pPr>
              <w:rPr>
                <w:color w:val="57595A"/>
                <w:sz w:val="20"/>
                <w:szCs w:val="20"/>
              </w:rPr>
            </w:pPr>
            <w:sdt>
              <w:sdtPr>
                <w:rPr>
                  <w:color w:val="57595A"/>
                  <w:sz w:val="20"/>
                  <w:szCs w:val="20"/>
                </w:rPr>
                <w:id w:val="1856001123"/>
                <w:placeholder>
                  <w:docPart w:val="09CE865666AB496DBAEF42D835AB7F2E"/>
                </w:placeholder>
                <w:showingPlcHdr/>
              </w:sdtPr>
              <w:sdtContent>
                <w:r w:rsidR="002C5386">
                  <w:rPr>
                    <w:rStyle w:val="PlaceholderText"/>
                    <w:rFonts w:eastAsia="Calibri"/>
                  </w:rPr>
                  <w:t>Type here</w:t>
                </w:r>
                <w:r w:rsidR="002C5386" w:rsidRPr="009B580F">
                  <w:rPr>
                    <w:rStyle w:val="PlaceholderText"/>
                    <w:rFonts w:eastAsia="Calibri"/>
                  </w:rPr>
                  <w:t>.</w:t>
                </w:r>
              </w:sdtContent>
            </w:sdt>
            <w:r w:rsidR="002C5386">
              <w:rPr>
                <w:color w:val="57595A"/>
                <w:sz w:val="20"/>
                <w:szCs w:val="20"/>
              </w:rPr>
              <w:t xml:space="preserve"> </w:t>
            </w:r>
          </w:p>
        </w:tc>
        <w:sdt>
          <w:sdtPr>
            <w:rPr>
              <w:color w:val="57595A"/>
              <w:sz w:val="20"/>
              <w:szCs w:val="20"/>
            </w:rPr>
            <w:id w:val="-1218115500"/>
            <w:placeholder>
              <w:docPart w:val="5A3DDAD8CF634B589D75E6CC2044C649"/>
            </w:placeholder>
            <w:showingPlcHdr/>
          </w:sdtPr>
          <w:sdtContent>
            <w:tc>
              <w:tcPr>
                <w:tcW w:w="6156" w:type="dxa"/>
                <w:shd w:val="clear" w:color="auto" w:fill="auto"/>
              </w:tcPr>
              <w:p w14:paraId="7073D08F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755516564"/>
            <w:placeholder>
              <w:docPart w:val="D7EA49FF9FFB4E01A1129095B400AD40"/>
            </w:placeholder>
            <w:showingPlcHdr/>
          </w:sdtPr>
          <w:sdtContent>
            <w:tc>
              <w:tcPr>
                <w:tcW w:w="1802" w:type="dxa"/>
                <w:shd w:val="clear" w:color="auto" w:fill="auto"/>
              </w:tcPr>
              <w:p w14:paraId="2614E73A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2096849009"/>
            <w:placeholder>
              <w:docPart w:val="2E450635A8314309827E6ABE3BC83184"/>
            </w:placeholder>
            <w:showingPlcHdr/>
          </w:sdtPr>
          <w:sdtContent>
            <w:tc>
              <w:tcPr>
                <w:tcW w:w="1888" w:type="dxa"/>
                <w:shd w:val="clear" w:color="auto" w:fill="auto"/>
              </w:tcPr>
              <w:p w14:paraId="0AF7577E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1750721741"/>
            <w:placeholder>
              <w:docPart w:val="4A7823C92C064AC2B095EB49861BFD89"/>
            </w:placeholder>
            <w:showingPlcHdr/>
          </w:sdtPr>
          <w:sdtContent>
            <w:tc>
              <w:tcPr>
                <w:tcW w:w="1718" w:type="dxa"/>
                <w:shd w:val="clear" w:color="auto" w:fill="auto"/>
              </w:tcPr>
              <w:p w14:paraId="4DE431D2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</w:tr>
      <w:tr w:rsidR="002C5386" w14:paraId="30D5120B" w14:textId="77777777" w:rsidTr="00711ED6">
        <w:trPr>
          <w:trHeight w:val="510"/>
        </w:trPr>
        <w:permEnd w:id="422731582" w:displacedByCustomXml="next"/>
        <w:permEnd w:id="2125419151" w:displacedByCustomXml="next"/>
        <w:permEnd w:id="683564352" w:displacedByCustomXml="next"/>
        <w:permEnd w:id="85405431" w:displacedByCustomXml="next"/>
        <w:permEnd w:id="790586418" w:displacedByCustomXml="next"/>
        <w:permStart w:id="1865842025" w:edGrp="everyone" w:colFirst="0" w:colLast="0" w:displacedByCustomXml="next"/>
        <w:permStart w:id="1699234285" w:edGrp="everyone" w:colFirst="1" w:colLast="1" w:displacedByCustomXml="next"/>
        <w:permStart w:id="2052540520" w:edGrp="everyone" w:colFirst="2" w:colLast="2" w:displacedByCustomXml="next"/>
        <w:permStart w:id="1406805309" w:edGrp="everyone" w:colFirst="3" w:colLast="3" w:displacedByCustomXml="next"/>
        <w:permStart w:id="1554585856" w:edGrp="everyone" w:colFirst="4" w:colLast="4" w:displacedByCustomXml="next"/>
        <w:sdt>
          <w:sdtPr>
            <w:rPr>
              <w:color w:val="57595A"/>
              <w:sz w:val="20"/>
              <w:szCs w:val="20"/>
            </w:rPr>
            <w:id w:val="-813484855"/>
            <w:placeholder>
              <w:docPart w:val="B5D311C7429E426E94D33EF809495466"/>
            </w:placeholder>
            <w:showingPlcHdr/>
          </w:sdtPr>
          <w:sdtContent>
            <w:tc>
              <w:tcPr>
                <w:tcW w:w="3184" w:type="dxa"/>
                <w:shd w:val="clear" w:color="auto" w:fill="auto"/>
              </w:tcPr>
              <w:p w14:paraId="41245ED4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3738F3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1524207307"/>
            <w:placeholder>
              <w:docPart w:val="EF36436CBA4F4AC280D00FB4A2FA8C73"/>
            </w:placeholder>
            <w:showingPlcHdr/>
          </w:sdtPr>
          <w:sdtContent>
            <w:tc>
              <w:tcPr>
                <w:tcW w:w="6156" w:type="dxa"/>
                <w:shd w:val="clear" w:color="auto" w:fill="auto"/>
              </w:tcPr>
              <w:p w14:paraId="2B56C11C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1714850361"/>
            <w:placeholder>
              <w:docPart w:val="DF21AFD2A910481A8E09C4C984D762F3"/>
            </w:placeholder>
            <w:showingPlcHdr/>
          </w:sdtPr>
          <w:sdtContent>
            <w:tc>
              <w:tcPr>
                <w:tcW w:w="1802" w:type="dxa"/>
                <w:shd w:val="clear" w:color="auto" w:fill="auto"/>
              </w:tcPr>
              <w:p w14:paraId="3A3B1DB3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139035473"/>
            <w:placeholder>
              <w:docPart w:val="973262DBA2EB40FD882061F639ADE6C9"/>
            </w:placeholder>
            <w:showingPlcHdr/>
          </w:sdtPr>
          <w:sdtContent>
            <w:tc>
              <w:tcPr>
                <w:tcW w:w="1888" w:type="dxa"/>
                <w:shd w:val="clear" w:color="auto" w:fill="auto"/>
              </w:tcPr>
              <w:p w14:paraId="08EF1D4B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1544667271"/>
            <w:placeholder>
              <w:docPart w:val="BA836734F3E94F6EB55B3D5644AF9C8D"/>
            </w:placeholder>
            <w:showingPlcHdr/>
          </w:sdtPr>
          <w:sdtContent>
            <w:tc>
              <w:tcPr>
                <w:tcW w:w="1718" w:type="dxa"/>
                <w:shd w:val="clear" w:color="auto" w:fill="auto"/>
              </w:tcPr>
              <w:p w14:paraId="584381BD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</w:tr>
      <w:tr w:rsidR="002C5386" w14:paraId="4A62D78E" w14:textId="77777777" w:rsidTr="00711ED6">
        <w:trPr>
          <w:trHeight w:val="510"/>
        </w:trPr>
        <w:permEnd w:id="1865842025" w:displacedByCustomXml="next"/>
        <w:permEnd w:id="1699234285" w:displacedByCustomXml="next"/>
        <w:permEnd w:id="2052540520" w:displacedByCustomXml="next"/>
        <w:permEnd w:id="1406805309" w:displacedByCustomXml="next"/>
        <w:permEnd w:id="1554585856" w:displacedByCustomXml="next"/>
        <w:permStart w:id="1952742227" w:edGrp="everyone" w:colFirst="0" w:colLast="0" w:displacedByCustomXml="next"/>
        <w:permStart w:id="1748002855" w:edGrp="everyone" w:colFirst="1" w:colLast="1" w:displacedByCustomXml="next"/>
        <w:permStart w:id="1114068712" w:edGrp="everyone" w:colFirst="2" w:colLast="2" w:displacedByCustomXml="next"/>
        <w:permStart w:id="592526570" w:edGrp="everyone" w:colFirst="3" w:colLast="3" w:displacedByCustomXml="next"/>
        <w:permStart w:id="1183909165" w:edGrp="everyone" w:colFirst="4" w:colLast="4" w:displacedByCustomXml="next"/>
        <w:sdt>
          <w:sdtPr>
            <w:rPr>
              <w:color w:val="57595A"/>
              <w:sz w:val="20"/>
              <w:szCs w:val="20"/>
            </w:rPr>
            <w:id w:val="1665511715"/>
            <w:placeholder>
              <w:docPart w:val="6D102ECBA75A4EB0BE70FF48C745F80E"/>
            </w:placeholder>
            <w:showingPlcHdr/>
          </w:sdtPr>
          <w:sdtContent>
            <w:tc>
              <w:tcPr>
                <w:tcW w:w="3184" w:type="dxa"/>
                <w:shd w:val="clear" w:color="auto" w:fill="auto"/>
              </w:tcPr>
              <w:p w14:paraId="7921F66D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3738F3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202334964"/>
            <w:placeholder>
              <w:docPart w:val="CEE3C473F5384533AF8E797D1E815915"/>
            </w:placeholder>
            <w:showingPlcHdr/>
          </w:sdtPr>
          <w:sdtContent>
            <w:tc>
              <w:tcPr>
                <w:tcW w:w="6156" w:type="dxa"/>
                <w:shd w:val="clear" w:color="auto" w:fill="auto"/>
              </w:tcPr>
              <w:p w14:paraId="26F7A9E9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929853985"/>
            <w:placeholder>
              <w:docPart w:val="4E64F72614B54D4BAED088563BFB8706"/>
            </w:placeholder>
            <w:showingPlcHdr/>
          </w:sdtPr>
          <w:sdtContent>
            <w:tc>
              <w:tcPr>
                <w:tcW w:w="1802" w:type="dxa"/>
                <w:shd w:val="clear" w:color="auto" w:fill="auto"/>
              </w:tcPr>
              <w:p w14:paraId="063E224B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1152972125"/>
            <w:placeholder>
              <w:docPart w:val="EC09B3D8C4304AB79F23EE69094E2C4D"/>
            </w:placeholder>
            <w:showingPlcHdr/>
          </w:sdtPr>
          <w:sdtContent>
            <w:tc>
              <w:tcPr>
                <w:tcW w:w="1888" w:type="dxa"/>
                <w:shd w:val="clear" w:color="auto" w:fill="auto"/>
              </w:tcPr>
              <w:p w14:paraId="18B65823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1724945606"/>
            <w:placeholder>
              <w:docPart w:val="F23B7F9E01A24BA18B17B54C15630B02"/>
            </w:placeholder>
            <w:showingPlcHdr/>
          </w:sdtPr>
          <w:sdtContent>
            <w:tc>
              <w:tcPr>
                <w:tcW w:w="1718" w:type="dxa"/>
                <w:shd w:val="clear" w:color="auto" w:fill="auto"/>
              </w:tcPr>
              <w:p w14:paraId="265FF5BB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</w:tr>
      <w:tr w:rsidR="002C5386" w14:paraId="320188A9" w14:textId="77777777" w:rsidTr="00711ED6">
        <w:trPr>
          <w:trHeight w:val="510"/>
        </w:trPr>
        <w:permEnd w:id="1952742227" w:displacedByCustomXml="next"/>
        <w:permEnd w:id="1748002855" w:displacedByCustomXml="next"/>
        <w:permEnd w:id="1114068712" w:displacedByCustomXml="next"/>
        <w:permEnd w:id="592526570" w:displacedByCustomXml="next"/>
        <w:permEnd w:id="1183909165" w:displacedByCustomXml="next"/>
        <w:permStart w:id="498163301" w:edGrp="everyone" w:colFirst="0" w:colLast="0" w:displacedByCustomXml="next"/>
        <w:permStart w:id="1374240240" w:edGrp="everyone" w:colFirst="1" w:colLast="1" w:displacedByCustomXml="next"/>
        <w:permStart w:id="3742724" w:edGrp="everyone" w:colFirst="2" w:colLast="2" w:displacedByCustomXml="next"/>
        <w:permStart w:id="798772079" w:edGrp="everyone" w:colFirst="3" w:colLast="3" w:displacedByCustomXml="next"/>
        <w:permStart w:id="2000108814" w:edGrp="everyone" w:colFirst="4" w:colLast="4" w:displacedByCustomXml="next"/>
        <w:sdt>
          <w:sdtPr>
            <w:rPr>
              <w:color w:val="57595A"/>
              <w:sz w:val="20"/>
              <w:szCs w:val="20"/>
            </w:rPr>
            <w:id w:val="-1023167672"/>
            <w:placeholder>
              <w:docPart w:val="66D374E2DA1E4E0AA94DA68687741CA7"/>
            </w:placeholder>
            <w:showingPlcHdr/>
          </w:sdtPr>
          <w:sdtContent>
            <w:tc>
              <w:tcPr>
                <w:tcW w:w="3184" w:type="dxa"/>
                <w:shd w:val="clear" w:color="auto" w:fill="auto"/>
              </w:tcPr>
              <w:p w14:paraId="4CF44D82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3738F3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1043563902"/>
            <w:placeholder>
              <w:docPart w:val="3F44DBBAE9D949C28940E5ACD36CF218"/>
            </w:placeholder>
            <w:showingPlcHdr/>
          </w:sdtPr>
          <w:sdtContent>
            <w:tc>
              <w:tcPr>
                <w:tcW w:w="6156" w:type="dxa"/>
                <w:shd w:val="clear" w:color="auto" w:fill="auto"/>
              </w:tcPr>
              <w:p w14:paraId="534E55C8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1767684680"/>
            <w:placeholder>
              <w:docPart w:val="9B93B7C0FEF348D297C8AF088B8011B1"/>
            </w:placeholder>
            <w:showingPlcHdr/>
          </w:sdtPr>
          <w:sdtContent>
            <w:tc>
              <w:tcPr>
                <w:tcW w:w="1802" w:type="dxa"/>
                <w:shd w:val="clear" w:color="auto" w:fill="auto"/>
              </w:tcPr>
              <w:p w14:paraId="7F3DC686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121848049"/>
            <w:placeholder>
              <w:docPart w:val="2E3C248D4B1440FD992ABF6FCF83CE20"/>
            </w:placeholder>
            <w:showingPlcHdr/>
          </w:sdtPr>
          <w:sdtContent>
            <w:tc>
              <w:tcPr>
                <w:tcW w:w="1888" w:type="dxa"/>
                <w:shd w:val="clear" w:color="auto" w:fill="auto"/>
              </w:tcPr>
              <w:p w14:paraId="7FF5FFF5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362405376"/>
            <w:placeholder>
              <w:docPart w:val="40226B27FF2D40ED8D798BAF85BB2C47"/>
            </w:placeholder>
            <w:showingPlcHdr/>
          </w:sdtPr>
          <w:sdtContent>
            <w:tc>
              <w:tcPr>
                <w:tcW w:w="1718" w:type="dxa"/>
                <w:shd w:val="clear" w:color="auto" w:fill="auto"/>
              </w:tcPr>
              <w:p w14:paraId="1B694ED2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</w:tr>
      <w:tr w:rsidR="00CF12BF" w14:paraId="464B9092" w14:textId="77777777" w:rsidTr="00711ED6">
        <w:trPr>
          <w:trHeight w:val="510"/>
        </w:trPr>
        <w:permEnd w:id="498163301" w:displacedByCustomXml="next"/>
        <w:permEnd w:id="1374240240" w:displacedByCustomXml="next"/>
        <w:permEnd w:id="3742724" w:displacedByCustomXml="next"/>
        <w:permEnd w:id="798772079" w:displacedByCustomXml="next"/>
        <w:permEnd w:id="2000108814" w:displacedByCustomXml="next"/>
        <w:permStart w:id="1811240047" w:edGrp="everyone" w:colFirst="0" w:colLast="0" w:displacedByCustomXml="next"/>
        <w:permStart w:id="156653233" w:edGrp="everyone" w:colFirst="1" w:colLast="1" w:displacedByCustomXml="next"/>
        <w:permStart w:id="1158765468" w:edGrp="everyone" w:colFirst="2" w:colLast="2" w:displacedByCustomXml="next"/>
        <w:permStart w:id="2024303048" w:edGrp="everyone" w:colFirst="3" w:colLast="3" w:displacedByCustomXml="next"/>
        <w:permStart w:id="271453077" w:edGrp="everyone" w:colFirst="4" w:colLast="4" w:displacedByCustomXml="next"/>
        <w:permStart w:id="2079286244" w:edGrp="everyone" w:colFirst="5" w:colLast="5" w:displacedByCustomXml="next"/>
        <w:sdt>
          <w:sdtPr>
            <w:rPr>
              <w:color w:val="57595A"/>
              <w:sz w:val="20"/>
              <w:szCs w:val="20"/>
            </w:rPr>
            <w:id w:val="-1856174949"/>
            <w:placeholder>
              <w:docPart w:val="C8BFA80943F8480F99D4AFDE5B210017"/>
            </w:placeholder>
            <w:showingPlcHdr/>
          </w:sdtPr>
          <w:sdtContent>
            <w:tc>
              <w:tcPr>
                <w:tcW w:w="3184" w:type="dxa"/>
                <w:shd w:val="clear" w:color="auto" w:fill="auto"/>
              </w:tcPr>
              <w:p w14:paraId="117CD4B0" w14:textId="10C069CA" w:rsidR="00CF12BF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53340F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1343625120"/>
            <w:placeholder>
              <w:docPart w:val="DB77B59FE28E43D89C18846F8DFAE42E"/>
            </w:placeholder>
            <w:showingPlcHdr/>
          </w:sdtPr>
          <w:sdtContent>
            <w:tc>
              <w:tcPr>
                <w:tcW w:w="6156" w:type="dxa"/>
                <w:shd w:val="clear" w:color="auto" w:fill="auto"/>
              </w:tcPr>
              <w:p w14:paraId="7CF819BC" w14:textId="0E4B1AC2" w:rsidR="00CF12BF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53340F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375893188"/>
            <w:placeholder>
              <w:docPart w:val="942A74B919B549239C76B5D7133D6887"/>
            </w:placeholder>
            <w:showingPlcHdr/>
          </w:sdtPr>
          <w:sdtContent>
            <w:tc>
              <w:tcPr>
                <w:tcW w:w="1802" w:type="dxa"/>
                <w:shd w:val="clear" w:color="auto" w:fill="auto"/>
              </w:tcPr>
              <w:p w14:paraId="55002B2B" w14:textId="1F16A357" w:rsidR="00CF12BF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53340F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1547444678"/>
            <w:placeholder>
              <w:docPart w:val="8DA3066BD3224F2A936072657B61AD9A"/>
            </w:placeholder>
            <w:showingPlcHdr/>
          </w:sdtPr>
          <w:sdtContent>
            <w:tc>
              <w:tcPr>
                <w:tcW w:w="1888" w:type="dxa"/>
                <w:shd w:val="clear" w:color="auto" w:fill="auto"/>
              </w:tcPr>
              <w:p w14:paraId="028503CA" w14:textId="5D262A1E" w:rsidR="00CF12BF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53340F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641000966"/>
            <w:placeholder>
              <w:docPart w:val="C4D722CC6D6349AA82844359A85D10EA"/>
            </w:placeholder>
            <w:showingPlcHdr/>
          </w:sdtPr>
          <w:sdtContent>
            <w:tc>
              <w:tcPr>
                <w:tcW w:w="1718" w:type="dxa"/>
                <w:shd w:val="clear" w:color="auto" w:fill="auto"/>
              </w:tcPr>
              <w:p w14:paraId="43EF16D4" w14:textId="6A53ACEF" w:rsidR="00CF12BF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53340F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</w:tr>
      <w:tr w:rsidR="00CF12BF" w14:paraId="10A06E8F" w14:textId="77777777" w:rsidTr="00711ED6">
        <w:trPr>
          <w:trHeight w:val="510"/>
        </w:trPr>
        <w:permEnd w:id="1811240047" w:displacedByCustomXml="next"/>
        <w:permEnd w:id="156653233" w:displacedByCustomXml="next"/>
        <w:permEnd w:id="1158765468" w:displacedByCustomXml="next"/>
        <w:permEnd w:id="2024303048" w:displacedByCustomXml="next"/>
        <w:permEnd w:id="271453077" w:displacedByCustomXml="next"/>
        <w:permEnd w:id="2079286244" w:displacedByCustomXml="next"/>
        <w:permStart w:id="1735665822" w:edGrp="everyone" w:colFirst="0" w:colLast="0" w:displacedByCustomXml="next"/>
        <w:permStart w:id="1942492460" w:edGrp="everyone" w:colFirst="1" w:colLast="1" w:displacedByCustomXml="next"/>
        <w:permStart w:id="1791165655" w:edGrp="everyone" w:colFirst="2" w:colLast="2" w:displacedByCustomXml="next"/>
        <w:permStart w:id="1860467045" w:edGrp="everyone" w:colFirst="3" w:colLast="3" w:displacedByCustomXml="next"/>
        <w:permStart w:id="1627545782" w:edGrp="everyone" w:colFirst="4" w:colLast="4" w:displacedByCustomXml="next"/>
        <w:permStart w:id="727927790" w:edGrp="everyone" w:colFirst="5" w:colLast="5" w:displacedByCustomXml="next"/>
        <w:sdt>
          <w:sdtPr>
            <w:rPr>
              <w:color w:val="57595A"/>
              <w:sz w:val="20"/>
              <w:szCs w:val="20"/>
            </w:rPr>
            <w:id w:val="1530522250"/>
            <w:placeholder>
              <w:docPart w:val="27C11A53BCD4469DAE49AD4FBEBFB5A9"/>
            </w:placeholder>
            <w:showingPlcHdr/>
          </w:sdtPr>
          <w:sdtContent>
            <w:tc>
              <w:tcPr>
                <w:tcW w:w="3184" w:type="dxa"/>
                <w:shd w:val="clear" w:color="auto" w:fill="auto"/>
              </w:tcPr>
              <w:p w14:paraId="55A2512B" w14:textId="3333451A" w:rsidR="00CF12BF" w:rsidRPr="0053340F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53340F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562604658"/>
            <w:placeholder>
              <w:docPart w:val="B2B0CF54E9A44540BA248DF8E6305C67"/>
            </w:placeholder>
            <w:showingPlcHdr/>
          </w:sdtPr>
          <w:sdtContent>
            <w:tc>
              <w:tcPr>
                <w:tcW w:w="6156" w:type="dxa"/>
                <w:shd w:val="clear" w:color="auto" w:fill="auto"/>
              </w:tcPr>
              <w:p w14:paraId="4F10D083" w14:textId="2B0A10EE" w:rsidR="00CF12BF" w:rsidRPr="0053340F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53340F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793719700"/>
            <w:placeholder>
              <w:docPart w:val="18677D23E260483DAB52EA3CD8408061"/>
            </w:placeholder>
            <w:showingPlcHdr/>
          </w:sdtPr>
          <w:sdtContent>
            <w:tc>
              <w:tcPr>
                <w:tcW w:w="1802" w:type="dxa"/>
                <w:shd w:val="clear" w:color="auto" w:fill="auto"/>
              </w:tcPr>
              <w:p w14:paraId="531C0F06" w14:textId="3582AFDC" w:rsidR="00CF12BF" w:rsidRPr="0053340F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53340F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289323149"/>
            <w:placeholder>
              <w:docPart w:val="D308D39CFE8444A7A118D2B0BD4DDDBC"/>
            </w:placeholder>
            <w:showingPlcHdr/>
          </w:sdtPr>
          <w:sdtContent>
            <w:tc>
              <w:tcPr>
                <w:tcW w:w="1888" w:type="dxa"/>
                <w:shd w:val="clear" w:color="auto" w:fill="auto"/>
              </w:tcPr>
              <w:p w14:paraId="7679466C" w14:textId="5904E958" w:rsidR="00CF12BF" w:rsidRPr="0053340F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53340F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1634522780"/>
            <w:placeholder>
              <w:docPart w:val="75079EB8B25C457CA30E187A4DEEB07E"/>
            </w:placeholder>
            <w:showingPlcHdr/>
          </w:sdtPr>
          <w:sdtContent>
            <w:tc>
              <w:tcPr>
                <w:tcW w:w="1718" w:type="dxa"/>
                <w:shd w:val="clear" w:color="auto" w:fill="auto"/>
              </w:tcPr>
              <w:p w14:paraId="258F96FF" w14:textId="4A4B105E" w:rsidR="00CF12BF" w:rsidRPr="0053340F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53340F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</w:tr>
      <w:permEnd w:id="727927790"/>
      <w:permEnd w:id="1627545782"/>
      <w:permEnd w:id="1860467045"/>
      <w:permEnd w:id="1791165655"/>
      <w:permEnd w:id="1942492460"/>
      <w:permEnd w:id="1735665822"/>
    </w:tbl>
    <w:p w14:paraId="5C01F577" w14:textId="3F7B7640" w:rsidR="002172DC" w:rsidRDefault="002172DC"/>
    <w:p w14:paraId="7E744199" w14:textId="77777777" w:rsidR="002172DC" w:rsidRDefault="002172DC">
      <w:r>
        <w:br w:type="page"/>
      </w:r>
    </w:p>
    <w:p w14:paraId="7A5F9246" w14:textId="77777777" w:rsidR="00DF5EE9" w:rsidRDefault="00DF5EE9"/>
    <w:tbl>
      <w:tblPr>
        <w:tblStyle w:val="TableGrid"/>
        <w:tblpPr w:leftFromText="181" w:rightFromText="181" w:vertAnchor="text" w:horzAnchor="margin" w:tblpXSpec="center" w:tblpY="80"/>
        <w:tblW w:w="14748" w:type="dxa"/>
        <w:tblLook w:val="04A0" w:firstRow="1" w:lastRow="0" w:firstColumn="1" w:lastColumn="0" w:noHBand="0" w:noVBand="1"/>
      </w:tblPr>
      <w:tblGrid>
        <w:gridCol w:w="3184"/>
        <w:gridCol w:w="6156"/>
        <w:gridCol w:w="1802"/>
        <w:gridCol w:w="1888"/>
        <w:gridCol w:w="1718"/>
      </w:tblGrid>
      <w:tr w:rsidR="002C5386" w:rsidRPr="005123AD" w14:paraId="7C5B31B4" w14:textId="77777777" w:rsidTr="00DF5EE9">
        <w:trPr>
          <w:trHeight w:val="641"/>
        </w:trPr>
        <w:tc>
          <w:tcPr>
            <w:tcW w:w="14748" w:type="dxa"/>
            <w:gridSpan w:val="5"/>
            <w:shd w:val="clear" w:color="auto" w:fill="06845A"/>
          </w:tcPr>
          <w:p w14:paraId="7FE481F9" w14:textId="77777777" w:rsidR="002C5386" w:rsidRPr="006F19BF" w:rsidRDefault="002C5386" w:rsidP="006F19BF">
            <w:pPr>
              <w:rPr>
                <w:b/>
                <w:bCs/>
                <w:color w:val="FFFFFF" w:themeColor="background1"/>
              </w:rPr>
            </w:pPr>
            <w:r w:rsidRPr="00DF5EE9">
              <w:rPr>
                <w:b/>
                <w:bCs/>
                <w:color w:val="FFFFFF" w:themeColor="background1"/>
                <w:sz w:val="24"/>
                <w:szCs w:val="24"/>
              </w:rPr>
              <w:t>E: Assessment and placement of multilingual pupils</w:t>
            </w:r>
          </w:p>
        </w:tc>
      </w:tr>
      <w:tr w:rsidR="002C5386" w:rsidRPr="00695252" w14:paraId="1008705E" w14:textId="77777777" w:rsidTr="00DF5EE9">
        <w:trPr>
          <w:trHeight w:val="567"/>
        </w:trPr>
        <w:tc>
          <w:tcPr>
            <w:tcW w:w="3184" w:type="dxa"/>
            <w:shd w:val="clear" w:color="auto" w:fill="E4E4E4"/>
          </w:tcPr>
          <w:p w14:paraId="518EB728" w14:textId="77777777" w:rsidR="002C5386" w:rsidRPr="001B44D1" w:rsidRDefault="002C5386" w:rsidP="006F19BF">
            <w:pPr>
              <w:rPr>
                <w:b/>
                <w:bCs/>
                <w:color w:val="57595A"/>
                <w:sz w:val="21"/>
                <w:szCs w:val="21"/>
              </w:rPr>
            </w:pPr>
            <w:r w:rsidRPr="001B44D1">
              <w:rPr>
                <w:b/>
                <w:bCs/>
                <w:color w:val="57595A"/>
                <w:sz w:val="21"/>
                <w:szCs w:val="21"/>
              </w:rPr>
              <w:t>Target/area for development</w:t>
            </w:r>
          </w:p>
        </w:tc>
        <w:tc>
          <w:tcPr>
            <w:tcW w:w="6156" w:type="dxa"/>
            <w:shd w:val="clear" w:color="auto" w:fill="E4E4E4"/>
          </w:tcPr>
          <w:p w14:paraId="6B15619B" w14:textId="77777777" w:rsidR="002C5386" w:rsidRPr="001B44D1" w:rsidRDefault="002C5386" w:rsidP="006F19BF">
            <w:pPr>
              <w:rPr>
                <w:b/>
                <w:bCs/>
                <w:color w:val="57595A"/>
                <w:sz w:val="21"/>
                <w:szCs w:val="21"/>
              </w:rPr>
            </w:pPr>
            <w:r w:rsidRPr="001B44D1">
              <w:rPr>
                <w:b/>
                <w:bCs/>
                <w:color w:val="57595A"/>
                <w:sz w:val="21"/>
                <w:szCs w:val="21"/>
              </w:rPr>
              <w:t>Actions and resources</w:t>
            </w:r>
          </w:p>
        </w:tc>
        <w:tc>
          <w:tcPr>
            <w:tcW w:w="1802" w:type="dxa"/>
            <w:shd w:val="clear" w:color="auto" w:fill="E4E4E4"/>
          </w:tcPr>
          <w:p w14:paraId="2E4E5C9D" w14:textId="77777777" w:rsidR="002C5386" w:rsidRPr="001B44D1" w:rsidRDefault="002C5386" w:rsidP="006F19BF">
            <w:pPr>
              <w:rPr>
                <w:b/>
                <w:bCs/>
                <w:color w:val="57595A"/>
                <w:sz w:val="21"/>
                <w:szCs w:val="21"/>
              </w:rPr>
            </w:pPr>
            <w:r w:rsidRPr="001B44D1">
              <w:rPr>
                <w:b/>
                <w:bCs/>
                <w:color w:val="57595A"/>
                <w:sz w:val="21"/>
                <w:szCs w:val="21"/>
              </w:rPr>
              <w:t>Who is responsible?</w:t>
            </w:r>
          </w:p>
        </w:tc>
        <w:tc>
          <w:tcPr>
            <w:tcW w:w="1888" w:type="dxa"/>
            <w:shd w:val="clear" w:color="auto" w:fill="E4E4E4"/>
          </w:tcPr>
          <w:p w14:paraId="0F43BCB1" w14:textId="77777777" w:rsidR="002C5386" w:rsidRPr="001B44D1" w:rsidRDefault="002C5386" w:rsidP="006F19BF">
            <w:pPr>
              <w:rPr>
                <w:b/>
                <w:bCs/>
                <w:color w:val="57595A"/>
                <w:sz w:val="21"/>
                <w:szCs w:val="21"/>
              </w:rPr>
            </w:pPr>
            <w:r w:rsidRPr="001B44D1">
              <w:rPr>
                <w:b/>
                <w:bCs/>
                <w:color w:val="57595A"/>
                <w:sz w:val="21"/>
                <w:szCs w:val="21"/>
              </w:rPr>
              <w:t xml:space="preserve">When is it to be achieved by? </w:t>
            </w:r>
          </w:p>
        </w:tc>
        <w:tc>
          <w:tcPr>
            <w:tcW w:w="1718" w:type="dxa"/>
            <w:shd w:val="clear" w:color="auto" w:fill="E4E4E4"/>
          </w:tcPr>
          <w:p w14:paraId="34AA9AFB" w14:textId="77777777" w:rsidR="002C5386" w:rsidRPr="001B44D1" w:rsidRDefault="002C5386" w:rsidP="006F19BF">
            <w:pPr>
              <w:rPr>
                <w:b/>
                <w:bCs/>
                <w:color w:val="57595A"/>
                <w:sz w:val="21"/>
                <w:szCs w:val="21"/>
              </w:rPr>
            </w:pPr>
            <w:r w:rsidRPr="001B44D1">
              <w:rPr>
                <w:b/>
                <w:bCs/>
                <w:color w:val="57595A"/>
                <w:sz w:val="21"/>
                <w:szCs w:val="21"/>
              </w:rPr>
              <w:t>Cost</w:t>
            </w:r>
          </w:p>
        </w:tc>
      </w:tr>
      <w:permStart w:id="1133408244" w:edGrp="everyone" w:colFirst="4" w:colLast="4"/>
      <w:permStart w:id="139412591" w:edGrp="everyone" w:colFirst="3" w:colLast="3"/>
      <w:permStart w:id="2018470004" w:edGrp="everyone" w:colFirst="2" w:colLast="2"/>
      <w:permStart w:id="817256448" w:edGrp="everyone" w:colFirst="1" w:colLast="1"/>
      <w:permStart w:id="898975049" w:edGrp="everyone" w:colFirst="0" w:colLast="0"/>
      <w:tr w:rsidR="002C5386" w14:paraId="0809B8F9" w14:textId="77777777" w:rsidTr="00DF5EE9">
        <w:trPr>
          <w:trHeight w:val="510"/>
        </w:trPr>
        <w:tc>
          <w:tcPr>
            <w:tcW w:w="3184" w:type="dxa"/>
            <w:shd w:val="clear" w:color="auto" w:fill="auto"/>
          </w:tcPr>
          <w:p w14:paraId="2ECB902E" w14:textId="77777777" w:rsidR="002C5386" w:rsidRDefault="00000000" w:rsidP="006F19BF">
            <w:pPr>
              <w:rPr>
                <w:color w:val="57595A"/>
                <w:sz w:val="20"/>
                <w:szCs w:val="20"/>
              </w:rPr>
            </w:pPr>
            <w:sdt>
              <w:sdtPr>
                <w:rPr>
                  <w:color w:val="57595A"/>
                  <w:sz w:val="20"/>
                  <w:szCs w:val="20"/>
                </w:rPr>
                <w:id w:val="1404571915"/>
                <w:placeholder>
                  <w:docPart w:val="329B402514924A9FA719385B05D19B9C"/>
                </w:placeholder>
                <w:showingPlcHdr/>
              </w:sdtPr>
              <w:sdtContent>
                <w:r w:rsidR="002C5386">
                  <w:rPr>
                    <w:rStyle w:val="PlaceholderText"/>
                    <w:rFonts w:eastAsia="Calibri"/>
                  </w:rPr>
                  <w:t>Type here</w:t>
                </w:r>
                <w:r w:rsidR="002C5386" w:rsidRPr="009B580F">
                  <w:rPr>
                    <w:rStyle w:val="PlaceholderText"/>
                    <w:rFonts w:eastAsia="Calibri"/>
                  </w:rPr>
                  <w:t>.</w:t>
                </w:r>
              </w:sdtContent>
            </w:sdt>
            <w:r w:rsidR="002C5386">
              <w:rPr>
                <w:color w:val="57595A"/>
                <w:sz w:val="20"/>
                <w:szCs w:val="20"/>
              </w:rPr>
              <w:t xml:space="preserve"> </w:t>
            </w:r>
          </w:p>
        </w:tc>
        <w:sdt>
          <w:sdtPr>
            <w:rPr>
              <w:color w:val="57595A"/>
              <w:sz w:val="20"/>
              <w:szCs w:val="20"/>
            </w:rPr>
            <w:id w:val="657647965"/>
            <w:placeholder>
              <w:docPart w:val="767A47D14342466383DA7F69F9AB736B"/>
            </w:placeholder>
            <w:showingPlcHdr/>
          </w:sdtPr>
          <w:sdtContent>
            <w:tc>
              <w:tcPr>
                <w:tcW w:w="6156" w:type="dxa"/>
                <w:shd w:val="clear" w:color="auto" w:fill="auto"/>
              </w:tcPr>
              <w:p w14:paraId="5266F9DE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262072016"/>
            <w:placeholder>
              <w:docPart w:val="E2558BD77DDD4D03AC771223EA79EE57"/>
            </w:placeholder>
            <w:showingPlcHdr/>
          </w:sdtPr>
          <w:sdtContent>
            <w:tc>
              <w:tcPr>
                <w:tcW w:w="1802" w:type="dxa"/>
                <w:shd w:val="clear" w:color="auto" w:fill="auto"/>
              </w:tcPr>
              <w:p w14:paraId="538CAC96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1728992087"/>
            <w:placeholder>
              <w:docPart w:val="6DE529B514A04DA798C80C339379C31D"/>
            </w:placeholder>
            <w:showingPlcHdr/>
          </w:sdtPr>
          <w:sdtContent>
            <w:tc>
              <w:tcPr>
                <w:tcW w:w="1888" w:type="dxa"/>
                <w:shd w:val="clear" w:color="auto" w:fill="auto"/>
              </w:tcPr>
              <w:p w14:paraId="56C5E8C2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1076013165"/>
            <w:placeholder>
              <w:docPart w:val="2E5D6DFD304C491588CAF63A7F131E2B"/>
            </w:placeholder>
            <w:showingPlcHdr/>
          </w:sdtPr>
          <w:sdtContent>
            <w:tc>
              <w:tcPr>
                <w:tcW w:w="1718" w:type="dxa"/>
                <w:shd w:val="clear" w:color="auto" w:fill="auto"/>
              </w:tcPr>
              <w:p w14:paraId="017F3465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</w:tr>
      <w:tr w:rsidR="002C5386" w14:paraId="6577BF6B" w14:textId="77777777" w:rsidTr="00DF5EE9">
        <w:trPr>
          <w:trHeight w:val="510"/>
        </w:trPr>
        <w:permEnd w:id="898975049" w:displacedByCustomXml="next"/>
        <w:permEnd w:id="817256448" w:displacedByCustomXml="next"/>
        <w:permEnd w:id="2018470004" w:displacedByCustomXml="next"/>
        <w:permEnd w:id="139412591" w:displacedByCustomXml="next"/>
        <w:permEnd w:id="1133408244" w:displacedByCustomXml="next"/>
        <w:permStart w:id="1411277605" w:edGrp="everyone" w:colFirst="0" w:colLast="0" w:displacedByCustomXml="next"/>
        <w:permStart w:id="1891587757" w:edGrp="everyone" w:colFirst="1" w:colLast="1" w:displacedByCustomXml="next"/>
        <w:permStart w:id="453843859" w:edGrp="everyone" w:colFirst="2" w:colLast="2" w:displacedByCustomXml="next"/>
        <w:permStart w:id="960132989" w:edGrp="everyone" w:colFirst="3" w:colLast="3" w:displacedByCustomXml="next"/>
        <w:permStart w:id="105524213" w:edGrp="everyone" w:colFirst="4" w:colLast="4" w:displacedByCustomXml="next"/>
        <w:sdt>
          <w:sdtPr>
            <w:rPr>
              <w:color w:val="57595A"/>
              <w:sz w:val="20"/>
              <w:szCs w:val="20"/>
            </w:rPr>
            <w:id w:val="-1082442734"/>
            <w:placeholder>
              <w:docPart w:val="656D0611EAD94F3DB9805C3E7989446C"/>
            </w:placeholder>
            <w:showingPlcHdr/>
          </w:sdtPr>
          <w:sdtContent>
            <w:tc>
              <w:tcPr>
                <w:tcW w:w="3184" w:type="dxa"/>
                <w:shd w:val="clear" w:color="auto" w:fill="auto"/>
              </w:tcPr>
              <w:p w14:paraId="7809D75C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3738F3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995415760"/>
            <w:placeholder>
              <w:docPart w:val="507A56E9033B4940889D11B91C9FA985"/>
            </w:placeholder>
            <w:showingPlcHdr/>
          </w:sdtPr>
          <w:sdtContent>
            <w:tc>
              <w:tcPr>
                <w:tcW w:w="6156" w:type="dxa"/>
                <w:shd w:val="clear" w:color="auto" w:fill="auto"/>
              </w:tcPr>
              <w:p w14:paraId="2C97E4E3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1975168999"/>
            <w:placeholder>
              <w:docPart w:val="72BEAF79BC1B4DC1A428E8EABD2E34B2"/>
            </w:placeholder>
            <w:showingPlcHdr/>
          </w:sdtPr>
          <w:sdtContent>
            <w:tc>
              <w:tcPr>
                <w:tcW w:w="1802" w:type="dxa"/>
                <w:shd w:val="clear" w:color="auto" w:fill="auto"/>
              </w:tcPr>
              <w:p w14:paraId="5A34AF75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2118675077"/>
            <w:placeholder>
              <w:docPart w:val="A97D81AB198B4F98BB03345327CED3C3"/>
            </w:placeholder>
            <w:showingPlcHdr/>
          </w:sdtPr>
          <w:sdtContent>
            <w:tc>
              <w:tcPr>
                <w:tcW w:w="1888" w:type="dxa"/>
                <w:shd w:val="clear" w:color="auto" w:fill="auto"/>
              </w:tcPr>
              <w:p w14:paraId="323BF0EC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469285860"/>
            <w:placeholder>
              <w:docPart w:val="F9DB7ABB7A5A41EDB76304EA3857F1FA"/>
            </w:placeholder>
            <w:showingPlcHdr/>
          </w:sdtPr>
          <w:sdtContent>
            <w:tc>
              <w:tcPr>
                <w:tcW w:w="1718" w:type="dxa"/>
                <w:shd w:val="clear" w:color="auto" w:fill="auto"/>
              </w:tcPr>
              <w:p w14:paraId="40966A45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</w:tr>
      <w:tr w:rsidR="002C5386" w14:paraId="72F15AB2" w14:textId="77777777" w:rsidTr="00DF5EE9">
        <w:trPr>
          <w:trHeight w:val="510"/>
        </w:trPr>
        <w:permEnd w:id="1411277605" w:displacedByCustomXml="next"/>
        <w:permEnd w:id="1891587757" w:displacedByCustomXml="next"/>
        <w:permEnd w:id="453843859" w:displacedByCustomXml="next"/>
        <w:permEnd w:id="960132989" w:displacedByCustomXml="next"/>
        <w:permEnd w:id="105524213" w:displacedByCustomXml="next"/>
        <w:permStart w:id="374238976" w:edGrp="everyone" w:colFirst="0" w:colLast="0" w:displacedByCustomXml="next"/>
        <w:permStart w:id="1095981123" w:edGrp="everyone" w:colFirst="1" w:colLast="1" w:displacedByCustomXml="next"/>
        <w:permStart w:id="708135668" w:edGrp="everyone" w:colFirst="2" w:colLast="2" w:displacedByCustomXml="next"/>
        <w:permStart w:id="1984330105" w:edGrp="everyone" w:colFirst="3" w:colLast="3" w:displacedByCustomXml="next"/>
        <w:permStart w:id="874918552" w:edGrp="everyone" w:colFirst="4" w:colLast="4" w:displacedByCustomXml="next"/>
        <w:sdt>
          <w:sdtPr>
            <w:rPr>
              <w:color w:val="57595A"/>
              <w:sz w:val="20"/>
              <w:szCs w:val="20"/>
            </w:rPr>
            <w:id w:val="1133673343"/>
            <w:placeholder>
              <w:docPart w:val="E9403E70F6724DB8A2D4219401F7A645"/>
            </w:placeholder>
            <w:showingPlcHdr/>
          </w:sdtPr>
          <w:sdtContent>
            <w:tc>
              <w:tcPr>
                <w:tcW w:w="3184" w:type="dxa"/>
                <w:shd w:val="clear" w:color="auto" w:fill="auto"/>
              </w:tcPr>
              <w:p w14:paraId="3DF74A5B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3738F3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400870005"/>
            <w:placeholder>
              <w:docPart w:val="4C4832C24C0749A59430816722F349CB"/>
            </w:placeholder>
            <w:showingPlcHdr/>
          </w:sdtPr>
          <w:sdtContent>
            <w:tc>
              <w:tcPr>
                <w:tcW w:w="6156" w:type="dxa"/>
                <w:shd w:val="clear" w:color="auto" w:fill="auto"/>
              </w:tcPr>
              <w:p w14:paraId="52EC60C5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1145081989"/>
            <w:placeholder>
              <w:docPart w:val="466493E3CA314188A279593F42C08560"/>
            </w:placeholder>
            <w:showingPlcHdr/>
          </w:sdtPr>
          <w:sdtContent>
            <w:tc>
              <w:tcPr>
                <w:tcW w:w="1802" w:type="dxa"/>
                <w:shd w:val="clear" w:color="auto" w:fill="auto"/>
              </w:tcPr>
              <w:p w14:paraId="51494BFE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1803766466"/>
            <w:placeholder>
              <w:docPart w:val="0A04A0C60E0E447884D1DF091A60F258"/>
            </w:placeholder>
            <w:showingPlcHdr/>
          </w:sdtPr>
          <w:sdtContent>
            <w:tc>
              <w:tcPr>
                <w:tcW w:w="1888" w:type="dxa"/>
                <w:shd w:val="clear" w:color="auto" w:fill="auto"/>
              </w:tcPr>
              <w:p w14:paraId="03F534BB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1948111165"/>
            <w:placeholder>
              <w:docPart w:val="0CCF801F0A744068BF5F41C0BF2F897B"/>
            </w:placeholder>
            <w:showingPlcHdr/>
          </w:sdtPr>
          <w:sdtContent>
            <w:tc>
              <w:tcPr>
                <w:tcW w:w="1718" w:type="dxa"/>
                <w:shd w:val="clear" w:color="auto" w:fill="auto"/>
              </w:tcPr>
              <w:p w14:paraId="70F49B29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</w:tr>
      <w:tr w:rsidR="002C5386" w14:paraId="376BE57A" w14:textId="77777777" w:rsidTr="00DF5EE9">
        <w:trPr>
          <w:trHeight w:val="510"/>
        </w:trPr>
        <w:permEnd w:id="374238976" w:displacedByCustomXml="next"/>
        <w:permEnd w:id="1095981123" w:displacedByCustomXml="next"/>
        <w:permEnd w:id="708135668" w:displacedByCustomXml="next"/>
        <w:permEnd w:id="1984330105" w:displacedByCustomXml="next"/>
        <w:permEnd w:id="874918552" w:displacedByCustomXml="next"/>
        <w:permStart w:id="522737236" w:edGrp="everyone" w:colFirst="0" w:colLast="0" w:displacedByCustomXml="next"/>
        <w:permStart w:id="646608000" w:edGrp="everyone" w:colFirst="1" w:colLast="1" w:displacedByCustomXml="next"/>
        <w:permStart w:id="62079864" w:edGrp="everyone" w:colFirst="2" w:colLast="2" w:displacedByCustomXml="next"/>
        <w:permStart w:id="741420002" w:edGrp="everyone" w:colFirst="3" w:colLast="3" w:displacedByCustomXml="next"/>
        <w:permStart w:id="1818656538" w:edGrp="everyone" w:colFirst="4" w:colLast="4" w:displacedByCustomXml="next"/>
        <w:bookmarkStart w:id="5" w:name="_Hlk196844145" w:displacedByCustomXml="next"/>
        <w:sdt>
          <w:sdtPr>
            <w:rPr>
              <w:color w:val="57595A"/>
              <w:sz w:val="20"/>
              <w:szCs w:val="20"/>
            </w:rPr>
            <w:id w:val="856618047"/>
            <w:placeholder>
              <w:docPart w:val="67D3C62E29C743C8B16C7C1061E6A2CD"/>
            </w:placeholder>
            <w:showingPlcHdr/>
          </w:sdtPr>
          <w:sdtContent>
            <w:tc>
              <w:tcPr>
                <w:tcW w:w="3184" w:type="dxa"/>
                <w:shd w:val="clear" w:color="auto" w:fill="auto"/>
              </w:tcPr>
              <w:p w14:paraId="30314099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3738F3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2123363474"/>
            <w:placeholder>
              <w:docPart w:val="394387410C174A4EB7C4AF80A008663F"/>
            </w:placeholder>
          </w:sdtPr>
          <w:sdtContent>
            <w:tc>
              <w:tcPr>
                <w:tcW w:w="6156" w:type="dxa"/>
                <w:shd w:val="clear" w:color="auto" w:fill="auto"/>
              </w:tcPr>
              <w:p w14:paraId="71A43B27" w14:textId="5DF9594E" w:rsidR="00DF5EE9" w:rsidRDefault="00711ED6" w:rsidP="006F19BF">
                <w:pPr>
                  <w:rPr>
                    <w:color w:val="57595A"/>
                    <w:sz w:val="20"/>
                    <w:szCs w:val="20"/>
                  </w:rPr>
                </w:pPr>
                <w:r>
                  <w:rPr>
                    <w:color w:val="57595A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color w:val="57595A"/>
                      <w:sz w:val="20"/>
                      <w:szCs w:val="20"/>
                    </w:rPr>
                    <w:id w:val="-733004164"/>
                    <w:placeholder>
                      <w:docPart w:val="F212CFACAAB84143BB0445BBCD1CD276"/>
                    </w:placeholder>
                    <w:showingPlcHdr/>
                  </w:sdtPr>
                  <w:sdtContent>
                    <w:r w:rsidRPr="003738F3">
                      <w:rPr>
                        <w:rStyle w:val="PlaceholderText"/>
                        <w:rFonts w:eastAsia="Calibri"/>
                      </w:rPr>
                      <w:t>Type here.</w:t>
                    </w:r>
                  </w:sdtContent>
                </w:sdt>
              </w:p>
              <w:p w14:paraId="6C87F0A4" w14:textId="70D91C35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883643777"/>
            <w:placeholder>
              <w:docPart w:val="AF3BD8195321422EBADE9B3232BA2D6F"/>
            </w:placeholder>
            <w:showingPlcHdr/>
          </w:sdtPr>
          <w:sdtContent>
            <w:tc>
              <w:tcPr>
                <w:tcW w:w="1802" w:type="dxa"/>
                <w:shd w:val="clear" w:color="auto" w:fill="auto"/>
              </w:tcPr>
              <w:p w14:paraId="3627B339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965395846"/>
            <w:placeholder>
              <w:docPart w:val="EFA36C1074FD4354AB006CCC1788A121"/>
            </w:placeholder>
            <w:showingPlcHdr/>
          </w:sdtPr>
          <w:sdtContent>
            <w:tc>
              <w:tcPr>
                <w:tcW w:w="1888" w:type="dxa"/>
                <w:shd w:val="clear" w:color="auto" w:fill="auto"/>
              </w:tcPr>
              <w:p w14:paraId="2C135E0F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266198115"/>
            <w:placeholder>
              <w:docPart w:val="996AD75632124C4AAAE1AD249DFE5249"/>
            </w:placeholder>
            <w:showingPlcHdr/>
          </w:sdtPr>
          <w:sdtContent>
            <w:tc>
              <w:tcPr>
                <w:tcW w:w="1718" w:type="dxa"/>
                <w:shd w:val="clear" w:color="auto" w:fill="auto"/>
              </w:tcPr>
              <w:p w14:paraId="7E0C42CE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</w:tr>
      <w:tr w:rsidR="00CF12BF" w14:paraId="211EA0F1" w14:textId="77777777" w:rsidTr="00DF5EE9">
        <w:trPr>
          <w:trHeight w:val="510"/>
        </w:trPr>
        <w:permEnd w:id="522737236" w:displacedByCustomXml="next"/>
        <w:permEnd w:id="646608000" w:displacedByCustomXml="next"/>
        <w:permEnd w:id="62079864" w:displacedByCustomXml="next"/>
        <w:permEnd w:id="741420002" w:displacedByCustomXml="next"/>
        <w:permEnd w:id="1818656538" w:displacedByCustomXml="next"/>
        <w:permStart w:id="1116538541" w:edGrp="everyone" w:colFirst="0" w:colLast="0" w:displacedByCustomXml="next"/>
        <w:permStart w:id="924082954" w:edGrp="everyone" w:colFirst="1" w:colLast="1" w:displacedByCustomXml="next"/>
        <w:permStart w:id="1752841369" w:edGrp="everyone" w:colFirst="2" w:colLast="2" w:displacedByCustomXml="next"/>
        <w:permStart w:id="932072550" w:edGrp="everyone" w:colFirst="3" w:colLast="3" w:displacedByCustomXml="next"/>
        <w:permStart w:id="596250768" w:edGrp="everyone" w:colFirst="4" w:colLast="4" w:displacedByCustomXml="next"/>
        <w:permStart w:id="1423708376" w:edGrp="everyone" w:colFirst="5" w:colLast="5" w:displacedByCustomXml="next"/>
        <w:sdt>
          <w:sdtPr>
            <w:rPr>
              <w:color w:val="57595A"/>
              <w:sz w:val="20"/>
              <w:szCs w:val="20"/>
            </w:rPr>
            <w:id w:val="-1696299281"/>
            <w:placeholder>
              <w:docPart w:val="36BC646402E8492AA576E66DD197363A"/>
            </w:placeholder>
            <w:showingPlcHdr/>
          </w:sdtPr>
          <w:sdtContent>
            <w:tc>
              <w:tcPr>
                <w:tcW w:w="3184" w:type="dxa"/>
                <w:shd w:val="clear" w:color="auto" w:fill="auto"/>
              </w:tcPr>
              <w:p w14:paraId="2C72C8D6" w14:textId="4A3FCC8F" w:rsidR="00CF12BF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59341D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451599265"/>
            <w:placeholder>
              <w:docPart w:val="97D1A09BC8304EAB80034415C515B708"/>
            </w:placeholder>
            <w:showingPlcHdr/>
          </w:sdtPr>
          <w:sdtContent>
            <w:tc>
              <w:tcPr>
                <w:tcW w:w="6156" w:type="dxa"/>
                <w:shd w:val="clear" w:color="auto" w:fill="auto"/>
              </w:tcPr>
              <w:p w14:paraId="4A8F8139" w14:textId="13F10FB3" w:rsidR="00CF12BF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59341D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1764914801"/>
            <w:placeholder>
              <w:docPart w:val="1D277A423B3543348234BF9171D1F43B"/>
            </w:placeholder>
            <w:showingPlcHdr/>
          </w:sdtPr>
          <w:sdtContent>
            <w:tc>
              <w:tcPr>
                <w:tcW w:w="1802" w:type="dxa"/>
                <w:shd w:val="clear" w:color="auto" w:fill="auto"/>
              </w:tcPr>
              <w:p w14:paraId="7E5D4C7B" w14:textId="3FD34972" w:rsidR="00CF12BF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59341D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1036310053"/>
            <w:placeholder>
              <w:docPart w:val="3AD2948CC89149DAAF67429A230735A1"/>
            </w:placeholder>
            <w:showingPlcHdr/>
          </w:sdtPr>
          <w:sdtContent>
            <w:tc>
              <w:tcPr>
                <w:tcW w:w="1888" w:type="dxa"/>
                <w:shd w:val="clear" w:color="auto" w:fill="auto"/>
              </w:tcPr>
              <w:p w14:paraId="5C4C16A6" w14:textId="52C44233" w:rsidR="00CF12BF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59341D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659609891"/>
            <w:placeholder>
              <w:docPart w:val="EB87BB15320B4271BD753D2AFC1D14A4"/>
            </w:placeholder>
            <w:showingPlcHdr/>
          </w:sdtPr>
          <w:sdtContent>
            <w:tc>
              <w:tcPr>
                <w:tcW w:w="1718" w:type="dxa"/>
                <w:shd w:val="clear" w:color="auto" w:fill="auto"/>
              </w:tcPr>
              <w:p w14:paraId="6E0DC3D4" w14:textId="1A3B9B3D" w:rsidR="00CF12BF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59341D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</w:tr>
      <w:tr w:rsidR="00CF12BF" w14:paraId="36152232" w14:textId="77777777" w:rsidTr="00DF5EE9">
        <w:trPr>
          <w:trHeight w:val="510"/>
        </w:trPr>
        <w:permEnd w:id="1116538541" w:displacedByCustomXml="next"/>
        <w:permEnd w:id="924082954" w:displacedByCustomXml="next"/>
        <w:permEnd w:id="1752841369" w:displacedByCustomXml="next"/>
        <w:permEnd w:id="932072550" w:displacedByCustomXml="next"/>
        <w:permEnd w:id="596250768" w:displacedByCustomXml="next"/>
        <w:permEnd w:id="1423708376" w:displacedByCustomXml="next"/>
        <w:permStart w:id="1251871262" w:edGrp="everyone" w:colFirst="0" w:colLast="0" w:displacedByCustomXml="next"/>
        <w:permStart w:id="428759840" w:edGrp="everyone" w:colFirst="1" w:colLast="1" w:displacedByCustomXml="next"/>
        <w:permStart w:id="1511072418" w:edGrp="everyone" w:colFirst="2" w:colLast="2" w:displacedByCustomXml="next"/>
        <w:permStart w:id="1977120011" w:edGrp="everyone" w:colFirst="3" w:colLast="3" w:displacedByCustomXml="next"/>
        <w:permStart w:id="463617148" w:edGrp="everyone" w:colFirst="4" w:colLast="4" w:displacedByCustomXml="next"/>
        <w:permStart w:id="58408153" w:edGrp="everyone" w:colFirst="5" w:colLast="5" w:displacedByCustomXml="next"/>
        <w:sdt>
          <w:sdtPr>
            <w:rPr>
              <w:color w:val="57595A"/>
              <w:sz w:val="20"/>
              <w:szCs w:val="20"/>
            </w:rPr>
            <w:id w:val="1465771062"/>
            <w:placeholder>
              <w:docPart w:val="C7097B6FEF284ED1975CA6A0D57DF44A"/>
            </w:placeholder>
            <w:showingPlcHdr/>
          </w:sdtPr>
          <w:sdtContent>
            <w:tc>
              <w:tcPr>
                <w:tcW w:w="3184" w:type="dxa"/>
                <w:shd w:val="clear" w:color="auto" w:fill="auto"/>
              </w:tcPr>
              <w:p w14:paraId="0F4F3938" w14:textId="6D713EED" w:rsidR="00CF12BF" w:rsidRPr="0059341D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59341D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1508022794"/>
            <w:placeholder>
              <w:docPart w:val="52CA196E3FE54ED08361918E60CC868B"/>
            </w:placeholder>
            <w:showingPlcHdr/>
          </w:sdtPr>
          <w:sdtContent>
            <w:tc>
              <w:tcPr>
                <w:tcW w:w="6156" w:type="dxa"/>
                <w:shd w:val="clear" w:color="auto" w:fill="auto"/>
              </w:tcPr>
              <w:p w14:paraId="6D52E265" w14:textId="4090CBC5" w:rsidR="00CF12BF" w:rsidRPr="0059341D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59341D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1050685438"/>
            <w:placeholder>
              <w:docPart w:val="D6C020254B2C4C45A678E2B6EBE842A2"/>
            </w:placeholder>
            <w:showingPlcHdr/>
          </w:sdtPr>
          <w:sdtContent>
            <w:tc>
              <w:tcPr>
                <w:tcW w:w="1802" w:type="dxa"/>
                <w:shd w:val="clear" w:color="auto" w:fill="auto"/>
              </w:tcPr>
              <w:p w14:paraId="1FC440B8" w14:textId="3AD92781" w:rsidR="00CF12BF" w:rsidRPr="0059341D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59341D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876591260"/>
            <w:placeholder>
              <w:docPart w:val="20A242FB53284D508F7D365501605502"/>
            </w:placeholder>
            <w:showingPlcHdr/>
          </w:sdtPr>
          <w:sdtContent>
            <w:tc>
              <w:tcPr>
                <w:tcW w:w="1888" w:type="dxa"/>
                <w:shd w:val="clear" w:color="auto" w:fill="auto"/>
              </w:tcPr>
              <w:p w14:paraId="46F3886B" w14:textId="0CCF404B" w:rsidR="00CF12BF" w:rsidRPr="0059341D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59341D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1771610439"/>
            <w:placeholder>
              <w:docPart w:val="2E0E929AFB064EACB7BE157FC488D9E4"/>
            </w:placeholder>
            <w:showingPlcHdr/>
          </w:sdtPr>
          <w:sdtContent>
            <w:tc>
              <w:tcPr>
                <w:tcW w:w="1718" w:type="dxa"/>
                <w:shd w:val="clear" w:color="auto" w:fill="auto"/>
              </w:tcPr>
              <w:p w14:paraId="07C545D8" w14:textId="31C7EF91" w:rsidR="00CF12BF" w:rsidRPr="0059341D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59341D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</w:tr>
      <w:permEnd w:id="58408153"/>
      <w:permEnd w:id="463617148"/>
      <w:permEnd w:id="1977120011"/>
      <w:permEnd w:id="1511072418"/>
      <w:permEnd w:id="428759840"/>
      <w:permEnd w:id="1251871262"/>
    </w:tbl>
    <w:p w14:paraId="5232CFEA" w14:textId="1E8F1A4C" w:rsidR="002172DC" w:rsidRDefault="002172DC"/>
    <w:p w14:paraId="72F086D6" w14:textId="77777777" w:rsidR="002172DC" w:rsidRDefault="002172DC">
      <w:r>
        <w:br w:type="page"/>
      </w:r>
    </w:p>
    <w:p w14:paraId="69312CC3" w14:textId="77777777" w:rsidR="00DF5EE9" w:rsidRDefault="00DF5EE9"/>
    <w:tbl>
      <w:tblPr>
        <w:tblStyle w:val="TableGrid"/>
        <w:tblpPr w:leftFromText="181" w:rightFromText="181" w:vertAnchor="text" w:horzAnchor="margin" w:tblpXSpec="center" w:tblpY="80"/>
        <w:tblW w:w="14748" w:type="dxa"/>
        <w:tblLook w:val="04A0" w:firstRow="1" w:lastRow="0" w:firstColumn="1" w:lastColumn="0" w:noHBand="0" w:noVBand="1"/>
      </w:tblPr>
      <w:tblGrid>
        <w:gridCol w:w="3184"/>
        <w:gridCol w:w="6156"/>
        <w:gridCol w:w="1802"/>
        <w:gridCol w:w="1888"/>
        <w:gridCol w:w="1718"/>
      </w:tblGrid>
      <w:tr w:rsidR="002C5386" w:rsidRPr="005123AD" w14:paraId="1ADFE173" w14:textId="77777777" w:rsidTr="00DF5EE9">
        <w:trPr>
          <w:trHeight w:val="641"/>
        </w:trPr>
        <w:tc>
          <w:tcPr>
            <w:tcW w:w="14748" w:type="dxa"/>
            <w:gridSpan w:val="5"/>
            <w:shd w:val="clear" w:color="auto" w:fill="06845A"/>
          </w:tcPr>
          <w:p w14:paraId="414F50E9" w14:textId="57F8F870" w:rsidR="002C5386" w:rsidRPr="006F19BF" w:rsidRDefault="002C5386" w:rsidP="006F19BF">
            <w:pPr>
              <w:rPr>
                <w:b/>
                <w:bCs/>
                <w:color w:val="FFFFFF" w:themeColor="background1"/>
              </w:rPr>
            </w:pPr>
            <w:r w:rsidRPr="00DF5EE9">
              <w:rPr>
                <w:b/>
                <w:bCs/>
                <w:color w:val="FFFFFF" w:themeColor="background1"/>
                <w:sz w:val="24"/>
                <w:szCs w:val="24"/>
              </w:rPr>
              <w:t>F: Curriculum, teaching, and support of multilingual pupils</w:t>
            </w:r>
          </w:p>
        </w:tc>
      </w:tr>
      <w:tr w:rsidR="002C5386" w14:paraId="09C56314" w14:textId="77777777" w:rsidTr="00DF5EE9">
        <w:trPr>
          <w:trHeight w:val="567"/>
        </w:trPr>
        <w:tc>
          <w:tcPr>
            <w:tcW w:w="3184" w:type="dxa"/>
            <w:shd w:val="clear" w:color="auto" w:fill="E4E4E4"/>
          </w:tcPr>
          <w:p w14:paraId="19D8B459" w14:textId="77777777" w:rsidR="002C5386" w:rsidRPr="001B44D1" w:rsidRDefault="002C5386" w:rsidP="006F19BF">
            <w:pPr>
              <w:rPr>
                <w:b/>
                <w:bCs/>
                <w:color w:val="57595A"/>
                <w:sz w:val="21"/>
                <w:szCs w:val="21"/>
              </w:rPr>
            </w:pPr>
            <w:r w:rsidRPr="001B44D1">
              <w:rPr>
                <w:b/>
                <w:bCs/>
                <w:color w:val="57595A"/>
                <w:sz w:val="21"/>
                <w:szCs w:val="21"/>
              </w:rPr>
              <w:t>Target/area for development</w:t>
            </w:r>
          </w:p>
        </w:tc>
        <w:tc>
          <w:tcPr>
            <w:tcW w:w="6156" w:type="dxa"/>
            <w:shd w:val="clear" w:color="auto" w:fill="E4E4E4"/>
          </w:tcPr>
          <w:p w14:paraId="298B7D52" w14:textId="77777777" w:rsidR="002C5386" w:rsidRPr="001B44D1" w:rsidRDefault="002C5386" w:rsidP="006F19BF">
            <w:pPr>
              <w:rPr>
                <w:b/>
                <w:bCs/>
                <w:color w:val="57595A"/>
                <w:sz w:val="21"/>
                <w:szCs w:val="21"/>
              </w:rPr>
            </w:pPr>
            <w:r w:rsidRPr="001B44D1">
              <w:rPr>
                <w:b/>
                <w:bCs/>
                <w:color w:val="57595A"/>
                <w:sz w:val="21"/>
                <w:szCs w:val="21"/>
              </w:rPr>
              <w:t>Actions and resources</w:t>
            </w:r>
          </w:p>
        </w:tc>
        <w:tc>
          <w:tcPr>
            <w:tcW w:w="1802" w:type="dxa"/>
            <w:shd w:val="clear" w:color="auto" w:fill="E4E4E4"/>
          </w:tcPr>
          <w:p w14:paraId="67537519" w14:textId="77777777" w:rsidR="002C5386" w:rsidRPr="001B44D1" w:rsidRDefault="002C5386" w:rsidP="006F19BF">
            <w:pPr>
              <w:rPr>
                <w:b/>
                <w:bCs/>
                <w:color w:val="57595A"/>
                <w:sz w:val="21"/>
                <w:szCs w:val="21"/>
              </w:rPr>
            </w:pPr>
            <w:r w:rsidRPr="001B44D1">
              <w:rPr>
                <w:b/>
                <w:bCs/>
                <w:color w:val="57595A"/>
                <w:sz w:val="21"/>
                <w:szCs w:val="21"/>
              </w:rPr>
              <w:t>Who is responsible?</w:t>
            </w:r>
          </w:p>
        </w:tc>
        <w:tc>
          <w:tcPr>
            <w:tcW w:w="1888" w:type="dxa"/>
            <w:shd w:val="clear" w:color="auto" w:fill="E4E4E4"/>
          </w:tcPr>
          <w:p w14:paraId="07C036C6" w14:textId="77777777" w:rsidR="002C5386" w:rsidRPr="001B44D1" w:rsidRDefault="002C5386" w:rsidP="006F19BF">
            <w:pPr>
              <w:rPr>
                <w:b/>
                <w:bCs/>
                <w:color w:val="57595A"/>
                <w:sz w:val="21"/>
                <w:szCs w:val="21"/>
              </w:rPr>
            </w:pPr>
            <w:r w:rsidRPr="001B44D1">
              <w:rPr>
                <w:b/>
                <w:bCs/>
                <w:color w:val="57595A"/>
                <w:sz w:val="21"/>
                <w:szCs w:val="21"/>
              </w:rPr>
              <w:t xml:space="preserve">When is it to be achieved by? </w:t>
            </w:r>
          </w:p>
        </w:tc>
        <w:tc>
          <w:tcPr>
            <w:tcW w:w="1718" w:type="dxa"/>
            <w:shd w:val="clear" w:color="auto" w:fill="E4E4E4"/>
          </w:tcPr>
          <w:p w14:paraId="7401F29D" w14:textId="77777777" w:rsidR="002C5386" w:rsidRPr="001B44D1" w:rsidRDefault="002C5386" w:rsidP="006F19BF">
            <w:pPr>
              <w:rPr>
                <w:b/>
                <w:bCs/>
                <w:color w:val="57595A"/>
                <w:sz w:val="21"/>
                <w:szCs w:val="21"/>
              </w:rPr>
            </w:pPr>
            <w:r w:rsidRPr="001B44D1">
              <w:rPr>
                <w:b/>
                <w:bCs/>
                <w:color w:val="57595A"/>
                <w:sz w:val="21"/>
                <w:szCs w:val="21"/>
              </w:rPr>
              <w:t>Cost</w:t>
            </w:r>
          </w:p>
        </w:tc>
      </w:tr>
      <w:permStart w:id="1955816347" w:edGrp="everyone" w:colFirst="4" w:colLast="4"/>
      <w:permStart w:id="641420877" w:edGrp="everyone" w:colFirst="3" w:colLast="3"/>
      <w:permStart w:id="1856005990" w:edGrp="everyone" w:colFirst="2" w:colLast="2"/>
      <w:permStart w:id="51921557" w:edGrp="everyone" w:colFirst="1" w:colLast="1"/>
      <w:permStart w:id="765485316" w:edGrp="everyone" w:colFirst="0" w:colLast="0"/>
      <w:tr w:rsidR="002C5386" w14:paraId="35E0F03B" w14:textId="77777777" w:rsidTr="00DF5EE9">
        <w:trPr>
          <w:trHeight w:val="510"/>
        </w:trPr>
        <w:tc>
          <w:tcPr>
            <w:tcW w:w="3184" w:type="dxa"/>
            <w:shd w:val="clear" w:color="auto" w:fill="auto"/>
          </w:tcPr>
          <w:p w14:paraId="7476BB6C" w14:textId="77777777" w:rsidR="002C5386" w:rsidRDefault="00000000" w:rsidP="006F19BF">
            <w:pPr>
              <w:rPr>
                <w:color w:val="57595A"/>
                <w:sz w:val="20"/>
                <w:szCs w:val="20"/>
              </w:rPr>
            </w:pPr>
            <w:sdt>
              <w:sdtPr>
                <w:rPr>
                  <w:color w:val="57595A"/>
                  <w:sz w:val="20"/>
                  <w:szCs w:val="20"/>
                </w:rPr>
                <w:id w:val="-876237561"/>
                <w:placeholder>
                  <w:docPart w:val="34FC582D988D4B5FBAE991331A1BD47D"/>
                </w:placeholder>
                <w:showingPlcHdr/>
              </w:sdtPr>
              <w:sdtContent>
                <w:r w:rsidR="002C5386">
                  <w:rPr>
                    <w:rStyle w:val="PlaceholderText"/>
                    <w:rFonts w:eastAsia="Calibri"/>
                  </w:rPr>
                  <w:t>Type here</w:t>
                </w:r>
                <w:r w:rsidR="002C5386" w:rsidRPr="009B580F">
                  <w:rPr>
                    <w:rStyle w:val="PlaceholderText"/>
                    <w:rFonts w:eastAsia="Calibri"/>
                  </w:rPr>
                  <w:t>.</w:t>
                </w:r>
              </w:sdtContent>
            </w:sdt>
            <w:r w:rsidR="002C5386">
              <w:rPr>
                <w:color w:val="57595A"/>
                <w:sz w:val="20"/>
                <w:szCs w:val="20"/>
              </w:rPr>
              <w:t xml:space="preserve"> </w:t>
            </w:r>
          </w:p>
        </w:tc>
        <w:sdt>
          <w:sdtPr>
            <w:rPr>
              <w:color w:val="57595A"/>
              <w:sz w:val="20"/>
              <w:szCs w:val="20"/>
            </w:rPr>
            <w:id w:val="1113634681"/>
            <w:placeholder>
              <w:docPart w:val="0F3E0759DB6A44189D6FE10031DA198C"/>
            </w:placeholder>
            <w:showingPlcHdr/>
          </w:sdtPr>
          <w:sdtContent>
            <w:tc>
              <w:tcPr>
                <w:tcW w:w="6156" w:type="dxa"/>
                <w:shd w:val="clear" w:color="auto" w:fill="auto"/>
              </w:tcPr>
              <w:p w14:paraId="0A01112E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269295479"/>
            <w:placeholder>
              <w:docPart w:val="A41BE04E181441F6BA0DBC545CEE4B0C"/>
            </w:placeholder>
            <w:showingPlcHdr/>
          </w:sdtPr>
          <w:sdtContent>
            <w:tc>
              <w:tcPr>
                <w:tcW w:w="1802" w:type="dxa"/>
                <w:shd w:val="clear" w:color="auto" w:fill="auto"/>
              </w:tcPr>
              <w:p w14:paraId="65FCB766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1665818690"/>
            <w:placeholder>
              <w:docPart w:val="1E215F11A6E9482D9B8B2A3A0C1FF777"/>
            </w:placeholder>
            <w:showingPlcHdr/>
          </w:sdtPr>
          <w:sdtContent>
            <w:tc>
              <w:tcPr>
                <w:tcW w:w="1888" w:type="dxa"/>
                <w:shd w:val="clear" w:color="auto" w:fill="auto"/>
              </w:tcPr>
              <w:p w14:paraId="2B14ABE8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697827918"/>
            <w:placeholder>
              <w:docPart w:val="8450FB7F803E4546BA0FB895B363264C"/>
            </w:placeholder>
            <w:showingPlcHdr/>
          </w:sdtPr>
          <w:sdtContent>
            <w:tc>
              <w:tcPr>
                <w:tcW w:w="1718" w:type="dxa"/>
                <w:shd w:val="clear" w:color="auto" w:fill="auto"/>
              </w:tcPr>
              <w:p w14:paraId="5313B3AE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</w:tr>
      <w:tr w:rsidR="002C5386" w14:paraId="56B425A3" w14:textId="77777777" w:rsidTr="00DF5EE9">
        <w:trPr>
          <w:trHeight w:val="510"/>
        </w:trPr>
        <w:permEnd w:id="765485316" w:displacedByCustomXml="next"/>
        <w:permEnd w:id="51921557" w:displacedByCustomXml="next"/>
        <w:permEnd w:id="1856005990" w:displacedByCustomXml="next"/>
        <w:permEnd w:id="641420877" w:displacedByCustomXml="next"/>
        <w:permEnd w:id="1955816347" w:displacedByCustomXml="next"/>
        <w:permStart w:id="860976787" w:edGrp="everyone" w:colFirst="0" w:colLast="0" w:displacedByCustomXml="next"/>
        <w:permStart w:id="1807749213" w:edGrp="everyone" w:colFirst="1" w:colLast="1" w:displacedByCustomXml="next"/>
        <w:permStart w:id="1452830646" w:edGrp="everyone" w:colFirst="2" w:colLast="2" w:displacedByCustomXml="next"/>
        <w:permStart w:id="2128630865" w:edGrp="everyone" w:colFirst="3" w:colLast="3" w:displacedByCustomXml="next"/>
        <w:permStart w:id="1279603950" w:edGrp="everyone" w:colFirst="4" w:colLast="4" w:displacedByCustomXml="next"/>
        <w:sdt>
          <w:sdtPr>
            <w:rPr>
              <w:color w:val="57595A"/>
              <w:sz w:val="20"/>
              <w:szCs w:val="20"/>
            </w:rPr>
            <w:id w:val="1930696984"/>
            <w:placeholder>
              <w:docPart w:val="B58CA34B9AFC45B3B38BF2E9D40DBCB9"/>
            </w:placeholder>
            <w:showingPlcHdr/>
          </w:sdtPr>
          <w:sdtContent>
            <w:tc>
              <w:tcPr>
                <w:tcW w:w="3184" w:type="dxa"/>
                <w:shd w:val="clear" w:color="auto" w:fill="auto"/>
              </w:tcPr>
              <w:p w14:paraId="116CCEFE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3738F3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120851000"/>
            <w:placeholder>
              <w:docPart w:val="88087D2D823F49798D1A794B7D816A87"/>
            </w:placeholder>
            <w:showingPlcHdr/>
          </w:sdtPr>
          <w:sdtContent>
            <w:tc>
              <w:tcPr>
                <w:tcW w:w="6156" w:type="dxa"/>
                <w:shd w:val="clear" w:color="auto" w:fill="auto"/>
              </w:tcPr>
              <w:p w14:paraId="164DABA9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1548024371"/>
            <w:placeholder>
              <w:docPart w:val="CF889F9A0AD24C9796C72847F72FE2AE"/>
            </w:placeholder>
            <w:showingPlcHdr/>
          </w:sdtPr>
          <w:sdtContent>
            <w:tc>
              <w:tcPr>
                <w:tcW w:w="1802" w:type="dxa"/>
                <w:shd w:val="clear" w:color="auto" w:fill="auto"/>
              </w:tcPr>
              <w:p w14:paraId="3CBF2D83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457105914"/>
            <w:placeholder>
              <w:docPart w:val="03F7FF4B007643769AB1F44285BFB50F"/>
            </w:placeholder>
            <w:showingPlcHdr/>
          </w:sdtPr>
          <w:sdtContent>
            <w:tc>
              <w:tcPr>
                <w:tcW w:w="1888" w:type="dxa"/>
                <w:shd w:val="clear" w:color="auto" w:fill="auto"/>
              </w:tcPr>
              <w:p w14:paraId="0D41E07F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414901405"/>
            <w:placeholder>
              <w:docPart w:val="C6BAFDA7A82C4D57BADEA045512F56FB"/>
            </w:placeholder>
            <w:showingPlcHdr/>
          </w:sdtPr>
          <w:sdtContent>
            <w:tc>
              <w:tcPr>
                <w:tcW w:w="1718" w:type="dxa"/>
                <w:shd w:val="clear" w:color="auto" w:fill="auto"/>
              </w:tcPr>
              <w:p w14:paraId="334E1CD0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</w:tr>
      <w:tr w:rsidR="002C5386" w14:paraId="4E58B30E" w14:textId="77777777" w:rsidTr="00DF5EE9">
        <w:trPr>
          <w:trHeight w:val="510"/>
        </w:trPr>
        <w:permEnd w:id="860976787" w:displacedByCustomXml="next"/>
        <w:permEnd w:id="1807749213" w:displacedByCustomXml="next"/>
        <w:permEnd w:id="1452830646" w:displacedByCustomXml="next"/>
        <w:permEnd w:id="2128630865" w:displacedByCustomXml="next"/>
        <w:permEnd w:id="1279603950" w:displacedByCustomXml="next"/>
        <w:permStart w:id="494348821" w:edGrp="everyone" w:colFirst="0" w:colLast="0" w:displacedByCustomXml="next"/>
        <w:permStart w:id="948318889" w:edGrp="everyone" w:colFirst="1" w:colLast="1" w:displacedByCustomXml="next"/>
        <w:permStart w:id="1544103173" w:edGrp="everyone" w:colFirst="2" w:colLast="2" w:displacedByCustomXml="next"/>
        <w:permStart w:id="970131093" w:edGrp="everyone" w:colFirst="3" w:colLast="3" w:displacedByCustomXml="next"/>
        <w:permStart w:id="817890498" w:edGrp="everyone" w:colFirst="4" w:colLast="4" w:displacedByCustomXml="next"/>
        <w:sdt>
          <w:sdtPr>
            <w:rPr>
              <w:color w:val="57595A"/>
              <w:sz w:val="20"/>
              <w:szCs w:val="20"/>
            </w:rPr>
            <w:id w:val="-1262377145"/>
            <w:placeholder>
              <w:docPart w:val="9669A6F11D80418CBF6743478832D756"/>
            </w:placeholder>
            <w:showingPlcHdr/>
          </w:sdtPr>
          <w:sdtContent>
            <w:tc>
              <w:tcPr>
                <w:tcW w:w="3184" w:type="dxa"/>
                <w:shd w:val="clear" w:color="auto" w:fill="auto"/>
              </w:tcPr>
              <w:p w14:paraId="5814C265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3738F3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1366132751"/>
            <w:placeholder>
              <w:docPart w:val="AA68DCB24FF34CB682AEB849F019D4C6"/>
            </w:placeholder>
            <w:showingPlcHdr/>
          </w:sdtPr>
          <w:sdtContent>
            <w:tc>
              <w:tcPr>
                <w:tcW w:w="6156" w:type="dxa"/>
                <w:shd w:val="clear" w:color="auto" w:fill="auto"/>
              </w:tcPr>
              <w:p w14:paraId="2F7270EA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1157756844"/>
            <w:placeholder>
              <w:docPart w:val="7D18377024344BBA95913DD7F31B84C1"/>
            </w:placeholder>
            <w:showingPlcHdr/>
          </w:sdtPr>
          <w:sdtContent>
            <w:tc>
              <w:tcPr>
                <w:tcW w:w="1802" w:type="dxa"/>
                <w:shd w:val="clear" w:color="auto" w:fill="auto"/>
              </w:tcPr>
              <w:p w14:paraId="54627AC7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1074652106"/>
            <w:placeholder>
              <w:docPart w:val="18FE4164C5E84A5FA1F6E131077BBCAA"/>
            </w:placeholder>
            <w:showingPlcHdr/>
          </w:sdtPr>
          <w:sdtContent>
            <w:tc>
              <w:tcPr>
                <w:tcW w:w="1888" w:type="dxa"/>
                <w:shd w:val="clear" w:color="auto" w:fill="auto"/>
              </w:tcPr>
              <w:p w14:paraId="610CFFDB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1933584744"/>
            <w:placeholder>
              <w:docPart w:val="F1247476C8184EABAE64831AB04C5D82"/>
            </w:placeholder>
            <w:showingPlcHdr/>
          </w:sdtPr>
          <w:sdtContent>
            <w:tc>
              <w:tcPr>
                <w:tcW w:w="1718" w:type="dxa"/>
                <w:shd w:val="clear" w:color="auto" w:fill="auto"/>
              </w:tcPr>
              <w:p w14:paraId="4AC04D0C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</w:tr>
      <w:tr w:rsidR="002C5386" w14:paraId="15CDED29" w14:textId="77777777" w:rsidTr="00DF5EE9">
        <w:trPr>
          <w:trHeight w:val="510"/>
        </w:trPr>
        <w:permEnd w:id="494348821" w:displacedByCustomXml="next"/>
        <w:permEnd w:id="948318889" w:displacedByCustomXml="next"/>
        <w:permEnd w:id="1544103173" w:displacedByCustomXml="next"/>
        <w:permEnd w:id="970131093" w:displacedByCustomXml="next"/>
        <w:permEnd w:id="817890498" w:displacedByCustomXml="next"/>
        <w:permStart w:id="778336858" w:edGrp="everyone" w:colFirst="0" w:colLast="0" w:displacedByCustomXml="next"/>
        <w:permStart w:id="2100050653" w:edGrp="everyone" w:colFirst="1" w:colLast="1" w:displacedByCustomXml="next"/>
        <w:permStart w:id="1603819341" w:edGrp="everyone" w:colFirst="2" w:colLast="2" w:displacedByCustomXml="next"/>
        <w:permStart w:id="558572606" w:edGrp="everyone" w:colFirst="3" w:colLast="3" w:displacedByCustomXml="next"/>
        <w:permStart w:id="1008952781" w:edGrp="everyone" w:colFirst="4" w:colLast="4" w:displacedByCustomXml="next"/>
        <w:sdt>
          <w:sdtPr>
            <w:rPr>
              <w:color w:val="57595A"/>
              <w:sz w:val="20"/>
              <w:szCs w:val="20"/>
            </w:rPr>
            <w:id w:val="-358739867"/>
            <w:placeholder>
              <w:docPart w:val="94315C849ECC4B8AA0839C66C8E547AD"/>
            </w:placeholder>
            <w:showingPlcHdr/>
          </w:sdtPr>
          <w:sdtContent>
            <w:tc>
              <w:tcPr>
                <w:tcW w:w="3184" w:type="dxa"/>
                <w:shd w:val="clear" w:color="auto" w:fill="auto"/>
              </w:tcPr>
              <w:p w14:paraId="3BD9F6EE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3738F3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970870418"/>
            <w:placeholder>
              <w:docPart w:val="13CD635C1CDF4060BDB65BBB39CF43CA"/>
            </w:placeholder>
            <w:showingPlcHdr/>
          </w:sdtPr>
          <w:sdtContent>
            <w:tc>
              <w:tcPr>
                <w:tcW w:w="6156" w:type="dxa"/>
                <w:shd w:val="clear" w:color="auto" w:fill="auto"/>
              </w:tcPr>
              <w:p w14:paraId="33E2CFF2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1811628377"/>
            <w:placeholder>
              <w:docPart w:val="73F947D47B0B4E55A6AC3FDAE4747BC9"/>
            </w:placeholder>
            <w:showingPlcHdr/>
          </w:sdtPr>
          <w:sdtContent>
            <w:tc>
              <w:tcPr>
                <w:tcW w:w="1802" w:type="dxa"/>
                <w:shd w:val="clear" w:color="auto" w:fill="auto"/>
              </w:tcPr>
              <w:p w14:paraId="1F503555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1880432663"/>
            <w:placeholder>
              <w:docPart w:val="123580C328DA437E853E54B351ADE8D5"/>
            </w:placeholder>
            <w:showingPlcHdr/>
          </w:sdtPr>
          <w:sdtContent>
            <w:tc>
              <w:tcPr>
                <w:tcW w:w="1888" w:type="dxa"/>
                <w:shd w:val="clear" w:color="auto" w:fill="auto"/>
              </w:tcPr>
              <w:p w14:paraId="631ABD1E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1385599706"/>
            <w:placeholder>
              <w:docPart w:val="11294FC417754CEF8569EBC5A9F9B39F"/>
            </w:placeholder>
            <w:showingPlcHdr/>
          </w:sdtPr>
          <w:sdtContent>
            <w:tc>
              <w:tcPr>
                <w:tcW w:w="1718" w:type="dxa"/>
                <w:shd w:val="clear" w:color="auto" w:fill="auto"/>
              </w:tcPr>
              <w:p w14:paraId="13D60D6E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</w:tr>
      <w:tr w:rsidR="00CF12BF" w14:paraId="092E49B6" w14:textId="77777777" w:rsidTr="00DF5EE9">
        <w:trPr>
          <w:trHeight w:val="510"/>
        </w:trPr>
        <w:permEnd w:id="778336858" w:displacedByCustomXml="next"/>
        <w:permEnd w:id="2100050653" w:displacedByCustomXml="next"/>
        <w:permEnd w:id="1603819341" w:displacedByCustomXml="next"/>
        <w:permEnd w:id="558572606" w:displacedByCustomXml="next"/>
        <w:permEnd w:id="1008952781" w:displacedByCustomXml="next"/>
        <w:permStart w:id="259810233" w:edGrp="everyone" w:colFirst="0" w:colLast="0" w:displacedByCustomXml="next"/>
        <w:permStart w:id="1940863752" w:edGrp="everyone" w:colFirst="1" w:colLast="1" w:displacedByCustomXml="next"/>
        <w:permStart w:id="2099923635" w:edGrp="everyone" w:colFirst="2" w:colLast="2" w:displacedByCustomXml="next"/>
        <w:permStart w:id="1511198018" w:edGrp="everyone" w:colFirst="3" w:colLast="3" w:displacedByCustomXml="next"/>
        <w:permStart w:id="394355999" w:edGrp="everyone" w:colFirst="4" w:colLast="4" w:displacedByCustomXml="next"/>
        <w:permStart w:id="1295735845" w:edGrp="everyone" w:colFirst="5" w:colLast="5" w:displacedByCustomXml="next"/>
        <w:sdt>
          <w:sdtPr>
            <w:rPr>
              <w:color w:val="57595A"/>
              <w:sz w:val="20"/>
              <w:szCs w:val="20"/>
            </w:rPr>
            <w:id w:val="1290093870"/>
            <w:placeholder>
              <w:docPart w:val="CEA9803932C4497DB2ABDBF5E1033831"/>
            </w:placeholder>
            <w:showingPlcHdr/>
          </w:sdtPr>
          <w:sdtContent>
            <w:tc>
              <w:tcPr>
                <w:tcW w:w="3184" w:type="dxa"/>
                <w:shd w:val="clear" w:color="auto" w:fill="auto"/>
              </w:tcPr>
              <w:p w14:paraId="7FCA6824" w14:textId="28B08C6D" w:rsidR="00CF12BF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A60D39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876122229"/>
            <w:placeholder>
              <w:docPart w:val="45DC359544C643958A46DD7F31ECF516"/>
            </w:placeholder>
            <w:showingPlcHdr/>
          </w:sdtPr>
          <w:sdtContent>
            <w:tc>
              <w:tcPr>
                <w:tcW w:w="6156" w:type="dxa"/>
                <w:shd w:val="clear" w:color="auto" w:fill="auto"/>
              </w:tcPr>
              <w:p w14:paraId="130A2DE2" w14:textId="2497C34F" w:rsidR="00CF12BF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A60D39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1749182386"/>
            <w:placeholder>
              <w:docPart w:val="2C720B7E302F4880B265701909855709"/>
            </w:placeholder>
            <w:showingPlcHdr/>
          </w:sdtPr>
          <w:sdtContent>
            <w:tc>
              <w:tcPr>
                <w:tcW w:w="1802" w:type="dxa"/>
                <w:shd w:val="clear" w:color="auto" w:fill="auto"/>
              </w:tcPr>
              <w:p w14:paraId="088EF3DF" w14:textId="2C895CC5" w:rsidR="00CF12BF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A60D39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1358042343"/>
            <w:placeholder>
              <w:docPart w:val="3EEA2804D0E7477197F6653B8E106D57"/>
            </w:placeholder>
            <w:showingPlcHdr/>
          </w:sdtPr>
          <w:sdtContent>
            <w:tc>
              <w:tcPr>
                <w:tcW w:w="1888" w:type="dxa"/>
                <w:shd w:val="clear" w:color="auto" w:fill="auto"/>
              </w:tcPr>
              <w:p w14:paraId="6F2E7166" w14:textId="4AD56465" w:rsidR="00CF12BF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A60D39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1808355350"/>
            <w:placeholder>
              <w:docPart w:val="080A6804B59742BCA30D0846C7474AF5"/>
            </w:placeholder>
            <w:showingPlcHdr/>
          </w:sdtPr>
          <w:sdtContent>
            <w:tc>
              <w:tcPr>
                <w:tcW w:w="1718" w:type="dxa"/>
                <w:shd w:val="clear" w:color="auto" w:fill="auto"/>
              </w:tcPr>
              <w:p w14:paraId="63C14984" w14:textId="5B92144B" w:rsidR="00CF12BF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A60D39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</w:tr>
      <w:tr w:rsidR="00CF12BF" w14:paraId="2651EC6D" w14:textId="77777777" w:rsidTr="00DF5EE9">
        <w:trPr>
          <w:trHeight w:val="510"/>
        </w:trPr>
        <w:permEnd w:id="259810233" w:displacedByCustomXml="next"/>
        <w:permEnd w:id="1940863752" w:displacedByCustomXml="next"/>
        <w:permEnd w:id="2099923635" w:displacedByCustomXml="next"/>
        <w:permEnd w:id="1511198018" w:displacedByCustomXml="next"/>
        <w:permEnd w:id="394355999" w:displacedByCustomXml="next"/>
        <w:permEnd w:id="1295735845" w:displacedByCustomXml="next"/>
        <w:permStart w:id="590230848" w:edGrp="everyone" w:colFirst="0" w:colLast="0" w:displacedByCustomXml="next"/>
        <w:permStart w:id="670652973" w:edGrp="everyone" w:colFirst="1" w:colLast="1" w:displacedByCustomXml="next"/>
        <w:permStart w:id="1608917790" w:edGrp="everyone" w:colFirst="2" w:colLast="2" w:displacedByCustomXml="next"/>
        <w:permStart w:id="448740856" w:edGrp="everyone" w:colFirst="3" w:colLast="3" w:displacedByCustomXml="next"/>
        <w:permStart w:id="325727962" w:edGrp="everyone" w:colFirst="4" w:colLast="4" w:displacedByCustomXml="next"/>
        <w:permStart w:id="125701944" w:edGrp="everyone" w:colFirst="5" w:colLast="5" w:displacedByCustomXml="next"/>
        <w:sdt>
          <w:sdtPr>
            <w:rPr>
              <w:color w:val="57595A"/>
              <w:sz w:val="20"/>
              <w:szCs w:val="20"/>
            </w:rPr>
            <w:id w:val="-21934856"/>
            <w:placeholder>
              <w:docPart w:val="D9B6CFEC741E42AE87F242FEA4B7C97A"/>
            </w:placeholder>
            <w:showingPlcHdr/>
          </w:sdtPr>
          <w:sdtContent>
            <w:tc>
              <w:tcPr>
                <w:tcW w:w="3184" w:type="dxa"/>
                <w:shd w:val="clear" w:color="auto" w:fill="auto"/>
              </w:tcPr>
              <w:p w14:paraId="28462630" w14:textId="672921DB" w:rsidR="00CF12BF" w:rsidRPr="00A60D39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A60D39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350461655"/>
            <w:placeholder>
              <w:docPart w:val="14195260B1984D7E9E8B389BC3E7EADD"/>
            </w:placeholder>
            <w:showingPlcHdr/>
          </w:sdtPr>
          <w:sdtContent>
            <w:tc>
              <w:tcPr>
                <w:tcW w:w="6156" w:type="dxa"/>
                <w:shd w:val="clear" w:color="auto" w:fill="auto"/>
              </w:tcPr>
              <w:p w14:paraId="2633C7F8" w14:textId="64092225" w:rsidR="00CF12BF" w:rsidRPr="00A60D39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A60D39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247355674"/>
            <w:placeholder>
              <w:docPart w:val="DC74980E9F6341FFB2571CE4BD46F2AA"/>
            </w:placeholder>
            <w:showingPlcHdr/>
          </w:sdtPr>
          <w:sdtContent>
            <w:tc>
              <w:tcPr>
                <w:tcW w:w="1802" w:type="dxa"/>
                <w:shd w:val="clear" w:color="auto" w:fill="auto"/>
              </w:tcPr>
              <w:p w14:paraId="2B8B4857" w14:textId="13641158" w:rsidR="00CF12BF" w:rsidRPr="00A60D39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A60D39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896707099"/>
            <w:placeholder>
              <w:docPart w:val="D4EB84EB827A4F958B6F50BE00B4A5BF"/>
            </w:placeholder>
            <w:showingPlcHdr/>
          </w:sdtPr>
          <w:sdtContent>
            <w:tc>
              <w:tcPr>
                <w:tcW w:w="1888" w:type="dxa"/>
                <w:shd w:val="clear" w:color="auto" w:fill="auto"/>
              </w:tcPr>
              <w:p w14:paraId="196303E1" w14:textId="105A7F36" w:rsidR="00CF12BF" w:rsidRPr="00A60D39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A60D39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1043634128"/>
            <w:placeholder>
              <w:docPart w:val="E8FB44281FAF4E0188EB1FBF36E696D5"/>
            </w:placeholder>
            <w:showingPlcHdr/>
          </w:sdtPr>
          <w:sdtContent>
            <w:tc>
              <w:tcPr>
                <w:tcW w:w="1718" w:type="dxa"/>
                <w:shd w:val="clear" w:color="auto" w:fill="auto"/>
              </w:tcPr>
              <w:p w14:paraId="06989327" w14:textId="55A11741" w:rsidR="00CF12BF" w:rsidRPr="00A60D39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A60D39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</w:tr>
      <w:permEnd w:id="125701944"/>
      <w:permEnd w:id="325727962"/>
      <w:permEnd w:id="448740856"/>
      <w:permEnd w:id="1608917790"/>
      <w:permEnd w:id="670652973"/>
      <w:permEnd w:id="590230848"/>
    </w:tbl>
    <w:p w14:paraId="025F1D40" w14:textId="2229B2F3" w:rsidR="002172DC" w:rsidRDefault="002172DC"/>
    <w:p w14:paraId="34C2D6BD" w14:textId="77777777" w:rsidR="002172DC" w:rsidRDefault="002172DC">
      <w:r>
        <w:br w:type="page"/>
      </w:r>
    </w:p>
    <w:p w14:paraId="730F046D" w14:textId="77777777" w:rsidR="00DF5EE9" w:rsidRDefault="00DF5EE9"/>
    <w:tbl>
      <w:tblPr>
        <w:tblStyle w:val="TableGrid"/>
        <w:tblpPr w:leftFromText="181" w:rightFromText="181" w:vertAnchor="text" w:horzAnchor="margin" w:tblpXSpec="center" w:tblpY="80"/>
        <w:tblW w:w="14748" w:type="dxa"/>
        <w:tblLook w:val="04A0" w:firstRow="1" w:lastRow="0" w:firstColumn="1" w:lastColumn="0" w:noHBand="0" w:noVBand="1"/>
      </w:tblPr>
      <w:tblGrid>
        <w:gridCol w:w="3184"/>
        <w:gridCol w:w="6156"/>
        <w:gridCol w:w="1802"/>
        <w:gridCol w:w="1888"/>
        <w:gridCol w:w="1718"/>
      </w:tblGrid>
      <w:tr w:rsidR="002C5386" w:rsidRPr="005123AD" w14:paraId="37FECBED" w14:textId="77777777" w:rsidTr="00DF5EE9">
        <w:trPr>
          <w:trHeight w:val="641"/>
        </w:trPr>
        <w:tc>
          <w:tcPr>
            <w:tcW w:w="14748" w:type="dxa"/>
            <w:gridSpan w:val="5"/>
            <w:shd w:val="clear" w:color="auto" w:fill="06845A"/>
          </w:tcPr>
          <w:bookmarkEnd w:id="5"/>
          <w:p w14:paraId="180FFA37" w14:textId="77777777" w:rsidR="002C5386" w:rsidRPr="006F19BF" w:rsidRDefault="002C5386" w:rsidP="006F19BF">
            <w:pPr>
              <w:rPr>
                <w:b/>
                <w:bCs/>
                <w:color w:val="FFFFFF" w:themeColor="background1"/>
              </w:rPr>
            </w:pPr>
            <w:r w:rsidRPr="00DF5EE9">
              <w:rPr>
                <w:b/>
                <w:bCs/>
                <w:color w:val="FFFFFF" w:themeColor="background1"/>
                <w:sz w:val="24"/>
                <w:szCs w:val="24"/>
              </w:rPr>
              <w:t>G: Learning and achievement of multilingual pupils</w:t>
            </w:r>
          </w:p>
        </w:tc>
      </w:tr>
      <w:tr w:rsidR="002C5386" w14:paraId="3E750B97" w14:textId="77777777" w:rsidTr="00DF5EE9">
        <w:trPr>
          <w:trHeight w:val="567"/>
        </w:trPr>
        <w:tc>
          <w:tcPr>
            <w:tcW w:w="3184" w:type="dxa"/>
            <w:shd w:val="clear" w:color="auto" w:fill="E4E4E4"/>
          </w:tcPr>
          <w:p w14:paraId="44E20290" w14:textId="77777777" w:rsidR="002C5386" w:rsidRPr="001B44D1" w:rsidRDefault="002C5386" w:rsidP="006F19BF">
            <w:pPr>
              <w:rPr>
                <w:b/>
                <w:bCs/>
                <w:color w:val="57595A"/>
                <w:sz w:val="21"/>
                <w:szCs w:val="21"/>
              </w:rPr>
            </w:pPr>
            <w:r w:rsidRPr="001B44D1">
              <w:rPr>
                <w:b/>
                <w:bCs/>
                <w:color w:val="57595A"/>
                <w:sz w:val="21"/>
                <w:szCs w:val="21"/>
              </w:rPr>
              <w:t>Target/area for development</w:t>
            </w:r>
          </w:p>
        </w:tc>
        <w:tc>
          <w:tcPr>
            <w:tcW w:w="6156" w:type="dxa"/>
            <w:shd w:val="clear" w:color="auto" w:fill="E4E4E4"/>
          </w:tcPr>
          <w:p w14:paraId="2D892262" w14:textId="77777777" w:rsidR="002C5386" w:rsidRPr="001B44D1" w:rsidRDefault="002C5386" w:rsidP="006F19BF">
            <w:pPr>
              <w:rPr>
                <w:b/>
                <w:bCs/>
                <w:color w:val="57595A"/>
                <w:sz w:val="21"/>
                <w:szCs w:val="21"/>
              </w:rPr>
            </w:pPr>
            <w:r w:rsidRPr="001B44D1">
              <w:rPr>
                <w:b/>
                <w:bCs/>
                <w:color w:val="57595A"/>
                <w:sz w:val="21"/>
                <w:szCs w:val="21"/>
              </w:rPr>
              <w:t>Actions and resources</w:t>
            </w:r>
          </w:p>
        </w:tc>
        <w:tc>
          <w:tcPr>
            <w:tcW w:w="1802" w:type="dxa"/>
            <w:shd w:val="clear" w:color="auto" w:fill="E4E4E4"/>
          </w:tcPr>
          <w:p w14:paraId="00F8DBCD" w14:textId="77777777" w:rsidR="002C5386" w:rsidRPr="001B44D1" w:rsidRDefault="002C5386" w:rsidP="006F19BF">
            <w:pPr>
              <w:rPr>
                <w:b/>
                <w:bCs/>
                <w:color w:val="57595A"/>
                <w:sz w:val="21"/>
                <w:szCs w:val="21"/>
              </w:rPr>
            </w:pPr>
            <w:r w:rsidRPr="001B44D1">
              <w:rPr>
                <w:b/>
                <w:bCs/>
                <w:color w:val="57595A"/>
                <w:sz w:val="21"/>
                <w:szCs w:val="21"/>
              </w:rPr>
              <w:t>Who is responsible?</w:t>
            </w:r>
          </w:p>
        </w:tc>
        <w:tc>
          <w:tcPr>
            <w:tcW w:w="1888" w:type="dxa"/>
            <w:shd w:val="clear" w:color="auto" w:fill="E4E4E4"/>
          </w:tcPr>
          <w:p w14:paraId="661504E9" w14:textId="77777777" w:rsidR="002C5386" w:rsidRPr="001B44D1" w:rsidRDefault="002C5386" w:rsidP="006F19BF">
            <w:pPr>
              <w:rPr>
                <w:b/>
                <w:bCs/>
                <w:color w:val="57595A"/>
                <w:sz w:val="21"/>
                <w:szCs w:val="21"/>
              </w:rPr>
            </w:pPr>
            <w:r w:rsidRPr="001B44D1">
              <w:rPr>
                <w:b/>
                <w:bCs/>
                <w:color w:val="57595A"/>
                <w:sz w:val="21"/>
                <w:szCs w:val="21"/>
              </w:rPr>
              <w:t xml:space="preserve">When is it to be achieved by? </w:t>
            </w:r>
          </w:p>
        </w:tc>
        <w:tc>
          <w:tcPr>
            <w:tcW w:w="1718" w:type="dxa"/>
            <w:shd w:val="clear" w:color="auto" w:fill="E4E4E4"/>
          </w:tcPr>
          <w:p w14:paraId="4F6A5CC0" w14:textId="77777777" w:rsidR="002C5386" w:rsidRPr="001B44D1" w:rsidRDefault="002C5386" w:rsidP="006F19BF">
            <w:pPr>
              <w:rPr>
                <w:b/>
                <w:bCs/>
                <w:color w:val="57595A"/>
                <w:sz w:val="21"/>
                <w:szCs w:val="21"/>
              </w:rPr>
            </w:pPr>
            <w:r w:rsidRPr="001B44D1">
              <w:rPr>
                <w:b/>
                <w:bCs/>
                <w:color w:val="57595A"/>
                <w:sz w:val="21"/>
                <w:szCs w:val="21"/>
              </w:rPr>
              <w:t>Cost</w:t>
            </w:r>
          </w:p>
        </w:tc>
      </w:tr>
      <w:permStart w:id="610476925" w:edGrp="everyone" w:colFirst="4" w:colLast="4"/>
      <w:permStart w:id="1959143218" w:edGrp="everyone" w:colFirst="3" w:colLast="3"/>
      <w:permStart w:id="1026850615" w:edGrp="everyone" w:colFirst="2" w:colLast="2"/>
      <w:permStart w:id="174874203" w:edGrp="everyone" w:colFirst="1" w:colLast="1"/>
      <w:permStart w:id="2101168255" w:edGrp="everyone" w:colFirst="0" w:colLast="0"/>
      <w:tr w:rsidR="002C5386" w14:paraId="381ED9FE" w14:textId="77777777" w:rsidTr="00DF5EE9">
        <w:trPr>
          <w:trHeight w:val="510"/>
        </w:trPr>
        <w:tc>
          <w:tcPr>
            <w:tcW w:w="3184" w:type="dxa"/>
            <w:shd w:val="clear" w:color="auto" w:fill="auto"/>
          </w:tcPr>
          <w:p w14:paraId="2B4A7187" w14:textId="77777777" w:rsidR="002C5386" w:rsidRDefault="00000000" w:rsidP="006F19BF">
            <w:pPr>
              <w:rPr>
                <w:color w:val="57595A"/>
                <w:sz w:val="20"/>
                <w:szCs w:val="20"/>
              </w:rPr>
            </w:pPr>
            <w:sdt>
              <w:sdtPr>
                <w:rPr>
                  <w:color w:val="57595A"/>
                  <w:sz w:val="20"/>
                  <w:szCs w:val="20"/>
                </w:rPr>
                <w:id w:val="451447133"/>
                <w:placeholder>
                  <w:docPart w:val="9524415CAF09407BB32E5141BB699F94"/>
                </w:placeholder>
                <w:showingPlcHdr/>
              </w:sdtPr>
              <w:sdtContent>
                <w:r w:rsidR="002C5386">
                  <w:rPr>
                    <w:rStyle w:val="PlaceholderText"/>
                    <w:rFonts w:eastAsia="Calibri"/>
                  </w:rPr>
                  <w:t>Type here</w:t>
                </w:r>
                <w:r w:rsidR="002C5386" w:rsidRPr="009B580F">
                  <w:rPr>
                    <w:rStyle w:val="PlaceholderText"/>
                    <w:rFonts w:eastAsia="Calibri"/>
                  </w:rPr>
                  <w:t>.</w:t>
                </w:r>
              </w:sdtContent>
            </w:sdt>
            <w:r w:rsidR="002C5386">
              <w:rPr>
                <w:color w:val="57595A"/>
                <w:sz w:val="20"/>
                <w:szCs w:val="20"/>
              </w:rPr>
              <w:t xml:space="preserve"> </w:t>
            </w:r>
          </w:p>
        </w:tc>
        <w:sdt>
          <w:sdtPr>
            <w:rPr>
              <w:color w:val="57595A"/>
              <w:sz w:val="20"/>
              <w:szCs w:val="20"/>
            </w:rPr>
            <w:id w:val="420616697"/>
            <w:placeholder>
              <w:docPart w:val="54AA35AB8F374190A00D090F8446B2DA"/>
            </w:placeholder>
            <w:showingPlcHdr/>
          </w:sdtPr>
          <w:sdtContent>
            <w:tc>
              <w:tcPr>
                <w:tcW w:w="6156" w:type="dxa"/>
                <w:shd w:val="clear" w:color="auto" w:fill="auto"/>
              </w:tcPr>
              <w:p w14:paraId="61F2216E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1357959896"/>
            <w:placeholder>
              <w:docPart w:val="41804C46DB1B4494B8B2A0435D2E5191"/>
            </w:placeholder>
            <w:showingPlcHdr/>
          </w:sdtPr>
          <w:sdtContent>
            <w:tc>
              <w:tcPr>
                <w:tcW w:w="1802" w:type="dxa"/>
                <w:shd w:val="clear" w:color="auto" w:fill="auto"/>
              </w:tcPr>
              <w:p w14:paraId="20F96D8D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1333058329"/>
            <w:placeholder>
              <w:docPart w:val="72A345132BA94982BA0572F9246CC9EA"/>
            </w:placeholder>
            <w:showingPlcHdr/>
          </w:sdtPr>
          <w:sdtContent>
            <w:tc>
              <w:tcPr>
                <w:tcW w:w="1888" w:type="dxa"/>
                <w:shd w:val="clear" w:color="auto" w:fill="auto"/>
              </w:tcPr>
              <w:p w14:paraId="1BEC85FA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306990021"/>
            <w:placeholder>
              <w:docPart w:val="1E5BFA19AD7248ECBB9ABCFC023F577F"/>
            </w:placeholder>
            <w:showingPlcHdr/>
          </w:sdtPr>
          <w:sdtContent>
            <w:tc>
              <w:tcPr>
                <w:tcW w:w="1718" w:type="dxa"/>
                <w:shd w:val="clear" w:color="auto" w:fill="auto"/>
              </w:tcPr>
              <w:p w14:paraId="5BDC93CC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</w:tr>
      <w:tr w:rsidR="002C5386" w14:paraId="201B805E" w14:textId="77777777" w:rsidTr="00DF5EE9">
        <w:trPr>
          <w:trHeight w:val="510"/>
        </w:trPr>
        <w:permEnd w:id="2101168255" w:displacedByCustomXml="next"/>
        <w:permEnd w:id="174874203" w:displacedByCustomXml="next"/>
        <w:permEnd w:id="1026850615" w:displacedByCustomXml="next"/>
        <w:permEnd w:id="1959143218" w:displacedByCustomXml="next"/>
        <w:permEnd w:id="610476925" w:displacedByCustomXml="next"/>
        <w:permStart w:id="2120819964" w:edGrp="everyone" w:colFirst="0" w:colLast="0" w:displacedByCustomXml="next"/>
        <w:permStart w:id="821578167" w:edGrp="everyone" w:colFirst="1" w:colLast="1" w:displacedByCustomXml="next"/>
        <w:permStart w:id="606954086" w:edGrp="everyone" w:colFirst="2" w:colLast="2" w:displacedByCustomXml="next"/>
        <w:permStart w:id="2017622927" w:edGrp="everyone" w:colFirst="3" w:colLast="3" w:displacedByCustomXml="next"/>
        <w:permStart w:id="649092740" w:edGrp="everyone" w:colFirst="4" w:colLast="4" w:displacedByCustomXml="next"/>
        <w:sdt>
          <w:sdtPr>
            <w:rPr>
              <w:color w:val="57595A"/>
              <w:sz w:val="20"/>
              <w:szCs w:val="20"/>
            </w:rPr>
            <w:id w:val="217015727"/>
            <w:placeholder>
              <w:docPart w:val="7B256CE45FF44410AC5606453519BFFE"/>
            </w:placeholder>
            <w:showingPlcHdr/>
          </w:sdtPr>
          <w:sdtContent>
            <w:tc>
              <w:tcPr>
                <w:tcW w:w="3184" w:type="dxa"/>
                <w:shd w:val="clear" w:color="auto" w:fill="auto"/>
              </w:tcPr>
              <w:p w14:paraId="129DB9CC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3738F3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1415430350"/>
            <w:placeholder>
              <w:docPart w:val="9CD0EBD134354A84A6E9A008FCF19745"/>
            </w:placeholder>
            <w:showingPlcHdr/>
          </w:sdtPr>
          <w:sdtContent>
            <w:tc>
              <w:tcPr>
                <w:tcW w:w="6156" w:type="dxa"/>
                <w:shd w:val="clear" w:color="auto" w:fill="auto"/>
              </w:tcPr>
              <w:p w14:paraId="47ED7664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129985292"/>
            <w:placeholder>
              <w:docPart w:val="95AF53C5C7CD4200A119442C75CC69CC"/>
            </w:placeholder>
            <w:showingPlcHdr/>
          </w:sdtPr>
          <w:sdtContent>
            <w:tc>
              <w:tcPr>
                <w:tcW w:w="1802" w:type="dxa"/>
                <w:shd w:val="clear" w:color="auto" w:fill="auto"/>
              </w:tcPr>
              <w:p w14:paraId="7BE3A567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42904277"/>
            <w:placeholder>
              <w:docPart w:val="692D5B892D534AF8B8DC16DE017A699E"/>
            </w:placeholder>
            <w:showingPlcHdr/>
          </w:sdtPr>
          <w:sdtContent>
            <w:tc>
              <w:tcPr>
                <w:tcW w:w="1888" w:type="dxa"/>
                <w:shd w:val="clear" w:color="auto" w:fill="auto"/>
              </w:tcPr>
              <w:p w14:paraId="674D60C5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1212035653"/>
            <w:placeholder>
              <w:docPart w:val="1D5A283E8F4249D7ABFF5A5CF118D6CA"/>
            </w:placeholder>
            <w:showingPlcHdr/>
          </w:sdtPr>
          <w:sdtContent>
            <w:tc>
              <w:tcPr>
                <w:tcW w:w="1718" w:type="dxa"/>
                <w:shd w:val="clear" w:color="auto" w:fill="auto"/>
              </w:tcPr>
              <w:p w14:paraId="1E864541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</w:tr>
      <w:tr w:rsidR="002C5386" w14:paraId="719472B3" w14:textId="77777777" w:rsidTr="00DF5EE9">
        <w:trPr>
          <w:trHeight w:val="510"/>
        </w:trPr>
        <w:permEnd w:id="2120819964" w:displacedByCustomXml="next"/>
        <w:permEnd w:id="821578167" w:displacedByCustomXml="next"/>
        <w:permEnd w:id="606954086" w:displacedByCustomXml="next"/>
        <w:permEnd w:id="2017622927" w:displacedByCustomXml="next"/>
        <w:permEnd w:id="649092740" w:displacedByCustomXml="next"/>
        <w:permStart w:id="769807853" w:edGrp="everyone" w:colFirst="0" w:colLast="0" w:displacedByCustomXml="next"/>
        <w:permStart w:id="1763273824" w:edGrp="everyone" w:colFirst="1" w:colLast="1" w:displacedByCustomXml="next"/>
        <w:permStart w:id="2093428588" w:edGrp="everyone" w:colFirst="2" w:colLast="2" w:displacedByCustomXml="next"/>
        <w:permStart w:id="152645798" w:edGrp="everyone" w:colFirst="3" w:colLast="3" w:displacedByCustomXml="next"/>
        <w:permStart w:id="401550806" w:edGrp="everyone" w:colFirst="4" w:colLast="4" w:displacedByCustomXml="next"/>
        <w:sdt>
          <w:sdtPr>
            <w:rPr>
              <w:color w:val="57595A"/>
              <w:sz w:val="20"/>
              <w:szCs w:val="20"/>
            </w:rPr>
            <w:id w:val="-576045731"/>
            <w:placeholder>
              <w:docPart w:val="34FEE93917424EE8A7114AC0C88D13EC"/>
            </w:placeholder>
            <w:showingPlcHdr/>
          </w:sdtPr>
          <w:sdtContent>
            <w:tc>
              <w:tcPr>
                <w:tcW w:w="3184" w:type="dxa"/>
                <w:shd w:val="clear" w:color="auto" w:fill="auto"/>
              </w:tcPr>
              <w:p w14:paraId="5A186100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3738F3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1322474503"/>
            <w:placeholder>
              <w:docPart w:val="9596BD3A2F4444BDBC6BC0FDE5740F62"/>
            </w:placeholder>
            <w:showingPlcHdr/>
          </w:sdtPr>
          <w:sdtContent>
            <w:tc>
              <w:tcPr>
                <w:tcW w:w="6156" w:type="dxa"/>
                <w:shd w:val="clear" w:color="auto" w:fill="auto"/>
              </w:tcPr>
              <w:p w14:paraId="744E2872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3738F3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509671138"/>
            <w:placeholder>
              <w:docPart w:val="C9DC2FB923BB42DDAED9FB84E9F8707C"/>
            </w:placeholder>
            <w:showingPlcHdr/>
          </w:sdtPr>
          <w:sdtContent>
            <w:tc>
              <w:tcPr>
                <w:tcW w:w="1802" w:type="dxa"/>
                <w:shd w:val="clear" w:color="auto" w:fill="auto"/>
              </w:tcPr>
              <w:p w14:paraId="75728962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385916207"/>
            <w:placeholder>
              <w:docPart w:val="958F62EB63D6476B9BF868DE4A2BBAA6"/>
            </w:placeholder>
            <w:showingPlcHdr/>
          </w:sdtPr>
          <w:sdtContent>
            <w:tc>
              <w:tcPr>
                <w:tcW w:w="1888" w:type="dxa"/>
                <w:shd w:val="clear" w:color="auto" w:fill="auto"/>
              </w:tcPr>
              <w:p w14:paraId="460D6B10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1819138109"/>
            <w:placeholder>
              <w:docPart w:val="F105A962B0574097AE2D4D03B1E3F722"/>
            </w:placeholder>
            <w:showingPlcHdr/>
          </w:sdtPr>
          <w:sdtContent>
            <w:tc>
              <w:tcPr>
                <w:tcW w:w="1718" w:type="dxa"/>
                <w:shd w:val="clear" w:color="auto" w:fill="auto"/>
              </w:tcPr>
              <w:p w14:paraId="0BD12566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</w:tr>
      <w:tr w:rsidR="002C5386" w14:paraId="5730DC8D" w14:textId="77777777" w:rsidTr="00DF5EE9">
        <w:trPr>
          <w:trHeight w:val="510"/>
        </w:trPr>
        <w:permEnd w:id="769807853" w:displacedByCustomXml="next"/>
        <w:permEnd w:id="1763273824" w:displacedByCustomXml="next"/>
        <w:permEnd w:id="2093428588" w:displacedByCustomXml="next"/>
        <w:permEnd w:id="152645798" w:displacedByCustomXml="next"/>
        <w:permEnd w:id="401550806" w:displacedByCustomXml="next"/>
        <w:permStart w:id="1749184051" w:edGrp="everyone" w:colFirst="0" w:colLast="0" w:displacedByCustomXml="next"/>
        <w:permStart w:id="2019785548" w:edGrp="everyone" w:colFirst="1" w:colLast="1" w:displacedByCustomXml="next"/>
        <w:permStart w:id="33238462" w:edGrp="everyone" w:colFirst="2" w:colLast="2" w:displacedByCustomXml="next"/>
        <w:permStart w:id="95696485" w:edGrp="everyone" w:colFirst="3" w:colLast="3" w:displacedByCustomXml="next"/>
        <w:permStart w:id="2007041800" w:edGrp="everyone" w:colFirst="4" w:colLast="4" w:displacedByCustomXml="next"/>
        <w:sdt>
          <w:sdtPr>
            <w:rPr>
              <w:color w:val="57595A"/>
              <w:sz w:val="20"/>
              <w:szCs w:val="20"/>
            </w:rPr>
            <w:id w:val="-1772624671"/>
            <w:placeholder>
              <w:docPart w:val="6E6ED50EDA4444EAB93364956AD49041"/>
            </w:placeholder>
            <w:showingPlcHdr/>
          </w:sdtPr>
          <w:sdtContent>
            <w:tc>
              <w:tcPr>
                <w:tcW w:w="3184" w:type="dxa"/>
                <w:shd w:val="clear" w:color="auto" w:fill="auto"/>
              </w:tcPr>
              <w:p w14:paraId="67012327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3738F3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100840890"/>
            <w:placeholder>
              <w:docPart w:val="055DF1DDC5604739BA68E342F4AAC126"/>
            </w:placeholder>
            <w:showingPlcHdr/>
          </w:sdtPr>
          <w:sdtContent>
            <w:tc>
              <w:tcPr>
                <w:tcW w:w="6156" w:type="dxa"/>
                <w:shd w:val="clear" w:color="auto" w:fill="auto"/>
              </w:tcPr>
              <w:p w14:paraId="31AE7F30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54210795"/>
            <w:placeholder>
              <w:docPart w:val="AC2E62ADCA02450C8DBEAFBB3F596DAC"/>
            </w:placeholder>
            <w:showingPlcHdr/>
          </w:sdtPr>
          <w:sdtContent>
            <w:tc>
              <w:tcPr>
                <w:tcW w:w="1802" w:type="dxa"/>
                <w:shd w:val="clear" w:color="auto" w:fill="auto"/>
              </w:tcPr>
              <w:p w14:paraId="0E521D1F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173541903"/>
            <w:placeholder>
              <w:docPart w:val="CF594EC492264DCFBD545E46AC08A241"/>
            </w:placeholder>
            <w:showingPlcHdr/>
          </w:sdtPr>
          <w:sdtContent>
            <w:tc>
              <w:tcPr>
                <w:tcW w:w="1888" w:type="dxa"/>
                <w:shd w:val="clear" w:color="auto" w:fill="auto"/>
              </w:tcPr>
              <w:p w14:paraId="7F33E914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535395924"/>
            <w:placeholder>
              <w:docPart w:val="0A9E4ADDDE234DFCB62DD1D223C53D81"/>
            </w:placeholder>
            <w:showingPlcHdr/>
          </w:sdtPr>
          <w:sdtContent>
            <w:tc>
              <w:tcPr>
                <w:tcW w:w="1718" w:type="dxa"/>
                <w:shd w:val="clear" w:color="auto" w:fill="auto"/>
              </w:tcPr>
              <w:p w14:paraId="058194A9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</w:tr>
      <w:tr w:rsidR="00CF12BF" w14:paraId="26A7EE6A" w14:textId="77777777" w:rsidTr="00DF5EE9">
        <w:trPr>
          <w:trHeight w:val="510"/>
        </w:trPr>
        <w:permEnd w:id="1749184051" w:displacedByCustomXml="next"/>
        <w:permEnd w:id="2019785548" w:displacedByCustomXml="next"/>
        <w:permEnd w:id="33238462" w:displacedByCustomXml="next"/>
        <w:permEnd w:id="95696485" w:displacedByCustomXml="next"/>
        <w:permEnd w:id="2007041800" w:displacedByCustomXml="next"/>
        <w:permStart w:id="427178077" w:edGrp="everyone" w:colFirst="0" w:colLast="0" w:displacedByCustomXml="next"/>
        <w:permStart w:id="135463011" w:edGrp="everyone" w:colFirst="1" w:colLast="1" w:displacedByCustomXml="next"/>
        <w:permStart w:id="1057783147" w:edGrp="everyone" w:colFirst="2" w:colLast="2" w:displacedByCustomXml="next"/>
        <w:permStart w:id="1767798767" w:edGrp="everyone" w:colFirst="3" w:colLast="3" w:displacedByCustomXml="next"/>
        <w:permStart w:id="1202916050" w:edGrp="everyone" w:colFirst="4" w:colLast="4" w:displacedByCustomXml="next"/>
        <w:permStart w:id="49961919" w:edGrp="everyone" w:colFirst="5" w:colLast="5" w:displacedByCustomXml="next"/>
        <w:sdt>
          <w:sdtPr>
            <w:rPr>
              <w:color w:val="57595A"/>
              <w:sz w:val="20"/>
              <w:szCs w:val="20"/>
            </w:rPr>
            <w:id w:val="-47074587"/>
            <w:placeholder>
              <w:docPart w:val="19C74469E3974E1F9C62AF2BFE7E16F2"/>
            </w:placeholder>
            <w:showingPlcHdr/>
          </w:sdtPr>
          <w:sdtContent>
            <w:tc>
              <w:tcPr>
                <w:tcW w:w="3184" w:type="dxa"/>
                <w:shd w:val="clear" w:color="auto" w:fill="auto"/>
              </w:tcPr>
              <w:p w14:paraId="2BD56D02" w14:textId="32E71FBE" w:rsidR="00CF12BF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6023B0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1653214606"/>
            <w:placeholder>
              <w:docPart w:val="0EEC52536CFB4AEEABDB4C2EE771F9BA"/>
            </w:placeholder>
            <w:showingPlcHdr/>
          </w:sdtPr>
          <w:sdtContent>
            <w:tc>
              <w:tcPr>
                <w:tcW w:w="6156" w:type="dxa"/>
                <w:shd w:val="clear" w:color="auto" w:fill="auto"/>
              </w:tcPr>
              <w:p w14:paraId="35C3BB5F" w14:textId="2FEB6A5F" w:rsidR="00CF12BF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6023B0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677698114"/>
            <w:placeholder>
              <w:docPart w:val="493902E35011408B8B618D92F33E0FED"/>
            </w:placeholder>
            <w:showingPlcHdr/>
          </w:sdtPr>
          <w:sdtContent>
            <w:tc>
              <w:tcPr>
                <w:tcW w:w="1802" w:type="dxa"/>
                <w:shd w:val="clear" w:color="auto" w:fill="auto"/>
              </w:tcPr>
              <w:p w14:paraId="30F7F697" w14:textId="3693A9F9" w:rsidR="00CF12BF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6023B0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1694873599"/>
            <w:placeholder>
              <w:docPart w:val="2439BC8754F542B78890445078F9DFA4"/>
            </w:placeholder>
            <w:showingPlcHdr/>
          </w:sdtPr>
          <w:sdtContent>
            <w:tc>
              <w:tcPr>
                <w:tcW w:w="1888" w:type="dxa"/>
                <w:shd w:val="clear" w:color="auto" w:fill="auto"/>
              </w:tcPr>
              <w:p w14:paraId="33BBD8D8" w14:textId="12B1D347" w:rsidR="00CF12BF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6023B0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1117637093"/>
            <w:placeholder>
              <w:docPart w:val="1405A415590F448C839F0B24C2B27716"/>
            </w:placeholder>
            <w:showingPlcHdr/>
          </w:sdtPr>
          <w:sdtContent>
            <w:tc>
              <w:tcPr>
                <w:tcW w:w="1718" w:type="dxa"/>
                <w:shd w:val="clear" w:color="auto" w:fill="auto"/>
              </w:tcPr>
              <w:p w14:paraId="487AB614" w14:textId="686B14CC" w:rsidR="00CF12BF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6023B0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</w:tr>
      <w:tr w:rsidR="00CF12BF" w14:paraId="6AF2B917" w14:textId="77777777" w:rsidTr="00DF5EE9">
        <w:trPr>
          <w:trHeight w:val="510"/>
        </w:trPr>
        <w:permEnd w:id="427178077" w:displacedByCustomXml="next"/>
        <w:permEnd w:id="135463011" w:displacedByCustomXml="next"/>
        <w:permEnd w:id="1057783147" w:displacedByCustomXml="next"/>
        <w:permEnd w:id="1767798767" w:displacedByCustomXml="next"/>
        <w:permEnd w:id="1202916050" w:displacedByCustomXml="next"/>
        <w:permEnd w:id="49961919" w:displacedByCustomXml="next"/>
        <w:permStart w:id="1045250236" w:edGrp="everyone" w:colFirst="0" w:colLast="0" w:displacedByCustomXml="next"/>
        <w:permStart w:id="136790627" w:edGrp="everyone" w:colFirst="1" w:colLast="1" w:displacedByCustomXml="next"/>
        <w:permStart w:id="2107139268" w:edGrp="everyone" w:colFirst="2" w:colLast="2" w:displacedByCustomXml="next"/>
        <w:permStart w:id="744977049" w:edGrp="everyone" w:colFirst="3" w:colLast="3" w:displacedByCustomXml="next"/>
        <w:permStart w:id="2040346890" w:edGrp="everyone" w:colFirst="4" w:colLast="4" w:displacedByCustomXml="next"/>
        <w:permStart w:id="499137817" w:edGrp="everyone" w:colFirst="5" w:colLast="5" w:displacedByCustomXml="next"/>
        <w:sdt>
          <w:sdtPr>
            <w:rPr>
              <w:color w:val="57595A"/>
              <w:sz w:val="20"/>
              <w:szCs w:val="20"/>
            </w:rPr>
            <w:id w:val="-725757964"/>
            <w:placeholder>
              <w:docPart w:val="3460855A5ED04E5E9FB3B8B5FD976363"/>
            </w:placeholder>
            <w:showingPlcHdr/>
          </w:sdtPr>
          <w:sdtContent>
            <w:tc>
              <w:tcPr>
                <w:tcW w:w="3184" w:type="dxa"/>
                <w:shd w:val="clear" w:color="auto" w:fill="auto"/>
              </w:tcPr>
              <w:p w14:paraId="7F6EDB42" w14:textId="50FE43B8" w:rsidR="00CF12BF" w:rsidRPr="006023B0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6023B0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834738637"/>
            <w:placeholder>
              <w:docPart w:val="06D1E08883F84740909FD26838854675"/>
            </w:placeholder>
            <w:showingPlcHdr/>
          </w:sdtPr>
          <w:sdtContent>
            <w:tc>
              <w:tcPr>
                <w:tcW w:w="6156" w:type="dxa"/>
                <w:shd w:val="clear" w:color="auto" w:fill="auto"/>
              </w:tcPr>
              <w:p w14:paraId="5ADE79D9" w14:textId="15C2109D" w:rsidR="00CF12BF" w:rsidRPr="006023B0" w:rsidRDefault="002172DC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3738F3">
                  <w:rPr>
                    <w:rStyle w:val="PlaceholderText"/>
                    <w:rFonts w:eastAsia="Calibri"/>
                  </w:rPr>
                  <w:t>Type here</w:t>
                </w:r>
                <w:r w:rsidRPr="003738F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550897860"/>
            <w:placeholder>
              <w:docPart w:val="3F2F932D61D04EE2A0265CA8BE0F2B9E"/>
            </w:placeholder>
            <w:showingPlcHdr/>
          </w:sdtPr>
          <w:sdtContent>
            <w:tc>
              <w:tcPr>
                <w:tcW w:w="1802" w:type="dxa"/>
                <w:shd w:val="clear" w:color="auto" w:fill="auto"/>
              </w:tcPr>
              <w:p w14:paraId="23F551E0" w14:textId="60E6101A" w:rsidR="00CF12BF" w:rsidRPr="006023B0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6023B0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1990858810"/>
            <w:placeholder>
              <w:docPart w:val="BA29C836EB51477CB2B0CB8952F20942"/>
            </w:placeholder>
            <w:showingPlcHdr/>
          </w:sdtPr>
          <w:sdtContent>
            <w:tc>
              <w:tcPr>
                <w:tcW w:w="1888" w:type="dxa"/>
                <w:shd w:val="clear" w:color="auto" w:fill="auto"/>
              </w:tcPr>
              <w:p w14:paraId="1552C243" w14:textId="5E2FB184" w:rsidR="00CF12BF" w:rsidRPr="006023B0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6023B0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59795989"/>
            <w:placeholder>
              <w:docPart w:val="699FD89DCCFD48E3B18F250AAB6983D6"/>
            </w:placeholder>
            <w:showingPlcHdr/>
          </w:sdtPr>
          <w:sdtContent>
            <w:tc>
              <w:tcPr>
                <w:tcW w:w="1718" w:type="dxa"/>
                <w:shd w:val="clear" w:color="auto" w:fill="auto"/>
              </w:tcPr>
              <w:p w14:paraId="22F34D8C" w14:textId="4592DA59" w:rsidR="00CF12BF" w:rsidRPr="006023B0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6023B0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</w:tr>
      <w:permEnd w:id="499137817"/>
      <w:permEnd w:id="2040346890"/>
      <w:permEnd w:id="744977049"/>
      <w:permEnd w:id="2107139268"/>
      <w:permEnd w:id="136790627"/>
      <w:permEnd w:id="1045250236"/>
    </w:tbl>
    <w:p w14:paraId="15F1E08B" w14:textId="73302412" w:rsidR="002172DC" w:rsidRDefault="002172DC"/>
    <w:p w14:paraId="065D7706" w14:textId="4AABD149" w:rsidR="002172DC" w:rsidRDefault="002172DC">
      <w:r>
        <w:br w:type="page"/>
      </w:r>
    </w:p>
    <w:p w14:paraId="306D7BB9" w14:textId="77777777" w:rsidR="00DF5EE9" w:rsidRDefault="00DF5EE9"/>
    <w:tbl>
      <w:tblPr>
        <w:tblStyle w:val="TableGrid"/>
        <w:tblpPr w:leftFromText="181" w:rightFromText="181" w:vertAnchor="text" w:horzAnchor="margin" w:tblpXSpec="center" w:tblpY="80"/>
        <w:tblW w:w="14748" w:type="dxa"/>
        <w:tblLook w:val="04A0" w:firstRow="1" w:lastRow="0" w:firstColumn="1" w:lastColumn="0" w:noHBand="0" w:noVBand="1"/>
      </w:tblPr>
      <w:tblGrid>
        <w:gridCol w:w="3184"/>
        <w:gridCol w:w="6156"/>
        <w:gridCol w:w="1802"/>
        <w:gridCol w:w="1888"/>
        <w:gridCol w:w="1718"/>
      </w:tblGrid>
      <w:tr w:rsidR="002C5386" w:rsidRPr="005123AD" w14:paraId="31351729" w14:textId="77777777" w:rsidTr="00DF5EE9">
        <w:trPr>
          <w:trHeight w:val="641"/>
        </w:trPr>
        <w:tc>
          <w:tcPr>
            <w:tcW w:w="14748" w:type="dxa"/>
            <w:gridSpan w:val="5"/>
            <w:shd w:val="clear" w:color="auto" w:fill="06845A"/>
          </w:tcPr>
          <w:p w14:paraId="088A002B" w14:textId="77777777" w:rsidR="002C5386" w:rsidRPr="006F19BF" w:rsidRDefault="002C5386" w:rsidP="006F19BF">
            <w:pPr>
              <w:rPr>
                <w:b/>
                <w:bCs/>
                <w:color w:val="FFFFFF" w:themeColor="background1"/>
              </w:rPr>
            </w:pPr>
            <w:r w:rsidRPr="00DF5EE9">
              <w:rPr>
                <w:b/>
                <w:bCs/>
                <w:color w:val="FFFFFF" w:themeColor="background1"/>
                <w:sz w:val="24"/>
                <w:szCs w:val="24"/>
              </w:rPr>
              <w:t>H: Involvement of multilingual pupils’ parents/carers</w:t>
            </w:r>
          </w:p>
        </w:tc>
      </w:tr>
      <w:tr w:rsidR="002C5386" w14:paraId="6D115AF5" w14:textId="77777777" w:rsidTr="00DF5EE9">
        <w:trPr>
          <w:trHeight w:val="567"/>
        </w:trPr>
        <w:tc>
          <w:tcPr>
            <w:tcW w:w="3184" w:type="dxa"/>
            <w:shd w:val="clear" w:color="auto" w:fill="E4E4E4"/>
          </w:tcPr>
          <w:p w14:paraId="5CC659CF" w14:textId="77777777" w:rsidR="002C5386" w:rsidRPr="00695252" w:rsidRDefault="002C5386" w:rsidP="006F19BF">
            <w:pPr>
              <w:rPr>
                <w:color w:val="57595A"/>
                <w:sz w:val="21"/>
                <w:szCs w:val="21"/>
              </w:rPr>
            </w:pPr>
            <w:r w:rsidRPr="00695252">
              <w:rPr>
                <w:color w:val="57595A"/>
                <w:sz w:val="21"/>
                <w:szCs w:val="21"/>
              </w:rPr>
              <w:t>Target/area for development</w:t>
            </w:r>
          </w:p>
        </w:tc>
        <w:tc>
          <w:tcPr>
            <w:tcW w:w="6156" w:type="dxa"/>
            <w:shd w:val="clear" w:color="auto" w:fill="E4E4E4"/>
          </w:tcPr>
          <w:p w14:paraId="407032D7" w14:textId="77777777" w:rsidR="002C5386" w:rsidRPr="00695252" w:rsidRDefault="002C5386" w:rsidP="006F19BF">
            <w:pPr>
              <w:rPr>
                <w:color w:val="57595A"/>
                <w:sz w:val="21"/>
                <w:szCs w:val="21"/>
              </w:rPr>
            </w:pPr>
            <w:r w:rsidRPr="00695252">
              <w:rPr>
                <w:color w:val="57595A"/>
                <w:sz w:val="21"/>
                <w:szCs w:val="21"/>
              </w:rPr>
              <w:t>Actions and resources</w:t>
            </w:r>
          </w:p>
        </w:tc>
        <w:tc>
          <w:tcPr>
            <w:tcW w:w="1802" w:type="dxa"/>
            <w:shd w:val="clear" w:color="auto" w:fill="E4E4E4"/>
          </w:tcPr>
          <w:p w14:paraId="2B5B3760" w14:textId="77777777" w:rsidR="002C5386" w:rsidRPr="00695252" w:rsidRDefault="002C5386" w:rsidP="006F19BF">
            <w:pPr>
              <w:rPr>
                <w:color w:val="57595A"/>
                <w:sz w:val="21"/>
                <w:szCs w:val="21"/>
              </w:rPr>
            </w:pPr>
            <w:r w:rsidRPr="00695252">
              <w:rPr>
                <w:color w:val="57595A"/>
                <w:sz w:val="21"/>
                <w:szCs w:val="21"/>
              </w:rPr>
              <w:t>Who is responsible?</w:t>
            </w:r>
          </w:p>
        </w:tc>
        <w:tc>
          <w:tcPr>
            <w:tcW w:w="1888" w:type="dxa"/>
            <w:shd w:val="clear" w:color="auto" w:fill="E4E4E4"/>
          </w:tcPr>
          <w:p w14:paraId="65682C79" w14:textId="77777777" w:rsidR="002C5386" w:rsidRPr="00695252" w:rsidRDefault="002C5386" w:rsidP="006F19BF">
            <w:pPr>
              <w:rPr>
                <w:color w:val="57595A"/>
                <w:sz w:val="21"/>
                <w:szCs w:val="21"/>
              </w:rPr>
            </w:pPr>
            <w:r w:rsidRPr="00695252">
              <w:rPr>
                <w:color w:val="57595A"/>
                <w:sz w:val="21"/>
                <w:szCs w:val="21"/>
              </w:rPr>
              <w:t xml:space="preserve">When is it to be achieved by? </w:t>
            </w:r>
          </w:p>
        </w:tc>
        <w:tc>
          <w:tcPr>
            <w:tcW w:w="1718" w:type="dxa"/>
            <w:shd w:val="clear" w:color="auto" w:fill="E4E4E4"/>
          </w:tcPr>
          <w:p w14:paraId="687F0C8D" w14:textId="77777777" w:rsidR="002C5386" w:rsidRPr="00695252" w:rsidRDefault="002C5386" w:rsidP="006F19BF">
            <w:pPr>
              <w:rPr>
                <w:color w:val="57595A"/>
                <w:sz w:val="21"/>
                <w:szCs w:val="21"/>
              </w:rPr>
            </w:pPr>
            <w:r w:rsidRPr="00695252">
              <w:rPr>
                <w:color w:val="57595A"/>
                <w:sz w:val="21"/>
                <w:szCs w:val="21"/>
              </w:rPr>
              <w:t>Cost</w:t>
            </w:r>
          </w:p>
        </w:tc>
      </w:tr>
      <w:permStart w:id="1946179689" w:edGrp="everyone" w:colFirst="4" w:colLast="4"/>
      <w:permStart w:id="738728628" w:edGrp="everyone" w:colFirst="3" w:colLast="3"/>
      <w:permStart w:id="1902083730" w:edGrp="everyone" w:colFirst="2" w:colLast="2"/>
      <w:permStart w:id="1042486301" w:edGrp="everyone" w:colFirst="1" w:colLast="1"/>
      <w:permStart w:id="1374240610" w:edGrp="everyone" w:colFirst="0" w:colLast="0"/>
      <w:tr w:rsidR="002C5386" w14:paraId="4E97135C" w14:textId="77777777" w:rsidTr="00DF5EE9">
        <w:trPr>
          <w:trHeight w:val="510"/>
        </w:trPr>
        <w:tc>
          <w:tcPr>
            <w:tcW w:w="3184" w:type="dxa"/>
            <w:shd w:val="clear" w:color="auto" w:fill="auto"/>
          </w:tcPr>
          <w:p w14:paraId="4DDB4BC2" w14:textId="77777777" w:rsidR="002C5386" w:rsidRDefault="00000000" w:rsidP="006F19BF">
            <w:pPr>
              <w:rPr>
                <w:color w:val="57595A"/>
                <w:sz w:val="20"/>
                <w:szCs w:val="20"/>
              </w:rPr>
            </w:pPr>
            <w:sdt>
              <w:sdtPr>
                <w:rPr>
                  <w:color w:val="57595A"/>
                  <w:sz w:val="20"/>
                  <w:szCs w:val="20"/>
                </w:rPr>
                <w:id w:val="556903105"/>
                <w:placeholder>
                  <w:docPart w:val="1A463B98879B489AA4D339003F9E8B37"/>
                </w:placeholder>
                <w:showingPlcHdr/>
              </w:sdtPr>
              <w:sdtContent>
                <w:r w:rsidR="002C5386">
                  <w:rPr>
                    <w:rStyle w:val="PlaceholderText"/>
                    <w:rFonts w:eastAsia="Calibri"/>
                  </w:rPr>
                  <w:t>Type here</w:t>
                </w:r>
                <w:r w:rsidR="002C5386" w:rsidRPr="009B580F">
                  <w:rPr>
                    <w:rStyle w:val="PlaceholderText"/>
                    <w:rFonts w:eastAsia="Calibri"/>
                  </w:rPr>
                  <w:t>.</w:t>
                </w:r>
              </w:sdtContent>
            </w:sdt>
            <w:r w:rsidR="002C5386">
              <w:rPr>
                <w:color w:val="57595A"/>
                <w:sz w:val="20"/>
                <w:szCs w:val="20"/>
              </w:rPr>
              <w:t xml:space="preserve"> </w:t>
            </w:r>
          </w:p>
        </w:tc>
        <w:sdt>
          <w:sdtPr>
            <w:rPr>
              <w:color w:val="57595A"/>
              <w:sz w:val="20"/>
              <w:szCs w:val="20"/>
            </w:rPr>
            <w:id w:val="564303903"/>
            <w:placeholder>
              <w:docPart w:val="621F1A173B3940FD8A3473996D065A07"/>
            </w:placeholder>
            <w:showingPlcHdr/>
          </w:sdtPr>
          <w:sdtContent>
            <w:tc>
              <w:tcPr>
                <w:tcW w:w="6156" w:type="dxa"/>
                <w:shd w:val="clear" w:color="auto" w:fill="auto"/>
              </w:tcPr>
              <w:p w14:paraId="70F63AE6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916136621"/>
            <w:placeholder>
              <w:docPart w:val="E8FEF659D3C04873B2003AF89C060461"/>
            </w:placeholder>
            <w:showingPlcHdr/>
          </w:sdtPr>
          <w:sdtContent>
            <w:tc>
              <w:tcPr>
                <w:tcW w:w="1802" w:type="dxa"/>
                <w:shd w:val="clear" w:color="auto" w:fill="auto"/>
              </w:tcPr>
              <w:p w14:paraId="313E7933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1951456660"/>
            <w:placeholder>
              <w:docPart w:val="98B9A342C158437C9BDEEB0AA58CD6FC"/>
            </w:placeholder>
            <w:showingPlcHdr/>
          </w:sdtPr>
          <w:sdtContent>
            <w:tc>
              <w:tcPr>
                <w:tcW w:w="1888" w:type="dxa"/>
                <w:shd w:val="clear" w:color="auto" w:fill="auto"/>
              </w:tcPr>
              <w:p w14:paraId="44BC65E1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477847863"/>
            <w:placeholder>
              <w:docPart w:val="EAC7F9447477443D8A4369F2EE2C8FB1"/>
            </w:placeholder>
            <w:showingPlcHdr/>
          </w:sdtPr>
          <w:sdtContent>
            <w:tc>
              <w:tcPr>
                <w:tcW w:w="1718" w:type="dxa"/>
                <w:shd w:val="clear" w:color="auto" w:fill="auto"/>
              </w:tcPr>
              <w:p w14:paraId="0A9D461A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</w:tr>
      <w:tr w:rsidR="002C5386" w14:paraId="06430EF0" w14:textId="77777777" w:rsidTr="00DF5EE9">
        <w:trPr>
          <w:trHeight w:val="510"/>
        </w:trPr>
        <w:permEnd w:id="1374240610" w:displacedByCustomXml="next"/>
        <w:permEnd w:id="1042486301" w:displacedByCustomXml="next"/>
        <w:permEnd w:id="1902083730" w:displacedByCustomXml="next"/>
        <w:permEnd w:id="738728628" w:displacedByCustomXml="next"/>
        <w:permEnd w:id="1946179689" w:displacedByCustomXml="next"/>
        <w:permStart w:id="1861320271" w:edGrp="everyone" w:colFirst="0" w:colLast="0" w:displacedByCustomXml="next"/>
        <w:permStart w:id="332223607" w:edGrp="everyone" w:colFirst="1" w:colLast="1" w:displacedByCustomXml="next"/>
        <w:permStart w:id="2120639891" w:edGrp="everyone" w:colFirst="2" w:colLast="2" w:displacedByCustomXml="next"/>
        <w:permStart w:id="58353640" w:edGrp="everyone" w:colFirst="3" w:colLast="3" w:displacedByCustomXml="next"/>
        <w:permStart w:id="1034493598" w:edGrp="everyone" w:colFirst="4" w:colLast="4" w:displacedByCustomXml="next"/>
        <w:sdt>
          <w:sdtPr>
            <w:rPr>
              <w:color w:val="57595A"/>
              <w:sz w:val="20"/>
              <w:szCs w:val="20"/>
            </w:rPr>
            <w:id w:val="-396514166"/>
            <w:placeholder>
              <w:docPart w:val="1F7BEB1F5D1D423AB41B547B99A9A670"/>
            </w:placeholder>
            <w:showingPlcHdr/>
          </w:sdtPr>
          <w:sdtContent>
            <w:tc>
              <w:tcPr>
                <w:tcW w:w="3184" w:type="dxa"/>
                <w:shd w:val="clear" w:color="auto" w:fill="auto"/>
              </w:tcPr>
              <w:p w14:paraId="14CE87F1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3738F3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2082441520"/>
            <w:placeholder>
              <w:docPart w:val="7AD87B433D2A4077A03BC3DF11F29A9A"/>
            </w:placeholder>
            <w:showingPlcHdr/>
          </w:sdtPr>
          <w:sdtContent>
            <w:tc>
              <w:tcPr>
                <w:tcW w:w="6156" w:type="dxa"/>
                <w:shd w:val="clear" w:color="auto" w:fill="auto"/>
              </w:tcPr>
              <w:p w14:paraId="5241E205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1807891541"/>
            <w:placeholder>
              <w:docPart w:val="513DC6402EFC4DE3B1E886A792266128"/>
            </w:placeholder>
            <w:showingPlcHdr/>
          </w:sdtPr>
          <w:sdtContent>
            <w:tc>
              <w:tcPr>
                <w:tcW w:w="1802" w:type="dxa"/>
                <w:shd w:val="clear" w:color="auto" w:fill="auto"/>
              </w:tcPr>
              <w:p w14:paraId="4488BFDE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603806029"/>
            <w:placeholder>
              <w:docPart w:val="50C5690A89224F7587EA4D8CC7580CB0"/>
            </w:placeholder>
            <w:showingPlcHdr/>
          </w:sdtPr>
          <w:sdtContent>
            <w:tc>
              <w:tcPr>
                <w:tcW w:w="1888" w:type="dxa"/>
                <w:shd w:val="clear" w:color="auto" w:fill="auto"/>
              </w:tcPr>
              <w:p w14:paraId="4D35909F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2002855195"/>
            <w:placeholder>
              <w:docPart w:val="F0539AAA5D424F5CB5690D948055C560"/>
            </w:placeholder>
            <w:showingPlcHdr/>
          </w:sdtPr>
          <w:sdtContent>
            <w:tc>
              <w:tcPr>
                <w:tcW w:w="1718" w:type="dxa"/>
                <w:shd w:val="clear" w:color="auto" w:fill="auto"/>
              </w:tcPr>
              <w:p w14:paraId="1AFA0FF6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</w:tr>
      <w:tr w:rsidR="002C5386" w14:paraId="02B4FF34" w14:textId="77777777" w:rsidTr="00DF5EE9">
        <w:trPr>
          <w:trHeight w:val="510"/>
        </w:trPr>
        <w:permEnd w:id="1861320271" w:displacedByCustomXml="next"/>
        <w:permEnd w:id="332223607" w:displacedByCustomXml="next"/>
        <w:permEnd w:id="2120639891" w:displacedByCustomXml="next"/>
        <w:permEnd w:id="58353640" w:displacedByCustomXml="next"/>
        <w:permEnd w:id="1034493598" w:displacedByCustomXml="next"/>
        <w:permStart w:id="1315913587" w:edGrp="everyone" w:colFirst="0" w:colLast="0" w:displacedByCustomXml="next"/>
        <w:permStart w:id="51658549" w:edGrp="everyone" w:colFirst="1" w:colLast="1" w:displacedByCustomXml="next"/>
        <w:permStart w:id="1364476610" w:edGrp="everyone" w:colFirst="2" w:colLast="2" w:displacedByCustomXml="next"/>
        <w:permStart w:id="1616791138" w:edGrp="everyone" w:colFirst="3" w:colLast="3" w:displacedByCustomXml="next"/>
        <w:permStart w:id="2109487047" w:edGrp="everyone" w:colFirst="4" w:colLast="4" w:displacedByCustomXml="next"/>
        <w:sdt>
          <w:sdtPr>
            <w:rPr>
              <w:color w:val="57595A"/>
              <w:sz w:val="20"/>
              <w:szCs w:val="20"/>
            </w:rPr>
            <w:id w:val="-1845241508"/>
            <w:placeholder>
              <w:docPart w:val="E0276C8056D34D8AB3C07465DC9B6256"/>
            </w:placeholder>
            <w:showingPlcHdr/>
          </w:sdtPr>
          <w:sdtContent>
            <w:tc>
              <w:tcPr>
                <w:tcW w:w="3184" w:type="dxa"/>
                <w:shd w:val="clear" w:color="auto" w:fill="auto"/>
              </w:tcPr>
              <w:p w14:paraId="55A0B400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3738F3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373272885"/>
            <w:placeholder>
              <w:docPart w:val="9742C88BB24643F0A2E1775187FC57D1"/>
            </w:placeholder>
            <w:showingPlcHdr/>
          </w:sdtPr>
          <w:sdtContent>
            <w:tc>
              <w:tcPr>
                <w:tcW w:w="6156" w:type="dxa"/>
                <w:shd w:val="clear" w:color="auto" w:fill="auto"/>
              </w:tcPr>
              <w:p w14:paraId="1126414A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1824575136"/>
            <w:placeholder>
              <w:docPart w:val="05242CE7607E4ACB945149D0E5C08AA3"/>
            </w:placeholder>
            <w:showingPlcHdr/>
          </w:sdtPr>
          <w:sdtContent>
            <w:tc>
              <w:tcPr>
                <w:tcW w:w="1802" w:type="dxa"/>
                <w:shd w:val="clear" w:color="auto" w:fill="auto"/>
              </w:tcPr>
              <w:p w14:paraId="03A36CD5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2125452498"/>
            <w:placeholder>
              <w:docPart w:val="F61D126B56044E0888EDBBAA107E0F41"/>
            </w:placeholder>
            <w:showingPlcHdr/>
          </w:sdtPr>
          <w:sdtContent>
            <w:tc>
              <w:tcPr>
                <w:tcW w:w="1888" w:type="dxa"/>
                <w:shd w:val="clear" w:color="auto" w:fill="auto"/>
              </w:tcPr>
              <w:p w14:paraId="2F92DCA7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1019853787"/>
            <w:placeholder>
              <w:docPart w:val="65798DFBA48D4481BCEDD47C5E230D34"/>
            </w:placeholder>
            <w:showingPlcHdr/>
          </w:sdtPr>
          <w:sdtContent>
            <w:tc>
              <w:tcPr>
                <w:tcW w:w="1718" w:type="dxa"/>
                <w:shd w:val="clear" w:color="auto" w:fill="auto"/>
              </w:tcPr>
              <w:p w14:paraId="3027D221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</w:tr>
      <w:tr w:rsidR="002C5386" w14:paraId="08B25372" w14:textId="77777777" w:rsidTr="00DF5EE9">
        <w:trPr>
          <w:trHeight w:val="510"/>
        </w:trPr>
        <w:permEnd w:id="1315913587" w:displacedByCustomXml="next"/>
        <w:permEnd w:id="51658549" w:displacedByCustomXml="next"/>
        <w:permEnd w:id="1364476610" w:displacedByCustomXml="next"/>
        <w:permEnd w:id="1616791138" w:displacedByCustomXml="next"/>
        <w:permEnd w:id="2109487047" w:displacedByCustomXml="next"/>
        <w:permStart w:id="1995207256" w:edGrp="everyone" w:colFirst="0" w:colLast="0" w:displacedByCustomXml="next"/>
        <w:permStart w:id="1124866117" w:edGrp="everyone" w:colFirst="1" w:colLast="1" w:displacedByCustomXml="next"/>
        <w:permStart w:id="1306810258" w:edGrp="everyone" w:colFirst="2" w:colLast="2" w:displacedByCustomXml="next"/>
        <w:permStart w:id="1556635873" w:edGrp="everyone" w:colFirst="3" w:colLast="3" w:displacedByCustomXml="next"/>
        <w:permStart w:id="1332752642" w:edGrp="everyone" w:colFirst="4" w:colLast="4" w:displacedByCustomXml="next"/>
        <w:sdt>
          <w:sdtPr>
            <w:rPr>
              <w:color w:val="57595A"/>
              <w:sz w:val="20"/>
              <w:szCs w:val="20"/>
            </w:rPr>
            <w:id w:val="-981691518"/>
            <w:placeholder>
              <w:docPart w:val="4F62642654BF4585A87A395D1CC4917D"/>
            </w:placeholder>
            <w:showingPlcHdr/>
          </w:sdtPr>
          <w:sdtContent>
            <w:tc>
              <w:tcPr>
                <w:tcW w:w="3184" w:type="dxa"/>
                <w:shd w:val="clear" w:color="auto" w:fill="auto"/>
              </w:tcPr>
              <w:p w14:paraId="74AF1EBE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3738F3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1133606593"/>
            <w:placeholder>
              <w:docPart w:val="A5075A50E79E4C39A3C0CB66782DD277"/>
            </w:placeholder>
            <w:showingPlcHdr/>
          </w:sdtPr>
          <w:sdtContent>
            <w:tc>
              <w:tcPr>
                <w:tcW w:w="6156" w:type="dxa"/>
                <w:shd w:val="clear" w:color="auto" w:fill="auto"/>
              </w:tcPr>
              <w:p w14:paraId="7D3B4958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692198945"/>
            <w:placeholder>
              <w:docPart w:val="F6F2342CB3C1471E8E98EAA286670282"/>
            </w:placeholder>
            <w:showingPlcHdr/>
          </w:sdtPr>
          <w:sdtContent>
            <w:tc>
              <w:tcPr>
                <w:tcW w:w="1802" w:type="dxa"/>
                <w:shd w:val="clear" w:color="auto" w:fill="auto"/>
              </w:tcPr>
              <w:p w14:paraId="6679C282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426856042"/>
            <w:placeholder>
              <w:docPart w:val="19AA0A3236764B98ACC083013D8F4043"/>
            </w:placeholder>
            <w:showingPlcHdr/>
          </w:sdtPr>
          <w:sdtContent>
            <w:tc>
              <w:tcPr>
                <w:tcW w:w="1888" w:type="dxa"/>
                <w:shd w:val="clear" w:color="auto" w:fill="auto"/>
              </w:tcPr>
              <w:p w14:paraId="6827D3B6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2071268083"/>
            <w:placeholder>
              <w:docPart w:val="827EEAAC2E5F4AC3A6912C60A9AEFCB1"/>
            </w:placeholder>
            <w:showingPlcHdr/>
          </w:sdtPr>
          <w:sdtContent>
            <w:tc>
              <w:tcPr>
                <w:tcW w:w="1718" w:type="dxa"/>
                <w:shd w:val="clear" w:color="auto" w:fill="auto"/>
              </w:tcPr>
              <w:p w14:paraId="5AF1C8D4" w14:textId="77777777" w:rsidR="002C5386" w:rsidRDefault="002C5386" w:rsidP="006F19BF">
                <w:pPr>
                  <w:rPr>
                    <w:color w:val="57595A"/>
                    <w:sz w:val="20"/>
                    <w:szCs w:val="20"/>
                  </w:rPr>
                </w:pPr>
                <w:r w:rsidRPr="006E53DB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</w:tr>
      <w:tr w:rsidR="00CF12BF" w14:paraId="550386D1" w14:textId="77777777" w:rsidTr="00DF5EE9">
        <w:trPr>
          <w:trHeight w:val="510"/>
        </w:trPr>
        <w:permEnd w:id="1995207256" w:displacedByCustomXml="next"/>
        <w:permEnd w:id="1124866117" w:displacedByCustomXml="next"/>
        <w:permEnd w:id="1306810258" w:displacedByCustomXml="next"/>
        <w:permEnd w:id="1556635873" w:displacedByCustomXml="next"/>
        <w:permEnd w:id="1332752642" w:displacedByCustomXml="next"/>
        <w:permStart w:id="315308356" w:edGrp="everyone" w:colFirst="0" w:colLast="0" w:displacedByCustomXml="next"/>
        <w:permStart w:id="929970327" w:edGrp="everyone" w:colFirst="1" w:colLast="1" w:displacedByCustomXml="next"/>
        <w:permStart w:id="1739336682" w:edGrp="everyone" w:colFirst="2" w:colLast="2" w:displacedByCustomXml="next"/>
        <w:permStart w:id="1906704716" w:edGrp="everyone" w:colFirst="3" w:colLast="3" w:displacedByCustomXml="next"/>
        <w:permStart w:id="1199522077" w:edGrp="everyone" w:colFirst="4" w:colLast="4" w:displacedByCustomXml="next"/>
        <w:permStart w:id="1049106534" w:edGrp="everyone" w:colFirst="5" w:colLast="5" w:displacedByCustomXml="next"/>
        <w:sdt>
          <w:sdtPr>
            <w:rPr>
              <w:color w:val="57595A"/>
              <w:sz w:val="20"/>
              <w:szCs w:val="20"/>
            </w:rPr>
            <w:id w:val="-1496179688"/>
            <w:placeholder>
              <w:docPart w:val="2423C2B8273D453C9F95FA5FF7D245F6"/>
            </w:placeholder>
            <w:showingPlcHdr/>
          </w:sdtPr>
          <w:sdtContent>
            <w:tc>
              <w:tcPr>
                <w:tcW w:w="3184" w:type="dxa"/>
                <w:shd w:val="clear" w:color="auto" w:fill="auto"/>
              </w:tcPr>
              <w:p w14:paraId="179C825B" w14:textId="3DCEC9E4" w:rsidR="00CF12BF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D569F8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852573091"/>
            <w:placeholder>
              <w:docPart w:val="E6C2DF42BDC34B0E95115D91AED9A78C"/>
            </w:placeholder>
            <w:showingPlcHdr/>
          </w:sdtPr>
          <w:sdtContent>
            <w:tc>
              <w:tcPr>
                <w:tcW w:w="6156" w:type="dxa"/>
                <w:shd w:val="clear" w:color="auto" w:fill="auto"/>
              </w:tcPr>
              <w:p w14:paraId="6A4198ED" w14:textId="47A196DD" w:rsidR="00CF12BF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D569F8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2062287563"/>
            <w:placeholder>
              <w:docPart w:val="2CFDF84866C94CE88E8727E8E6DC500B"/>
            </w:placeholder>
            <w:showingPlcHdr/>
          </w:sdtPr>
          <w:sdtContent>
            <w:tc>
              <w:tcPr>
                <w:tcW w:w="1802" w:type="dxa"/>
                <w:shd w:val="clear" w:color="auto" w:fill="auto"/>
              </w:tcPr>
              <w:p w14:paraId="71949AF4" w14:textId="3E32FAA2" w:rsidR="00CF12BF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D569F8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2075861394"/>
            <w:placeholder>
              <w:docPart w:val="16D372F2301E47FDAAF8C84DA71E30B2"/>
            </w:placeholder>
            <w:showingPlcHdr/>
          </w:sdtPr>
          <w:sdtContent>
            <w:tc>
              <w:tcPr>
                <w:tcW w:w="1888" w:type="dxa"/>
                <w:shd w:val="clear" w:color="auto" w:fill="auto"/>
              </w:tcPr>
              <w:p w14:paraId="6D098131" w14:textId="1A0675B5" w:rsidR="00CF12BF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D569F8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1509950969"/>
            <w:placeholder>
              <w:docPart w:val="E6E55412F85F4FD9B45F4FB909AE6D58"/>
            </w:placeholder>
            <w:showingPlcHdr/>
          </w:sdtPr>
          <w:sdtContent>
            <w:tc>
              <w:tcPr>
                <w:tcW w:w="1718" w:type="dxa"/>
                <w:shd w:val="clear" w:color="auto" w:fill="auto"/>
              </w:tcPr>
              <w:p w14:paraId="20AE2D10" w14:textId="361CAE11" w:rsidR="00CF12BF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D569F8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</w:tr>
      <w:tr w:rsidR="00CF12BF" w14:paraId="5BD99AA7" w14:textId="77777777" w:rsidTr="00DF5EE9">
        <w:trPr>
          <w:trHeight w:val="510"/>
        </w:trPr>
        <w:permEnd w:id="315308356" w:displacedByCustomXml="next"/>
        <w:permEnd w:id="929970327" w:displacedByCustomXml="next"/>
        <w:permEnd w:id="1739336682" w:displacedByCustomXml="next"/>
        <w:permEnd w:id="1906704716" w:displacedByCustomXml="next"/>
        <w:permEnd w:id="1199522077" w:displacedByCustomXml="next"/>
        <w:permEnd w:id="1049106534" w:displacedByCustomXml="next"/>
        <w:permStart w:id="1555838357" w:edGrp="everyone" w:colFirst="0" w:colLast="0" w:displacedByCustomXml="next"/>
        <w:permStart w:id="1695963908" w:edGrp="everyone" w:colFirst="1" w:colLast="1" w:displacedByCustomXml="next"/>
        <w:permStart w:id="2037005872" w:edGrp="everyone" w:colFirst="2" w:colLast="2" w:displacedByCustomXml="next"/>
        <w:permStart w:id="468005261" w:edGrp="everyone" w:colFirst="3" w:colLast="3" w:displacedByCustomXml="next"/>
        <w:permStart w:id="786449616" w:edGrp="everyone" w:colFirst="4" w:colLast="4" w:displacedByCustomXml="next"/>
        <w:permStart w:id="2082279521" w:edGrp="everyone" w:colFirst="5" w:colLast="5" w:displacedByCustomXml="next"/>
        <w:sdt>
          <w:sdtPr>
            <w:rPr>
              <w:color w:val="57595A"/>
              <w:sz w:val="20"/>
              <w:szCs w:val="20"/>
            </w:rPr>
            <w:id w:val="492302698"/>
            <w:placeholder>
              <w:docPart w:val="735E271619D84483B3B119F0241EB98A"/>
            </w:placeholder>
            <w:showingPlcHdr/>
          </w:sdtPr>
          <w:sdtContent>
            <w:tc>
              <w:tcPr>
                <w:tcW w:w="3184" w:type="dxa"/>
                <w:shd w:val="clear" w:color="auto" w:fill="auto"/>
              </w:tcPr>
              <w:p w14:paraId="79618D9A" w14:textId="2BB86C51" w:rsidR="00CF12BF" w:rsidRPr="00D569F8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D569F8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574819716"/>
            <w:placeholder>
              <w:docPart w:val="1E94A817770E4D4B805441FF2310A6AC"/>
            </w:placeholder>
            <w:showingPlcHdr/>
          </w:sdtPr>
          <w:sdtContent>
            <w:tc>
              <w:tcPr>
                <w:tcW w:w="6156" w:type="dxa"/>
                <w:shd w:val="clear" w:color="auto" w:fill="auto"/>
              </w:tcPr>
              <w:p w14:paraId="2E823792" w14:textId="6DB9F534" w:rsidR="00CF12BF" w:rsidRPr="00D569F8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D569F8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-15474312"/>
            <w:placeholder>
              <w:docPart w:val="980F9D187BE946988F39ADA4158E05C6"/>
            </w:placeholder>
            <w:showingPlcHdr/>
          </w:sdtPr>
          <w:sdtContent>
            <w:tc>
              <w:tcPr>
                <w:tcW w:w="1802" w:type="dxa"/>
                <w:shd w:val="clear" w:color="auto" w:fill="auto"/>
              </w:tcPr>
              <w:p w14:paraId="549AA1CC" w14:textId="535EBD94" w:rsidR="00CF12BF" w:rsidRPr="00D569F8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D569F8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758263216"/>
            <w:placeholder>
              <w:docPart w:val="1F206289BBE44E14BA87FA3B7CA83CC4"/>
            </w:placeholder>
            <w:showingPlcHdr/>
          </w:sdtPr>
          <w:sdtContent>
            <w:tc>
              <w:tcPr>
                <w:tcW w:w="1888" w:type="dxa"/>
                <w:shd w:val="clear" w:color="auto" w:fill="auto"/>
              </w:tcPr>
              <w:p w14:paraId="4B3DED12" w14:textId="4441769D" w:rsidR="00CF12BF" w:rsidRPr="00D569F8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D569F8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  <w:sdt>
          <w:sdtPr>
            <w:rPr>
              <w:color w:val="57595A"/>
              <w:sz w:val="20"/>
              <w:szCs w:val="20"/>
            </w:rPr>
            <w:id w:val="257651437"/>
            <w:placeholder>
              <w:docPart w:val="9A04C9BED0EC4C4695D2FF5D7CCCAAED"/>
            </w:placeholder>
            <w:showingPlcHdr/>
          </w:sdtPr>
          <w:sdtContent>
            <w:tc>
              <w:tcPr>
                <w:tcW w:w="1718" w:type="dxa"/>
                <w:shd w:val="clear" w:color="auto" w:fill="auto"/>
              </w:tcPr>
              <w:p w14:paraId="21BC9CD7" w14:textId="6B65D99C" w:rsidR="00CF12BF" w:rsidRPr="00D569F8" w:rsidRDefault="00CF12BF" w:rsidP="00CF12BF">
                <w:pPr>
                  <w:rPr>
                    <w:color w:val="57595A"/>
                    <w:sz w:val="20"/>
                    <w:szCs w:val="20"/>
                  </w:rPr>
                </w:pPr>
                <w:r w:rsidRPr="00D569F8">
                  <w:rPr>
                    <w:rStyle w:val="PlaceholderText"/>
                    <w:rFonts w:eastAsia="Calibri"/>
                  </w:rPr>
                  <w:t>Type here.</w:t>
                </w:r>
              </w:p>
            </w:tc>
          </w:sdtContent>
        </w:sdt>
      </w:tr>
      <w:permEnd w:id="2082279521"/>
      <w:permEnd w:id="786449616"/>
      <w:permEnd w:id="468005261"/>
      <w:permEnd w:id="2037005872"/>
      <w:permEnd w:id="1695963908"/>
      <w:permEnd w:id="1555838357"/>
    </w:tbl>
    <w:p w14:paraId="797E5AF9" w14:textId="77777777" w:rsidR="004D2FAF" w:rsidRDefault="004D2FAF" w:rsidP="004D2FAF">
      <w:pPr>
        <w:rPr>
          <w:rFonts w:cs="Arial"/>
          <w:b/>
          <w:bCs/>
          <w:color w:val="06845A"/>
          <w:sz w:val="28"/>
          <w:szCs w:val="28"/>
        </w:rPr>
      </w:pPr>
    </w:p>
    <w:p w14:paraId="09FAF59A" w14:textId="77777777" w:rsidR="000B331B" w:rsidRDefault="00AA1873">
      <w:pPr>
        <w:rPr>
          <w:rFonts w:cs="Arial"/>
          <w:b/>
          <w:bCs/>
          <w:color w:val="06845A"/>
          <w:sz w:val="28"/>
          <w:szCs w:val="28"/>
        </w:rPr>
        <w:sectPr w:rsidR="000B331B" w:rsidSect="00560C79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20" w:h="11900" w:orient="landscape"/>
          <w:pgMar w:top="1440" w:right="794" w:bottom="113" w:left="1440" w:header="142" w:footer="340" w:gutter="0"/>
          <w:cols w:space="708"/>
          <w:titlePg/>
          <w:docGrid w:linePitch="360"/>
        </w:sectPr>
      </w:pPr>
      <w:r>
        <w:rPr>
          <w:rFonts w:cs="Arial"/>
          <w:b/>
          <w:bCs/>
          <w:color w:val="06845A"/>
          <w:sz w:val="28"/>
          <w:szCs w:val="28"/>
        </w:rPr>
        <w:br w:type="page"/>
      </w:r>
    </w:p>
    <w:p w14:paraId="2919AC62" w14:textId="58F6E359" w:rsidR="00AA1873" w:rsidRDefault="00AA1873">
      <w:pPr>
        <w:rPr>
          <w:rFonts w:cs="Arial"/>
          <w:b/>
          <w:bCs/>
          <w:color w:val="06845A"/>
          <w:sz w:val="28"/>
          <w:szCs w:val="28"/>
        </w:rPr>
      </w:pPr>
    </w:p>
    <w:p w14:paraId="0AB3EEEA" w14:textId="3AC15752" w:rsidR="00CC2568" w:rsidRDefault="00CC2568" w:rsidP="008E3549">
      <w:pPr>
        <w:widowControl w:val="0"/>
        <w:autoSpaceDE w:val="0"/>
        <w:autoSpaceDN w:val="0"/>
        <w:spacing w:before="99"/>
        <w:rPr>
          <w:rFonts w:cs="Arial"/>
          <w:b/>
          <w:bCs/>
          <w:color w:val="06845A"/>
          <w:sz w:val="28"/>
          <w:szCs w:val="28"/>
        </w:rPr>
      </w:pPr>
    </w:p>
    <w:p w14:paraId="4E4E86D4" w14:textId="263FB0FE" w:rsidR="00BB0BCC" w:rsidRPr="0073320E" w:rsidRDefault="00AA1873" w:rsidP="008E3549">
      <w:pPr>
        <w:rPr>
          <w:color w:val="06845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72E95791" wp14:editId="3E3B8D3A">
            <wp:simplePos x="0" y="0"/>
            <wp:positionH relativeFrom="margin">
              <wp:posOffset>7246449</wp:posOffset>
            </wp:positionH>
            <wp:positionV relativeFrom="margin">
              <wp:posOffset>318637</wp:posOffset>
            </wp:positionV>
            <wp:extent cx="2019300" cy="685800"/>
            <wp:effectExtent l="0" t="0" r="0" b="0"/>
            <wp:wrapSquare wrapText="bothSides"/>
            <wp:docPr id="1615185000" name="Picture 1615185000" descr="A black and grey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326017" name="Picture 1974326017" descr="A black and grey logo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7E14876A" w14:textId="52D6469B" w:rsidR="00BB0BCC" w:rsidRDefault="00BB0BCC" w:rsidP="008E3549">
      <w:pPr>
        <w:rPr>
          <w:color w:val="06845A"/>
          <w:sz w:val="28"/>
          <w:szCs w:val="28"/>
        </w:rPr>
      </w:pPr>
    </w:p>
    <w:p w14:paraId="01D3F496" w14:textId="5D22288A" w:rsidR="002345C7" w:rsidRPr="002345C7" w:rsidRDefault="002345C7" w:rsidP="002345C7">
      <w:pPr>
        <w:rPr>
          <w:sz w:val="28"/>
          <w:szCs w:val="28"/>
        </w:rPr>
      </w:pPr>
    </w:p>
    <w:p w14:paraId="258C5066" w14:textId="57BCF594" w:rsidR="002345C7" w:rsidRPr="002345C7" w:rsidRDefault="002345C7" w:rsidP="002345C7">
      <w:pPr>
        <w:rPr>
          <w:sz w:val="28"/>
          <w:szCs w:val="28"/>
        </w:rPr>
      </w:pPr>
    </w:p>
    <w:p w14:paraId="634111C7" w14:textId="77777777" w:rsidR="002345C7" w:rsidRPr="002345C7" w:rsidRDefault="002345C7" w:rsidP="002345C7">
      <w:pPr>
        <w:rPr>
          <w:sz w:val="28"/>
          <w:szCs w:val="28"/>
        </w:rPr>
      </w:pPr>
    </w:p>
    <w:p w14:paraId="76253A5D" w14:textId="77777777" w:rsidR="002345C7" w:rsidRPr="002345C7" w:rsidRDefault="002345C7" w:rsidP="002345C7">
      <w:pPr>
        <w:rPr>
          <w:sz w:val="28"/>
          <w:szCs w:val="28"/>
        </w:rPr>
      </w:pPr>
    </w:p>
    <w:p w14:paraId="793450A3" w14:textId="1E0260E4" w:rsidR="002345C7" w:rsidRPr="002345C7" w:rsidRDefault="0009454C" w:rsidP="002345C7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F79C99" wp14:editId="34CB2850">
                <wp:simplePos x="0" y="0"/>
                <wp:positionH relativeFrom="page">
                  <wp:posOffset>-53975</wp:posOffset>
                </wp:positionH>
                <wp:positionV relativeFrom="page">
                  <wp:posOffset>2319020</wp:posOffset>
                </wp:positionV>
                <wp:extent cx="10836275" cy="2421890"/>
                <wp:effectExtent l="0" t="0" r="3175" b="0"/>
                <wp:wrapNone/>
                <wp:docPr id="171216857" name="Rectangle 1712168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6275" cy="2421890"/>
                        </a:xfrm>
                        <a:prstGeom prst="rect">
                          <a:avLst/>
                        </a:prstGeom>
                        <a:solidFill>
                          <a:srgbClr val="0475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1B03A" id="Rectangle 171216857" o:spid="_x0000_s1026" style="position:absolute;margin-left:-4.25pt;margin-top:182.6pt;width:853.25pt;height:190.7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" fillcolor="#047550" stroked="f" strokeweight="1pt">
                <w10:wrap anchorx="page" anchory="page"/>
              </v:rect>
            </w:pict>
          </mc:Fallback>
        </mc:AlternateContent>
      </w:r>
    </w:p>
    <w:p w14:paraId="7C34C400" w14:textId="77777777" w:rsidR="002345C7" w:rsidRPr="002345C7" w:rsidRDefault="002345C7" w:rsidP="002345C7">
      <w:pPr>
        <w:rPr>
          <w:sz w:val="28"/>
          <w:szCs w:val="28"/>
        </w:rPr>
      </w:pPr>
    </w:p>
    <w:p w14:paraId="12A7A3F3" w14:textId="77777777" w:rsidR="002345C7" w:rsidRPr="002345C7" w:rsidRDefault="002345C7" w:rsidP="002345C7">
      <w:pPr>
        <w:rPr>
          <w:sz w:val="28"/>
          <w:szCs w:val="28"/>
        </w:rPr>
      </w:pPr>
    </w:p>
    <w:p w14:paraId="4C7BDF54" w14:textId="77777777" w:rsidR="002345C7" w:rsidRPr="002345C7" w:rsidRDefault="002345C7" w:rsidP="002345C7">
      <w:pPr>
        <w:rPr>
          <w:sz w:val="28"/>
          <w:szCs w:val="28"/>
        </w:rPr>
      </w:pPr>
    </w:p>
    <w:p w14:paraId="1B8F9F3A" w14:textId="77777777" w:rsidR="002345C7" w:rsidRPr="002345C7" w:rsidRDefault="002345C7" w:rsidP="002345C7">
      <w:pPr>
        <w:rPr>
          <w:sz w:val="28"/>
          <w:szCs w:val="28"/>
        </w:rPr>
      </w:pPr>
    </w:p>
    <w:p w14:paraId="6B421EE7" w14:textId="77777777" w:rsidR="002345C7" w:rsidRPr="002345C7" w:rsidRDefault="002345C7" w:rsidP="002345C7">
      <w:pPr>
        <w:rPr>
          <w:sz w:val="28"/>
          <w:szCs w:val="28"/>
        </w:rPr>
      </w:pPr>
    </w:p>
    <w:p w14:paraId="70C865B8" w14:textId="77777777" w:rsidR="002345C7" w:rsidRPr="002345C7" w:rsidRDefault="002345C7" w:rsidP="002345C7">
      <w:pPr>
        <w:rPr>
          <w:sz w:val="28"/>
          <w:szCs w:val="28"/>
        </w:rPr>
      </w:pPr>
    </w:p>
    <w:p w14:paraId="592D360A" w14:textId="77777777" w:rsidR="002345C7" w:rsidRPr="002345C7" w:rsidRDefault="002345C7" w:rsidP="002345C7">
      <w:pPr>
        <w:rPr>
          <w:sz w:val="28"/>
          <w:szCs w:val="28"/>
        </w:rPr>
      </w:pPr>
    </w:p>
    <w:p w14:paraId="41BD398D" w14:textId="77777777" w:rsidR="002345C7" w:rsidRPr="002345C7" w:rsidRDefault="002345C7" w:rsidP="002345C7">
      <w:pPr>
        <w:rPr>
          <w:sz w:val="28"/>
          <w:szCs w:val="28"/>
        </w:rPr>
      </w:pPr>
    </w:p>
    <w:p w14:paraId="5650AA03" w14:textId="77777777" w:rsidR="002345C7" w:rsidRPr="002345C7" w:rsidRDefault="002345C7" w:rsidP="002345C7">
      <w:pPr>
        <w:rPr>
          <w:sz w:val="28"/>
          <w:szCs w:val="28"/>
        </w:rPr>
      </w:pPr>
    </w:p>
    <w:p w14:paraId="14FE85C7" w14:textId="77777777" w:rsidR="002345C7" w:rsidRPr="002345C7" w:rsidRDefault="002345C7" w:rsidP="002345C7">
      <w:pPr>
        <w:rPr>
          <w:sz w:val="28"/>
          <w:szCs w:val="28"/>
        </w:rPr>
      </w:pPr>
    </w:p>
    <w:p w14:paraId="6936CBAA" w14:textId="77777777" w:rsidR="002345C7" w:rsidRPr="002345C7" w:rsidRDefault="002345C7" w:rsidP="002345C7">
      <w:pPr>
        <w:rPr>
          <w:sz w:val="28"/>
          <w:szCs w:val="28"/>
        </w:rPr>
      </w:pPr>
    </w:p>
    <w:p w14:paraId="333F8474" w14:textId="77777777" w:rsidR="002345C7" w:rsidRPr="002345C7" w:rsidRDefault="002345C7" w:rsidP="002345C7">
      <w:pPr>
        <w:rPr>
          <w:sz w:val="28"/>
          <w:szCs w:val="28"/>
        </w:rPr>
      </w:pPr>
    </w:p>
    <w:p w14:paraId="0E5C8C34" w14:textId="77777777" w:rsidR="002345C7" w:rsidRPr="002345C7" w:rsidRDefault="002345C7" w:rsidP="002345C7">
      <w:pPr>
        <w:rPr>
          <w:sz w:val="28"/>
          <w:szCs w:val="28"/>
        </w:rPr>
      </w:pPr>
    </w:p>
    <w:p w14:paraId="0D9F3349" w14:textId="77777777" w:rsidR="002345C7" w:rsidRPr="002345C7" w:rsidRDefault="002345C7" w:rsidP="002345C7">
      <w:pPr>
        <w:rPr>
          <w:sz w:val="28"/>
          <w:szCs w:val="28"/>
        </w:rPr>
      </w:pPr>
    </w:p>
    <w:p w14:paraId="3C7ECBDC" w14:textId="77777777" w:rsidR="002345C7" w:rsidRPr="002345C7" w:rsidRDefault="002345C7" w:rsidP="002345C7">
      <w:pPr>
        <w:rPr>
          <w:sz w:val="28"/>
          <w:szCs w:val="28"/>
        </w:rPr>
      </w:pPr>
    </w:p>
    <w:p w14:paraId="3BF63BC8" w14:textId="2D45F584" w:rsidR="002345C7" w:rsidRPr="002345C7" w:rsidRDefault="002345C7" w:rsidP="002345C7">
      <w:pPr>
        <w:tabs>
          <w:tab w:val="left" w:pos="4180"/>
        </w:tabs>
        <w:rPr>
          <w:sz w:val="24"/>
          <w:szCs w:val="24"/>
        </w:rPr>
      </w:pPr>
      <w:r w:rsidRPr="002345C7">
        <w:rPr>
          <w:sz w:val="24"/>
          <w:szCs w:val="24"/>
        </w:rPr>
        <w:t>The Bell Foundation</w:t>
      </w:r>
    </w:p>
    <w:p w14:paraId="70604C82" w14:textId="77777777" w:rsidR="002345C7" w:rsidRPr="002345C7" w:rsidRDefault="002345C7" w:rsidP="002345C7">
      <w:pPr>
        <w:tabs>
          <w:tab w:val="left" w:pos="4180"/>
        </w:tabs>
        <w:rPr>
          <w:sz w:val="24"/>
          <w:szCs w:val="24"/>
        </w:rPr>
      </w:pPr>
      <w:r w:rsidRPr="002345C7">
        <w:rPr>
          <w:sz w:val="24"/>
          <w:szCs w:val="24"/>
        </w:rPr>
        <w:t>Red Cross Lane</w:t>
      </w:r>
    </w:p>
    <w:p w14:paraId="396403CC" w14:textId="77777777" w:rsidR="002345C7" w:rsidRPr="002345C7" w:rsidRDefault="002345C7" w:rsidP="002345C7">
      <w:pPr>
        <w:tabs>
          <w:tab w:val="left" w:pos="4180"/>
        </w:tabs>
        <w:rPr>
          <w:sz w:val="24"/>
          <w:szCs w:val="24"/>
        </w:rPr>
      </w:pPr>
      <w:r w:rsidRPr="002345C7">
        <w:rPr>
          <w:sz w:val="24"/>
          <w:szCs w:val="24"/>
        </w:rPr>
        <w:t>Cambridge</w:t>
      </w:r>
    </w:p>
    <w:p w14:paraId="4CF28A97" w14:textId="77777777" w:rsidR="002345C7" w:rsidRPr="002345C7" w:rsidRDefault="002345C7" w:rsidP="002345C7">
      <w:pPr>
        <w:tabs>
          <w:tab w:val="left" w:pos="4180"/>
        </w:tabs>
        <w:rPr>
          <w:sz w:val="24"/>
          <w:szCs w:val="24"/>
        </w:rPr>
      </w:pPr>
      <w:r w:rsidRPr="002345C7">
        <w:rPr>
          <w:sz w:val="24"/>
          <w:szCs w:val="24"/>
        </w:rPr>
        <w:t>CB2 0QU</w:t>
      </w:r>
    </w:p>
    <w:p w14:paraId="11A5257C" w14:textId="0FBBA8C3" w:rsidR="002345C7" w:rsidRPr="002345C7" w:rsidRDefault="002345C7" w:rsidP="002345C7">
      <w:pPr>
        <w:tabs>
          <w:tab w:val="left" w:pos="4180"/>
        </w:tabs>
        <w:rPr>
          <w:sz w:val="24"/>
          <w:szCs w:val="24"/>
        </w:rPr>
      </w:pPr>
      <w:r w:rsidRPr="002345C7">
        <w:rPr>
          <w:sz w:val="24"/>
          <w:szCs w:val="24"/>
        </w:rPr>
        <w:t>www.bell-foundation.org.uk</w:t>
      </w:r>
    </w:p>
    <w:sectPr w:rsidR="002345C7" w:rsidRPr="002345C7" w:rsidSect="00560C79">
      <w:pgSz w:w="16820" w:h="11900" w:orient="landscape"/>
      <w:pgMar w:top="1440" w:right="794" w:bottom="113" w:left="1440" w:header="142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9461A" w14:textId="77777777" w:rsidR="004260EC" w:rsidRDefault="004260EC" w:rsidP="0021341B">
      <w:r>
        <w:separator/>
      </w:r>
    </w:p>
    <w:p w14:paraId="3DD32438" w14:textId="77777777" w:rsidR="004260EC" w:rsidRDefault="004260EC"/>
    <w:p w14:paraId="68214AD6" w14:textId="77777777" w:rsidR="004260EC" w:rsidRDefault="004260EC" w:rsidP="00AA71DC"/>
  </w:endnote>
  <w:endnote w:type="continuationSeparator" w:id="0">
    <w:p w14:paraId="36C73D7E" w14:textId="77777777" w:rsidR="004260EC" w:rsidRDefault="004260EC" w:rsidP="0021341B">
      <w:r>
        <w:continuationSeparator/>
      </w:r>
    </w:p>
    <w:p w14:paraId="148EDAA6" w14:textId="77777777" w:rsidR="004260EC" w:rsidRDefault="004260EC"/>
    <w:p w14:paraId="4766DDE8" w14:textId="77777777" w:rsidR="004260EC" w:rsidRDefault="004260EC" w:rsidP="00AA71DC"/>
  </w:endnote>
  <w:endnote w:type="continuationNotice" w:id="1">
    <w:p w14:paraId="7253AFB2" w14:textId="77777777" w:rsidR="004260EC" w:rsidRDefault="004260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31224858"/>
      <w:docPartObj>
        <w:docPartGallery w:val="Page Numbers (Bottom of Page)"/>
        <w:docPartUnique/>
      </w:docPartObj>
    </w:sdtPr>
    <w:sdtContent>
      <w:p w14:paraId="1634B66D" w14:textId="6A229982" w:rsidR="003F74A1" w:rsidRDefault="003F74A1" w:rsidP="00FC25E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BF08BEC" w14:textId="77777777" w:rsidR="003F74A1" w:rsidRDefault="003F74A1" w:rsidP="00955A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99A25" w14:textId="77777777" w:rsidR="0009454C" w:rsidRDefault="0009454C">
    <w:pPr>
      <w:pStyle w:val="Footer"/>
      <w:jc w:val="right"/>
    </w:pPr>
  </w:p>
  <w:p w14:paraId="366B424B" w14:textId="023B31DF" w:rsidR="0026141D" w:rsidRPr="005518ED" w:rsidRDefault="0026141D" w:rsidP="0026141D">
    <w:pPr>
      <w:pStyle w:val="Footer"/>
    </w:pPr>
    <w:r w:rsidRPr="005518ED">
      <w:t xml:space="preserve">Copyright © The Bell Educational Trust Limited (operating as The Bell Foundation)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0172B7B2" w14:textId="1F79BE0B" w:rsidR="005518ED" w:rsidRDefault="005518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C67C2" w14:textId="122D482D" w:rsidR="003F74A1" w:rsidRDefault="003F74A1" w:rsidP="000B7FD3">
    <w:pPr>
      <w:pStyle w:val="Footer"/>
    </w:pPr>
    <w:r w:rsidRPr="008330AC">
      <w:rPr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A1EC290" wp14:editId="6E36ABE1">
              <wp:simplePos x="0" y="0"/>
              <wp:positionH relativeFrom="margin">
                <wp:posOffset>-39370</wp:posOffset>
              </wp:positionH>
              <wp:positionV relativeFrom="paragraph">
                <wp:posOffset>65405</wp:posOffset>
              </wp:positionV>
              <wp:extent cx="3952875" cy="316230"/>
              <wp:effectExtent l="0" t="0" r="0" b="0"/>
              <wp:wrapNone/>
              <wp:docPr id="36" name="Text Box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52875" cy="316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AAE82A" w14:textId="77777777" w:rsidR="003F74A1" w:rsidRPr="00D37478" w:rsidRDefault="003F74A1" w:rsidP="00955AEC">
                          <w:pPr>
                            <w:rPr>
                              <w:rFonts w:cs="Arial"/>
                              <w:color w:val="2D8DA9"/>
                            </w:rPr>
                          </w:pPr>
                          <w:r>
                            <w:rPr>
                              <w:rFonts w:cs="Arial"/>
                              <w:color w:val="FFFFFF" w:themeColor="background1"/>
                            </w:rPr>
                            <w:t>The Bell Foundation – Teaching Resources and Guidance</w:t>
                          </w:r>
                        </w:p>
                        <w:p w14:paraId="74E60226" w14:textId="77777777" w:rsidR="003F74A1" w:rsidRPr="00D37478" w:rsidRDefault="003F74A1" w:rsidP="008330AC">
                          <w:pPr>
                            <w:rPr>
                              <w:rFonts w:cs="Arial"/>
                              <w:color w:val="2D8DA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1EC290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30" type="#_x0000_t202" style="position:absolute;margin-left:-3.1pt;margin-top:5.15pt;width:311.25pt;height:24.9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" filled="f" stroked="f" strokeweight=".5pt">
              <v:textbox>
                <w:txbxContent>
                  <w:p w14:paraId="5CAAE82A" w14:textId="77777777" w:rsidR="003F74A1" w:rsidRPr="00D37478" w:rsidRDefault="003F74A1" w:rsidP="00955AEC">
                    <w:pPr>
                      <w:rPr>
                        <w:rFonts w:cs="Arial"/>
                        <w:color w:val="2D8DA9"/>
                      </w:rPr>
                    </w:pPr>
                    <w:r>
                      <w:rPr>
                        <w:rFonts w:cs="Arial"/>
                        <w:color w:val="FFFFFF" w:themeColor="background1"/>
                      </w:rPr>
                      <w:t>The Bell Foundation – Teaching Resources and Guidance</w:t>
                    </w:r>
                  </w:p>
                  <w:p w14:paraId="74E60226" w14:textId="77777777" w:rsidR="003F74A1" w:rsidRPr="00D37478" w:rsidRDefault="003F74A1" w:rsidP="008330AC">
                    <w:pPr>
                      <w:rPr>
                        <w:rFonts w:cs="Arial"/>
                        <w:color w:val="2D8DA9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8330AC">
      <w:rPr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AE3D3D6" wp14:editId="2A6FA38F">
              <wp:simplePos x="0" y="0"/>
              <wp:positionH relativeFrom="column">
                <wp:posOffset>3825240</wp:posOffset>
              </wp:positionH>
              <wp:positionV relativeFrom="paragraph">
                <wp:posOffset>66614</wp:posOffset>
              </wp:positionV>
              <wp:extent cx="2102400" cy="31680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2400" cy="316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EAFF55" w14:textId="77777777" w:rsidR="003F74A1" w:rsidRPr="00062DAE" w:rsidRDefault="003F74A1" w:rsidP="008330AC">
                          <w:pPr>
                            <w:rPr>
                              <w:rFonts w:cs="Arial"/>
                              <w:color w:val="FFFFFF" w:themeColor="background1"/>
                            </w:rPr>
                          </w:pPr>
                          <w:r w:rsidRPr="00062DAE">
                            <w:rPr>
                              <w:rFonts w:cs="Arial"/>
                              <w:color w:val="FFFFFF" w:themeColor="background1"/>
                            </w:rPr>
                            <w:t>bell-foundation.org.uk</w:t>
                          </w:r>
                          <w:r>
                            <w:rPr>
                              <w:rFonts w:cs="Arial"/>
                              <w:color w:val="FFFFFF" w:themeColor="background1"/>
                            </w:rPr>
                            <w:t xml:space="preserve"> </w:t>
                          </w:r>
                          <w:r w:rsidRPr="00062DAE"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 w:rsidRPr="00062DAE">
                            <w:rPr>
                              <w:rFonts w:ascii="Times New Roman" w:hAnsi="Times New Roman"/>
                            </w:rPr>
                            <w:instrText xml:space="preserve"> INCLUDEPICTURE "https://www.kindpng.com/picc/b/73/736252.png" \* MERGEFORMATINET </w:instrText>
                          </w:r>
                          <w:r w:rsidRPr="00062DAE"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 w:rsidRPr="00062DAE">
                            <w:rPr>
                              <w:rFonts w:ascii="Times New Roman" w:hAnsi="Times New Roman"/>
                              <w:noProof/>
                              <w:lang w:val="en-US" w:eastAsia="ja-JP"/>
                            </w:rPr>
                            <w:drawing>
                              <wp:inline distT="0" distB="0" distL="0" distR="0" wp14:anchorId="4137CA29" wp14:editId="14534DEE">
                                <wp:extent cx="123941" cy="102145"/>
                                <wp:effectExtent l="0" t="0" r="3175" b="0"/>
                                <wp:docPr id="1416859483" name="Picture 1416859483" descr="A picture containing ligh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A picture containing light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941" cy="1021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062DAE"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  <w:p w14:paraId="6E52463A" w14:textId="77777777" w:rsidR="003F74A1" w:rsidRPr="00062DAE" w:rsidRDefault="003F74A1" w:rsidP="008330AC">
                          <w:pPr>
                            <w:rPr>
                              <w:color w:val="04755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E3D3D6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1" type="#_x0000_t202" style="position:absolute;margin-left:301.2pt;margin-top:5.25pt;width:165.55pt;height:24.9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" filled="f" stroked="f" strokeweight=".5pt">
              <v:textbox>
                <w:txbxContent>
                  <w:p w14:paraId="4CEAFF55" w14:textId="77777777" w:rsidR="003F74A1" w:rsidRPr="00062DAE" w:rsidRDefault="003F74A1" w:rsidP="008330AC">
                    <w:pPr>
                      <w:rPr>
                        <w:rFonts w:cs="Arial"/>
                        <w:color w:val="FFFFFF" w:themeColor="background1"/>
                      </w:rPr>
                    </w:pPr>
                    <w:r w:rsidRPr="00062DAE">
                      <w:rPr>
                        <w:rFonts w:cs="Arial"/>
                        <w:color w:val="FFFFFF" w:themeColor="background1"/>
                      </w:rPr>
                      <w:t>bell-foundation.org.uk</w:t>
                    </w:r>
                    <w:r>
                      <w:rPr>
                        <w:rFonts w:cs="Arial"/>
                        <w:color w:val="FFFFFF" w:themeColor="background1"/>
                      </w:rPr>
                      <w:t xml:space="preserve"> </w:t>
                    </w:r>
                    <w:r w:rsidRPr="00062DAE">
                      <w:rPr>
                        <w:rFonts w:ascii="Times New Roman" w:hAnsi="Times New Roman"/>
                      </w:rPr>
                      <w:fldChar w:fldCharType="begin"/>
                    </w:r>
                    <w:r w:rsidRPr="00062DAE">
                      <w:rPr>
                        <w:rFonts w:ascii="Times New Roman" w:hAnsi="Times New Roman"/>
                      </w:rPr>
                      <w:instrText xml:space="preserve"> INCLUDEPICTURE "https://www.kindpng.com/picc/b/73/736252.png" \* MERGEFORMATINET </w:instrText>
                    </w:r>
                    <w:r w:rsidRPr="00062DAE">
                      <w:rPr>
                        <w:rFonts w:ascii="Times New Roman" w:hAnsi="Times New Roman"/>
                      </w:rPr>
                      <w:fldChar w:fldCharType="separate"/>
                    </w:r>
                    <w:r w:rsidRPr="00062DAE">
                      <w:rPr>
                        <w:rFonts w:ascii="Times New Roman" w:hAnsi="Times New Roman"/>
                        <w:noProof/>
                        <w:lang w:val="en-US" w:eastAsia="ja-JP"/>
                      </w:rPr>
                      <w:drawing>
                        <wp:inline distT="0" distB="0" distL="0" distR="0" wp14:anchorId="4137CA29" wp14:editId="14534DEE">
                          <wp:extent cx="123941" cy="102145"/>
                          <wp:effectExtent l="0" t="0" r="3175" b="0"/>
                          <wp:docPr id="1416859483" name="Picture 1416859483" descr="A picture containing ligh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A picture containing light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941" cy="1021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062DAE">
                      <w:rPr>
                        <w:rFonts w:ascii="Times New Roman" w:hAnsi="Times New Roman"/>
                      </w:rPr>
                      <w:fldChar w:fldCharType="end"/>
                    </w:r>
                  </w:p>
                  <w:p w14:paraId="6E52463A" w14:textId="77777777" w:rsidR="003F74A1" w:rsidRPr="00062DAE" w:rsidRDefault="003F74A1" w:rsidP="008330AC">
                    <w:pPr>
                      <w:rPr>
                        <w:color w:val="04755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B723BC8" w14:textId="2C9879F2" w:rsidR="003F74A1" w:rsidRPr="000B7FD3" w:rsidRDefault="003F74A1" w:rsidP="000B7F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2BCEC" w14:textId="77777777" w:rsidR="004260EC" w:rsidRDefault="004260EC" w:rsidP="0021341B">
      <w:r>
        <w:separator/>
      </w:r>
    </w:p>
    <w:p w14:paraId="19D66D66" w14:textId="77777777" w:rsidR="004260EC" w:rsidRDefault="004260EC"/>
    <w:p w14:paraId="522F965B" w14:textId="77777777" w:rsidR="004260EC" w:rsidRDefault="004260EC" w:rsidP="00AA71DC"/>
  </w:footnote>
  <w:footnote w:type="continuationSeparator" w:id="0">
    <w:p w14:paraId="7414E973" w14:textId="77777777" w:rsidR="004260EC" w:rsidRDefault="004260EC" w:rsidP="0021341B">
      <w:r>
        <w:continuationSeparator/>
      </w:r>
    </w:p>
    <w:p w14:paraId="614CD97C" w14:textId="77777777" w:rsidR="004260EC" w:rsidRDefault="004260EC"/>
    <w:p w14:paraId="5C405BDD" w14:textId="77777777" w:rsidR="004260EC" w:rsidRDefault="004260EC" w:rsidP="00AA71DC"/>
  </w:footnote>
  <w:footnote w:type="continuationNotice" w:id="1">
    <w:p w14:paraId="23C9CE1E" w14:textId="77777777" w:rsidR="004260EC" w:rsidRDefault="004260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F5960" w14:textId="4C90D859" w:rsidR="00D013E6" w:rsidRDefault="00D013E6" w:rsidP="00CF1EF6">
    <w:pPr>
      <w:pStyle w:val="Header"/>
      <w:tabs>
        <w:tab w:val="clear" w:pos="4513"/>
        <w:tab w:val="clear" w:pos="9026"/>
        <w:tab w:val="left" w:pos="561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8" behindDoc="1" locked="0" layoutInCell="1" allowOverlap="1" wp14:anchorId="592D7E03" wp14:editId="18FB98BC">
              <wp:simplePos x="0" y="0"/>
              <wp:positionH relativeFrom="column">
                <wp:posOffset>-907420</wp:posOffset>
              </wp:positionH>
              <wp:positionV relativeFrom="paragraph">
                <wp:posOffset>-70500</wp:posOffset>
              </wp:positionV>
              <wp:extent cx="10672654" cy="886480"/>
              <wp:effectExtent l="0" t="0" r="0" b="8890"/>
              <wp:wrapNone/>
              <wp:docPr id="1172352706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72654" cy="886480"/>
                      </a:xfrm>
                      <a:prstGeom prst="rect">
                        <a:avLst/>
                      </a:prstGeom>
                      <a:solidFill>
                        <a:srgbClr val="E4E4E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FA2235B" w14:textId="2BA55A7F" w:rsidR="00D013E6" w:rsidRPr="001B44D1" w:rsidRDefault="00D013E6" w:rsidP="00207913">
                          <w:pPr>
                            <w:ind w:firstLine="720"/>
                            <w:rPr>
                              <w:b/>
                              <w:bCs/>
                              <w:color w:val="06845A"/>
                            </w:rPr>
                          </w:pPr>
                          <w:r w:rsidRPr="001B44D1">
                            <w:rPr>
                              <w:b/>
                              <w:bCs/>
                              <w:color w:val="06845A"/>
                            </w:rPr>
                            <w:t>EAL Provision: Whole-School Evaluation</w:t>
                          </w:r>
                          <w:r w:rsidR="00702C93" w:rsidRPr="001B44D1">
                            <w:rPr>
                              <w:b/>
                              <w:bCs/>
                              <w:color w:val="06845A"/>
                            </w:rPr>
                            <w:t xml:space="preserve"> – Recommended Actions</w:t>
                          </w:r>
                          <w:r w:rsidRPr="001B44D1">
                            <w:rPr>
                              <w:b/>
                              <w:bCs/>
                              <w:color w:val="06845A"/>
                            </w:rPr>
                            <w:tab/>
                          </w:r>
                          <w:r w:rsidRPr="001B44D1">
                            <w:rPr>
                              <w:b/>
                              <w:bCs/>
                              <w:color w:val="06845A"/>
                            </w:rPr>
                            <w:tab/>
                          </w:r>
                          <w:r w:rsidRPr="001B44D1">
                            <w:rPr>
                              <w:b/>
                              <w:bCs/>
                              <w:color w:val="06845A"/>
                            </w:rPr>
                            <w:tab/>
                          </w:r>
                          <w:r w:rsidRPr="001B44D1">
                            <w:rPr>
                              <w:b/>
                              <w:bCs/>
                              <w:color w:val="06845A"/>
                            </w:rPr>
                            <w:tab/>
                          </w:r>
                          <w:r w:rsidRPr="001B44D1">
                            <w:rPr>
                              <w:b/>
                              <w:bCs/>
                              <w:color w:val="06845A"/>
                            </w:rPr>
                            <w:tab/>
                          </w:r>
                          <w:r w:rsidRPr="001B44D1">
                            <w:rPr>
                              <w:b/>
                              <w:bCs/>
                              <w:color w:val="06845A"/>
                            </w:rPr>
                            <w:tab/>
                          </w:r>
                          <w:r w:rsidRPr="001B44D1">
                            <w:rPr>
                              <w:b/>
                              <w:bCs/>
                              <w:color w:val="06845A"/>
                            </w:rPr>
                            <w:tab/>
                          </w:r>
                          <w:r w:rsidRPr="001B44D1">
                            <w:rPr>
                              <w:b/>
                              <w:bCs/>
                              <w:color w:val="06845A"/>
                            </w:rPr>
                            <w:tab/>
                            <w:t xml:space="preserve"> www.bell-foundation.org.uk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2D7E03" id="Rectangle 11" o:spid="_x0000_s1029" style="position:absolute;margin-left:-71.45pt;margin-top:-5.55pt;width:840.35pt;height:69.8pt;z-index:-2516572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" fillcolor="#e4e4e4" stroked="f" strokeweight="1pt">
              <v:textbox>
                <w:txbxContent>
                  <w:p w14:paraId="2FA2235B" w14:textId="2BA55A7F" w:rsidR="00D013E6" w:rsidRPr="001B44D1" w:rsidRDefault="00D013E6" w:rsidP="00207913">
                    <w:pPr>
                      <w:ind w:firstLine="720"/>
                      <w:rPr>
                        <w:b/>
                        <w:bCs/>
                        <w:color w:val="06845A"/>
                      </w:rPr>
                    </w:pPr>
                    <w:r w:rsidRPr="001B44D1">
                      <w:rPr>
                        <w:b/>
                        <w:bCs/>
                        <w:color w:val="06845A"/>
                      </w:rPr>
                      <w:t>EAL Provision: Whole-School Evaluation</w:t>
                    </w:r>
                    <w:r w:rsidR="00702C93" w:rsidRPr="001B44D1">
                      <w:rPr>
                        <w:b/>
                        <w:bCs/>
                        <w:color w:val="06845A"/>
                      </w:rPr>
                      <w:t xml:space="preserve"> – Recommended Actions</w:t>
                    </w:r>
                    <w:r w:rsidRPr="001B44D1">
                      <w:rPr>
                        <w:b/>
                        <w:bCs/>
                        <w:color w:val="06845A"/>
                      </w:rPr>
                      <w:tab/>
                    </w:r>
                    <w:r w:rsidRPr="001B44D1">
                      <w:rPr>
                        <w:b/>
                        <w:bCs/>
                        <w:color w:val="06845A"/>
                      </w:rPr>
                      <w:tab/>
                    </w:r>
                    <w:r w:rsidRPr="001B44D1">
                      <w:rPr>
                        <w:b/>
                        <w:bCs/>
                        <w:color w:val="06845A"/>
                      </w:rPr>
                      <w:tab/>
                    </w:r>
                    <w:r w:rsidRPr="001B44D1">
                      <w:rPr>
                        <w:b/>
                        <w:bCs/>
                        <w:color w:val="06845A"/>
                      </w:rPr>
                      <w:tab/>
                    </w:r>
                    <w:r w:rsidRPr="001B44D1">
                      <w:rPr>
                        <w:b/>
                        <w:bCs/>
                        <w:color w:val="06845A"/>
                      </w:rPr>
                      <w:tab/>
                    </w:r>
                    <w:r w:rsidRPr="001B44D1">
                      <w:rPr>
                        <w:b/>
                        <w:bCs/>
                        <w:color w:val="06845A"/>
                      </w:rPr>
                      <w:tab/>
                    </w:r>
                    <w:r w:rsidRPr="001B44D1">
                      <w:rPr>
                        <w:b/>
                        <w:bCs/>
                        <w:color w:val="06845A"/>
                      </w:rPr>
                      <w:tab/>
                    </w:r>
                    <w:r w:rsidRPr="001B44D1">
                      <w:rPr>
                        <w:b/>
                        <w:bCs/>
                        <w:color w:val="06845A"/>
                      </w:rPr>
                      <w:tab/>
                      <w:t xml:space="preserve"> www.bell-foundation.org.uk</w:t>
                    </w:r>
                  </w:p>
                </w:txbxContent>
              </v:textbox>
            </v:rect>
          </w:pict>
        </mc:Fallback>
      </mc:AlternateContent>
    </w:r>
    <w:r w:rsidR="00CF1EF6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B81FF" w14:textId="265169D2" w:rsidR="003F74A1" w:rsidRPr="008330AC" w:rsidRDefault="003F74A1" w:rsidP="00C633AC">
    <w:pPr>
      <w:rPr>
        <w:b/>
        <w:bCs/>
        <w:color w:val="FFFFFF" w:themeColor="background1"/>
        <w:sz w:val="32"/>
        <w:szCs w:val="18"/>
      </w:rPr>
    </w:pPr>
    <w:r w:rsidRPr="008330AC">
      <w:rPr>
        <w:bCs/>
        <w:noProof/>
        <w:color w:val="FFFFFF" w:themeColor="background1"/>
        <w:sz w:val="32"/>
        <w:szCs w:val="18"/>
        <w:lang w:val="en-US" w:eastAsia="ja-JP"/>
      </w:rPr>
      <w:drawing>
        <wp:anchor distT="0" distB="0" distL="114300" distR="114300" simplePos="0" relativeHeight="251658244" behindDoc="1" locked="0" layoutInCell="1" allowOverlap="1" wp14:anchorId="14FE868D" wp14:editId="1C555F14">
          <wp:simplePos x="0" y="0"/>
          <wp:positionH relativeFrom="column">
            <wp:posOffset>4659630</wp:posOffset>
          </wp:positionH>
          <wp:positionV relativeFrom="paragraph">
            <wp:posOffset>-65405</wp:posOffset>
          </wp:positionV>
          <wp:extent cx="1036320" cy="355600"/>
          <wp:effectExtent l="0" t="0" r="5080" b="0"/>
          <wp:wrapNone/>
          <wp:docPr id="579106396" name="Picture 579106396" descr="A picture containing drawing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 picture containing drawing, pla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30AC">
      <w:rPr>
        <w:bCs/>
        <w:color w:val="FFFFFF" w:themeColor="background1"/>
        <w:sz w:val="32"/>
        <w:szCs w:val="18"/>
      </w:rPr>
      <w:t>Worksheet</w:t>
    </w:r>
    <w:r>
      <w:rPr>
        <w:bCs/>
        <w:color w:val="FFFFFF" w:themeColor="background1"/>
        <w:sz w:val="32"/>
        <w:szCs w:val="18"/>
      </w:rPr>
      <w:t xml:space="preserve"> </w:t>
    </w:r>
  </w:p>
  <w:p w14:paraId="23348076" w14:textId="1116B64B" w:rsidR="003F74A1" w:rsidRDefault="003F74A1" w:rsidP="00C633AC">
    <w:pPr>
      <w:rPr>
        <w:b/>
        <w:bCs/>
        <w:color w:val="06845A"/>
        <w:sz w:val="32"/>
        <w:szCs w:val="18"/>
      </w:rPr>
    </w:pPr>
  </w:p>
  <w:p w14:paraId="527F3BFC" w14:textId="3CFCB00A" w:rsidR="003F74A1" w:rsidRPr="00C633AC" w:rsidRDefault="003F74A1" w:rsidP="00C633AC">
    <w:pPr>
      <w:rPr>
        <w:b/>
        <w:bCs/>
        <w:color w:val="06845A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22E1F"/>
    <w:multiLevelType w:val="hybridMultilevel"/>
    <w:tmpl w:val="141CDDC8"/>
    <w:lvl w:ilvl="0" w:tplc="5D0C312C">
      <w:start w:val="1"/>
      <w:numFmt w:val="lowerLetter"/>
      <w:lvlText w:val="%1)"/>
      <w:lvlJc w:val="left"/>
      <w:pPr>
        <w:ind w:left="1497" w:hanging="363"/>
      </w:pPr>
      <w:rPr>
        <w:rFonts w:hint="default"/>
        <w:b w:val="0"/>
        <w:color w:val="495868"/>
        <w:w w:val="102"/>
        <w:sz w:val="21"/>
        <w:szCs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32E6D"/>
    <w:multiLevelType w:val="hybridMultilevel"/>
    <w:tmpl w:val="2ED4E26C"/>
    <w:lvl w:ilvl="0" w:tplc="FFFFFFFF">
      <w:start w:val="1"/>
      <w:numFmt w:val="decimal"/>
      <w:lvlText w:val="%1."/>
      <w:lvlJc w:val="left"/>
      <w:pPr>
        <w:ind w:left="806" w:hanging="360"/>
      </w:pPr>
    </w:lvl>
    <w:lvl w:ilvl="1" w:tplc="FFFFFFFF" w:tentative="1">
      <w:start w:val="1"/>
      <w:numFmt w:val="lowerLetter"/>
      <w:lvlText w:val="%2."/>
      <w:lvlJc w:val="left"/>
      <w:pPr>
        <w:ind w:left="1526" w:hanging="360"/>
      </w:pPr>
    </w:lvl>
    <w:lvl w:ilvl="2" w:tplc="FFFFFFFF" w:tentative="1">
      <w:start w:val="1"/>
      <w:numFmt w:val="lowerRoman"/>
      <w:lvlText w:val="%3."/>
      <w:lvlJc w:val="right"/>
      <w:pPr>
        <w:ind w:left="2246" w:hanging="180"/>
      </w:pPr>
    </w:lvl>
    <w:lvl w:ilvl="3" w:tplc="FFFFFFFF" w:tentative="1">
      <w:start w:val="1"/>
      <w:numFmt w:val="decimal"/>
      <w:lvlText w:val="%4."/>
      <w:lvlJc w:val="left"/>
      <w:pPr>
        <w:ind w:left="2966" w:hanging="360"/>
      </w:pPr>
    </w:lvl>
    <w:lvl w:ilvl="4" w:tplc="FFFFFFFF" w:tentative="1">
      <w:start w:val="1"/>
      <w:numFmt w:val="lowerLetter"/>
      <w:lvlText w:val="%5."/>
      <w:lvlJc w:val="left"/>
      <w:pPr>
        <w:ind w:left="3686" w:hanging="360"/>
      </w:pPr>
    </w:lvl>
    <w:lvl w:ilvl="5" w:tplc="FFFFFFFF" w:tentative="1">
      <w:start w:val="1"/>
      <w:numFmt w:val="lowerRoman"/>
      <w:lvlText w:val="%6."/>
      <w:lvlJc w:val="right"/>
      <w:pPr>
        <w:ind w:left="4406" w:hanging="180"/>
      </w:pPr>
    </w:lvl>
    <w:lvl w:ilvl="6" w:tplc="FFFFFFFF" w:tentative="1">
      <w:start w:val="1"/>
      <w:numFmt w:val="decimal"/>
      <w:lvlText w:val="%7."/>
      <w:lvlJc w:val="left"/>
      <w:pPr>
        <w:ind w:left="5126" w:hanging="360"/>
      </w:pPr>
    </w:lvl>
    <w:lvl w:ilvl="7" w:tplc="FFFFFFFF" w:tentative="1">
      <w:start w:val="1"/>
      <w:numFmt w:val="lowerLetter"/>
      <w:lvlText w:val="%8."/>
      <w:lvlJc w:val="left"/>
      <w:pPr>
        <w:ind w:left="5846" w:hanging="360"/>
      </w:pPr>
    </w:lvl>
    <w:lvl w:ilvl="8" w:tplc="FFFFFFFF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" w15:restartNumberingAfterBreak="0">
    <w:nsid w:val="035863C4"/>
    <w:multiLevelType w:val="hybridMultilevel"/>
    <w:tmpl w:val="9E1E77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228E65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F5B3F"/>
    <w:multiLevelType w:val="hybridMultilevel"/>
    <w:tmpl w:val="17B00466"/>
    <w:lvl w:ilvl="0" w:tplc="F8F80E3E">
      <w:start w:val="1"/>
      <w:numFmt w:val="lowerLetter"/>
      <w:lvlText w:val="%1)"/>
      <w:lvlJc w:val="left"/>
      <w:pPr>
        <w:ind w:left="1497" w:hanging="3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5" w:hanging="360"/>
      </w:pPr>
    </w:lvl>
    <w:lvl w:ilvl="2" w:tplc="0809001B" w:tentative="1">
      <w:start w:val="1"/>
      <w:numFmt w:val="lowerRoman"/>
      <w:lvlText w:val="%3."/>
      <w:lvlJc w:val="right"/>
      <w:pPr>
        <w:ind w:left="3165" w:hanging="180"/>
      </w:pPr>
    </w:lvl>
    <w:lvl w:ilvl="3" w:tplc="0809000F" w:tentative="1">
      <w:start w:val="1"/>
      <w:numFmt w:val="decimal"/>
      <w:lvlText w:val="%4."/>
      <w:lvlJc w:val="left"/>
      <w:pPr>
        <w:ind w:left="3885" w:hanging="360"/>
      </w:pPr>
    </w:lvl>
    <w:lvl w:ilvl="4" w:tplc="08090019" w:tentative="1">
      <w:start w:val="1"/>
      <w:numFmt w:val="lowerLetter"/>
      <w:lvlText w:val="%5."/>
      <w:lvlJc w:val="left"/>
      <w:pPr>
        <w:ind w:left="4605" w:hanging="360"/>
      </w:pPr>
    </w:lvl>
    <w:lvl w:ilvl="5" w:tplc="0809001B" w:tentative="1">
      <w:start w:val="1"/>
      <w:numFmt w:val="lowerRoman"/>
      <w:lvlText w:val="%6."/>
      <w:lvlJc w:val="right"/>
      <w:pPr>
        <w:ind w:left="5325" w:hanging="180"/>
      </w:pPr>
    </w:lvl>
    <w:lvl w:ilvl="6" w:tplc="0809000F" w:tentative="1">
      <w:start w:val="1"/>
      <w:numFmt w:val="decimal"/>
      <w:lvlText w:val="%7."/>
      <w:lvlJc w:val="left"/>
      <w:pPr>
        <w:ind w:left="6045" w:hanging="360"/>
      </w:pPr>
    </w:lvl>
    <w:lvl w:ilvl="7" w:tplc="08090019" w:tentative="1">
      <w:start w:val="1"/>
      <w:numFmt w:val="lowerLetter"/>
      <w:lvlText w:val="%8."/>
      <w:lvlJc w:val="left"/>
      <w:pPr>
        <w:ind w:left="6765" w:hanging="360"/>
      </w:pPr>
    </w:lvl>
    <w:lvl w:ilvl="8" w:tplc="08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" w15:restartNumberingAfterBreak="0">
    <w:nsid w:val="06EC4A4B"/>
    <w:multiLevelType w:val="hybridMultilevel"/>
    <w:tmpl w:val="85B6129E"/>
    <w:lvl w:ilvl="0" w:tplc="08090017">
      <w:start w:val="1"/>
      <w:numFmt w:val="lowerLetter"/>
      <w:lvlText w:val="%1)"/>
      <w:lvlJc w:val="left"/>
      <w:pPr>
        <w:ind w:left="1785" w:hanging="360"/>
      </w:pPr>
    </w:lvl>
    <w:lvl w:ilvl="1" w:tplc="08090019" w:tentative="1">
      <w:start w:val="1"/>
      <w:numFmt w:val="lowerLetter"/>
      <w:lvlText w:val="%2."/>
      <w:lvlJc w:val="left"/>
      <w:pPr>
        <w:ind w:left="2505" w:hanging="360"/>
      </w:pPr>
    </w:lvl>
    <w:lvl w:ilvl="2" w:tplc="0809001B" w:tentative="1">
      <w:start w:val="1"/>
      <w:numFmt w:val="lowerRoman"/>
      <w:lvlText w:val="%3."/>
      <w:lvlJc w:val="right"/>
      <w:pPr>
        <w:ind w:left="3225" w:hanging="180"/>
      </w:pPr>
    </w:lvl>
    <w:lvl w:ilvl="3" w:tplc="0809000F" w:tentative="1">
      <w:start w:val="1"/>
      <w:numFmt w:val="decimal"/>
      <w:lvlText w:val="%4."/>
      <w:lvlJc w:val="left"/>
      <w:pPr>
        <w:ind w:left="3945" w:hanging="360"/>
      </w:pPr>
    </w:lvl>
    <w:lvl w:ilvl="4" w:tplc="08090019" w:tentative="1">
      <w:start w:val="1"/>
      <w:numFmt w:val="lowerLetter"/>
      <w:lvlText w:val="%5."/>
      <w:lvlJc w:val="left"/>
      <w:pPr>
        <w:ind w:left="4665" w:hanging="360"/>
      </w:pPr>
    </w:lvl>
    <w:lvl w:ilvl="5" w:tplc="0809001B" w:tentative="1">
      <w:start w:val="1"/>
      <w:numFmt w:val="lowerRoman"/>
      <w:lvlText w:val="%6."/>
      <w:lvlJc w:val="right"/>
      <w:pPr>
        <w:ind w:left="5385" w:hanging="180"/>
      </w:pPr>
    </w:lvl>
    <w:lvl w:ilvl="6" w:tplc="0809000F" w:tentative="1">
      <w:start w:val="1"/>
      <w:numFmt w:val="decimal"/>
      <w:lvlText w:val="%7."/>
      <w:lvlJc w:val="left"/>
      <w:pPr>
        <w:ind w:left="6105" w:hanging="360"/>
      </w:pPr>
    </w:lvl>
    <w:lvl w:ilvl="7" w:tplc="08090019" w:tentative="1">
      <w:start w:val="1"/>
      <w:numFmt w:val="lowerLetter"/>
      <w:lvlText w:val="%8."/>
      <w:lvlJc w:val="left"/>
      <w:pPr>
        <w:ind w:left="6825" w:hanging="360"/>
      </w:pPr>
    </w:lvl>
    <w:lvl w:ilvl="8" w:tplc="08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0B043FBD"/>
    <w:multiLevelType w:val="hybridMultilevel"/>
    <w:tmpl w:val="E03E4F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F7535"/>
    <w:multiLevelType w:val="hybridMultilevel"/>
    <w:tmpl w:val="AF6C512C"/>
    <w:lvl w:ilvl="0" w:tplc="6C7686F0">
      <w:start w:val="1"/>
      <w:numFmt w:val="lowerLetter"/>
      <w:lvlText w:val="%1)"/>
      <w:lvlJc w:val="left"/>
      <w:pPr>
        <w:ind w:left="1497" w:hanging="3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A000FF"/>
    <w:multiLevelType w:val="hybridMultilevel"/>
    <w:tmpl w:val="24F065EA"/>
    <w:lvl w:ilvl="0" w:tplc="2AA41FA2">
      <w:start w:val="1"/>
      <w:numFmt w:val="decimal"/>
      <w:lvlText w:val="%1."/>
      <w:lvlJc w:val="left"/>
      <w:pPr>
        <w:ind w:left="1637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2128" w:hanging="360"/>
      </w:p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</w:lvl>
    <w:lvl w:ilvl="3" w:tplc="0809000F" w:tentative="1">
      <w:start w:val="1"/>
      <w:numFmt w:val="decimal"/>
      <w:lvlText w:val="%4."/>
      <w:lvlJc w:val="left"/>
      <w:pPr>
        <w:ind w:left="3797" w:hanging="360"/>
      </w:p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</w:lvl>
    <w:lvl w:ilvl="6" w:tplc="0809000F" w:tentative="1">
      <w:start w:val="1"/>
      <w:numFmt w:val="decimal"/>
      <w:lvlText w:val="%7."/>
      <w:lvlJc w:val="left"/>
      <w:pPr>
        <w:ind w:left="5957" w:hanging="360"/>
      </w:p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0D7B4E28"/>
    <w:multiLevelType w:val="hybridMultilevel"/>
    <w:tmpl w:val="4060197E"/>
    <w:lvl w:ilvl="0" w:tplc="49BAD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228E65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E872DF"/>
    <w:multiLevelType w:val="hybridMultilevel"/>
    <w:tmpl w:val="59125894"/>
    <w:lvl w:ilvl="0" w:tplc="8224236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821CDA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0062FD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32AA359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A45841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23C23F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5870586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F966C1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4B20E9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0" w15:restartNumberingAfterBreak="0">
    <w:nsid w:val="17391F34"/>
    <w:multiLevelType w:val="hybridMultilevel"/>
    <w:tmpl w:val="2ADE0672"/>
    <w:lvl w:ilvl="0" w:tplc="08090017">
      <w:start w:val="1"/>
      <w:numFmt w:val="lowerLetter"/>
      <w:lvlText w:val="%1)"/>
      <w:lvlJc w:val="left"/>
      <w:pPr>
        <w:ind w:left="1515" w:hanging="360"/>
      </w:pPr>
    </w:lvl>
    <w:lvl w:ilvl="1" w:tplc="08090019" w:tentative="1">
      <w:start w:val="1"/>
      <w:numFmt w:val="lowerLetter"/>
      <w:lvlText w:val="%2."/>
      <w:lvlJc w:val="left"/>
      <w:pPr>
        <w:ind w:left="2235" w:hanging="360"/>
      </w:pPr>
    </w:lvl>
    <w:lvl w:ilvl="2" w:tplc="0809001B" w:tentative="1">
      <w:start w:val="1"/>
      <w:numFmt w:val="lowerRoman"/>
      <w:lvlText w:val="%3."/>
      <w:lvlJc w:val="right"/>
      <w:pPr>
        <w:ind w:left="2955" w:hanging="180"/>
      </w:pPr>
    </w:lvl>
    <w:lvl w:ilvl="3" w:tplc="0809000F" w:tentative="1">
      <w:start w:val="1"/>
      <w:numFmt w:val="decimal"/>
      <w:lvlText w:val="%4."/>
      <w:lvlJc w:val="left"/>
      <w:pPr>
        <w:ind w:left="3675" w:hanging="360"/>
      </w:pPr>
    </w:lvl>
    <w:lvl w:ilvl="4" w:tplc="08090019" w:tentative="1">
      <w:start w:val="1"/>
      <w:numFmt w:val="lowerLetter"/>
      <w:lvlText w:val="%5."/>
      <w:lvlJc w:val="left"/>
      <w:pPr>
        <w:ind w:left="4395" w:hanging="360"/>
      </w:pPr>
    </w:lvl>
    <w:lvl w:ilvl="5" w:tplc="0809001B" w:tentative="1">
      <w:start w:val="1"/>
      <w:numFmt w:val="lowerRoman"/>
      <w:lvlText w:val="%6."/>
      <w:lvlJc w:val="right"/>
      <w:pPr>
        <w:ind w:left="5115" w:hanging="180"/>
      </w:pPr>
    </w:lvl>
    <w:lvl w:ilvl="6" w:tplc="0809000F" w:tentative="1">
      <w:start w:val="1"/>
      <w:numFmt w:val="decimal"/>
      <w:lvlText w:val="%7."/>
      <w:lvlJc w:val="left"/>
      <w:pPr>
        <w:ind w:left="5835" w:hanging="360"/>
      </w:pPr>
    </w:lvl>
    <w:lvl w:ilvl="7" w:tplc="08090019" w:tentative="1">
      <w:start w:val="1"/>
      <w:numFmt w:val="lowerLetter"/>
      <w:lvlText w:val="%8."/>
      <w:lvlJc w:val="left"/>
      <w:pPr>
        <w:ind w:left="6555" w:hanging="360"/>
      </w:pPr>
    </w:lvl>
    <w:lvl w:ilvl="8" w:tplc="08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1" w15:restartNumberingAfterBreak="0">
    <w:nsid w:val="2044182B"/>
    <w:multiLevelType w:val="hybridMultilevel"/>
    <w:tmpl w:val="C32E3800"/>
    <w:lvl w:ilvl="0" w:tplc="DEE224EA">
      <w:start w:val="1"/>
      <w:numFmt w:val="decimal"/>
      <w:lvlText w:val="%1)"/>
      <w:lvlJc w:val="left"/>
      <w:pPr>
        <w:ind w:left="1020" w:hanging="360"/>
      </w:pPr>
    </w:lvl>
    <w:lvl w:ilvl="1" w:tplc="98268900">
      <w:start w:val="1"/>
      <w:numFmt w:val="decimal"/>
      <w:lvlText w:val="%2)"/>
      <w:lvlJc w:val="left"/>
      <w:pPr>
        <w:ind w:left="1020" w:hanging="360"/>
      </w:pPr>
    </w:lvl>
    <w:lvl w:ilvl="2" w:tplc="4B72A4B4">
      <w:start w:val="1"/>
      <w:numFmt w:val="decimal"/>
      <w:lvlText w:val="%3)"/>
      <w:lvlJc w:val="left"/>
      <w:pPr>
        <w:ind w:left="1020" w:hanging="360"/>
      </w:pPr>
    </w:lvl>
    <w:lvl w:ilvl="3" w:tplc="41246820">
      <w:start w:val="1"/>
      <w:numFmt w:val="decimal"/>
      <w:lvlText w:val="%4)"/>
      <w:lvlJc w:val="left"/>
      <w:pPr>
        <w:ind w:left="1020" w:hanging="360"/>
      </w:pPr>
    </w:lvl>
    <w:lvl w:ilvl="4" w:tplc="0B0E8E3E">
      <w:start w:val="1"/>
      <w:numFmt w:val="decimal"/>
      <w:lvlText w:val="%5)"/>
      <w:lvlJc w:val="left"/>
      <w:pPr>
        <w:ind w:left="1020" w:hanging="360"/>
      </w:pPr>
    </w:lvl>
    <w:lvl w:ilvl="5" w:tplc="486A881E">
      <w:start w:val="1"/>
      <w:numFmt w:val="decimal"/>
      <w:lvlText w:val="%6)"/>
      <w:lvlJc w:val="left"/>
      <w:pPr>
        <w:ind w:left="1020" w:hanging="360"/>
      </w:pPr>
    </w:lvl>
    <w:lvl w:ilvl="6" w:tplc="7BD2AF72">
      <w:start w:val="1"/>
      <w:numFmt w:val="decimal"/>
      <w:lvlText w:val="%7)"/>
      <w:lvlJc w:val="left"/>
      <w:pPr>
        <w:ind w:left="1020" w:hanging="360"/>
      </w:pPr>
    </w:lvl>
    <w:lvl w:ilvl="7" w:tplc="33CEE412">
      <w:start w:val="1"/>
      <w:numFmt w:val="decimal"/>
      <w:lvlText w:val="%8)"/>
      <w:lvlJc w:val="left"/>
      <w:pPr>
        <w:ind w:left="1020" w:hanging="360"/>
      </w:pPr>
    </w:lvl>
    <w:lvl w:ilvl="8" w:tplc="46AC9252">
      <w:start w:val="1"/>
      <w:numFmt w:val="decimal"/>
      <w:lvlText w:val="%9)"/>
      <w:lvlJc w:val="left"/>
      <w:pPr>
        <w:ind w:left="1020" w:hanging="360"/>
      </w:pPr>
    </w:lvl>
  </w:abstractNum>
  <w:abstractNum w:abstractNumId="12" w15:restartNumberingAfterBreak="0">
    <w:nsid w:val="20A05430"/>
    <w:multiLevelType w:val="hybridMultilevel"/>
    <w:tmpl w:val="E3689E4C"/>
    <w:lvl w:ilvl="0" w:tplc="08090015">
      <w:start w:val="1"/>
      <w:numFmt w:val="upp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6EC572A"/>
    <w:multiLevelType w:val="hybridMultilevel"/>
    <w:tmpl w:val="7CFC6670"/>
    <w:lvl w:ilvl="0" w:tplc="7032C5BC">
      <w:start w:val="1"/>
      <w:numFmt w:val="decimal"/>
      <w:lvlText w:val="%1)"/>
      <w:lvlJc w:val="left"/>
      <w:pPr>
        <w:ind w:left="1020" w:hanging="360"/>
      </w:pPr>
    </w:lvl>
    <w:lvl w:ilvl="1" w:tplc="782CBB1E">
      <w:start w:val="1"/>
      <w:numFmt w:val="decimal"/>
      <w:lvlText w:val="%2)"/>
      <w:lvlJc w:val="left"/>
      <w:pPr>
        <w:ind w:left="1020" w:hanging="360"/>
      </w:pPr>
    </w:lvl>
    <w:lvl w:ilvl="2" w:tplc="F35CD406">
      <w:start w:val="1"/>
      <w:numFmt w:val="decimal"/>
      <w:lvlText w:val="%3)"/>
      <w:lvlJc w:val="left"/>
      <w:pPr>
        <w:ind w:left="1020" w:hanging="360"/>
      </w:pPr>
    </w:lvl>
    <w:lvl w:ilvl="3" w:tplc="781079D2">
      <w:start w:val="1"/>
      <w:numFmt w:val="decimal"/>
      <w:lvlText w:val="%4)"/>
      <w:lvlJc w:val="left"/>
      <w:pPr>
        <w:ind w:left="1020" w:hanging="360"/>
      </w:pPr>
    </w:lvl>
    <w:lvl w:ilvl="4" w:tplc="DD7218E8">
      <w:start w:val="1"/>
      <w:numFmt w:val="decimal"/>
      <w:lvlText w:val="%5)"/>
      <w:lvlJc w:val="left"/>
      <w:pPr>
        <w:ind w:left="1020" w:hanging="360"/>
      </w:pPr>
    </w:lvl>
    <w:lvl w:ilvl="5" w:tplc="D9C4D492">
      <w:start w:val="1"/>
      <w:numFmt w:val="decimal"/>
      <w:lvlText w:val="%6)"/>
      <w:lvlJc w:val="left"/>
      <w:pPr>
        <w:ind w:left="1020" w:hanging="360"/>
      </w:pPr>
    </w:lvl>
    <w:lvl w:ilvl="6" w:tplc="66509268">
      <w:start w:val="1"/>
      <w:numFmt w:val="decimal"/>
      <w:lvlText w:val="%7)"/>
      <w:lvlJc w:val="left"/>
      <w:pPr>
        <w:ind w:left="1020" w:hanging="360"/>
      </w:pPr>
    </w:lvl>
    <w:lvl w:ilvl="7" w:tplc="366AD870">
      <w:start w:val="1"/>
      <w:numFmt w:val="decimal"/>
      <w:lvlText w:val="%8)"/>
      <w:lvlJc w:val="left"/>
      <w:pPr>
        <w:ind w:left="1020" w:hanging="360"/>
      </w:pPr>
    </w:lvl>
    <w:lvl w:ilvl="8" w:tplc="D320105E">
      <w:start w:val="1"/>
      <w:numFmt w:val="decimal"/>
      <w:lvlText w:val="%9)"/>
      <w:lvlJc w:val="left"/>
      <w:pPr>
        <w:ind w:left="1020" w:hanging="360"/>
      </w:pPr>
    </w:lvl>
  </w:abstractNum>
  <w:abstractNum w:abstractNumId="14" w15:restartNumberingAfterBreak="0">
    <w:nsid w:val="2A2F06AC"/>
    <w:multiLevelType w:val="hybridMultilevel"/>
    <w:tmpl w:val="C6AADD0E"/>
    <w:lvl w:ilvl="0" w:tplc="49BAD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228E65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E22DC"/>
    <w:multiLevelType w:val="hybridMultilevel"/>
    <w:tmpl w:val="EA6CD8B6"/>
    <w:lvl w:ilvl="0" w:tplc="4CB093C8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228E65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B4022"/>
    <w:multiLevelType w:val="hybridMultilevel"/>
    <w:tmpl w:val="8FAAE5FE"/>
    <w:lvl w:ilvl="0" w:tplc="FFFFFFFF">
      <w:start w:val="1"/>
      <w:numFmt w:val="decimal"/>
      <w:lvlText w:val="%1."/>
      <w:lvlJc w:val="left"/>
      <w:pPr>
        <w:ind w:left="806" w:hanging="360"/>
      </w:pPr>
    </w:lvl>
    <w:lvl w:ilvl="1" w:tplc="FFFFFFFF" w:tentative="1">
      <w:start w:val="1"/>
      <w:numFmt w:val="lowerLetter"/>
      <w:lvlText w:val="%2."/>
      <w:lvlJc w:val="left"/>
      <w:pPr>
        <w:ind w:left="1526" w:hanging="360"/>
      </w:pPr>
    </w:lvl>
    <w:lvl w:ilvl="2" w:tplc="FFFFFFFF" w:tentative="1">
      <w:start w:val="1"/>
      <w:numFmt w:val="lowerRoman"/>
      <w:lvlText w:val="%3."/>
      <w:lvlJc w:val="right"/>
      <w:pPr>
        <w:ind w:left="2246" w:hanging="180"/>
      </w:pPr>
    </w:lvl>
    <w:lvl w:ilvl="3" w:tplc="FFFFFFFF" w:tentative="1">
      <w:start w:val="1"/>
      <w:numFmt w:val="decimal"/>
      <w:lvlText w:val="%4."/>
      <w:lvlJc w:val="left"/>
      <w:pPr>
        <w:ind w:left="2966" w:hanging="360"/>
      </w:pPr>
    </w:lvl>
    <w:lvl w:ilvl="4" w:tplc="FFFFFFFF" w:tentative="1">
      <w:start w:val="1"/>
      <w:numFmt w:val="lowerLetter"/>
      <w:lvlText w:val="%5."/>
      <w:lvlJc w:val="left"/>
      <w:pPr>
        <w:ind w:left="3686" w:hanging="360"/>
      </w:pPr>
    </w:lvl>
    <w:lvl w:ilvl="5" w:tplc="FFFFFFFF" w:tentative="1">
      <w:start w:val="1"/>
      <w:numFmt w:val="lowerRoman"/>
      <w:lvlText w:val="%6."/>
      <w:lvlJc w:val="right"/>
      <w:pPr>
        <w:ind w:left="4406" w:hanging="180"/>
      </w:pPr>
    </w:lvl>
    <w:lvl w:ilvl="6" w:tplc="FFFFFFFF" w:tentative="1">
      <w:start w:val="1"/>
      <w:numFmt w:val="decimal"/>
      <w:lvlText w:val="%7."/>
      <w:lvlJc w:val="left"/>
      <w:pPr>
        <w:ind w:left="5126" w:hanging="360"/>
      </w:pPr>
    </w:lvl>
    <w:lvl w:ilvl="7" w:tplc="FFFFFFFF" w:tentative="1">
      <w:start w:val="1"/>
      <w:numFmt w:val="lowerLetter"/>
      <w:lvlText w:val="%8."/>
      <w:lvlJc w:val="left"/>
      <w:pPr>
        <w:ind w:left="5846" w:hanging="360"/>
      </w:pPr>
    </w:lvl>
    <w:lvl w:ilvl="8" w:tplc="FFFFFFFF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7" w15:restartNumberingAfterBreak="0">
    <w:nsid w:val="30271550"/>
    <w:multiLevelType w:val="hybridMultilevel"/>
    <w:tmpl w:val="399095D0"/>
    <w:lvl w:ilvl="0" w:tplc="40C099DE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aps w:val="0"/>
        <w:strike w:val="0"/>
        <w:dstrike w:val="0"/>
        <w:vanish w:val="0"/>
        <w:color w:val="228E65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0776E"/>
    <w:multiLevelType w:val="hybridMultilevel"/>
    <w:tmpl w:val="308CC4A2"/>
    <w:lvl w:ilvl="0" w:tplc="C656780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aps w:val="0"/>
        <w:strike w:val="0"/>
        <w:dstrike w:val="0"/>
        <w:vanish w:val="0"/>
        <w:color w:val="228E65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FC5918"/>
    <w:multiLevelType w:val="hybridMultilevel"/>
    <w:tmpl w:val="8AEABB4C"/>
    <w:lvl w:ilvl="0" w:tplc="49BAD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228E65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7314D0"/>
    <w:multiLevelType w:val="hybridMultilevel"/>
    <w:tmpl w:val="2E829E84"/>
    <w:lvl w:ilvl="0" w:tplc="FD28B128">
      <w:start w:val="1"/>
      <w:numFmt w:val="lowerLetter"/>
      <w:lvlText w:val="(%1)"/>
      <w:lvlJc w:val="left"/>
      <w:pPr>
        <w:ind w:left="453" w:hanging="360"/>
      </w:pPr>
      <w:rPr>
        <w:rFonts w:ascii="Arial" w:hAnsi="Arial" w:cs="Gill Sans MT" w:hint="default"/>
        <w:color w:val="475668"/>
        <w:spacing w:val="-4"/>
        <w:w w:val="100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173" w:hanging="360"/>
      </w:pPr>
    </w:lvl>
    <w:lvl w:ilvl="2" w:tplc="0409001B" w:tentative="1">
      <w:start w:val="1"/>
      <w:numFmt w:val="lowerRoman"/>
      <w:lvlText w:val="%3."/>
      <w:lvlJc w:val="right"/>
      <w:pPr>
        <w:ind w:left="1893" w:hanging="180"/>
      </w:pPr>
    </w:lvl>
    <w:lvl w:ilvl="3" w:tplc="0409000F" w:tentative="1">
      <w:start w:val="1"/>
      <w:numFmt w:val="decimal"/>
      <w:lvlText w:val="%4."/>
      <w:lvlJc w:val="left"/>
      <w:pPr>
        <w:ind w:left="2613" w:hanging="360"/>
      </w:pPr>
    </w:lvl>
    <w:lvl w:ilvl="4" w:tplc="04090019" w:tentative="1">
      <w:start w:val="1"/>
      <w:numFmt w:val="lowerLetter"/>
      <w:lvlText w:val="%5."/>
      <w:lvlJc w:val="left"/>
      <w:pPr>
        <w:ind w:left="3333" w:hanging="360"/>
      </w:pPr>
    </w:lvl>
    <w:lvl w:ilvl="5" w:tplc="0409001B" w:tentative="1">
      <w:start w:val="1"/>
      <w:numFmt w:val="lowerRoman"/>
      <w:lvlText w:val="%6."/>
      <w:lvlJc w:val="right"/>
      <w:pPr>
        <w:ind w:left="4053" w:hanging="180"/>
      </w:pPr>
    </w:lvl>
    <w:lvl w:ilvl="6" w:tplc="0409000F" w:tentative="1">
      <w:start w:val="1"/>
      <w:numFmt w:val="decimal"/>
      <w:lvlText w:val="%7."/>
      <w:lvlJc w:val="left"/>
      <w:pPr>
        <w:ind w:left="4773" w:hanging="360"/>
      </w:pPr>
    </w:lvl>
    <w:lvl w:ilvl="7" w:tplc="04090019" w:tentative="1">
      <w:start w:val="1"/>
      <w:numFmt w:val="lowerLetter"/>
      <w:lvlText w:val="%8."/>
      <w:lvlJc w:val="left"/>
      <w:pPr>
        <w:ind w:left="5493" w:hanging="360"/>
      </w:pPr>
    </w:lvl>
    <w:lvl w:ilvl="8" w:tplc="040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21" w15:restartNumberingAfterBreak="0">
    <w:nsid w:val="3B1421EA"/>
    <w:multiLevelType w:val="hybridMultilevel"/>
    <w:tmpl w:val="9B64CC64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495868"/>
        <w:w w:val="102"/>
        <w:sz w:val="21"/>
        <w:szCs w:val="21"/>
      </w:rPr>
    </w:lvl>
    <w:lvl w:ilvl="1" w:tplc="D77AF850">
      <w:start w:val="1"/>
      <w:numFmt w:val="decimal"/>
      <w:lvlText w:val="%2."/>
      <w:lvlJc w:val="left"/>
      <w:pPr>
        <w:ind w:left="826" w:hanging="258"/>
      </w:pPr>
      <w:rPr>
        <w:rFonts w:ascii="Arial" w:hAnsi="Arial" w:cs="Gill Sans MT" w:hint="default"/>
        <w:b w:val="0"/>
        <w:bCs/>
        <w:i w:val="0"/>
        <w:color w:val="495868"/>
        <w:spacing w:val="0"/>
        <w:w w:val="109"/>
        <w:sz w:val="24"/>
        <w:szCs w:val="21"/>
      </w:rPr>
    </w:lvl>
    <w:lvl w:ilvl="2" w:tplc="C25A7240">
      <w:numFmt w:val="bullet"/>
      <w:lvlText w:val="•"/>
      <w:lvlJc w:val="left"/>
      <w:pPr>
        <w:ind w:left="7261" w:hanging="258"/>
      </w:pPr>
      <w:rPr>
        <w:rFonts w:hint="default"/>
      </w:rPr>
    </w:lvl>
    <w:lvl w:ilvl="3" w:tplc="6E8212A0">
      <w:numFmt w:val="bullet"/>
      <w:lvlText w:val="•"/>
      <w:lvlJc w:val="left"/>
      <w:pPr>
        <w:ind w:left="8503" w:hanging="258"/>
      </w:pPr>
      <w:rPr>
        <w:rFonts w:hint="default"/>
      </w:rPr>
    </w:lvl>
    <w:lvl w:ilvl="4" w:tplc="00FAB2CC">
      <w:numFmt w:val="bullet"/>
      <w:lvlText w:val="•"/>
      <w:lvlJc w:val="left"/>
      <w:pPr>
        <w:ind w:left="9745" w:hanging="258"/>
      </w:pPr>
      <w:rPr>
        <w:rFonts w:hint="default"/>
      </w:rPr>
    </w:lvl>
    <w:lvl w:ilvl="5" w:tplc="B4BAB682">
      <w:numFmt w:val="bullet"/>
      <w:lvlText w:val="•"/>
      <w:lvlJc w:val="left"/>
      <w:pPr>
        <w:ind w:left="10987" w:hanging="258"/>
      </w:pPr>
      <w:rPr>
        <w:rFonts w:hint="default"/>
      </w:rPr>
    </w:lvl>
    <w:lvl w:ilvl="6" w:tplc="1584E892">
      <w:numFmt w:val="bullet"/>
      <w:lvlText w:val="•"/>
      <w:lvlJc w:val="left"/>
      <w:pPr>
        <w:ind w:left="12229" w:hanging="258"/>
      </w:pPr>
      <w:rPr>
        <w:rFonts w:hint="default"/>
      </w:rPr>
    </w:lvl>
    <w:lvl w:ilvl="7" w:tplc="D19AA422">
      <w:numFmt w:val="bullet"/>
      <w:lvlText w:val="•"/>
      <w:lvlJc w:val="left"/>
      <w:pPr>
        <w:ind w:left="13471" w:hanging="258"/>
      </w:pPr>
      <w:rPr>
        <w:rFonts w:hint="default"/>
      </w:rPr>
    </w:lvl>
    <w:lvl w:ilvl="8" w:tplc="40963760">
      <w:numFmt w:val="bullet"/>
      <w:lvlText w:val="•"/>
      <w:lvlJc w:val="left"/>
      <w:pPr>
        <w:ind w:left="14713" w:hanging="258"/>
      </w:pPr>
      <w:rPr>
        <w:rFonts w:hint="default"/>
      </w:rPr>
    </w:lvl>
  </w:abstractNum>
  <w:abstractNum w:abstractNumId="22" w15:restartNumberingAfterBreak="0">
    <w:nsid w:val="3C4E49E7"/>
    <w:multiLevelType w:val="hybridMultilevel"/>
    <w:tmpl w:val="ACC80E82"/>
    <w:lvl w:ilvl="0" w:tplc="FFFFFFFF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aps w:val="0"/>
        <w:strike w:val="0"/>
        <w:dstrike w:val="0"/>
        <w:vanish w:val="0"/>
        <w:color w:val="228E65"/>
        <w:vertAlign w:val="baseline"/>
      </w:rPr>
    </w:lvl>
    <w:lvl w:ilvl="1" w:tplc="71EE58BE">
      <w:start w:val="1"/>
      <w:numFmt w:val="bullet"/>
      <w:lvlText w:val=""/>
      <w:lvlJc w:val="left"/>
      <w:pPr>
        <w:ind w:left="1440" w:hanging="360"/>
      </w:pPr>
      <w:rPr>
        <w:rFonts w:ascii="Wingdings 2" w:hAnsi="Wingdings 2" w:hint="default"/>
        <w:color w:val="06845A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81163"/>
    <w:multiLevelType w:val="hybridMultilevel"/>
    <w:tmpl w:val="158E375C"/>
    <w:lvl w:ilvl="0" w:tplc="BC9C32F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228E65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D866B9"/>
    <w:multiLevelType w:val="hybridMultilevel"/>
    <w:tmpl w:val="4B66E36A"/>
    <w:lvl w:ilvl="0" w:tplc="FD28B128">
      <w:start w:val="1"/>
      <w:numFmt w:val="lowerLetter"/>
      <w:lvlText w:val="(%1)"/>
      <w:lvlJc w:val="left"/>
      <w:pPr>
        <w:ind w:left="1070" w:hanging="360"/>
      </w:pPr>
      <w:rPr>
        <w:rFonts w:ascii="Arial" w:hAnsi="Arial" w:cs="Gill Sans MT" w:hint="default"/>
        <w:color w:val="475668"/>
        <w:spacing w:val="-4"/>
        <w:w w:val="100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4F275987"/>
    <w:multiLevelType w:val="hybridMultilevel"/>
    <w:tmpl w:val="A71EAA50"/>
    <w:lvl w:ilvl="0" w:tplc="44B08056">
      <w:start w:val="1"/>
      <w:numFmt w:val="bullet"/>
      <w:lvlText w:val=""/>
      <w:lvlJc w:val="left"/>
      <w:pPr>
        <w:ind w:left="720" w:hanging="360"/>
      </w:pPr>
      <w:rPr>
        <w:rFonts w:ascii="Wingdings 2" w:hAnsi="Wingdings 2" w:hint="default"/>
        <w:color w:val="06845A"/>
        <w:sz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4AB"/>
    <w:multiLevelType w:val="hybridMultilevel"/>
    <w:tmpl w:val="8C6ED87C"/>
    <w:lvl w:ilvl="0" w:tplc="FFFFFFFF">
      <w:start w:val="1"/>
      <w:numFmt w:val="bullet"/>
      <w:lvlText w:val=""/>
      <w:lvlJc w:val="left"/>
      <w:pPr>
        <w:ind w:left="1440" w:hanging="360"/>
      </w:pPr>
      <w:rPr>
        <w:rFonts w:ascii="Wingdings 2" w:hAnsi="Wingdings 2" w:hint="default"/>
        <w:caps w:val="0"/>
        <w:strike w:val="0"/>
        <w:dstrike w:val="0"/>
        <w:vanish w:val="0"/>
        <w:color w:val="228E65"/>
        <w:vertAlign w:val="baseline"/>
      </w:rPr>
    </w:lvl>
    <w:lvl w:ilvl="1" w:tplc="662E5CC0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  <w:caps w:val="0"/>
        <w:strike w:val="0"/>
        <w:dstrike w:val="0"/>
        <w:vanish w:val="0"/>
        <w:color w:val="228E65"/>
        <w:vertAlign w:val="baseline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5B78A7"/>
    <w:multiLevelType w:val="hybridMultilevel"/>
    <w:tmpl w:val="0B2613D2"/>
    <w:lvl w:ilvl="0" w:tplc="08090015">
      <w:start w:val="1"/>
      <w:numFmt w:val="upperLetter"/>
      <w:lvlText w:val="%1."/>
      <w:lvlJc w:val="left"/>
      <w:pPr>
        <w:ind w:left="1637" w:hanging="360"/>
      </w:p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</w:lvl>
    <w:lvl w:ilvl="3" w:tplc="0809000F" w:tentative="1">
      <w:start w:val="1"/>
      <w:numFmt w:val="decimal"/>
      <w:lvlText w:val="%4."/>
      <w:lvlJc w:val="left"/>
      <w:pPr>
        <w:ind w:left="3797" w:hanging="360"/>
      </w:p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</w:lvl>
    <w:lvl w:ilvl="6" w:tplc="0809000F" w:tentative="1">
      <w:start w:val="1"/>
      <w:numFmt w:val="decimal"/>
      <w:lvlText w:val="%7."/>
      <w:lvlJc w:val="left"/>
      <w:pPr>
        <w:ind w:left="5957" w:hanging="360"/>
      </w:p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8" w15:restartNumberingAfterBreak="0">
    <w:nsid w:val="55EE64ED"/>
    <w:multiLevelType w:val="hybridMultilevel"/>
    <w:tmpl w:val="5A1682AA"/>
    <w:lvl w:ilvl="0" w:tplc="4CB093C8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228E65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76302"/>
    <w:multiLevelType w:val="hybridMultilevel"/>
    <w:tmpl w:val="26A85A60"/>
    <w:lvl w:ilvl="0" w:tplc="44B08056">
      <w:start w:val="1"/>
      <w:numFmt w:val="bullet"/>
      <w:lvlText w:val=""/>
      <w:lvlJc w:val="left"/>
      <w:pPr>
        <w:ind w:left="720" w:hanging="360"/>
      </w:pPr>
      <w:rPr>
        <w:rFonts w:ascii="Wingdings 2" w:hAnsi="Wingdings 2" w:hint="default"/>
        <w:caps w:val="0"/>
        <w:strike w:val="0"/>
        <w:dstrike w:val="0"/>
        <w:vanish w:val="0"/>
        <w:color w:val="06845A"/>
        <w:sz w:val="4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AF2E24"/>
    <w:multiLevelType w:val="hybridMultilevel"/>
    <w:tmpl w:val="490006DC"/>
    <w:lvl w:ilvl="0" w:tplc="662E5CC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228E65"/>
        <w:vertAlign w:val="baseline"/>
      </w:rPr>
    </w:lvl>
    <w:lvl w:ilvl="1" w:tplc="FFFFFFFF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  <w:caps w:val="0"/>
        <w:strike w:val="0"/>
        <w:dstrike w:val="0"/>
        <w:vanish w:val="0"/>
        <w:color w:val="228E65"/>
        <w:vertAlign w:val="baseline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F3008B7"/>
    <w:multiLevelType w:val="hybridMultilevel"/>
    <w:tmpl w:val="93C6939A"/>
    <w:lvl w:ilvl="0" w:tplc="FFFFFFFF">
      <w:start w:val="1"/>
      <w:numFmt w:val="decimal"/>
      <w:lvlText w:val="%1."/>
      <w:lvlJc w:val="left"/>
      <w:pPr>
        <w:ind w:left="806" w:hanging="360"/>
      </w:pPr>
    </w:lvl>
    <w:lvl w:ilvl="1" w:tplc="FFFFFFFF" w:tentative="1">
      <w:start w:val="1"/>
      <w:numFmt w:val="lowerLetter"/>
      <w:lvlText w:val="%2."/>
      <w:lvlJc w:val="left"/>
      <w:pPr>
        <w:ind w:left="1526" w:hanging="360"/>
      </w:pPr>
    </w:lvl>
    <w:lvl w:ilvl="2" w:tplc="FFFFFFFF" w:tentative="1">
      <w:start w:val="1"/>
      <w:numFmt w:val="lowerRoman"/>
      <w:lvlText w:val="%3."/>
      <w:lvlJc w:val="right"/>
      <w:pPr>
        <w:ind w:left="2246" w:hanging="180"/>
      </w:pPr>
    </w:lvl>
    <w:lvl w:ilvl="3" w:tplc="FFFFFFFF" w:tentative="1">
      <w:start w:val="1"/>
      <w:numFmt w:val="decimal"/>
      <w:lvlText w:val="%4."/>
      <w:lvlJc w:val="left"/>
      <w:pPr>
        <w:ind w:left="2966" w:hanging="360"/>
      </w:pPr>
    </w:lvl>
    <w:lvl w:ilvl="4" w:tplc="FFFFFFFF" w:tentative="1">
      <w:start w:val="1"/>
      <w:numFmt w:val="lowerLetter"/>
      <w:lvlText w:val="%5."/>
      <w:lvlJc w:val="left"/>
      <w:pPr>
        <w:ind w:left="3686" w:hanging="360"/>
      </w:pPr>
    </w:lvl>
    <w:lvl w:ilvl="5" w:tplc="FFFFFFFF" w:tentative="1">
      <w:start w:val="1"/>
      <w:numFmt w:val="lowerRoman"/>
      <w:lvlText w:val="%6."/>
      <w:lvlJc w:val="right"/>
      <w:pPr>
        <w:ind w:left="4406" w:hanging="180"/>
      </w:pPr>
    </w:lvl>
    <w:lvl w:ilvl="6" w:tplc="FFFFFFFF" w:tentative="1">
      <w:start w:val="1"/>
      <w:numFmt w:val="decimal"/>
      <w:lvlText w:val="%7."/>
      <w:lvlJc w:val="left"/>
      <w:pPr>
        <w:ind w:left="5126" w:hanging="360"/>
      </w:pPr>
    </w:lvl>
    <w:lvl w:ilvl="7" w:tplc="FFFFFFFF" w:tentative="1">
      <w:start w:val="1"/>
      <w:numFmt w:val="lowerLetter"/>
      <w:lvlText w:val="%8."/>
      <w:lvlJc w:val="left"/>
      <w:pPr>
        <w:ind w:left="5846" w:hanging="360"/>
      </w:pPr>
    </w:lvl>
    <w:lvl w:ilvl="8" w:tplc="FFFFFFFF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32" w15:restartNumberingAfterBreak="0">
    <w:nsid w:val="62065BA8"/>
    <w:multiLevelType w:val="hybridMultilevel"/>
    <w:tmpl w:val="0A8E24F6"/>
    <w:lvl w:ilvl="0" w:tplc="44200600">
      <w:start w:val="1"/>
      <w:numFmt w:val="lowerLetter"/>
      <w:lvlText w:val="%1)"/>
      <w:lvlJc w:val="left"/>
      <w:pPr>
        <w:ind w:left="1020" w:hanging="360"/>
      </w:pPr>
    </w:lvl>
    <w:lvl w:ilvl="1" w:tplc="6C403F40">
      <w:start w:val="1"/>
      <w:numFmt w:val="lowerLetter"/>
      <w:lvlText w:val="%2)"/>
      <w:lvlJc w:val="left"/>
      <w:pPr>
        <w:ind w:left="1020" w:hanging="360"/>
      </w:pPr>
    </w:lvl>
    <w:lvl w:ilvl="2" w:tplc="0B6EE1F0">
      <w:start w:val="1"/>
      <w:numFmt w:val="lowerLetter"/>
      <w:lvlText w:val="%3)"/>
      <w:lvlJc w:val="left"/>
      <w:pPr>
        <w:ind w:left="1020" w:hanging="360"/>
      </w:pPr>
    </w:lvl>
    <w:lvl w:ilvl="3" w:tplc="4906F9E2">
      <w:start w:val="1"/>
      <w:numFmt w:val="lowerLetter"/>
      <w:lvlText w:val="%4)"/>
      <w:lvlJc w:val="left"/>
      <w:pPr>
        <w:ind w:left="1020" w:hanging="360"/>
      </w:pPr>
    </w:lvl>
    <w:lvl w:ilvl="4" w:tplc="EEEC94D2">
      <w:start w:val="1"/>
      <w:numFmt w:val="lowerLetter"/>
      <w:lvlText w:val="%5)"/>
      <w:lvlJc w:val="left"/>
      <w:pPr>
        <w:ind w:left="1020" w:hanging="360"/>
      </w:pPr>
    </w:lvl>
    <w:lvl w:ilvl="5" w:tplc="A4783B10">
      <w:start w:val="1"/>
      <w:numFmt w:val="lowerLetter"/>
      <w:lvlText w:val="%6)"/>
      <w:lvlJc w:val="left"/>
      <w:pPr>
        <w:ind w:left="1020" w:hanging="360"/>
      </w:pPr>
    </w:lvl>
    <w:lvl w:ilvl="6" w:tplc="2532736E">
      <w:start w:val="1"/>
      <w:numFmt w:val="lowerLetter"/>
      <w:lvlText w:val="%7)"/>
      <w:lvlJc w:val="left"/>
      <w:pPr>
        <w:ind w:left="1020" w:hanging="360"/>
      </w:pPr>
    </w:lvl>
    <w:lvl w:ilvl="7" w:tplc="E11A2A32">
      <w:start w:val="1"/>
      <w:numFmt w:val="lowerLetter"/>
      <w:lvlText w:val="%8)"/>
      <w:lvlJc w:val="left"/>
      <w:pPr>
        <w:ind w:left="1020" w:hanging="360"/>
      </w:pPr>
    </w:lvl>
    <w:lvl w:ilvl="8" w:tplc="055838C6">
      <w:start w:val="1"/>
      <w:numFmt w:val="lowerLetter"/>
      <w:lvlText w:val="%9)"/>
      <w:lvlJc w:val="left"/>
      <w:pPr>
        <w:ind w:left="1020" w:hanging="360"/>
      </w:pPr>
    </w:lvl>
  </w:abstractNum>
  <w:abstractNum w:abstractNumId="33" w15:restartNumberingAfterBreak="0">
    <w:nsid w:val="65293144"/>
    <w:multiLevelType w:val="hybridMultilevel"/>
    <w:tmpl w:val="8AA42E56"/>
    <w:lvl w:ilvl="0" w:tplc="08090017">
      <w:start w:val="1"/>
      <w:numFmt w:val="lowerLetter"/>
      <w:lvlText w:val="%1)"/>
      <w:lvlJc w:val="left"/>
      <w:pPr>
        <w:ind w:left="1716" w:hanging="360"/>
      </w:pPr>
    </w:lvl>
    <w:lvl w:ilvl="1" w:tplc="08090019" w:tentative="1">
      <w:start w:val="1"/>
      <w:numFmt w:val="lowerLetter"/>
      <w:lvlText w:val="%2."/>
      <w:lvlJc w:val="left"/>
      <w:pPr>
        <w:ind w:left="2436" w:hanging="360"/>
      </w:pPr>
    </w:lvl>
    <w:lvl w:ilvl="2" w:tplc="0809001B" w:tentative="1">
      <w:start w:val="1"/>
      <w:numFmt w:val="lowerRoman"/>
      <w:lvlText w:val="%3."/>
      <w:lvlJc w:val="right"/>
      <w:pPr>
        <w:ind w:left="3156" w:hanging="180"/>
      </w:pPr>
    </w:lvl>
    <w:lvl w:ilvl="3" w:tplc="0809000F" w:tentative="1">
      <w:start w:val="1"/>
      <w:numFmt w:val="decimal"/>
      <w:lvlText w:val="%4."/>
      <w:lvlJc w:val="left"/>
      <w:pPr>
        <w:ind w:left="3876" w:hanging="360"/>
      </w:pPr>
    </w:lvl>
    <w:lvl w:ilvl="4" w:tplc="08090019" w:tentative="1">
      <w:start w:val="1"/>
      <w:numFmt w:val="lowerLetter"/>
      <w:lvlText w:val="%5."/>
      <w:lvlJc w:val="left"/>
      <w:pPr>
        <w:ind w:left="4596" w:hanging="360"/>
      </w:pPr>
    </w:lvl>
    <w:lvl w:ilvl="5" w:tplc="0809001B" w:tentative="1">
      <w:start w:val="1"/>
      <w:numFmt w:val="lowerRoman"/>
      <w:lvlText w:val="%6."/>
      <w:lvlJc w:val="right"/>
      <w:pPr>
        <w:ind w:left="5316" w:hanging="180"/>
      </w:pPr>
    </w:lvl>
    <w:lvl w:ilvl="6" w:tplc="0809000F" w:tentative="1">
      <w:start w:val="1"/>
      <w:numFmt w:val="decimal"/>
      <w:lvlText w:val="%7."/>
      <w:lvlJc w:val="left"/>
      <w:pPr>
        <w:ind w:left="6036" w:hanging="360"/>
      </w:pPr>
    </w:lvl>
    <w:lvl w:ilvl="7" w:tplc="08090019" w:tentative="1">
      <w:start w:val="1"/>
      <w:numFmt w:val="lowerLetter"/>
      <w:lvlText w:val="%8."/>
      <w:lvlJc w:val="left"/>
      <w:pPr>
        <w:ind w:left="6756" w:hanging="360"/>
      </w:pPr>
    </w:lvl>
    <w:lvl w:ilvl="8" w:tplc="080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34" w15:restartNumberingAfterBreak="0">
    <w:nsid w:val="658A27C8"/>
    <w:multiLevelType w:val="hybridMultilevel"/>
    <w:tmpl w:val="DA92CD62"/>
    <w:lvl w:ilvl="0" w:tplc="0809000B">
      <w:start w:val="1"/>
      <w:numFmt w:val="bullet"/>
      <w:lvlText w:val=""/>
      <w:lvlJc w:val="left"/>
      <w:pPr>
        <w:ind w:left="23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35" w15:restartNumberingAfterBreak="0">
    <w:nsid w:val="6CB11643"/>
    <w:multiLevelType w:val="hybridMultilevel"/>
    <w:tmpl w:val="CEE6DC68"/>
    <w:lvl w:ilvl="0" w:tplc="FB40534A">
      <w:start w:val="1"/>
      <w:numFmt w:val="lowerLetter"/>
      <w:lvlText w:val="%1)"/>
      <w:lvlJc w:val="left"/>
      <w:pPr>
        <w:ind w:left="1497" w:hanging="363"/>
      </w:pPr>
      <w:rPr>
        <w:rFonts w:hint="default"/>
        <w:color w:val="475668"/>
        <w:spacing w:val="-4"/>
        <w:w w:val="100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1B75A85"/>
    <w:multiLevelType w:val="hybridMultilevel"/>
    <w:tmpl w:val="194268CA"/>
    <w:lvl w:ilvl="0" w:tplc="258E18F6">
      <w:start w:val="1"/>
      <w:numFmt w:val="lowerLetter"/>
      <w:pStyle w:val="List1"/>
      <w:lvlText w:val="%1)"/>
      <w:lvlJc w:val="left"/>
      <w:pPr>
        <w:ind w:left="720" w:hanging="360"/>
      </w:pPr>
      <w:rPr>
        <w:rFonts w:hint="default"/>
        <w:b/>
        <w:color w:val="06845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F73788"/>
    <w:multiLevelType w:val="hybridMultilevel"/>
    <w:tmpl w:val="1ED65B7E"/>
    <w:lvl w:ilvl="0" w:tplc="BCC44574">
      <w:start w:val="1"/>
      <w:numFmt w:val="lowerLetter"/>
      <w:lvlText w:val="%1)"/>
      <w:lvlJc w:val="left"/>
      <w:pPr>
        <w:ind w:left="1497" w:hanging="3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0" w:hanging="360"/>
      </w:pPr>
    </w:lvl>
    <w:lvl w:ilvl="2" w:tplc="0809001B" w:tentative="1">
      <w:start w:val="1"/>
      <w:numFmt w:val="lowerRoman"/>
      <w:lvlText w:val="%3."/>
      <w:lvlJc w:val="right"/>
      <w:pPr>
        <w:ind w:left="2610" w:hanging="180"/>
      </w:pPr>
    </w:lvl>
    <w:lvl w:ilvl="3" w:tplc="0809000F" w:tentative="1">
      <w:start w:val="1"/>
      <w:numFmt w:val="decimal"/>
      <w:lvlText w:val="%4."/>
      <w:lvlJc w:val="left"/>
      <w:pPr>
        <w:ind w:left="3330" w:hanging="360"/>
      </w:pPr>
    </w:lvl>
    <w:lvl w:ilvl="4" w:tplc="08090019" w:tentative="1">
      <w:start w:val="1"/>
      <w:numFmt w:val="lowerLetter"/>
      <w:lvlText w:val="%5."/>
      <w:lvlJc w:val="left"/>
      <w:pPr>
        <w:ind w:left="4050" w:hanging="360"/>
      </w:pPr>
    </w:lvl>
    <w:lvl w:ilvl="5" w:tplc="0809001B" w:tentative="1">
      <w:start w:val="1"/>
      <w:numFmt w:val="lowerRoman"/>
      <w:lvlText w:val="%6."/>
      <w:lvlJc w:val="right"/>
      <w:pPr>
        <w:ind w:left="4770" w:hanging="180"/>
      </w:pPr>
    </w:lvl>
    <w:lvl w:ilvl="6" w:tplc="0809000F" w:tentative="1">
      <w:start w:val="1"/>
      <w:numFmt w:val="decimal"/>
      <w:lvlText w:val="%7."/>
      <w:lvlJc w:val="left"/>
      <w:pPr>
        <w:ind w:left="5490" w:hanging="360"/>
      </w:pPr>
    </w:lvl>
    <w:lvl w:ilvl="7" w:tplc="08090019" w:tentative="1">
      <w:start w:val="1"/>
      <w:numFmt w:val="lowerLetter"/>
      <w:lvlText w:val="%8."/>
      <w:lvlJc w:val="left"/>
      <w:pPr>
        <w:ind w:left="6210" w:hanging="360"/>
      </w:pPr>
    </w:lvl>
    <w:lvl w:ilvl="8" w:tplc="0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8" w15:restartNumberingAfterBreak="0">
    <w:nsid w:val="799F1451"/>
    <w:multiLevelType w:val="hybridMultilevel"/>
    <w:tmpl w:val="321482C2"/>
    <w:lvl w:ilvl="0" w:tplc="0809000F">
      <w:start w:val="1"/>
      <w:numFmt w:val="decimal"/>
      <w:lvlText w:val="%1."/>
      <w:lvlJc w:val="left"/>
      <w:pPr>
        <w:ind w:left="806" w:hanging="360"/>
      </w:pPr>
    </w:lvl>
    <w:lvl w:ilvl="1" w:tplc="08090019" w:tentative="1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39" w15:restartNumberingAfterBreak="0">
    <w:nsid w:val="7D8358B7"/>
    <w:multiLevelType w:val="hybridMultilevel"/>
    <w:tmpl w:val="7E74CF6A"/>
    <w:lvl w:ilvl="0" w:tplc="FFFFFFFF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aps w:val="0"/>
        <w:strike w:val="0"/>
        <w:dstrike w:val="0"/>
        <w:vanish w:val="0"/>
        <w:color w:val="228E65"/>
        <w:vertAlign w:val="baseline"/>
      </w:rPr>
    </w:lvl>
    <w:lvl w:ilvl="1" w:tplc="0F047F14">
      <w:start w:val="1"/>
      <w:numFmt w:val="bullet"/>
      <w:lvlText w:val=""/>
      <w:lvlJc w:val="left"/>
      <w:pPr>
        <w:ind w:left="1440" w:hanging="360"/>
      </w:pPr>
      <w:rPr>
        <w:rFonts w:ascii="Wingdings 2" w:hAnsi="Wingdings 2" w:hint="default"/>
        <w:color w:val="06845A"/>
        <w:sz w:val="32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230678">
    <w:abstractNumId w:val="36"/>
  </w:num>
  <w:num w:numId="2" w16cid:durableId="1918830134">
    <w:abstractNumId w:val="21"/>
  </w:num>
  <w:num w:numId="3" w16cid:durableId="249124189">
    <w:abstractNumId w:val="20"/>
  </w:num>
  <w:num w:numId="4" w16cid:durableId="2084989017">
    <w:abstractNumId w:val="24"/>
  </w:num>
  <w:num w:numId="5" w16cid:durableId="1828282304">
    <w:abstractNumId w:val="10"/>
  </w:num>
  <w:num w:numId="6" w16cid:durableId="620499792">
    <w:abstractNumId w:val="4"/>
  </w:num>
  <w:num w:numId="7" w16cid:durableId="925310226">
    <w:abstractNumId w:val="3"/>
  </w:num>
  <w:num w:numId="8" w16cid:durableId="1093673175">
    <w:abstractNumId w:val="6"/>
  </w:num>
  <w:num w:numId="9" w16cid:durableId="1061094863">
    <w:abstractNumId w:val="0"/>
  </w:num>
  <w:num w:numId="10" w16cid:durableId="647512164">
    <w:abstractNumId w:val="38"/>
  </w:num>
  <w:num w:numId="11" w16cid:durableId="488249988">
    <w:abstractNumId w:val="16"/>
  </w:num>
  <w:num w:numId="12" w16cid:durableId="2037541853">
    <w:abstractNumId w:val="31"/>
  </w:num>
  <w:num w:numId="13" w16cid:durableId="1004552042">
    <w:abstractNumId w:val="1"/>
  </w:num>
  <w:num w:numId="14" w16cid:durableId="9381556">
    <w:abstractNumId w:val="5"/>
  </w:num>
  <w:num w:numId="15" w16cid:durableId="1086461192">
    <w:abstractNumId w:val="7"/>
  </w:num>
  <w:num w:numId="16" w16cid:durableId="228658500">
    <w:abstractNumId w:val="12"/>
  </w:num>
  <w:num w:numId="17" w16cid:durableId="194467147">
    <w:abstractNumId w:val="27"/>
  </w:num>
  <w:num w:numId="18" w16cid:durableId="832797336">
    <w:abstractNumId w:val="33"/>
  </w:num>
  <w:num w:numId="19" w16cid:durableId="293101915">
    <w:abstractNumId w:val="17"/>
  </w:num>
  <w:num w:numId="20" w16cid:durableId="1449929396">
    <w:abstractNumId w:val="34"/>
  </w:num>
  <w:num w:numId="21" w16cid:durableId="2043939687">
    <w:abstractNumId w:val="14"/>
  </w:num>
  <w:num w:numId="22" w16cid:durableId="666904377">
    <w:abstractNumId w:val="37"/>
  </w:num>
  <w:num w:numId="23" w16cid:durableId="1854295848">
    <w:abstractNumId w:val="11"/>
  </w:num>
  <w:num w:numId="24" w16cid:durableId="393361197">
    <w:abstractNumId w:val="13"/>
  </w:num>
  <w:num w:numId="25" w16cid:durableId="1312755032">
    <w:abstractNumId w:val="9"/>
  </w:num>
  <w:num w:numId="26" w16cid:durableId="746465718">
    <w:abstractNumId w:val="32"/>
  </w:num>
  <w:num w:numId="27" w16cid:durableId="479273218">
    <w:abstractNumId w:val="15"/>
  </w:num>
  <w:num w:numId="28" w16cid:durableId="1097748615">
    <w:abstractNumId w:val="23"/>
  </w:num>
  <w:num w:numId="29" w16cid:durableId="566648231">
    <w:abstractNumId w:val="8"/>
  </w:num>
  <w:num w:numId="30" w16cid:durableId="572854164">
    <w:abstractNumId w:val="2"/>
  </w:num>
  <w:num w:numId="31" w16cid:durableId="518354522">
    <w:abstractNumId w:val="28"/>
  </w:num>
  <w:num w:numId="32" w16cid:durableId="858085042">
    <w:abstractNumId w:val="19"/>
  </w:num>
  <w:num w:numId="33" w16cid:durableId="2121491232">
    <w:abstractNumId w:val="18"/>
  </w:num>
  <w:num w:numId="34" w16cid:durableId="1860578719">
    <w:abstractNumId w:val="22"/>
  </w:num>
  <w:num w:numId="35" w16cid:durableId="806125404">
    <w:abstractNumId w:val="39"/>
  </w:num>
  <w:num w:numId="36" w16cid:durableId="133110768">
    <w:abstractNumId w:val="26"/>
  </w:num>
  <w:num w:numId="37" w16cid:durableId="1530529522">
    <w:abstractNumId w:val="30"/>
  </w:num>
  <w:num w:numId="38" w16cid:durableId="2064019919">
    <w:abstractNumId w:val="29"/>
  </w:num>
  <w:num w:numId="39" w16cid:durableId="653678589">
    <w:abstractNumId w:val="25"/>
  </w:num>
  <w:num w:numId="40" w16cid:durableId="786244099">
    <w:abstractNumId w:val="3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2cH+N/FM/gZioZeG8ho6QgJXcgC0cvDJEBswYsHxx+urzK8gByoXeokXQq2+j4ElZ8p+MjFBdxLMS4VBcPCDdg==" w:salt="FKydUJB7WRZjhPLYsKD2fg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10"/>
  </w:docVars>
  <w:rsids>
    <w:rsidRoot w:val="004F6234"/>
    <w:rsid w:val="000014FA"/>
    <w:rsid w:val="00002303"/>
    <w:rsid w:val="000024AD"/>
    <w:rsid w:val="00003481"/>
    <w:rsid w:val="000034BE"/>
    <w:rsid w:val="00006670"/>
    <w:rsid w:val="0000738E"/>
    <w:rsid w:val="0001175E"/>
    <w:rsid w:val="000119A7"/>
    <w:rsid w:val="00014BAF"/>
    <w:rsid w:val="0001544F"/>
    <w:rsid w:val="000154E6"/>
    <w:rsid w:val="0001624D"/>
    <w:rsid w:val="00016C88"/>
    <w:rsid w:val="00020104"/>
    <w:rsid w:val="00020787"/>
    <w:rsid w:val="0002193C"/>
    <w:rsid w:val="000264CC"/>
    <w:rsid w:val="00026B0A"/>
    <w:rsid w:val="000325B5"/>
    <w:rsid w:val="0003291F"/>
    <w:rsid w:val="00035EFC"/>
    <w:rsid w:val="00037CCD"/>
    <w:rsid w:val="000416A2"/>
    <w:rsid w:val="00041B7C"/>
    <w:rsid w:val="00042A62"/>
    <w:rsid w:val="00043B51"/>
    <w:rsid w:val="00045B58"/>
    <w:rsid w:val="00046CEA"/>
    <w:rsid w:val="00046F46"/>
    <w:rsid w:val="00047000"/>
    <w:rsid w:val="00047163"/>
    <w:rsid w:val="000479EA"/>
    <w:rsid w:val="00050A43"/>
    <w:rsid w:val="00052393"/>
    <w:rsid w:val="00052A1D"/>
    <w:rsid w:val="00052A23"/>
    <w:rsid w:val="000534E4"/>
    <w:rsid w:val="000543CA"/>
    <w:rsid w:val="00054BF7"/>
    <w:rsid w:val="00063E90"/>
    <w:rsid w:val="000678B3"/>
    <w:rsid w:val="00070DBD"/>
    <w:rsid w:val="0007131E"/>
    <w:rsid w:val="00072618"/>
    <w:rsid w:val="000730F9"/>
    <w:rsid w:val="000775A3"/>
    <w:rsid w:val="00080CE5"/>
    <w:rsid w:val="0008761D"/>
    <w:rsid w:val="00090807"/>
    <w:rsid w:val="000910A4"/>
    <w:rsid w:val="0009377F"/>
    <w:rsid w:val="0009454C"/>
    <w:rsid w:val="00094ACC"/>
    <w:rsid w:val="00095B39"/>
    <w:rsid w:val="000962EF"/>
    <w:rsid w:val="00096867"/>
    <w:rsid w:val="00096BB2"/>
    <w:rsid w:val="00097FE8"/>
    <w:rsid w:val="000A1171"/>
    <w:rsid w:val="000A1A3B"/>
    <w:rsid w:val="000A2028"/>
    <w:rsid w:val="000A2F51"/>
    <w:rsid w:val="000A5360"/>
    <w:rsid w:val="000A6197"/>
    <w:rsid w:val="000A6E99"/>
    <w:rsid w:val="000B021B"/>
    <w:rsid w:val="000B045C"/>
    <w:rsid w:val="000B2075"/>
    <w:rsid w:val="000B2933"/>
    <w:rsid w:val="000B3286"/>
    <w:rsid w:val="000B331B"/>
    <w:rsid w:val="000B7373"/>
    <w:rsid w:val="000B7A57"/>
    <w:rsid w:val="000B7FD3"/>
    <w:rsid w:val="000C1CCE"/>
    <w:rsid w:val="000C32F6"/>
    <w:rsid w:val="000C4416"/>
    <w:rsid w:val="000C7245"/>
    <w:rsid w:val="000D0FEF"/>
    <w:rsid w:val="000D1DF1"/>
    <w:rsid w:val="000D3373"/>
    <w:rsid w:val="000D542E"/>
    <w:rsid w:val="000E0269"/>
    <w:rsid w:val="000E563D"/>
    <w:rsid w:val="000E576D"/>
    <w:rsid w:val="000E6BA6"/>
    <w:rsid w:val="000E6D3A"/>
    <w:rsid w:val="000F08FA"/>
    <w:rsid w:val="000F0948"/>
    <w:rsid w:val="000F4A6E"/>
    <w:rsid w:val="000F57B9"/>
    <w:rsid w:val="000F5C0B"/>
    <w:rsid w:val="000F6C32"/>
    <w:rsid w:val="00102D23"/>
    <w:rsid w:val="00103494"/>
    <w:rsid w:val="00104646"/>
    <w:rsid w:val="00104E6D"/>
    <w:rsid w:val="00106E79"/>
    <w:rsid w:val="00107AB8"/>
    <w:rsid w:val="00107C38"/>
    <w:rsid w:val="00111258"/>
    <w:rsid w:val="00112347"/>
    <w:rsid w:val="00114CE5"/>
    <w:rsid w:val="00114DED"/>
    <w:rsid w:val="00116619"/>
    <w:rsid w:val="00116B9E"/>
    <w:rsid w:val="00117668"/>
    <w:rsid w:val="001204C9"/>
    <w:rsid w:val="001209B7"/>
    <w:rsid w:val="00120B0B"/>
    <w:rsid w:val="00125779"/>
    <w:rsid w:val="00126664"/>
    <w:rsid w:val="001272D3"/>
    <w:rsid w:val="00127B11"/>
    <w:rsid w:val="0013069D"/>
    <w:rsid w:val="00130E53"/>
    <w:rsid w:val="00132684"/>
    <w:rsid w:val="00133570"/>
    <w:rsid w:val="00135200"/>
    <w:rsid w:val="0013672E"/>
    <w:rsid w:val="001376FD"/>
    <w:rsid w:val="0013797C"/>
    <w:rsid w:val="001401D6"/>
    <w:rsid w:val="001407C9"/>
    <w:rsid w:val="001407F5"/>
    <w:rsid w:val="00140A3D"/>
    <w:rsid w:val="00140DEC"/>
    <w:rsid w:val="001410F5"/>
    <w:rsid w:val="00141169"/>
    <w:rsid w:val="00145C90"/>
    <w:rsid w:val="00146250"/>
    <w:rsid w:val="001515D2"/>
    <w:rsid w:val="00155B1F"/>
    <w:rsid w:val="001564A1"/>
    <w:rsid w:val="00157F3C"/>
    <w:rsid w:val="00161E9F"/>
    <w:rsid w:val="0016270A"/>
    <w:rsid w:val="0016322A"/>
    <w:rsid w:val="001649AA"/>
    <w:rsid w:val="00166300"/>
    <w:rsid w:val="00167A4A"/>
    <w:rsid w:val="00173738"/>
    <w:rsid w:val="00173DC0"/>
    <w:rsid w:val="001746B2"/>
    <w:rsid w:val="00174CAA"/>
    <w:rsid w:val="00177B95"/>
    <w:rsid w:val="001805CC"/>
    <w:rsid w:val="00180812"/>
    <w:rsid w:val="001816E9"/>
    <w:rsid w:val="0018173D"/>
    <w:rsid w:val="0018463D"/>
    <w:rsid w:val="00190C60"/>
    <w:rsid w:val="001928EF"/>
    <w:rsid w:val="00193089"/>
    <w:rsid w:val="00194AE7"/>
    <w:rsid w:val="00194B8A"/>
    <w:rsid w:val="001A0A80"/>
    <w:rsid w:val="001A2959"/>
    <w:rsid w:val="001A328D"/>
    <w:rsid w:val="001A38FC"/>
    <w:rsid w:val="001A64E1"/>
    <w:rsid w:val="001A740E"/>
    <w:rsid w:val="001A7FC6"/>
    <w:rsid w:val="001B0753"/>
    <w:rsid w:val="001B0BD3"/>
    <w:rsid w:val="001B30E4"/>
    <w:rsid w:val="001B44D1"/>
    <w:rsid w:val="001B48EB"/>
    <w:rsid w:val="001B511C"/>
    <w:rsid w:val="001B68A6"/>
    <w:rsid w:val="001B6F1B"/>
    <w:rsid w:val="001B7D6F"/>
    <w:rsid w:val="001C20BD"/>
    <w:rsid w:val="001C3DC0"/>
    <w:rsid w:val="001C554F"/>
    <w:rsid w:val="001C66C4"/>
    <w:rsid w:val="001D26B2"/>
    <w:rsid w:val="001D60BF"/>
    <w:rsid w:val="001E2696"/>
    <w:rsid w:val="001E26BF"/>
    <w:rsid w:val="001E2AD7"/>
    <w:rsid w:val="001E2E2A"/>
    <w:rsid w:val="001E48FF"/>
    <w:rsid w:val="001E6207"/>
    <w:rsid w:val="001E68D3"/>
    <w:rsid w:val="001F267F"/>
    <w:rsid w:val="001F5338"/>
    <w:rsid w:val="001F653E"/>
    <w:rsid w:val="0020048A"/>
    <w:rsid w:val="002008A0"/>
    <w:rsid w:val="00204998"/>
    <w:rsid w:val="00205507"/>
    <w:rsid w:val="00205F5A"/>
    <w:rsid w:val="002063BF"/>
    <w:rsid w:val="00206854"/>
    <w:rsid w:val="002075DF"/>
    <w:rsid w:val="00207913"/>
    <w:rsid w:val="00213412"/>
    <w:rsid w:val="0021341B"/>
    <w:rsid w:val="002138D7"/>
    <w:rsid w:val="00216578"/>
    <w:rsid w:val="002172DC"/>
    <w:rsid w:val="00217C4D"/>
    <w:rsid w:val="00221566"/>
    <w:rsid w:val="002238CE"/>
    <w:rsid w:val="00227F5D"/>
    <w:rsid w:val="0023008A"/>
    <w:rsid w:val="00232203"/>
    <w:rsid w:val="00232832"/>
    <w:rsid w:val="0023346E"/>
    <w:rsid w:val="002345C7"/>
    <w:rsid w:val="0023688C"/>
    <w:rsid w:val="00237C64"/>
    <w:rsid w:val="0024009C"/>
    <w:rsid w:val="00240FE7"/>
    <w:rsid w:val="00241BD7"/>
    <w:rsid w:val="002426A2"/>
    <w:rsid w:val="00245169"/>
    <w:rsid w:val="002453A8"/>
    <w:rsid w:val="002456E8"/>
    <w:rsid w:val="00246CB2"/>
    <w:rsid w:val="002504D7"/>
    <w:rsid w:val="002532A5"/>
    <w:rsid w:val="00255123"/>
    <w:rsid w:val="00255514"/>
    <w:rsid w:val="0025551D"/>
    <w:rsid w:val="002569FC"/>
    <w:rsid w:val="0026141D"/>
    <w:rsid w:val="002625CF"/>
    <w:rsid w:val="002626F4"/>
    <w:rsid w:val="00263A60"/>
    <w:rsid w:val="00266EBF"/>
    <w:rsid w:val="00270680"/>
    <w:rsid w:val="0027078C"/>
    <w:rsid w:val="002734BB"/>
    <w:rsid w:val="00273E8B"/>
    <w:rsid w:val="0027444F"/>
    <w:rsid w:val="00276812"/>
    <w:rsid w:val="00276843"/>
    <w:rsid w:val="00277B9F"/>
    <w:rsid w:val="00280C00"/>
    <w:rsid w:val="002854B9"/>
    <w:rsid w:val="00285E22"/>
    <w:rsid w:val="00286C07"/>
    <w:rsid w:val="00290E81"/>
    <w:rsid w:val="00290F1B"/>
    <w:rsid w:val="00291329"/>
    <w:rsid w:val="002936AF"/>
    <w:rsid w:val="00294719"/>
    <w:rsid w:val="00294A5F"/>
    <w:rsid w:val="00295593"/>
    <w:rsid w:val="00295670"/>
    <w:rsid w:val="00296239"/>
    <w:rsid w:val="002A272C"/>
    <w:rsid w:val="002A365D"/>
    <w:rsid w:val="002A3DFF"/>
    <w:rsid w:val="002A57EC"/>
    <w:rsid w:val="002A711C"/>
    <w:rsid w:val="002B3032"/>
    <w:rsid w:val="002B448A"/>
    <w:rsid w:val="002B6F62"/>
    <w:rsid w:val="002C205D"/>
    <w:rsid w:val="002C2261"/>
    <w:rsid w:val="002C380B"/>
    <w:rsid w:val="002C5386"/>
    <w:rsid w:val="002C759C"/>
    <w:rsid w:val="002C7A29"/>
    <w:rsid w:val="002D155D"/>
    <w:rsid w:val="002D1922"/>
    <w:rsid w:val="002D2822"/>
    <w:rsid w:val="002D35E4"/>
    <w:rsid w:val="002D49D3"/>
    <w:rsid w:val="002D52D8"/>
    <w:rsid w:val="002D56A6"/>
    <w:rsid w:val="002D6DE7"/>
    <w:rsid w:val="002E1127"/>
    <w:rsid w:val="002E340F"/>
    <w:rsid w:val="002E7BA3"/>
    <w:rsid w:val="002F099B"/>
    <w:rsid w:val="002F1C50"/>
    <w:rsid w:val="002F24E5"/>
    <w:rsid w:val="002F4FFB"/>
    <w:rsid w:val="002F52E5"/>
    <w:rsid w:val="002F7C89"/>
    <w:rsid w:val="00303103"/>
    <w:rsid w:val="00307BE6"/>
    <w:rsid w:val="00307E47"/>
    <w:rsid w:val="003104BF"/>
    <w:rsid w:val="003116D1"/>
    <w:rsid w:val="00313F4F"/>
    <w:rsid w:val="00315CF6"/>
    <w:rsid w:val="0031691A"/>
    <w:rsid w:val="00320610"/>
    <w:rsid w:val="0032445D"/>
    <w:rsid w:val="0032717D"/>
    <w:rsid w:val="00330650"/>
    <w:rsid w:val="003310D3"/>
    <w:rsid w:val="003317A4"/>
    <w:rsid w:val="00331E82"/>
    <w:rsid w:val="003349A6"/>
    <w:rsid w:val="00335BBC"/>
    <w:rsid w:val="0033714B"/>
    <w:rsid w:val="00342BC3"/>
    <w:rsid w:val="00342EF5"/>
    <w:rsid w:val="00343016"/>
    <w:rsid w:val="003437D1"/>
    <w:rsid w:val="00343918"/>
    <w:rsid w:val="00343EBE"/>
    <w:rsid w:val="0034430E"/>
    <w:rsid w:val="00345EDE"/>
    <w:rsid w:val="003477ED"/>
    <w:rsid w:val="00347C6E"/>
    <w:rsid w:val="00351F4A"/>
    <w:rsid w:val="00361B20"/>
    <w:rsid w:val="00361D4F"/>
    <w:rsid w:val="00364A9B"/>
    <w:rsid w:val="003658EB"/>
    <w:rsid w:val="00365CBD"/>
    <w:rsid w:val="00366C5C"/>
    <w:rsid w:val="003710DD"/>
    <w:rsid w:val="003723DD"/>
    <w:rsid w:val="003746B4"/>
    <w:rsid w:val="00377BBC"/>
    <w:rsid w:val="00377ED4"/>
    <w:rsid w:val="00380256"/>
    <w:rsid w:val="00380D5A"/>
    <w:rsid w:val="003814F0"/>
    <w:rsid w:val="003815C8"/>
    <w:rsid w:val="0038292B"/>
    <w:rsid w:val="00385497"/>
    <w:rsid w:val="003857BD"/>
    <w:rsid w:val="00386669"/>
    <w:rsid w:val="00386B08"/>
    <w:rsid w:val="00386E91"/>
    <w:rsid w:val="00387CD8"/>
    <w:rsid w:val="00392686"/>
    <w:rsid w:val="0039373F"/>
    <w:rsid w:val="00393E01"/>
    <w:rsid w:val="00394402"/>
    <w:rsid w:val="003951FA"/>
    <w:rsid w:val="00395A04"/>
    <w:rsid w:val="00396A7F"/>
    <w:rsid w:val="003A0C61"/>
    <w:rsid w:val="003A4821"/>
    <w:rsid w:val="003A490D"/>
    <w:rsid w:val="003A6052"/>
    <w:rsid w:val="003B0AEC"/>
    <w:rsid w:val="003B11D1"/>
    <w:rsid w:val="003B460D"/>
    <w:rsid w:val="003C188B"/>
    <w:rsid w:val="003C1FCD"/>
    <w:rsid w:val="003C26CD"/>
    <w:rsid w:val="003C43FE"/>
    <w:rsid w:val="003C4691"/>
    <w:rsid w:val="003C53C8"/>
    <w:rsid w:val="003C6BC6"/>
    <w:rsid w:val="003D0BD4"/>
    <w:rsid w:val="003D1774"/>
    <w:rsid w:val="003D529B"/>
    <w:rsid w:val="003D54E7"/>
    <w:rsid w:val="003D5813"/>
    <w:rsid w:val="003D608E"/>
    <w:rsid w:val="003D6EAA"/>
    <w:rsid w:val="003D7203"/>
    <w:rsid w:val="003D725A"/>
    <w:rsid w:val="003D7CB8"/>
    <w:rsid w:val="003E18CF"/>
    <w:rsid w:val="003E334D"/>
    <w:rsid w:val="003E337A"/>
    <w:rsid w:val="003E3EED"/>
    <w:rsid w:val="003E57E5"/>
    <w:rsid w:val="003E6F95"/>
    <w:rsid w:val="003E7411"/>
    <w:rsid w:val="003F13AC"/>
    <w:rsid w:val="003F2379"/>
    <w:rsid w:val="003F327E"/>
    <w:rsid w:val="003F497B"/>
    <w:rsid w:val="003F50E1"/>
    <w:rsid w:val="003F5874"/>
    <w:rsid w:val="003F5BC5"/>
    <w:rsid w:val="003F6879"/>
    <w:rsid w:val="003F74A1"/>
    <w:rsid w:val="00401B2F"/>
    <w:rsid w:val="0040343B"/>
    <w:rsid w:val="004037BD"/>
    <w:rsid w:val="0040576C"/>
    <w:rsid w:val="00407EB7"/>
    <w:rsid w:val="00412C54"/>
    <w:rsid w:val="004149F7"/>
    <w:rsid w:val="00414AD7"/>
    <w:rsid w:val="00415FAE"/>
    <w:rsid w:val="00415FF3"/>
    <w:rsid w:val="004174A9"/>
    <w:rsid w:val="00422654"/>
    <w:rsid w:val="00422C58"/>
    <w:rsid w:val="0042318C"/>
    <w:rsid w:val="00425268"/>
    <w:rsid w:val="00425A57"/>
    <w:rsid w:val="00425E71"/>
    <w:rsid w:val="004260EC"/>
    <w:rsid w:val="004333B1"/>
    <w:rsid w:val="00435E83"/>
    <w:rsid w:val="00436428"/>
    <w:rsid w:val="0043662C"/>
    <w:rsid w:val="004374E0"/>
    <w:rsid w:val="00440C4D"/>
    <w:rsid w:val="00441A49"/>
    <w:rsid w:val="004421EF"/>
    <w:rsid w:val="0044298D"/>
    <w:rsid w:val="00447CCD"/>
    <w:rsid w:val="00450965"/>
    <w:rsid w:val="0045288F"/>
    <w:rsid w:val="0045404C"/>
    <w:rsid w:val="00454916"/>
    <w:rsid w:val="00454FFA"/>
    <w:rsid w:val="0045643B"/>
    <w:rsid w:val="004600B0"/>
    <w:rsid w:val="0046012B"/>
    <w:rsid w:val="00461D36"/>
    <w:rsid w:val="004635D0"/>
    <w:rsid w:val="00464CFF"/>
    <w:rsid w:val="00467941"/>
    <w:rsid w:val="00470D91"/>
    <w:rsid w:val="0047360B"/>
    <w:rsid w:val="00477A87"/>
    <w:rsid w:val="00481DC3"/>
    <w:rsid w:val="00484821"/>
    <w:rsid w:val="00485223"/>
    <w:rsid w:val="00490D12"/>
    <w:rsid w:val="00491572"/>
    <w:rsid w:val="00494EA5"/>
    <w:rsid w:val="00497C91"/>
    <w:rsid w:val="004A3BBC"/>
    <w:rsid w:val="004A3F55"/>
    <w:rsid w:val="004A43AC"/>
    <w:rsid w:val="004A6ACE"/>
    <w:rsid w:val="004B0706"/>
    <w:rsid w:val="004B1C9B"/>
    <w:rsid w:val="004B2440"/>
    <w:rsid w:val="004B2EA5"/>
    <w:rsid w:val="004B345D"/>
    <w:rsid w:val="004B3950"/>
    <w:rsid w:val="004B698E"/>
    <w:rsid w:val="004C124F"/>
    <w:rsid w:val="004C12F7"/>
    <w:rsid w:val="004C2F1D"/>
    <w:rsid w:val="004C421D"/>
    <w:rsid w:val="004C4AA5"/>
    <w:rsid w:val="004C4B42"/>
    <w:rsid w:val="004C5374"/>
    <w:rsid w:val="004C5C1F"/>
    <w:rsid w:val="004C6ACB"/>
    <w:rsid w:val="004D012F"/>
    <w:rsid w:val="004D29D7"/>
    <w:rsid w:val="004D2BAB"/>
    <w:rsid w:val="004D2FAF"/>
    <w:rsid w:val="004D403D"/>
    <w:rsid w:val="004D4186"/>
    <w:rsid w:val="004D59DF"/>
    <w:rsid w:val="004D774F"/>
    <w:rsid w:val="004E0558"/>
    <w:rsid w:val="004E5D7D"/>
    <w:rsid w:val="004E709E"/>
    <w:rsid w:val="004E7915"/>
    <w:rsid w:val="004F028F"/>
    <w:rsid w:val="004F2C43"/>
    <w:rsid w:val="004F4AA0"/>
    <w:rsid w:val="004F5D05"/>
    <w:rsid w:val="004F6234"/>
    <w:rsid w:val="004F62E0"/>
    <w:rsid w:val="004F683F"/>
    <w:rsid w:val="00502B15"/>
    <w:rsid w:val="00504E50"/>
    <w:rsid w:val="00505999"/>
    <w:rsid w:val="005059CF"/>
    <w:rsid w:val="00510603"/>
    <w:rsid w:val="005112BF"/>
    <w:rsid w:val="0051134C"/>
    <w:rsid w:val="00512F5B"/>
    <w:rsid w:val="00513CE1"/>
    <w:rsid w:val="0051471B"/>
    <w:rsid w:val="00514C0C"/>
    <w:rsid w:val="00515438"/>
    <w:rsid w:val="0052145F"/>
    <w:rsid w:val="005224C9"/>
    <w:rsid w:val="00524077"/>
    <w:rsid w:val="00524BAD"/>
    <w:rsid w:val="00524E37"/>
    <w:rsid w:val="005263E4"/>
    <w:rsid w:val="00531F07"/>
    <w:rsid w:val="00532A43"/>
    <w:rsid w:val="005347C3"/>
    <w:rsid w:val="005350FD"/>
    <w:rsid w:val="00535B65"/>
    <w:rsid w:val="00536D49"/>
    <w:rsid w:val="00536E41"/>
    <w:rsid w:val="00541AC0"/>
    <w:rsid w:val="00542F42"/>
    <w:rsid w:val="00543A79"/>
    <w:rsid w:val="00545835"/>
    <w:rsid w:val="005469B2"/>
    <w:rsid w:val="00546F7D"/>
    <w:rsid w:val="005504E3"/>
    <w:rsid w:val="005518ED"/>
    <w:rsid w:val="00552970"/>
    <w:rsid w:val="005529EA"/>
    <w:rsid w:val="0055324C"/>
    <w:rsid w:val="0055459E"/>
    <w:rsid w:val="005545EF"/>
    <w:rsid w:val="00554D28"/>
    <w:rsid w:val="00555A63"/>
    <w:rsid w:val="00560C79"/>
    <w:rsid w:val="00561808"/>
    <w:rsid w:val="00562173"/>
    <w:rsid w:val="00562E33"/>
    <w:rsid w:val="0056669A"/>
    <w:rsid w:val="00567D05"/>
    <w:rsid w:val="005707A3"/>
    <w:rsid w:val="00570860"/>
    <w:rsid w:val="00571115"/>
    <w:rsid w:val="00572291"/>
    <w:rsid w:val="00572492"/>
    <w:rsid w:val="00572A20"/>
    <w:rsid w:val="00576807"/>
    <w:rsid w:val="00576F23"/>
    <w:rsid w:val="0058065B"/>
    <w:rsid w:val="00581E29"/>
    <w:rsid w:val="00581E6C"/>
    <w:rsid w:val="005822FA"/>
    <w:rsid w:val="00586C41"/>
    <w:rsid w:val="0059046C"/>
    <w:rsid w:val="00593485"/>
    <w:rsid w:val="00594FFD"/>
    <w:rsid w:val="005A1E9C"/>
    <w:rsid w:val="005A308A"/>
    <w:rsid w:val="005A3C3E"/>
    <w:rsid w:val="005A53DE"/>
    <w:rsid w:val="005A7035"/>
    <w:rsid w:val="005A7068"/>
    <w:rsid w:val="005B052D"/>
    <w:rsid w:val="005B7804"/>
    <w:rsid w:val="005C1F25"/>
    <w:rsid w:val="005C45DF"/>
    <w:rsid w:val="005C52D0"/>
    <w:rsid w:val="005C7415"/>
    <w:rsid w:val="005D1929"/>
    <w:rsid w:val="005D28A7"/>
    <w:rsid w:val="005D3037"/>
    <w:rsid w:val="005D60B7"/>
    <w:rsid w:val="005D6815"/>
    <w:rsid w:val="005D6EEF"/>
    <w:rsid w:val="005E1BF5"/>
    <w:rsid w:val="005E38E2"/>
    <w:rsid w:val="005E62FA"/>
    <w:rsid w:val="005F1CF7"/>
    <w:rsid w:val="005F2469"/>
    <w:rsid w:val="005F2654"/>
    <w:rsid w:val="005F26B0"/>
    <w:rsid w:val="005F2AE9"/>
    <w:rsid w:val="005F4350"/>
    <w:rsid w:val="005F529C"/>
    <w:rsid w:val="005F548B"/>
    <w:rsid w:val="005F71E4"/>
    <w:rsid w:val="005F77D4"/>
    <w:rsid w:val="005F7D78"/>
    <w:rsid w:val="00602E49"/>
    <w:rsid w:val="00603F25"/>
    <w:rsid w:val="006049A6"/>
    <w:rsid w:val="00605D28"/>
    <w:rsid w:val="00612DFC"/>
    <w:rsid w:val="006157D9"/>
    <w:rsid w:val="00615922"/>
    <w:rsid w:val="006159CE"/>
    <w:rsid w:val="00615F06"/>
    <w:rsid w:val="00616AC7"/>
    <w:rsid w:val="00616F3B"/>
    <w:rsid w:val="00616FB2"/>
    <w:rsid w:val="006171AA"/>
    <w:rsid w:val="0062095F"/>
    <w:rsid w:val="006229C6"/>
    <w:rsid w:val="00622CA3"/>
    <w:rsid w:val="00624B6C"/>
    <w:rsid w:val="006254A1"/>
    <w:rsid w:val="00625CD4"/>
    <w:rsid w:val="00626442"/>
    <w:rsid w:val="0063542A"/>
    <w:rsid w:val="00635D69"/>
    <w:rsid w:val="006400C0"/>
    <w:rsid w:val="00641291"/>
    <w:rsid w:val="00642870"/>
    <w:rsid w:val="006452A5"/>
    <w:rsid w:val="00645481"/>
    <w:rsid w:val="00645CE7"/>
    <w:rsid w:val="0064637E"/>
    <w:rsid w:val="00646C24"/>
    <w:rsid w:val="00652DEB"/>
    <w:rsid w:val="00655777"/>
    <w:rsid w:val="00657E50"/>
    <w:rsid w:val="00671782"/>
    <w:rsid w:val="00671E6E"/>
    <w:rsid w:val="00673BC5"/>
    <w:rsid w:val="0067546D"/>
    <w:rsid w:val="006831D8"/>
    <w:rsid w:val="0068448D"/>
    <w:rsid w:val="00684CB9"/>
    <w:rsid w:val="00684E87"/>
    <w:rsid w:val="00687876"/>
    <w:rsid w:val="00687AA2"/>
    <w:rsid w:val="00687E30"/>
    <w:rsid w:val="00687F43"/>
    <w:rsid w:val="00690034"/>
    <w:rsid w:val="00690E47"/>
    <w:rsid w:val="00692644"/>
    <w:rsid w:val="006929A9"/>
    <w:rsid w:val="0069428F"/>
    <w:rsid w:val="00695252"/>
    <w:rsid w:val="0069557F"/>
    <w:rsid w:val="006976C0"/>
    <w:rsid w:val="006A003A"/>
    <w:rsid w:val="006A6EFA"/>
    <w:rsid w:val="006B0210"/>
    <w:rsid w:val="006B118B"/>
    <w:rsid w:val="006B14E4"/>
    <w:rsid w:val="006B3A4A"/>
    <w:rsid w:val="006B3E35"/>
    <w:rsid w:val="006B3F2A"/>
    <w:rsid w:val="006B4D5C"/>
    <w:rsid w:val="006B522F"/>
    <w:rsid w:val="006B65E8"/>
    <w:rsid w:val="006B7F88"/>
    <w:rsid w:val="006C154C"/>
    <w:rsid w:val="006C1A6D"/>
    <w:rsid w:val="006C342F"/>
    <w:rsid w:val="006C647C"/>
    <w:rsid w:val="006D0BC2"/>
    <w:rsid w:val="006D1158"/>
    <w:rsid w:val="006D1C18"/>
    <w:rsid w:val="006D2FD3"/>
    <w:rsid w:val="006D4164"/>
    <w:rsid w:val="006D7C71"/>
    <w:rsid w:val="006E0DF1"/>
    <w:rsid w:val="006E1D40"/>
    <w:rsid w:val="006E210F"/>
    <w:rsid w:val="006E4BC0"/>
    <w:rsid w:val="006E5A1D"/>
    <w:rsid w:val="006E7ABA"/>
    <w:rsid w:val="006F0681"/>
    <w:rsid w:val="006F19BF"/>
    <w:rsid w:val="006F39A9"/>
    <w:rsid w:val="006F3BCF"/>
    <w:rsid w:val="006F3F2B"/>
    <w:rsid w:val="006F4035"/>
    <w:rsid w:val="006F4C14"/>
    <w:rsid w:val="006F5211"/>
    <w:rsid w:val="006F5400"/>
    <w:rsid w:val="006F5F3D"/>
    <w:rsid w:val="006F6166"/>
    <w:rsid w:val="007005E9"/>
    <w:rsid w:val="007017E6"/>
    <w:rsid w:val="0070218C"/>
    <w:rsid w:val="00702C93"/>
    <w:rsid w:val="00702DA0"/>
    <w:rsid w:val="007031BC"/>
    <w:rsid w:val="007037C9"/>
    <w:rsid w:val="00704225"/>
    <w:rsid w:val="00704463"/>
    <w:rsid w:val="0070615F"/>
    <w:rsid w:val="007065C9"/>
    <w:rsid w:val="00711057"/>
    <w:rsid w:val="00711E9B"/>
    <w:rsid w:val="00711ED6"/>
    <w:rsid w:val="00712055"/>
    <w:rsid w:val="007147E9"/>
    <w:rsid w:val="007148F3"/>
    <w:rsid w:val="00714B85"/>
    <w:rsid w:val="00714C6A"/>
    <w:rsid w:val="007162F4"/>
    <w:rsid w:val="00717137"/>
    <w:rsid w:val="0072105F"/>
    <w:rsid w:val="0072440A"/>
    <w:rsid w:val="007274D1"/>
    <w:rsid w:val="00730B54"/>
    <w:rsid w:val="0073146B"/>
    <w:rsid w:val="00731AD8"/>
    <w:rsid w:val="0073320E"/>
    <w:rsid w:val="00735FEC"/>
    <w:rsid w:val="00744B89"/>
    <w:rsid w:val="00746BB7"/>
    <w:rsid w:val="007479EC"/>
    <w:rsid w:val="007532D3"/>
    <w:rsid w:val="0076081B"/>
    <w:rsid w:val="00761331"/>
    <w:rsid w:val="0076150A"/>
    <w:rsid w:val="00763FF9"/>
    <w:rsid w:val="00764E04"/>
    <w:rsid w:val="00765A3A"/>
    <w:rsid w:val="0076692C"/>
    <w:rsid w:val="007673FD"/>
    <w:rsid w:val="00770441"/>
    <w:rsid w:val="00771252"/>
    <w:rsid w:val="00771E1D"/>
    <w:rsid w:val="0077268D"/>
    <w:rsid w:val="00772E79"/>
    <w:rsid w:val="00774584"/>
    <w:rsid w:val="0077661D"/>
    <w:rsid w:val="00777C1B"/>
    <w:rsid w:val="007810E4"/>
    <w:rsid w:val="007812DA"/>
    <w:rsid w:val="00782F88"/>
    <w:rsid w:val="00784AA7"/>
    <w:rsid w:val="00784C8D"/>
    <w:rsid w:val="007858DC"/>
    <w:rsid w:val="00786871"/>
    <w:rsid w:val="00786A7A"/>
    <w:rsid w:val="007876BB"/>
    <w:rsid w:val="00790FC5"/>
    <w:rsid w:val="007973CA"/>
    <w:rsid w:val="007A0CD0"/>
    <w:rsid w:val="007A25C5"/>
    <w:rsid w:val="007A3A8C"/>
    <w:rsid w:val="007A4873"/>
    <w:rsid w:val="007A50AC"/>
    <w:rsid w:val="007B1E96"/>
    <w:rsid w:val="007B5978"/>
    <w:rsid w:val="007B6B2B"/>
    <w:rsid w:val="007B6D11"/>
    <w:rsid w:val="007B7D12"/>
    <w:rsid w:val="007C0461"/>
    <w:rsid w:val="007C0F78"/>
    <w:rsid w:val="007C168F"/>
    <w:rsid w:val="007C1F7B"/>
    <w:rsid w:val="007C4890"/>
    <w:rsid w:val="007C4FE4"/>
    <w:rsid w:val="007C5D4B"/>
    <w:rsid w:val="007C5FD3"/>
    <w:rsid w:val="007C70C8"/>
    <w:rsid w:val="007D14F3"/>
    <w:rsid w:val="007D20D0"/>
    <w:rsid w:val="007D2BAA"/>
    <w:rsid w:val="007D51D6"/>
    <w:rsid w:val="007D521E"/>
    <w:rsid w:val="007D628F"/>
    <w:rsid w:val="007D7248"/>
    <w:rsid w:val="007E003E"/>
    <w:rsid w:val="007E0477"/>
    <w:rsid w:val="007E0524"/>
    <w:rsid w:val="007E3E4E"/>
    <w:rsid w:val="007E4D01"/>
    <w:rsid w:val="007F07E7"/>
    <w:rsid w:val="007F1DDE"/>
    <w:rsid w:val="007F2189"/>
    <w:rsid w:val="007F3A6A"/>
    <w:rsid w:val="007F4688"/>
    <w:rsid w:val="007F469C"/>
    <w:rsid w:val="007F58C2"/>
    <w:rsid w:val="007F64AB"/>
    <w:rsid w:val="007F786C"/>
    <w:rsid w:val="008001F6"/>
    <w:rsid w:val="008028FB"/>
    <w:rsid w:val="00803AE0"/>
    <w:rsid w:val="00807ECA"/>
    <w:rsid w:val="008101BE"/>
    <w:rsid w:val="00815312"/>
    <w:rsid w:val="0081697A"/>
    <w:rsid w:val="008213B1"/>
    <w:rsid w:val="00821D68"/>
    <w:rsid w:val="008236C0"/>
    <w:rsid w:val="00825904"/>
    <w:rsid w:val="0082593E"/>
    <w:rsid w:val="008259C6"/>
    <w:rsid w:val="00825F2F"/>
    <w:rsid w:val="00826E8F"/>
    <w:rsid w:val="00827E43"/>
    <w:rsid w:val="00830448"/>
    <w:rsid w:val="00832F58"/>
    <w:rsid w:val="008330AC"/>
    <w:rsid w:val="00834B5D"/>
    <w:rsid w:val="00834D71"/>
    <w:rsid w:val="00835B73"/>
    <w:rsid w:val="008409F0"/>
    <w:rsid w:val="00851CB4"/>
    <w:rsid w:val="00852FDA"/>
    <w:rsid w:val="008537E2"/>
    <w:rsid w:val="00854B2A"/>
    <w:rsid w:val="00854CAD"/>
    <w:rsid w:val="0085521A"/>
    <w:rsid w:val="00857253"/>
    <w:rsid w:val="0086130A"/>
    <w:rsid w:val="00861D9B"/>
    <w:rsid w:val="0086479F"/>
    <w:rsid w:val="008658B8"/>
    <w:rsid w:val="00865D03"/>
    <w:rsid w:val="00866C5A"/>
    <w:rsid w:val="008743C0"/>
    <w:rsid w:val="0087669D"/>
    <w:rsid w:val="00876705"/>
    <w:rsid w:val="00876FF5"/>
    <w:rsid w:val="00880B9E"/>
    <w:rsid w:val="00881D52"/>
    <w:rsid w:val="0088204F"/>
    <w:rsid w:val="0088288B"/>
    <w:rsid w:val="00882BB7"/>
    <w:rsid w:val="00883514"/>
    <w:rsid w:val="00884143"/>
    <w:rsid w:val="00884A10"/>
    <w:rsid w:val="00884B9D"/>
    <w:rsid w:val="00884BB6"/>
    <w:rsid w:val="008861D8"/>
    <w:rsid w:val="00886D1A"/>
    <w:rsid w:val="00887CD4"/>
    <w:rsid w:val="00892214"/>
    <w:rsid w:val="0089374E"/>
    <w:rsid w:val="00893F0E"/>
    <w:rsid w:val="00894131"/>
    <w:rsid w:val="00894485"/>
    <w:rsid w:val="0089474E"/>
    <w:rsid w:val="00895044"/>
    <w:rsid w:val="008962FE"/>
    <w:rsid w:val="00896685"/>
    <w:rsid w:val="00897AAE"/>
    <w:rsid w:val="00897DE3"/>
    <w:rsid w:val="008A0009"/>
    <w:rsid w:val="008A05A4"/>
    <w:rsid w:val="008A0E69"/>
    <w:rsid w:val="008A22B8"/>
    <w:rsid w:val="008A3DB2"/>
    <w:rsid w:val="008A3F31"/>
    <w:rsid w:val="008A46E4"/>
    <w:rsid w:val="008A7877"/>
    <w:rsid w:val="008A7E2E"/>
    <w:rsid w:val="008B0130"/>
    <w:rsid w:val="008B020F"/>
    <w:rsid w:val="008B0350"/>
    <w:rsid w:val="008B1141"/>
    <w:rsid w:val="008B2ADD"/>
    <w:rsid w:val="008B540A"/>
    <w:rsid w:val="008C07D0"/>
    <w:rsid w:val="008C7330"/>
    <w:rsid w:val="008D37B4"/>
    <w:rsid w:val="008D67EE"/>
    <w:rsid w:val="008D71E7"/>
    <w:rsid w:val="008E2D87"/>
    <w:rsid w:val="008E3549"/>
    <w:rsid w:val="008E4724"/>
    <w:rsid w:val="008E515C"/>
    <w:rsid w:val="008E6A72"/>
    <w:rsid w:val="008E6BE7"/>
    <w:rsid w:val="008E77C3"/>
    <w:rsid w:val="008F02A2"/>
    <w:rsid w:val="008F190D"/>
    <w:rsid w:val="008F3673"/>
    <w:rsid w:val="008F71C1"/>
    <w:rsid w:val="0090429D"/>
    <w:rsid w:val="00904BE0"/>
    <w:rsid w:val="00904D9B"/>
    <w:rsid w:val="009058CC"/>
    <w:rsid w:val="0090598E"/>
    <w:rsid w:val="0090641C"/>
    <w:rsid w:val="009065A1"/>
    <w:rsid w:val="00906923"/>
    <w:rsid w:val="009074F4"/>
    <w:rsid w:val="00914939"/>
    <w:rsid w:val="00914BCE"/>
    <w:rsid w:val="00916536"/>
    <w:rsid w:val="00916B94"/>
    <w:rsid w:val="00917B0F"/>
    <w:rsid w:val="00920634"/>
    <w:rsid w:val="0092160A"/>
    <w:rsid w:val="0092177F"/>
    <w:rsid w:val="00923E2D"/>
    <w:rsid w:val="00924739"/>
    <w:rsid w:val="00924948"/>
    <w:rsid w:val="00926AE4"/>
    <w:rsid w:val="0092777C"/>
    <w:rsid w:val="00930AF0"/>
    <w:rsid w:val="00932424"/>
    <w:rsid w:val="00932FB2"/>
    <w:rsid w:val="009333E5"/>
    <w:rsid w:val="00933701"/>
    <w:rsid w:val="009342D3"/>
    <w:rsid w:val="009400CA"/>
    <w:rsid w:val="0094034D"/>
    <w:rsid w:val="00941C53"/>
    <w:rsid w:val="00942182"/>
    <w:rsid w:val="00942D0E"/>
    <w:rsid w:val="00943DB6"/>
    <w:rsid w:val="009445C1"/>
    <w:rsid w:val="00944989"/>
    <w:rsid w:val="009462F2"/>
    <w:rsid w:val="009504D4"/>
    <w:rsid w:val="00950FFD"/>
    <w:rsid w:val="009518E7"/>
    <w:rsid w:val="00951F8A"/>
    <w:rsid w:val="0095213D"/>
    <w:rsid w:val="00952845"/>
    <w:rsid w:val="00953758"/>
    <w:rsid w:val="00955A89"/>
    <w:rsid w:val="00955AEC"/>
    <w:rsid w:val="00957486"/>
    <w:rsid w:val="009574EF"/>
    <w:rsid w:val="009575DC"/>
    <w:rsid w:val="00957C90"/>
    <w:rsid w:val="009602BF"/>
    <w:rsid w:val="009605A6"/>
    <w:rsid w:val="00962B2E"/>
    <w:rsid w:val="0096388A"/>
    <w:rsid w:val="009646BA"/>
    <w:rsid w:val="0096542B"/>
    <w:rsid w:val="00965BD5"/>
    <w:rsid w:val="009664AC"/>
    <w:rsid w:val="00967237"/>
    <w:rsid w:val="009717FC"/>
    <w:rsid w:val="00974397"/>
    <w:rsid w:val="00976E06"/>
    <w:rsid w:val="00982A27"/>
    <w:rsid w:val="009850EF"/>
    <w:rsid w:val="00987B10"/>
    <w:rsid w:val="00987E53"/>
    <w:rsid w:val="00990B8C"/>
    <w:rsid w:val="00991682"/>
    <w:rsid w:val="00991981"/>
    <w:rsid w:val="009928AF"/>
    <w:rsid w:val="00992F56"/>
    <w:rsid w:val="0099353C"/>
    <w:rsid w:val="00995768"/>
    <w:rsid w:val="009965EC"/>
    <w:rsid w:val="009A37F9"/>
    <w:rsid w:val="009A563B"/>
    <w:rsid w:val="009A6125"/>
    <w:rsid w:val="009A7D98"/>
    <w:rsid w:val="009A7F5B"/>
    <w:rsid w:val="009B1DFA"/>
    <w:rsid w:val="009B3C78"/>
    <w:rsid w:val="009B5137"/>
    <w:rsid w:val="009B5E13"/>
    <w:rsid w:val="009B6C53"/>
    <w:rsid w:val="009B7565"/>
    <w:rsid w:val="009B76F8"/>
    <w:rsid w:val="009B7CFB"/>
    <w:rsid w:val="009C078C"/>
    <w:rsid w:val="009C0CEF"/>
    <w:rsid w:val="009C0FD5"/>
    <w:rsid w:val="009C20F2"/>
    <w:rsid w:val="009C424E"/>
    <w:rsid w:val="009C4441"/>
    <w:rsid w:val="009C47F8"/>
    <w:rsid w:val="009C6EB2"/>
    <w:rsid w:val="009C7D95"/>
    <w:rsid w:val="009D2AD9"/>
    <w:rsid w:val="009D311E"/>
    <w:rsid w:val="009D52C5"/>
    <w:rsid w:val="009D546D"/>
    <w:rsid w:val="009D56B4"/>
    <w:rsid w:val="009D6411"/>
    <w:rsid w:val="009D6476"/>
    <w:rsid w:val="009D7E2E"/>
    <w:rsid w:val="009E08A7"/>
    <w:rsid w:val="009E518A"/>
    <w:rsid w:val="009E531A"/>
    <w:rsid w:val="009E54ED"/>
    <w:rsid w:val="009E55E4"/>
    <w:rsid w:val="009E675D"/>
    <w:rsid w:val="009F0ACB"/>
    <w:rsid w:val="009F294D"/>
    <w:rsid w:val="009F36B7"/>
    <w:rsid w:val="009F4F32"/>
    <w:rsid w:val="009F529A"/>
    <w:rsid w:val="009F59C1"/>
    <w:rsid w:val="009F5A3F"/>
    <w:rsid w:val="00A0381A"/>
    <w:rsid w:val="00A03824"/>
    <w:rsid w:val="00A059B9"/>
    <w:rsid w:val="00A06862"/>
    <w:rsid w:val="00A079D8"/>
    <w:rsid w:val="00A07F3B"/>
    <w:rsid w:val="00A1116B"/>
    <w:rsid w:val="00A11790"/>
    <w:rsid w:val="00A11BFF"/>
    <w:rsid w:val="00A11CA2"/>
    <w:rsid w:val="00A12C37"/>
    <w:rsid w:val="00A15C6E"/>
    <w:rsid w:val="00A17DB1"/>
    <w:rsid w:val="00A17FE2"/>
    <w:rsid w:val="00A209B2"/>
    <w:rsid w:val="00A21701"/>
    <w:rsid w:val="00A23B39"/>
    <w:rsid w:val="00A24B72"/>
    <w:rsid w:val="00A2522E"/>
    <w:rsid w:val="00A25254"/>
    <w:rsid w:val="00A33EA4"/>
    <w:rsid w:val="00A40C90"/>
    <w:rsid w:val="00A40E5E"/>
    <w:rsid w:val="00A41F51"/>
    <w:rsid w:val="00A41FAC"/>
    <w:rsid w:val="00A51BC9"/>
    <w:rsid w:val="00A55EED"/>
    <w:rsid w:val="00A60137"/>
    <w:rsid w:val="00A60145"/>
    <w:rsid w:val="00A62082"/>
    <w:rsid w:val="00A64F5D"/>
    <w:rsid w:val="00A65989"/>
    <w:rsid w:val="00A65E48"/>
    <w:rsid w:val="00A66534"/>
    <w:rsid w:val="00A6731E"/>
    <w:rsid w:val="00A67B0E"/>
    <w:rsid w:val="00A70475"/>
    <w:rsid w:val="00A7237B"/>
    <w:rsid w:val="00A7319E"/>
    <w:rsid w:val="00A7597B"/>
    <w:rsid w:val="00A80596"/>
    <w:rsid w:val="00A813B3"/>
    <w:rsid w:val="00A91551"/>
    <w:rsid w:val="00A92A83"/>
    <w:rsid w:val="00A92ED1"/>
    <w:rsid w:val="00A9366A"/>
    <w:rsid w:val="00A938F3"/>
    <w:rsid w:val="00A9429B"/>
    <w:rsid w:val="00A94F54"/>
    <w:rsid w:val="00A957A2"/>
    <w:rsid w:val="00A96904"/>
    <w:rsid w:val="00A97CF6"/>
    <w:rsid w:val="00AA0100"/>
    <w:rsid w:val="00AA1873"/>
    <w:rsid w:val="00AA1D65"/>
    <w:rsid w:val="00AA2647"/>
    <w:rsid w:val="00AA2A61"/>
    <w:rsid w:val="00AA48AD"/>
    <w:rsid w:val="00AA4DC3"/>
    <w:rsid w:val="00AA63E2"/>
    <w:rsid w:val="00AA71DC"/>
    <w:rsid w:val="00AB032F"/>
    <w:rsid w:val="00AB17CA"/>
    <w:rsid w:val="00AB3B7D"/>
    <w:rsid w:val="00AB70CB"/>
    <w:rsid w:val="00AB7793"/>
    <w:rsid w:val="00AC05C3"/>
    <w:rsid w:val="00AC276F"/>
    <w:rsid w:val="00AC550E"/>
    <w:rsid w:val="00AC6E98"/>
    <w:rsid w:val="00AD24B8"/>
    <w:rsid w:val="00AD2FD1"/>
    <w:rsid w:val="00AD3E68"/>
    <w:rsid w:val="00AD6205"/>
    <w:rsid w:val="00AD621B"/>
    <w:rsid w:val="00AD65D0"/>
    <w:rsid w:val="00AD6AC7"/>
    <w:rsid w:val="00AD6B1B"/>
    <w:rsid w:val="00AE0C53"/>
    <w:rsid w:val="00AE16AA"/>
    <w:rsid w:val="00AE253E"/>
    <w:rsid w:val="00AE35EB"/>
    <w:rsid w:val="00AE3D1F"/>
    <w:rsid w:val="00AE553A"/>
    <w:rsid w:val="00AE631F"/>
    <w:rsid w:val="00AE7806"/>
    <w:rsid w:val="00AF01F1"/>
    <w:rsid w:val="00AF22F4"/>
    <w:rsid w:val="00AF244C"/>
    <w:rsid w:val="00AF269D"/>
    <w:rsid w:val="00AF4723"/>
    <w:rsid w:val="00B03B47"/>
    <w:rsid w:val="00B03C0B"/>
    <w:rsid w:val="00B04A14"/>
    <w:rsid w:val="00B059BF"/>
    <w:rsid w:val="00B07DDE"/>
    <w:rsid w:val="00B10685"/>
    <w:rsid w:val="00B11131"/>
    <w:rsid w:val="00B112D8"/>
    <w:rsid w:val="00B12FFE"/>
    <w:rsid w:val="00B15192"/>
    <w:rsid w:val="00B15A82"/>
    <w:rsid w:val="00B1611A"/>
    <w:rsid w:val="00B16629"/>
    <w:rsid w:val="00B176C0"/>
    <w:rsid w:val="00B236F2"/>
    <w:rsid w:val="00B24E9B"/>
    <w:rsid w:val="00B26A9F"/>
    <w:rsid w:val="00B27F0F"/>
    <w:rsid w:val="00B32984"/>
    <w:rsid w:val="00B33E14"/>
    <w:rsid w:val="00B33F13"/>
    <w:rsid w:val="00B40639"/>
    <w:rsid w:val="00B423AC"/>
    <w:rsid w:val="00B42530"/>
    <w:rsid w:val="00B4487D"/>
    <w:rsid w:val="00B470EB"/>
    <w:rsid w:val="00B5010A"/>
    <w:rsid w:val="00B506BC"/>
    <w:rsid w:val="00B50D86"/>
    <w:rsid w:val="00B5108E"/>
    <w:rsid w:val="00B51FD6"/>
    <w:rsid w:val="00B5314E"/>
    <w:rsid w:val="00B53CF5"/>
    <w:rsid w:val="00B54165"/>
    <w:rsid w:val="00B605FD"/>
    <w:rsid w:val="00B633A4"/>
    <w:rsid w:val="00B65E9B"/>
    <w:rsid w:val="00B667C1"/>
    <w:rsid w:val="00B70574"/>
    <w:rsid w:val="00B772D5"/>
    <w:rsid w:val="00B77DA8"/>
    <w:rsid w:val="00B800D0"/>
    <w:rsid w:val="00B806EC"/>
    <w:rsid w:val="00B82D39"/>
    <w:rsid w:val="00B831BA"/>
    <w:rsid w:val="00B83422"/>
    <w:rsid w:val="00B834FC"/>
    <w:rsid w:val="00B87582"/>
    <w:rsid w:val="00B91EBB"/>
    <w:rsid w:val="00B920E0"/>
    <w:rsid w:val="00B9287F"/>
    <w:rsid w:val="00B9289C"/>
    <w:rsid w:val="00B956B9"/>
    <w:rsid w:val="00B966E5"/>
    <w:rsid w:val="00B96745"/>
    <w:rsid w:val="00BA2944"/>
    <w:rsid w:val="00BA3FE1"/>
    <w:rsid w:val="00BA4029"/>
    <w:rsid w:val="00BA44D8"/>
    <w:rsid w:val="00BA7C70"/>
    <w:rsid w:val="00BA7F9E"/>
    <w:rsid w:val="00BB0BCC"/>
    <w:rsid w:val="00BB1BC1"/>
    <w:rsid w:val="00BB21D2"/>
    <w:rsid w:val="00BB47F6"/>
    <w:rsid w:val="00BB4CFE"/>
    <w:rsid w:val="00BB5304"/>
    <w:rsid w:val="00BB57F7"/>
    <w:rsid w:val="00BB584A"/>
    <w:rsid w:val="00BB7A81"/>
    <w:rsid w:val="00BC01DD"/>
    <w:rsid w:val="00BC168F"/>
    <w:rsid w:val="00BC1B47"/>
    <w:rsid w:val="00BC1C0F"/>
    <w:rsid w:val="00BC2A1E"/>
    <w:rsid w:val="00BC4C0B"/>
    <w:rsid w:val="00BD3A0C"/>
    <w:rsid w:val="00BD5040"/>
    <w:rsid w:val="00BD51CB"/>
    <w:rsid w:val="00BD60B1"/>
    <w:rsid w:val="00BD703A"/>
    <w:rsid w:val="00BE1FBD"/>
    <w:rsid w:val="00BE2B4E"/>
    <w:rsid w:val="00BE2FBD"/>
    <w:rsid w:val="00BE54A5"/>
    <w:rsid w:val="00BE5559"/>
    <w:rsid w:val="00BE5672"/>
    <w:rsid w:val="00BE7AC0"/>
    <w:rsid w:val="00BF0283"/>
    <w:rsid w:val="00BF1424"/>
    <w:rsid w:val="00BF29ED"/>
    <w:rsid w:val="00BF39ED"/>
    <w:rsid w:val="00BF3BC7"/>
    <w:rsid w:val="00BF71C7"/>
    <w:rsid w:val="00BF7CF5"/>
    <w:rsid w:val="00C02C41"/>
    <w:rsid w:val="00C07808"/>
    <w:rsid w:val="00C122C7"/>
    <w:rsid w:val="00C140B9"/>
    <w:rsid w:val="00C14C3B"/>
    <w:rsid w:val="00C158BB"/>
    <w:rsid w:val="00C162A8"/>
    <w:rsid w:val="00C1743E"/>
    <w:rsid w:val="00C17F99"/>
    <w:rsid w:val="00C20AC1"/>
    <w:rsid w:val="00C218B4"/>
    <w:rsid w:val="00C2393D"/>
    <w:rsid w:val="00C24AB0"/>
    <w:rsid w:val="00C2574A"/>
    <w:rsid w:val="00C25B9E"/>
    <w:rsid w:val="00C26015"/>
    <w:rsid w:val="00C26CF8"/>
    <w:rsid w:val="00C2705C"/>
    <w:rsid w:val="00C27D2E"/>
    <w:rsid w:val="00C3070C"/>
    <w:rsid w:val="00C31F6F"/>
    <w:rsid w:val="00C3450E"/>
    <w:rsid w:val="00C351AD"/>
    <w:rsid w:val="00C3565D"/>
    <w:rsid w:val="00C40E29"/>
    <w:rsid w:val="00C4377E"/>
    <w:rsid w:val="00C43C96"/>
    <w:rsid w:val="00C44212"/>
    <w:rsid w:val="00C44DCD"/>
    <w:rsid w:val="00C44E33"/>
    <w:rsid w:val="00C50A85"/>
    <w:rsid w:val="00C5108A"/>
    <w:rsid w:val="00C51C52"/>
    <w:rsid w:val="00C55DA7"/>
    <w:rsid w:val="00C57886"/>
    <w:rsid w:val="00C579D4"/>
    <w:rsid w:val="00C603CD"/>
    <w:rsid w:val="00C633AC"/>
    <w:rsid w:val="00C66048"/>
    <w:rsid w:val="00C660B8"/>
    <w:rsid w:val="00C6797C"/>
    <w:rsid w:val="00C67F3F"/>
    <w:rsid w:val="00C70E1C"/>
    <w:rsid w:val="00C724E7"/>
    <w:rsid w:val="00C728B2"/>
    <w:rsid w:val="00C738AA"/>
    <w:rsid w:val="00C74A6C"/>
    <w:rsid w:val="00C74E44"/>
    <w:rsid w:val="00C75242"/>
    <w:rsid w:val="00C75E90"/>
    <w:rsid w:val="00C80502"/>
    <w:rsid w:val="00C80C8C"/>
    <w:rsid w:val="00C8137F"/>
    <w:rsid w:val="00C8225D"/>
    <w:rsid w:val="00C826E6"/>
    <w:rsid w:val="00C83B9B"/>
    <w:rsid w:val="00C86E22"/>
    <w:rsid w:val="00C86FA9"/>
    <w:rsid w:val="00C91059"/>
    <w:rsid w:val="00C943B0"/>
    <w:rsid w:val="00C951A1"/>
    <w:rsid w:val="00C965DE"/>
    <w:rsid w:val="00CA026E"/>
    <w:rsid w:val="00CA2C22"/>
    <w:rsid w:val="00CA375C"/>
    <w:rsid w:val="00CA4D00"/>
    <w:rsid w:val="00CA4DFD"/>
    <w:rsid w:val="00CA7160"/>
    <w:rsid w:val="00CA7C98"/>
    <w:rsid w:val="00CB0F83"/>
    <w:rsid w:val="00CB4BD6"/>
    <w:rsid w:val="00CB51C3"/>
    <w:rsid w:val="00CB6F3A"/>
    <w:rsid w:val="00CC0BF1"/>
    <w:rsid w:val="00CC1C7E"/>
    <w:rsid w:val="00CC2568"/>
    <w:rsid w:val="00CC493B"/>
    <w:rsid w:val="00CC6B79"/>
    <w:rsid w:val="00CC7431"/>
    <w:rsid w:val="00CD0115"/>
    <w:rsid w:val="00CD34FB"/>
    <w:rsid w:val="00CD3851"/>
    <w:rsid w:val="00CD47AA"/>
    <w:rsid w:val="00CD5CFD"/>
    <w:rsid w:val="00CD76B4"/>
    <w:rsid w:val="00CD7DA8"/>
    <w:rsid w:val="00CE0263"/>
    <w:rsid w:val="00CE057B"/>
    <w:rsid w:val="00CE071D"/>
    <w:rsid w:val="00CE1EFC"/>
    <w:rsid w:val="00CE3CE5"/>
    <w:rsid w:val="00CE7A9F"/>
    <w:rsid w:val="00CF0220"/>
    <w:rsid w:val="00CF12BF"/>
    <w:rsid w:val="00CF1EF6"/>
    <w:rsid w:val="00CF2336"/>
    <w:rsid w:val="00CF2B0D"/>
    <w:rsid w:val="00CF30C3"/>
    <w:rsid w:val="00CF4951"/>
    <w:rsid w:val="00CF5202"/>
    <w:rsid w:val="00D00101"/>
    <w:rsid w:val="00D013E6"/>
    <w:rsid w:val="00D01417"/>
    <w:rsid w:val="00D028FA"/>
    <w:rsid w:val="00D0335F"/>
    <w:rsid w:val="00D041DB"/>
    <w:rsid w:val="00D04A9B"/>
    <w:rsid w:val="00D06DCB"/>
    <w:rsid w:val="00D102CE"/>
    <w:rsid w:val="00D10C9F"/>
    <w:rsid w:val="00D12420"/>
    <w:rsid w:val="00D148B1"/>
    <w:rsid w:val="00D15C54"/>
    <w:rsid w:val="00D1688C"/>
    <w:rsid w:val="00D17EE5"/>
    <w:rsid w:val="00D2074A"/>
    <w:rsid w:val="00D23BA0"/>
    <w:rsid w:val="00D23CDC"/>
    <w:rsid w:val="00D245A2"/>
    <w:rsid w:val="00D250B8"/>
    <w:rsid w:val="00D2557E"/>
    <w:rsid w:val="00D26778"/>
    <w:rsid w:val="00D270E7"/>
    <w:rsid w:val="00D30B9D"/>
    <w:rsid w:val="00D33EC0"/>
    <w:rsid w:val="00D41086"/>
    <w:rsid w:val="00D42283"/>
    <w:rsid w:val="00D42A9B"/>
    <w:rsid w:val="00D42EC0"/>
    <w:rsid w:val="00D44E04"/>
    <w:rsid w:val="00D45BEE"/>
    <w:rsid w:val="00D46B8C"/>
    <w:rsid w:val="00D47C2E"/>
    <w:rsid w:val="00D50C26"/>
    <w:rsid w:val="00D5168B"/>
    <w:rsid w:val="00D5234F"/>
    <w:rsid w:val="00D52CBD"/>
    <w:rsid w:val="00D53698"/>
    <w:rsid w:val="00D5518D"/>
    <w:rsid w:val="00D57D95"/>
    <w:rsid w:val="00D57FEB"/>
    <w:rsid w:val="00D60235"/>
    <w:rsid w:val="00D60313"/>
    <w:rsid w:val="00D61845"/>
    <w:rsid w:val="00D6437D"/>
    <w:rsid w:val="00D67889"/>
    <w:rsid w:val="00D70E21"/>
    <w:rsid w:val="00D711CB"/>
    <w:rsid w:val="00D7170C"/>
    <w:rsid w:val="00D725B1"/>
    <w:rsid w:val="00D77E6D"/>
    <w:rsid w:val="00D77FCF"/>
    <w:rsid w:val="00D808C4"/>
    <w:rsid w:val="00D80AD9"/>
    <w:rsid w:val="00D80C8A"/>
    <w:rsid w:val="00D80EE1"/>
    <w:rsid w:val="00D811D5"/>
    <w:rsid w:val="00D828AE"/>
    <w:rsid w:val="00D83F7E"/>
    <w:rsid w:val="00D84B06"/>
    <w:rsid w:val="00D8587E"/>
    <w:rsid w:val="00D86B4C"/>
    <w:rsid w:val="00D86B99"/>
    <w:rsid w:val="00D9633E"/>
    <w:rsid w:val="00D966F7"/>
    <w:rsid w:val="00DA0B1E"/>
    <w:rsid w:val="00DA0D49"/>
    <w:rsid w:val="00DA18F7"/>
    <w:rsid w:val="00DA2608"/>
    <w:rsid w:val="00DA46AB"/>
    <w:rsid w:val="00DA4BB9"/>
    <w:rsid w:val="00DB0585"/>
    <w:rsid w:val="00DB19FF"/>
    <w:rsid w:val="00DB1B74"/>
    <w:rsid w:val="00DB2AD7"/>
    <w:rsid w:val="00DB2AF9"/>
    <w:rsid w:val="00DB396C"/>
    <w:rsid w:val="00DB46DE"/>
    <w:rsid w:val="00DB4BAD"/>
    <w:rsid w:val="00DB7077"/>
    <w:rsid w:val="00DB7A2B"/>
    <w:rsid w:val="00DB7E0A"/>
    <w:rsid w:val="00DC179A"/>
    <w:rsid w:val="00DC467E"/>
    <w:rsid w:val="00DC642F"/>
    <w:rsid w:val="00DC78A8"/>
    <w:rsid w:val="00DD2EF0"/>
    <w:rsid w:val="00DD3EDB"/>
    <w:rsid w:val="00DD50E2"/>
    <w:rsid w:val="00DD518B"/>
    <w:rsid w:val="00DD5EB3"/>
    <w:rsid w:val="00DD6F32"/>
    <w:rsid w:val="00DD71CD"/>
    <w:rsid w:val="00DE2733"/>
    <w:rsid w:val="00DE4169"/>
    <w:rsid w:val="00DE64BC"/>
    <w:rsid w:val="00DE7A5B"/>
    <w:rsid w:val="00DF009B"/>
    <w:rsid w:val="00DF1D83"/>
    <w:rsid w:val="00DF388D"/>
    <w:rsid w:val="00DF4A3D"/>
    <w:rsid w:val="00DF5934"/>
    <w:rsid w:val="00DF5EE9"/>
    <w:rsid w:val="00DF64B7"/>
    <w:rsid w:val="00E00C7E"/>
    <w:rsid w:val="00E019C1"/>
    <w:rsid w:val="00E10107"/>
    <w:rsid w:val="00E10466"/>
    <w:rsid w:val="00E133FB"/>
    <w:rsid w:val="00E14903"/>
    <w:rsid w:val="00E1549C"/>
    <w:rsid w:val="00E15DAF"/>
    <w:rsid w:val="00E16CCA"/>
    <w:rsid w:val="00E1703B"/>
    <w:rsid w:val="00E17DC2"/>
    <w:rsid w:val="00E20B4B"/>
    <w:rsid w:val="00E20E85"/>
    <w:rsid w:val="00E22A1E"/>
    <w:rsid w:val="00E24706"/>
    <w:rsid w:val="00E25F11"/>
    <w:rsid w:val="00E266DA"/>
    <w:rsid w:val="00E31ED5"/>
    <w:rsid w:val="00E332B8"/>
    <w:rsid w:val="00E346E4"/>
    <w:rsid w:val="00E37413"/>
    <w:rsid w:val="00E40ADF"/>
    <w:rsid w:val="00E410E4"/>
    <w:rsid w:val="00E418C6"/>
    <w:rsid w:val="00E42E69"/>
    <w:rsid w:val="00E430DD"/>
    <w:rsid w:val="00E436E7"/>
    <w:rsid w:val="00E451E6"/>
    <w:rsid w:val="00E4739B"/>
    <w:rsid w:val="00E50F9B"/>
    <w:rsid w:val="00E52EAE"/>
    <w:rsid w:val="00E55084"/>
    <w:rsid w:val="00E56EED"/>
    <w:rsid w:val="00E5786B"/>
    <w:rsid w:val="00E57BE6"/>
    <w:rsid w:val="00E61D60"/>
    <w:rsid w:val="00E61F7C"/>
    <w:rsid w:val="00E6218A"/>
    <w:rsid w:val="00E65265"/>
    <w:rsid w:val="00E67213"/>
    <w:rsid w:val="00E716CA"/>
    <w:rsid w:val="00E717EF"/>
    <w:rsid w:val="00E72498"/>
    <w:rsid w:val="00E725BF"/>
    <w:rsid w:val="00E74C4E"/>
    <w:rsid w:val="00E7587E"/>
    <w:rsid w:val="00E75CFD"/>
    <w:rsid w:val="00E77489"/>
    <w:rsid w:val="00E8045E"/>
    <w:rsid w:val="00E82D64"/>
    <w:rsid w:val="00E8303B"/>
    <w:rsid w:val="00E8364B"/>
    <w:rsid w:val="00E83EC1"/>
    <w:rsid w:val="00E84C24"/>
    <w:rsid w:val="00E85CFE"/>
    <w:rsid w:val="00E87EB1"/>
    <w:rsid w:val="00E87F4A"/>
    <w:rsid w:val="00E911C0"/>
    <w:rsid w:val="00E912D9"/>
    <w:rsid w:val="00E922B8"/>
    <w:rsid w:val="00E92870"/>
    <w:rsid w:val="00E9371E"/>
    <w:rsid w:val="00E93D32"/>
    <w:rsid w:val="00E93ED9"/>
    <w:rsid w:val="00E948DB"/>
    <w:rsid w:val="00E96511"/>
    <w:rsid w:val="00E9678E"/>
    <w:rsid w:val="00E97963"/>
    <w:rsid w:val="00EA1AB9"/>
    <w:rsid w:val="00EA2A4C"/>
    <w:rsid w:val="00EA3467"/>
    <w:rsid w:val="00EA4F38"/>
    <w:rsid w:val="00EA61CC"/>
    <w:rsid w:val="00EA6F4C"/>
    <w:rsid w:val="00EA7C53"/>
    <w:rsid w:val="00EB060F"/>
    <w:rsid w:val="00EB2285"/>
    <w:rsid w:val="00EB3FEE"/>
    <w:rsid w:val="00EB4224"/>
    <w:rsid w:val="00EB4573"/>
    <w:rsid w:val="00EB5A24"/>
    <w:rsid w:val="00EB64B5"/>
    <w:rsid w:val="00EB72BB"/>
    <w:rsid w:val="00EB757F"/>
    <w:rsid w:val="00EC0AD0"/>
    <w:rsid w:val="00EC0D8D"/>
    <w:rsid w:val="00EC1249"/>
    <w:rsid w:val="00EC4185"/>
    <w:rsid w:val="00EC51B4"/>
    <w:rsid w:val="00EC5FE8"/>
    <w:rsid w:val="00ED0852"/>
    <w:rsid w:val="00ED0D56"/>
    <w:rsid w:val="00ED28FA"/>
    <w:rsid w:val="00ED315D"/>
    <w:rsid w:val="00ED4F00"/>
    <w:rsid w:val="00ED619B"/>
    <w:rsid w:val="00ED6209"/>
    <w:rsid w:val="00EE1674"/>
    <w:rsid w:val="00EE2BE8"/>
    <w:rsid w:val="00EE2DD2"/>
    <w:rsid w:val="00EE3BC5"/>
    <w:rsid w:val="00EE4C2B"/>
    <w:rsid w:val="00EE52DB"/>
    <w:rsid w:val="00EE5E31"/>
    <w:rsid w:val="00EE655E"/>
    <w:rsid w:val="00EE690A"/>
    <w:rsid w:val="00EE6D1D"/>
    <w:rsid w:val="00EE6D88"/>
    <w:rsid w:val="00EE7890"/>
    <w:rsid w:val="00EE7F19"/>
    <w:rsid w:val="00EF0624"/>
    <w:rsid w:val="00EF17DC"/>
    <w:rsid w:val="00EF5AC8"/>
    <w:rsid w:val="00EF7145"/>
    <w:rsid w:val="00F001B7"/>
    <w:rsid w:val="00F037B6"/>
    <w:rsid w:val="00F06E8C"/>
    <w:rsid w:val="00F11DAC"/>
    <w:rsid w:val="00F12ECF"/>
    <w:rsid w:val="00F138F6"/>
    <w:rsid w:val="00F13C19"/>
    <w:rsid w:val="00F17162"/>
    <w:rsid w:val="00F172FA"/>
    <w:rsid w:val="00F21CAD"/>
    <w:rsid w:val="00F22BAD"/>
    <w:rsid w:val="00F24235"/>
    <w:rsid w:val="00F27F51"/>
    <w:rsid w:val="00F310D6"/>
    <w:rsid w:val="00F315B6"/>
    <w:rsid w:val="00F32789"/>
    <w:rsid w:val="00F345A2"/>
    <w:rsid w:val="00F404F9"/>
    <w:rsid w:val="00F41C6A"/>
    <w:rsid w:val="00F42E89"/>
    <w:rsid w:val="00F4308D"/>
    <w:rsid w:val="00F44A26"/>
    <w:rsid w:val="00F4553C"/>
    <w:rsid w:val="00F47CAC"/>
    <w:rsid w:val="00F5032E"/>
    <w:rsid w:val="00F51F4E"/>
    <w:rsid w:val="00F533E3"/>
    <w:rsid w:val="00F538FD"/>
    <w:rsid w:val="00F543D0"/>
    <w:rsid w:val="00F549DB"/>
    <w:rsid w:val="00F56771"/>
    <w:rsid w:val="00F57321"/>
    <w:rsid w:val="00F60A48"/>
    <w:rsid w:val="00F61063"/>
    <w:rsid w:val="00F61C73"/>
    <w:rsid w:val="00F62AD0"/>
    <w:rsid w:val="00F63E5F"/>
    <w:rsid w:val="00F70681"/>
    <w:rsid w:val="00F71E8E"/>
    <w:rsid w:val="00F74762"/>
    <w:rsid w:val="00F7694D"/>
    <w:rsid w:val="00F80C4A"/>
    <w:rsid w:val="00F8542B"/>
    <w:rsid w:val="00F86064"/>
    <w:rsid w:val="00F86693"/>
    <w:rsid w:val="00F86C22"/>
    <w:rsid w:val="00F87D0D"/>
    <w:rsid w:val="00F91DDA"/>
    <w:rsid w:val="00F94BF4"/>
    <w:rsid w:val="00F9523D"/>
    <w:rsid w:val="00F97266"/>
    <w:rsid w:val="00FA01AF"/>
    <w:rsid w:val="00FA03F5"/>
    <w:rsid w:val="00FA0BE5"/>
    <w:rsid w:val="00FA0D21"/>
    <w:rsid w:val="00FA2795"/>
    <w:rsid w:val="00FA3158"/>
    <w:rsid w:val="00FA32DD"/>
    <w:rsid w:val="00FA5C15"/>
    <w:rsid w:val="00FA6B5C"/>
    <w:rsid w:val="00FA7165"/>
    <w:rsid w:val="00FA7C51"/>
    <w:rsid w:val="00FB04DF"/>
    <w:rsid w:val="00FB239F"/>
    <w:rsid w:val="00FB25B4"/>
    <w:rsid w:val="00FB3132"/>
    <w:rsid w:val="00FB3EE5"/>
    <w:rsid w:val="00FB7B35"/>
    <w:rsid w:val="00FC1C2F"/>
    <w:rsid w:val="00FC25EB"/>
    <w:rsid w:val="00FC3602"/>
    <w:rsid w:val="00FC3B02"/>
    <w:rsid w:val="00FC3CAD"/>
    <w:rsid w:val="00FC4401"/>
    <w:rsid w:val="00FC463F"/>
    <w:rsid w:val="00FC4818"/>
    <w:rsid w:val="00FC52BC"/>
    <w:rsid w:val="00FC7860"/>
    <w:rsid w:val="00FD1F02"/>
    <w:rsid w:val="00FD20B0"/>
    <w:rsid w:val="00FD4F7E"/>
    <w:rsid w:val="00FD58CD"/>
    <w:rsid w:val="00FD5AFD"/>
    <w:rsid w:val="00FD5D6C"/>
    <w:rsid w:val="00FD7368"/>
    <w:rsid w:val="00FD73DE"/>
    <w:rsid w:val="00FE08C1"/>
    <w:rsid w:val="00FE1C42"/>
    <w:rsid w:val="00FE25AE"/>
    <w:rsid w:val="00FE45D8"/>
    <w:rsid w:val="00FE4A3B"/>
    <w:rsid w:val="00FE68D7"/>
    <w:rsid w:val="00FE6964"/>
    <w:rsid w:val="00FE714E"/>
    <w:rsid w:val="00FE75C9"/>
    <w:rsid w:val="00FE7CFF"/>
    <w:rsid w:val="00FF0168"/>
    <w:rsid w:val="00FF2F08"/>
    <w:rsid w:val="00FF3937"/>
    <w:rsid w:val="00FF3B29"/>
    <w:rsid w:val="00FF3EF5"/>
    <w:rsid w:val="00FF43F3"/>
    <w:rsid w:val="00FF4632"/>
    <w:rsid w:val="02AE8D49"/>
    <w:rsid w:val="1CD98AF4"/>
    <w:rsid w:val="2AC50028"/>
    <w:rsid w:val="4AFE7247"/>
    <w:rsid w:val="4DC8A677"/>
    <w:rsid w:val="59B3F4F8"/>
    <w:rsid w:val="5BDEB185"/>
    <w:rsid w:val="66C3F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B3B92F"/>
  <w15:docId w15:val="{C0071576-3CFD-45D0-AF8A-3AB12083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aliases w:val="worksheet body"/>
    <w:qFormat/>
    <w:rsid w:val="00F60A48"/>
    <w:rPr>
      <w:rFonts w:ascii="Arial" w:eastAsia="Times New Roman" w:hAnsi="Arial"/>
      <w:sz w:val="22"/>
      <w:szCs w:val="22"/>
      <w:lang w:eastAsia="en-GB"/>
    </w:rPr>
  </w:style>
  <w:style w:type="paragraph" w:styleId="Heading1">
    <w:name w:val="heading 1"/>
    <w:aliases w:val="Worksheet Header"/>
    <w:basedOn w:val="Normal"/>
    <w:next w:val="Normal"/>
    <w:link w:val="Heading1Char"/>
    <w:uiPriority w:val="9"/>
    <w:qFormat/>
    <w:rsid w:val="008330AC"/>
    <w:pPr>
      <w:ind w:right="1435"/>
      <w:outlineLvl w:val="0"/>
    </w:pPr>
    <w:rPr>
      <w:rFonts w:cs="Arial"/>
      <w:color w:val="06845A"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8330AC"/>
    <w:pPr>
      <w:keepNext/>
      <w:keepLines/>
      <w:spacing w:before="40"/>
      <w:outlineLvl w:val="1"/>
    </w:pPr>
    <w:rPr>
      <w:rFonts w:eastAsiaTheme="majorEastAsia" w:cstheme="majorBidi"/>
      <w:color w:val="06845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173D"/>
    <w:pPr>
      <w:keepNext/>
      <w:keepLines/>
      <w:spacing w:before="40"/>
      <w:outlineLvl w:val="2"/>
    </w:pPr>
    <w:rPr>
      <w:rFonts w:eastAsiaTheme="majorEastAsia" w:cstheme="majorBidi"/>
      <w:color w:val="06845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34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34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34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41B"/>
  </w:style>
  <w:style w:type="paragraph" w:styleId="Footer">
    <w:name w:val="footer"/>
    <w:basedOn w:val="Normal"/>
    <w:link w:val="FooterChar"/>
    <w:uiPriority w:val="99"/>
    <w:unhideWhenUsed/>
    <w:rsid w:val="002134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41B"/>
  </w:style>
  <w:style w:type="character" w:customStyle="1" w:styleId="Heading2Char">
    <w:name w:val="Heading 2 Char"/>
    <w:basedOn w:val="DefaultParagraphFont"/>
    <w:link w:val="Heading2"/>
    <w:uiPriority w:val="9"/>
    <w:rsid w:val="008330AC"/>
    <w:rPr>
      <w:rFonts w:ascii="Arial" w:eastAsiaTheme="majorEastAsia" w:hAnsi="Arial" w:cstheme="majorBidi"/>
      <w:color w:val="06845A"/>
      <w:sz w:val="28"/>
      <w:szCs w:val="26"/>
      <w:lang w:eastAsia="en-GB"/>
    </w:rPr>
  </w:style>
  <w:style w:type="paragraph" w:customStyle="1" w:styleId="Worksheetintro">
    <w:name w:val="Worksheet intro"/>
    <w:basedOn w:val="Normal"/>
    <w:qFormat/>
    <w:rsid w:val="003C1FCD"/>
    <w:pPr>
      <w:widowControl w:val="0"/>
      <w:tabs>
        <w:tab w:val="left" w:pos="284"/>
        <w:tab w:val="left" w:pos="3969"/>
        <w:tab w:val="left" w:pos="5670"/>
      </w:tabs>
      <w:autoSpaceDE w:val="0"/>
      <w:autoSpaceDN w:val="0"/>
      <w:adjustRightInd w:val="0"/>
    </w:pPr>
    <w:rPr>
      <w:rFonts w:cs="Arial"/>
      <w:color w:val="57595A"/>
      <w:sz w:val="28"/>
      <w:szCs w:val="24"/>
    </w:rPr>
  </w:style>
  <w:style w:type="paragraph" w:customStyle="1" w:styleId="Bellbodytext">
    <w:name w:val="Bell body text"/>
    <w:basedOn w:val="Normal"/>
    <w:rsid w:val="0021341B"/>
    <w:rPr>
      <w:rFonts w:cs="Arial"/>
      <w:szCs w:val="24"/>
      <w:lang w:val="en-US"/>
    </w:rPr>
  </w:style>
  <w:style w:type="paragraph" w:styleId="ListParagraph">
    <w:name w:val="List Paragraph"/>
    <w:aliases w:val="worksheet body text"/>
    <w:basedOn w:val="Normal"/>
    <w:uiPriority w:val="34"/>
    <w:qFormat/>
    <w:rsid w:val="003C1FCD"/>
    <w:pPr>
      <w:tabs>
        <w:tab w:val="left" w:pos="284"/>
      </w:tabs>
      <w:spacing w:line="300" w:lineRule="exact"/>
    </w:pPr>
    <w:rPr>
      <w:rFonts w:cs="Arial"/>
      <w:color w:val="57595A"/>
      <w:sz w:val="24"/>
    </w:rPr>
  </w:style>
  <w:style w:type="paragraph" w:customStyle="1" w:styleId="Default">
    <w:name w:val="Default"/>
    <w:rsid w:val="00950F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6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45404C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18173D"/>
    <w:rPr>
      <w:rFonts w:ascii="Arial" w:eastAsiaTheme="majorEastAsia" w:hAnsi="Arial" w:cstheme="majorBidi"/>
      <w:color w:val="06845A"/>
      <w:sz w:val="24"/>
      <w:szCs w:val="24"/>
      <w:lang w:eastAsia="en-GB"/>
    </w:rPr>
  </w:style>
  <w:style w:type="paragraph" w:customStyle="1" w:styleId="BELLsubheading">
    <w:name w:val="BELL subheading"/>
    <w:basedOn w:val="Normal"/>
    <w:rsid w:val="00F60A48"/>
    <w:pPr>
      <w:widowControl w:val="0"/>
      <w:autoSpaceDE w:val="0"/>
      <w:autoSpaceDN w:val="0"/>
      <w:adjustRightInd w:val="0"/>
      <w:spacing w:after="240"/>
    </w:pPr>
    <w:rPr>
      <w:rFonts w:cs="Arial"/>
      <w:b/>
      <w:sz w:val="28"/>
      <w:szCs w:val="24"/>
    </w:rPr>
  </w:style>
  <w:style w:type="character" w:customStyle="1" w:styleId="apple-converted-space">
    <w:name w:val="apple-converted-space"/>
    <w:basedOn w:val="DefaultParagraphFont"/>
    <w:rsid w:val="00C40E29"/>
  </w:style>
  <w:style w:type="character" w:customStyle="1" w:styleId="Heading1Char">
    <w:name w:val="Heading 1 Char"/>
    <w:aliases w:val="Worksheet Header Char"/>
    <w:link w:val="Heading1"/>
    <w:uiPriority w:val="9"/>
    <w:rsid w:val="008330AC"/>
    <w:rPr>
      <w:rFonts w:ascii="Arial" w:eastAsia="Times New Roman" w:hAnsi="Arial" w:cs="Arial"/>
      <w:color w:val="06845A"/>
      <w:sz w:val="32"/>
      <w:szCs w:val="36"/>
      <w:lang w:eastAsia="en-GB"/>
    </w:rPr>
  </w:style>
  <w:style w:type="paragraph" w:customStyle="1" w:styleId="List1">
    <w:name w:val="List1"/>
    <w:basedOn w:val="ListParagraph"/>
    <w:qFormat/>
    <w:rsid w:val="003104BF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052A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2A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2A23"/>
    <w:rPr>
      <w:rFonts w:ascii="Arial" w:eastAsia="Times New Roman" w:hAnsi="Arial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A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A23"/>
    <w:rPr>
      <w:rFonts w:ascii="Arial" w:eastAsia="Times New Roman" w:hAnsi="Arial"/>
      <w:b/>
      <w:bCs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44E0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55AEC"/>
  </w:style>
  <w:style w:type="character" w:styleId="PlaceholderText">
    <w:name w:val="Placeholder Text"/>
    <w:basedOn w:val="DefaultParagraphFont"/>
    <w:uiPriority w:val="99"/>
    <w:semiHidden/>
    <w:rsid w:val="004E709E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D06DCB"/>
    <w:pPr>
      <w:widowControl w:val="0"/>
      <w:autoSpaceDE w:val="0"/>
      <w:autoSpaceDN w:val="0"/>
    </w:pPr>
    <w:rPr>
      <w:rFonts w:ascii="Gill Sans MT" w:eastAsia="Gill Sans MT" w:hAnsi="Gill Sans MT" w:cs="Gill Sans MT"/>
      <w:lang w:val="en-US" w:eastAsia="en-US"/>
    </w:rPr>
  </w:style>
  <w:style w:type="paragraph" w:styleId="Revision">
    <w:name w:val="Revision"/>
    <w:hidden/>
    <w:uiPriority w:val="99"/>
    <w:semiHidden/>
    <w:rsid w:val="00E67213"/>
    <w:rPr>
      <w:rFonts w:ascii="Arial" w:eastAsia="Times New Roman" w:hAnsi="Arial"/>
      <w:sz w:val="22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2368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3688C"/>
    <w:rPr>
      <w:color w:val="605E5C"/>
      <w:shd w:val="clear" w:color="auto" w:fill="E1DFDD"/>
    </w:rPr>
  </w:style>
  <w:style w:type="paragraph" w:customStyle="1" w:styleId="pf0">
    <w:name w:val="pf0"/>
    <w:basedOn w:val="Normal"/>
    <w:rsid w:val="009D7E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f01">
    <w:name w:val="cf01"/>
    <w:basedOn w:val="DefaultParagraphFont"/>
    <w:rsid w:val="009D7E2E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shid\AppData\Local\Temp\Temp6_lukeitineris-attachments%20(1).zip\Work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1E96F-7093-434D-8784-CB5F55F52C31}"/>
      </w:docPartPr>
      <w:docPartBody>
        <w:p w:rsidR="001944E0" w:rsidRDefault="00B15024">
          <w:r w:rsidRPr="00F71E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BEF9E377F246BFB642FED677188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B2E3A-B95E-4634-8F13-51938ACDF6ED}"/>
      </w:docPartPr>
      <w:docPartBody>
        <w:p w:rsidR="001944E0" w:rsidRDefault="00B15024" w:rsidP="00B15024">
          <w:pPr>
            <w:pStyle w:val="AEBEF9E377F246BFB642FED677188349"/>
          </w:pPr>
          <w:r w:rsidRPr="0073320E">
            <w:rPr>
              <w:rStyle w:val="PlaceholderText"/>
              <w:rFonts w:ascii="Arial" w:hAnsi="Arial" w:cs="Arial"/>
              <w:color w:val="57595A"/>
              <w:sz w:val="21"/>
              <w:szCs w:val="21"/>
            </w:rPr>
            <w:t>Click or tap here to enter text</w:t>
          </w:r>
        </w:p>
      </w:docPartBody>
    </w:docPart>
    <w:docPart>
      <w:docPartPr>
        <w:name w:val="37240BFC90AC4F5EA620CB30C35E8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CED68-9256-4A74-91F6-FF413B24DFAA}"/>
      </w:docPartPr>
      <w:docPartBody>
        <w:p w:rsidR="001944E0" w:rsidRDefault="00B15024" w:rsidP="00B15024">
          <w:pPr>
            <w:pStyle w:val="37240BFC90AC4F5EA620CB30C35E8D4E"/>
          </w:pPr>
          <w:r w:rsidRPr="0073320E">
            <w:rPr>
              <w:rStyle w:val="PlaceholderText"/>
              <w:rFonts w:ascii="Arial" w:hAnsi="Arial" w:cs="Arial"/>
              <w:color w:val="57595A"/>
              <w:sz w:val="21"/>
              <w:szCs w:val="21"/>
            </w:rPr>
            <w:t>Click or tap here to enter text</w:t>
          </w:r>
        </w:p>
      </w:docPartBody>
    </w:docPart>
    <w:docPart>
      <w:docPartPr>
        <w:name w:val="AFEE055EDE6D495897A79EB0B5357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86956-0E4B-4391-AD4C-1BA16772E631}"/>
      </w:docPartPr>
      <w:docPartBody>
        <w:p w:rsidR="001944E0" w:rsidRDefault="00B15024" w:rsidP="00B15024">
          <w:pPr>
            <w:pStyle w:val="AFEE055EDE6D495897A79EB0B53577E0"/>
          </w:pPr>
          <w:r w:rsidRPr="0073320E">
            <w:rPr>
              <w:rStyle w:val="PlaceholderText"/>
              <w:rFonts w:ascii="Arial" w:hAnsi="Arial" w:cs="Arial"/>
              <w:color w:val="57595A"/>
              <w:sz w:val="21"/>
              <w:szCs w:val="21"/>
            </w:rPr>
            <w:t>Click or tap here to enter text</w:t>
          </w:r>
        </w:p>
      </w:docPartBody>
    </w:docPart>
    <w:docPart>
      <w:docPartPr>
        <w:name w:val="CB38C092658B4EBC914326A0FB8B7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69F00-F59E-42E4-B13E-05C5E224E565}"/>
      </w:docPartPr>
      <w:docPartBody>
        <w:p w:rsidR="001944E0" w:rsidRDefault="00B15024" w:rsidP="00B15024">
          <w:pPr>
            <w:pStyle w:val="CB38C092658B4EBC914326A0FB8B75D3"/>
          </w:pPr>
          <w:r w:rsidRPr="0073320E">
            <w:rPr>
              <w:rStyle w:val="PlaceholderText"/>
              <w:rFonts w:ascii="Arial" w:hAnsi="Arial" w:cs="Arial"/>
              <w:color w:val="57595A"/>
              <w:sz w:val="21"/>
              <w:szCs w:val="21"/>
            </w:rPr>
            <w:t>Click or tap here to enter text</w:t>
          </w:r>
        </w:p>
      </w:docPartBody>
    </w:docPart>
    <w:docPart>
      <w:docPartPr>
        <w:name w:val="838D69097CA442C58515E244062DA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3979A-7316-4105-A1F0-DEEFFCCD7D20}"/>
      </w:docPartPr>
      <w:docPartBody>
        <w:p w:rsidR="001944E0" w:rsidRDefault="00B15024" w:rsidP="00B15024">
          <w:pPr>
            <w:pStyle w:val="838D69097CA442C58515E244062DAF8E"/>
          </w:pPr>
          <w:r w:rsidRPr="0073320E">
            <w:rPr>
              <w:rStyle w:val="PlaceholderText"/>
              <w:rFonts w:ascii="Arial" w:hAnsi="Arial" w:cs="Arial"/>
              <w:color w:val="57595A"/>
              <w:sz w:val="21"/>
              <w:szCs w:val="21"/>
            </w:rPr>
            <w:t>Click or tap here to enter text</w:t>
          </w:r>
        </w:p>
      </w:docPartBody>
    </w:docPart>
    <w:docPart>
      <w:docPartPr>
        <w:name w:val="43E839C6AE134198A035F9768FB2D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4C402-DEB4-4DFF-ADF4-2BB0496E7219}"/>
      </w:docPartPr>
      <w:docPartBody>
        <w:p w:rsidR="00311533" w:rsidRDefault="001944E0" w:rsidP="001944E0">
          <w:pPr>
            <w:pStyle w:val="43E839C6AE134198A035F9768FB2D60C"/>
          </w:pPr>
          <w:r>
            <w:rPr>
              <w:rStyle w:val="PlaceholderText"/>
              <w:rFonts w:eastAsia="Calibri"/>
            </w:rPr>
            <w:t>Type here</w:t>
          </w:r>
          <w:r w:rsidRPr="009B580F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A3E66CE848574999ACD37A615CE4A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C87E0-7663-4B0B-988D-0FBD4E516ED3}"/>
      </w:docPartPr>
      <w:docPartBody>
        <w:p w:rsidR="00311533" w:rsidRDefault="001944E0" w:rsidP="001944E0">
          <w:pPr>
            <w:pStyle w:val="A3E66CE848574999ACD37A615CE4A25B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C27E0197106F4477B515E0DE56D32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F28AC-A464-4A45-8ADB-858E78F4D82C}"/>
      </w:docPartPr>
      <w:docPartBody>
        <w:p w:rsidR="00311533" w:rsidRDefault="001944E0" w:rsidP="001944E0">
          <w:pPr>
            <w:pStyle w:val="C27E0197106F4477B515E0DE56D32365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DDECEABAADFB46F5A45E9FE8DC32F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89B54-8510-477B-BFFB-723BF54A1FFE}"/>
      </w:docPartPr>
      <w:docPartBody>
        <w:p w:rsidR="00311533" w:rsidRDefault="001944E0" w:rsidP="001944E0">
          <w:pPr>
            <w:pStyle w:val="DDECEABAADFB46F5A45E9FE8DC32FDAE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805B89A58B7D4AE2B04FF8A934EB0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B6937-F86A-4925-9570-D6E04E8C2B28}"/>
      </w:docPartPr>
      <w:docPartBody>
        <w:p w:rsidR="00311533" w:rsidRDefault="001944E0" w:rsidP="001944E0">
          <w:pPr>
            <w:pStyle w:val="805B89A58B7D4AE2B04FF8A934EB07F1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3A02B03BDE1240C494F850AE74DBA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2FCD3-4BEC-4184-AFE5-A167B7BFAA30}"/>
      </w:docPartPr>
      <w:docPartBody>
        <w:p w:rsidR="00311533" w:rsidRDefault="001944E0" w:rsidP="001944E0">
          <w:pPr>
            <w:pStyle w:val="3A02B03BDE1240C494F850AE74DBA0DF"/>
          </w:pPr>
          <w:r w:rsidRPr="003738F3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334E956AB34D41EC89C67BFBBDF76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A1782-4DFA-4DC0-903F-A7B4353A6C9E}"/>
      </w:docPartPr>
      <w:docPartBody>
        <w:p w:rsidR="00311533" w:rsidRDefault="001944E0" w:rsidP="001944E0">
          <w:pPr>
            <w:pStyle w:val="334E956AB34D41EC89C67BFBBDF76DFE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5579A9B95F7E40D4AEC3D29F9076E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CACBA-0710-4B12-97B0-54E34B56FFB4}"/>
      </w:docPartPr>
      <w:docPartBody>
        <w:p w:rsidR="00311533" w:rsidRDefault="001944E0" w:rsidP="001944E0">
          <w:pPr>
            <w:pStyle w:val="5579A9B95F7E40D4AEC3D29F9076ED1E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0CCD97F45EC340BC89363BADE20F1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60713-F1A7-4643-BBE6-545C19E739F8}"/>
      </w:docPartPr>
      <w:docPartBody>
        <w:p w:rsidR="00311533" w:rsidRDefault="001944E0" w:rsidP="001944E0">
          <w:pPr>
            <w:pStyle w:val="0CCD97F45EC340BC89363BADE20F156C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CC03364D16DD4AF5A65F0B321B707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1EFC7-4FDE-4588-AFEE-DEA05A5FF039}"/>
      </w:docPartPr>
      <w:docPartBody>
        <w:p w:rsidR="00311533" w:rsidRDefault="001944E0" w:rsidP="001944E0">
          <w:pPr>
            <w:pStyle w:val="CC03364D16DD4AF5A65F0B321B707FCF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38FABC99016343BABE788030F7045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C828E-7AEA-44C8-AEA7-C96EC69121D1}"/>
      </w:docPartPr>
      <w:docPartBody>
        <w:p w:rsidR="00311533" w:rsidRDefault="001944E0" w:rsidP="001944E0">
          <w:pPr>
            <w:pStyle w:val="38FABC99016343BABE788030F7045CAD"/>
          </w:pPr>
          <w:r w:rsidRPr="003738F3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36884452ABA74FAF980670B0F175F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4D6B2-35A1-4C0E-A992-C63C09CC4675}"/>
      </w:docPartPr>
      <w:docPartBody>
        <w:p w:rsidR="00311533" w:rsidRDefault="001944E0" w:rsidP="001944E0">
          <w:pPr>
            <w:pStyle w:val="36884452ABA74FAF980670B0F175F02A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9A388D902AA347DDAF4071F8F1F55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1F20A-7BB3-44F9-8710-D3D9B4905053}"/>
      </w:docPartPr>
      <w:docPartBody>
        <w:p w:rsidR="00311533" w:rsidRDefault="001944E0" w:rsidP="001944E0">
          <w:pPr>
            <w:pStyle w:val="9A388D902AA347DDAF4071F8F1F5556F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C51C54A827774B4EAB202AB6B3D8D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FF0EC-A907-4197-9ABB-D6B3219EC704}"/>
      </w:docPartPr>
      <w:docPartBody>
        <w:p w:rsidR="00311533" w:rsidRDefault="001944E0" w:rsidP="001944E0">
          <w:pPr>
            <w:pStyle w:val="C51C54A827774B4EAB202AB6B3D8D369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468E57CE1CED476983A2D614A38BF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9E2C0-BB0D-4C58-96E8-57708AD5375C}"/>
      </w:docPartPr>
      <w:docPartBody>
        <w:p w:rsidR="00311533" w:rsidRDefault="001944E0" w:rsidP="001944E0">
          <w:pPr>
            <w:pStyle w:val="468E57CE1CED476983A2D614A38BF209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1009103DB07F4E8E83418BCDC953A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BF973-6551-4B5E-99C6-BFA546B9B69F}"/>
      </w:docPartPr>
      <w:docPartBody>
        <w:p w:rsidR="00311533" w:rsidRDefault="001944E0" w:rsidP="001944E0">
          <w:pPr>
            <w:pStyle w:val="1009103DB07F4E8E83418BCDC953A997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6FE609BA7CA0484E922A121E7F691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1947B-BD24-49E0-82A5-AD6D018786F1}"/>
      </w:docPartPr>
      <w:docPartBody>
        <w:p w:rsidR="00311533" w:rsidRDefault="001944E0" w:rsidP="001944E0">
          <w:pPr>
            <w:pStyle w:val="6FE609BA7CA0484E922A121E7F691755"/>
          </w:pPr>
          <w:r w:rsidRPr="006E53DB">
            <w:rPr>
              <w:rStyle w:val="PlaceholderText"/>
              <w:rFonts w:eastAsia="Calibri"/>
            </w:rPr>
            <w:t>Type here</w:t>
          </w:r>
          <w:r w:rsidRPr="006E53DB">
            <w:rPr>
              <w:rStyle w:val="PlaceholderText"/>
            </w:rPr>
            <w:t>.</w:t>
          </w:r>
        </w:p>
      </w:docPartBody>
    </w:docPart>
    <w:docPart>
      <w:docPartPr>
        <w:name w:val="94178450943A46C58D6EEA621FC33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DDB7C-36EA-4E7C-BD78-499207794375}"/>
      </w:docPartPr>
      <w:docPartBody>
        <w:p w:rsidR="00311533" w:rsidRDefault="001944E0" w:rsidP="001944E0">
          <w:pPr>
            <w:pStyle w:val="94178450943A46C58D6EEA621FC33830"/>
          </w:pPr>
          <w:r w:rsidRPr="006E53DB">
            <w:rPr>
              <w:rStyle w:val="PlaceholderText"/>
              <w:rFonts w:eastAsia="Calibri"/>
            </w:rPr>
            <w:t>Type here</w:t>
          </w:r>
          <w:r w:rsidRPr="006E53DB">
            <w:rPr>
              <w:rStyle w:val="PlaceholderText"/>
            </w:rPr>
            <w:t>.</w:t>
          </w:r>
        </w:p>
      </w:docPartBody>
    </w:docPart>
    <w:docPart>
      <w:docPartPr>
        <w:name w:val="B721913FE8FD4275A914CD9B62CD7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12643-FFEF-4BD8-AFD3-F8F4E95B7E20}"/>
      </w:docPartPr>
      <w:docPartBody>
        <w:p w:rsidR="00311533" w:rsidRDefault="001944E0" w:rsidP="001944E0">
          <w:pPr>
            <w:pStyle w:val="B721913FE8FD4275A914CD9B62CD76B9"/>
          </w:pPr>
          <w:r w:rsidRPr="006E53DB">
            <w:rPr>
              <w:rStyle w:val="PlaceholderText"/>
              <w:rFonts w:eastAsia="Calibri"/>
            </w:rPr>
            <w:t>Type here</w:t>
          </w:r>
          <w:r w:rsidRPr="006E53DB">
            <w:rPr>
              <w:rStyle w:val="PlaceholderText"/>
            </w:rPr>
            <w:t>.</w:t>
          </w:r>
        </w:p>
      </w:docPartBody>
    </w:docPart>
    <w:docPart>
      <w:docPartPr>
        <w:name w:val="7A914D91C83B464086C202A8C89B2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A3055-24C9-4769-BAE8-B64E40BC26DF}"/>
      </w:docPartPr>
      <w:docPartBody>
        <w:p w:rsidR="00311533" w:rsidRDefault="001944E0" w:rsidP="001944E0">
          <w:pPr>
            <w:pStyle w:val="7A914D91C83B464086C202A8C89B2025"/>
          </w:pPr>
          <w:r w:rsidRPr="006E53DB">
            <w:rPr>
              <w:rStyle w:val="PlaceholderText"/>
              <w:rFonts w:eastAsia="Calibri"/>
            </w:rPr>
            <w:t>Type here</w:t>
          </w:r>
          <w:r w:rsidRPr="006E53DB">
            <w:rPr>
              <w:rStyle w:val="PlaceholderText"/>
            </w:rPr>
            <w:t>.</w:t>
          </w:r>
        </w:p>
      </w:docPartBody>
    </w:docPart>
    <w:docPart>
      <w:docPartPr>
        <w:name w:val="50A501174AEC4F80A1E2E6A10C386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AF49C-E580-4D6C-8935-023480D15F6B}"/>
      </w:docPartPr>
      <w:docPartBody>
        <w:p w:rsidR="00311533" w:rsidRDefault="001944E0" w:rsidP="001944E0">
          <w:pPr>
            <w:pStyle w:val="50A501174AEC4F80A1E2E6A10C38662D"/>
          </w:pPr>
          <w:r>
            <w:rPr>
              <w:rStyle w:val="PlaceholderText"/>
              <w:rFonts w:eastAsia="Calibri"/>
            </w:rPr>
            <w:t>Type here</w:t>
          </w:r>
          <w:r w:rsidRPr="009B580F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95145BA836B34490BA2504131A9B1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3D99F-1950-4A0A-B9E9-BE3439D8D107}"/>
      </w:docPartPr>
      <w:docPartBody>
        <w:p w:rsidR="00311533" w:rsidRDefault="001944E0" w:rsidP="001944E0">
          <w:pPr>
            <w:pStyle w:val="95145BA836B34490BA2504131A9B1D42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6BD1FB7280534407BC348C3EAA655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A1426-1691-4CEB-B762-F79E7F9EE906}"/>
      </w:docPartPr>
      <w:docPartBody>
        <w:p w:rsidR="00311533" w:rsidRDefault="001944E0" w:rsidP="001944E0">
          <w:pPr>
            <w:pStyle w:val="6BD1FB7280534407BC348C3EAA655C09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2BA0AFBEF45E4CA390B383A63B287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596D5-092C-4952-B78A-39887853B69C}"/>
      </w:docPartPr>
      <w:docPartBody>
        <w:p w:rsidR="00311533" w:rsidRDefault="001944E0" w:rsidP="001944E0">
          <w:pPr>
            <w:pStyle w:val="2BA0AFBEF45E4CA390B383A63B287266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7007FE8F82D841CBAE8EE5D2F11BE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3A990-019D-4A17-B47C-BD16DE444134}"/>
      </w:docPartPr>
      <w:docPartBody>
        <w:p w:rsidR="00311533" w:rsidRDefault="001944E0" w:rsidP="001944E0">
          <w:pPr>
            <w:pStyle w:val="7007FE8F82D841CBAE8EE5D2F11BED8A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1A1D6D3FAD394653B0613F9385312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36347-26A6-4B57-95C4-3440B78FDA2D}"/>
      </w:docPartPr>
      <w:docPartBody>
        <w:p w:rsidR="00311533" w:rsidRDefault="001944E0" w:rsidP="001944E0">
          <w:pPr>
            <w:pStyle w:val="1A1D6D3FAD394653B0613F93853124EA"/>
          </w:pPr>
          <w:r w:rsidRPr="003738F3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A965FF5760AF4E7B82F0459EAE0C3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3395C-1D58-4821-82CB-ED21A77EB81B}"/>
      </w:docPartPr>
      <w:docPartBody>
        <w:p w:rsidR="00311533" w:rsidRDefault="001944E0" w:rsidP="001944E0">
          <w:pPr>
            <w:pStyle w:val="A965FF5760AF4E7B82F0459EAE0C38E3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48CFEEC22C3E48CA9F073F09D7932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452AE-17BD-47D6-9C75-6D32AAE70F3E}"/>
      </w:docPartPr>
      <w:docPartBody>
        <w:p w:rsidR="00311533" w:rsidRDefault="001944E0" w:rsidP="001944E0">
          <w:pPr>
            <w:pStyle w:val="48CFEEC22C3E48CA9F073F09D793272F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8BAD554E3F524CF29FE9A1D8A385E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74008-0BA7-410B-B43C-1214CC8644A9}"/>
      </w:docPartPr>
      <w:docPartBody>
        <w:p w:rsidR="00311533" w:rsidRDefault="001944E0" w:rsidP="001944E0">
          <w:pPr>
            <w:pStyle w:val="8BAD554E3F524CF29FE9A1D8A385E617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6DAB2425438A484D956A6464B5714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9BA52-FB36-4908-B29A-063BAF30B2DF}"/>
      </w:docPartPr>
      <w:docPartBody>
        <w:p w:rsidR="00311533" w:rsidRDefault="001944E0" w:rsidP="001944E0">
          <w:pPr>
            <w:pStyle w:val="6DAB2425438A484D956A6464B5714997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6534C8F9EB8943E58471A5EC75516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D2BB7-1120-4816-88AB-3D6971322DC5}"/>
      </w:docPartPr>
      <w:docPartBody>
        <w:p w:rsidR="00311533" w:rsidRDefault="001944E0" w:rsidP="001944E0">
          <w:pPr>
            <w:pStyle w:val="6534C8F9EB8943E58471A5EC75516173"/>
          </w:pPr>
          <w:r w:rsidRPr="003738F3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D2F5742AF59D4EBEA71BEC86A0333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85C5E-2947-405E-B34F-4589B96A3D13}"/>
      </w:docPartPr>
      <w:docPartBody>
        <w:p w:rsidR="00311533" w:rsidRDefault="001944E0" w:rsidP="001944E0">
          <w:pPr>
            <w:pStyle w:val="D2F5742AF59D4EBEA71BEC86A033340C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C92D47F0FE68434D94A0CB0B736FA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A8645-05F1-4F91-8503-2FFAC7D6AA50}"/>
      </w:docPartPr>
      <w:docPartBody>
        <w:p w:rsidR="00311533" w:rsidRDefault="001944E0" w:rsidP="001944E0">
          <w:pPr>
            <w:pStyle w:val="C92D47F0FE68434D94A0CB0B736FA3F1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F88AFD6456244E76B9C0CBC0CACF7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0DA5A-66E8-4DB5-AD71-B0AE9DD8FF22}"/>
      </w:docPartPr>
      <w:docPartBody>
        <w:p w:rsidR="00311533" w:rsidRDefault="001944E0" w:rsidP="001944E0">
          <w:pPr>
            <w:pStyle w:val="F88AFD6456244E76B9C0CBC0CACF71A9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A26998C288544AF4B15E4E8D5F4F6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7E090-7BE0-42D4-9AEE-B5B3F50AEA32}"/>
      </w:docPartPr>
      <w:docPartBody>
        <w:p w:rsidR="00311533" w:rsidRDefault="001944E0" w:rsidP="001944E0">
          <w:pPr>
            <w:pStyle w:val="A26998C288544AF4B15E4E8D5F4F6C2C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40B9A620DDD6484AB5AFA4E176797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86ED1-9BA0-472F-A8DA-7FE35DBE1BAC}"/>
      </w:docPartPr>
      <w:docPartBody>
        <w:p w:rsidR="00311533" w:rsidRDefault="001944E0" w:rsidP="001944E0">
          <w:pPr>
            <w:pStyle w:val="40B9A620DDD6484AB5AFA4E176797223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543D3D5F81C04827B6ACAA0D7656A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CC93B-A484-49E3-BE20-CCBA9C77D5BB}"/>
      </w:docPartPr>
      <w:docPartBody>
        <w:p w:rsidR="00311533" w:rsidRDefault="001944E0" w:rsidP="001944E0">
          <w:pPr>
            <w:pStyle w:val="543D3D5F81C04827B6ACAA0D7656A1D2"/>
          </w:pPr>
          <w:r w:rsidRPr="006E53DB">
            <w:rPr>
              <w:rStyle w:val="PlaceholderText"/>
              <w:rFonts w:eastAsia="Calibri"/>
            </w:rPr>
            <w:t>Type here</w:t>
          </w:r>
          <w:r w:rsidRPr="006E53DB">
            <w:rPr>
              <w:rStyle w:val="PlaceholderText"/>
            </w:rPr>
            <w:t>.</w:t>
          </w:r>
        </w:p>
      </w:docPartBody>
    </w:docPart>
    <w:docPart>
      <w:docPartPr>
        <w:name w:val="DBF1C4F9319F495292FD136C17801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B03B9-433F-442A-99A3-C4F8E688096C}"/>
      </w:docPartPr>
      <w:docPartBody>
        <w:p w:rsidR="00311533" w:rsidRDefault="001944E0" w:rsidP="001944E0">
          <w:pPr>
            <w:pStyle w:val="DBF1C4F9319F495292FD136C17801B50"/>
          </w:pPr>
          <w:r w:rsidRPr="006E53DB">
            <w:rPr>
              <w:rStyle w:val="PlaceholderText"/>
              <w:rFonts w:eastAsia="Calibri"/>
            </w:rPr>
            <w:t>Type here</w:t>
          </w:r>
          <w:r w:rsidRPr="006E53DB">
            <w:rPr>
              <w:rStyle w:val="PlaceholderText"/>
            </w:rPr>
            <w:t>.</w:t>
          </w:r>
        </w:p>
      </w:docPartBody>
    </w:docPart>
    <w:docPart>
      <w:docPartPr>
        <w:name w:val="A8A778B3DC114084B8C645EEC6E64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82C99-25C7-42BA-B09B-ED23E9BFF10D}"/>
      </w:docPartPr>
      <w:docPartBody>
        <w:p w:rsidR="00311533" w:rsidRDefault="001944E0" w:rsidP="001944E0">
          <w:pPr>
            <w:pStyle w:val="A8A778B3DC114084B8C645EEC6E64463"/>
          </w:pPr>
          <w:r w:rsidRPr="006E53DB">
            <w:rPr>
              <w:rStyle w:val="PlaceholderText"/>
              <w:rFonts w:eastAsia="Calibri"/>
            </w:rPr>
            <w:t>Type here</w:t>
          </w:r>
          <w:r w:rsidRPr="006E53DB">
            <w:rPr>
              <w:rStyle w:val="PlaceholderText"/>
            </w:rPr>
            <w:t>.</w:t>
          </w:r>
        </w:p>
      </w:docPartBody>
    </w:docPart>
    <w:docPart>
      <w:docPartPr>
        <w:name w:val="7EDB9C1F1727445E88E9D05C9148F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F52BD-BDEF-4D02-A5B3-083D91A58AC3}"/>
      </w:docPartPr>
      <w:docPartBody>
        <w:p w:rsidR="00311533" w:rsidRDefault="001944E0" w:rsidP="001944E0">
          <w:pPr>
            <w:pStyle w:val="7EDB9C1F1727445E88E9D05C9148F4DA"/>
          </w:pPr>
          <w:r w:rsidRPr="006E53DB">
            <w:rPr>
              <w:rStyle w:val="PlaceholderText"/>
              <w:rFonts w:eastAsia="Calibri"/>
            </w:rPr>
            <w:t>Type here</w:t>
          </w:r>
          <w:r w:rsidRPr="006E53DB">
            <w:rPr>
              <w:rStyle w:val="PlaceholderText"/>
            </w:rPr>
            <w:t>.</w:t>
          </w:r>
        </w:p>
      </w:docPartBody>
    </w:docPart>
    <w:docPart>
      <w:docPartPr>
        <w:name w:val="D4F1F9BDD6A14ED99DA6392E0DBFB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43019-EC39-4BE9-A1EB-A5A9AB2DD6A7}"/>
      </w:docPartPr>
      <w:docPartBody>
        <w:p w:rsidR="00311533" w:rsidRDefault="001944E0" w:rsidP="001944E0">
          <w:pPr>
            <w:pStyle w:val="D4F1F9BDD6A14ED99DA6392E0DBFB5D1"/>
          </w:pPr>
          <w:r>
            <w:rPr>
              <w:rStyle w:val="PlaceholderText"/>
              <w:rFonts w:eastAsia="Calibri"/>
            </w:rPr>
            <w:t>Type here</w:t>
          </w:r>
          <w:r w:rsidRPr="009B580F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77F0E8D5E0D54067905787B95ED21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92C31-4EF6-4A17-B3D4-269B9B43C887}"/>
      </w:docPartPr>
      <w:docPartBody>
        <w:p w:rsidR="00311533" w:rsidRDefault="001944E0" w:rsidP="001944E0">
          <w:pPr>
            <w:pStyle w:val="77F0E8D5E0D54067905787B95ED21308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BED11F3BAAAB463DA5D326950E776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F78C6-813B-41A4-85F8-56B94F32DBB1}"/>
      </w:docPartPr>
      <w:docPartBody>
        <w:p w:rsidR="00311533" w:rsidRDefault="001944E0" w:rsidP="001944E0">
          <w:pPr>
            <w:pStyle w:val="BED11F3BAAAB463DA5D326950E7764BD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AD37DD6AF81A41F0AC11314BDE32F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F7DF9-5584-4A43-8CE0-8B9824242017}"/>
      </w:docPartPr>
      <w:docPartBody>
        <w:p w:rsidR="00311533" w:rsidRDefault="001944E0" w:rsidP="001944E0">
          <w:pPr>
            <w:pStyle w:val="AD37DD6AF81A41F0AC11314BDE32FF98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EDEC69658E2548359BB9F1DAE35C5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BA212-C588-4A17-9EA6-285E7399D1A5}"/>
      </w:docPartPr>
      <w:docPartBody>
        <w:p w:rsidR="00311533" w:rsidRDefault="001944E0" w:rsidP="001944E0">
          <w:pPr>
            <w:pStyle w:val="EDEC69658E2548359BB9F1DAE35C52E5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981385FD87E74F599A499B8A67509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23889-0D97-4D9E-A86E-238B3CBC2334}"/>
      </w:docPartPr>
      <w:docPartBody>
        <w:p w:rsidR="00311533" w:rsidRDefault="001944E0" w:rsidP="001944E0">
          <w:pPr>
            <w:pStyle w:val="981385FD87E74F599A499B8A675091AF"/>
          </w:pPr>
          <w:r w:rsidRPr="003738F3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07033DF4BA5346C7A442BCD38956C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6A9EB-2DE0-4B1F-B9DA-775EDBF25BEC}"/>
      </w:docPartPr>
      <w:docPartBody>
        <w:p w:rsidR="00311533" w:rsidRDefault="001944E0" w:rsidP="001944E0">
          <w:pPr>
            <w:pStyle w:val="07033DF4BA5346C7A442BCD38956C6D6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395F140BFC124FDB9D15EECE5146E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208FD-33D1-4EAC-8123-137D0E13F1EA}"/>
      </w:docPartPr>
      <w:docPartBody>
        <w:p w:rsidR="00311533" w:rsidRDefault="001944E0" w:rsidP="001944E0">
          <w:pPr>
            <w:pStyle w:val="395F140BFC124FDB9D15EECE5146ED7B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21EA222BB00C4321AFC17836E23A6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53AAE-7E3A-416A-B817-F39F21C6D4F6}"/>
      </w:docPartPr>
      <w:docPartBody>
        <w:p w:rsidR="00311533" w:rsidRDefault="001944E0" w:rsidP="001944E0">
          <w:pPr>
            <w:pStyle w:val="21EA222BB00C4321AFC17836E23A60F0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118355898E9646F48FAE135726ED8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0FCB6-610B-4D81-907F-1F21B617E0F7}"/>
      </w:docPartPr>
      <w:docPartBody>
        <w:p w:rsidR="00311533" w:rsidRDefault="001944E0" w:rsidP="001944E0">
          <w:pPr>
            <w:pStyle w:val="118355898E9646F48FAE135726ED847C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76904DB24F334DB09C24C27075CE6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4CD7A-8829-49F7-A67F-497DB398E67B}"/>
      </w:docPartPr>
      <w:docPartBody>
        <w:p w:rsidR="00311533" w:rsidRDefault="001944E0" w:rsidP="001944E0">
          <w:pPr>
            <w:pStyle w:val="76904DB24F334DB09C24C27075CE63FD"/>
          </w:pPr>
          <w:r w:rsidRPr="003738F3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8EB74C02999D4C5FA71EF25A25055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4FBAB-1F97-4B0C-AEEA-7B72B32EF508}"/>
      </w:docPartPr>
      <w:docPartBody>
        <w:p w:rsidR="00311533" w:rsidRDefault="001944E0" w:rsidP="001944E0">
          <w:pPr>
            <w:pStyle w:val="8EB74C02999D4C5FA71EF25A25055FE8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54A7FD11101A4B459C29709D548B0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8609E-4F92-4777-A01E-7FE476C598D1}"/>
      </w:docPartPr>
      <w:docPartBody>
        <w:p w:rsidR="00311533" w:rsidRDefault="001944E0" w:rsidP="001944E0">
          <w:pPr>
            <w:pStyle w:val="54A7FD11101A4B459C29709D548B0AE3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B5941987C9534AAB87A78BCA1BBB5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79C12-CE49-44D3-ABF3-EA4CD8041233}"/>
      </w:docPartPr>
      <w:docPartBody>
        <w:p w:rsidR="00311533" w:rsidRDefault="001944E0" w:rsidP="001944E0">
          <w:pPr>
            <w:pStyle w:val="B5941987C9534AAB87A78BCA1BBB5224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FB85014BEB88475BBAE9749EE6067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0F505-1E4F-4032-B82A-9783EBF592E6}"/>
      </w:docPartPr>
      <w:docPartBody>
        <w:p w:rsidR="00311533" w:rsidRDefault="001944E0" w:rsidP="001944E0">
          <w:pPr>
            <w:pStyle w:val="FB85014BEB88475BBAE9749EE6067C98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44D29CBEC590434F95624EDB2A36E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FF2EC-2E13-441A-ABCE-EBC917239190}"/>
      </w:docPartPr>
      <w:docPartBody>
        <w:p w:rsidR="00311533" w:rsidRDefault="001944E0" w:rsidP="001944E0">
          <w:pPr>
            <w:pStyle w:val="44D29CBEC590434F95624EDB2A36EF60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0EC30838C6754C92A30D975C1837A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62379-988F-4FC9-8C5D-B8BB40F51E21}"/>
      </w:docPartPr>
      <w:docPartBody>
        <w:p w:rsidR="00311533" w:rsidRDefault="001944E0" w:rsidP="001944E0">
          <w:pPr>
            <w:pStyle w:val="0EC30838C6754C92A30D975C1837A29E"/>
          </w:pPr>
          <w:r w:rsidRPr="006E53DB">
            <w:rPr>
              <w:rStyle w:val="PlaceholderText"/>
              <w:rFonts w:eastAsia="Calibri"/>
            </w:rPr>
            <w:t>Type here</w:t>
          </w:r>
          <w:r w:rsidRPr="006E53DB">
            <w:rPr>
              <w:rStyle w:val="PlaceholderText"/>
            </w:rPr>
            <w:t>.</w:t>
          </w:r>
        </w:p>
      </w:docPartBody>
    </w:docPart>
    <w:docPart>
      <w:docPartPr>
        <w:name w:val="06B757904A8E4666A7A0F63A511DC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B23A3-C7AD-468A-8C2A-805D38AC8CCE}"/>
      </w:docPartPr>
      <w:docPartBody>
        <w:p w:rsidR="00311533" w:rsidRDefault="001944E0" w:rsidP="001944E0">
          <w:pPr>
            <w:pStyle w:val="06B757904A8E4666A7A0F63A511DCE19"/>
          </w:pPr>
          <w:r w:rsidRPr="006E53DB">
            <w:rPr>
              <w:rStyle w:val="PlaceholderText"/>
              <w:rFonts w:eastAsia="Calibri"/>
            </w:rPr>
            <w:t>Type here</w:t>
          </w:r>
          <w:r w:rsidRPr="006E53DB">
            <w:rPr>
              <w:rStyle w:val="PlaceholderText"/>
            </w:rPr>
            <w:t>.</w:t>
          </w:r>
        </w:p>
      </w:docPartBody>
    </w:docPart>
    <w:docPart>
      <w:docPartPr>
        <w:name w:val="89C873F827F045A18C620DF0DE223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75428-D000-40C9-B0C6-F18C397B9BBC}"/>
      </w:docPartPr>
      <w:docPartBody>
        <w:p w:rsidR="00311533" w:rsidRDefault="001944E0" w:rsidP="001944E0">
          <w:pPr>
            <w:pStyle w:val="89C873F827F045A18C620DF0DE223288"/>
          </w:pPr>
          <w:r w:rsidRPr="006E53DB">
            <w:rPr>
              <w:rStyle w:val="PlaceholderText"/>
              <w:rFonts w:eastAsia="Calibri"/>
            </w:rPr>
            <w:t>Type here</w:t>
          </w:r>
          <w:r w:rsidRPr="006E53DB">
            <w:rPr>
              <w:rStyle w:val="PlaceholderText"/>
            </w:rPr>
            <w:t>.</w:t>
          </w:r>
        </w:p>
      </w:docPartBody>
    </w:docPart>
    <w:docPart>
      <w:docPartPr>
        <w:name w:val="0F890D2487CD4AA2AFC78C1B141D0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638E7-56A2-4719-A7E5-92FD7876666F}"/>
      </w:docPartPr>
      <w:docPartBody>
        <w:p w:rsidR="00311533" w:rsidRDefault="001944E0" w:rsidP="001944E0">
          <w:pPr>
            <w:pStyle w:val="0F890D2487CD4AA2AFC78C1B141D0482"/>
          </w:pPr>
          <w:r w:rsidRPr="006E53DB">
            <w:rPr>
              <w:rStyle w:val="PlaceholderText"/>
              <w:rFonts w:eastAsia="Calibri"/>
            </w:rPr>
            <w:t>Type here</w:t>
          </w:r>
          <w:r w:rsidRPr="006E53DB">
            <w:rPr>
              <w:rStyle w:val="PlaceholderText"/>
            </w:rPr>
            <w:t>.</w:t>
          </w:r>
        </w:p>
      </w:docPartBody>
    </w:docPart>
    <w:docPart>
      <w:docPartPr>
        <w:name w:val="09CE865666AB496DBAEF42D835AB7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D14C7-92F3-487B-BCE7-7C0188D4A18E}"/>
      </w:docPartPr>
      <w:docPartBody>
        <w:p w:rsidR="00311533" w:rsidRDefault="001944E0" w:rsidP="001944E0">
          <w:pPr>
            <w:pStyle w:val="09CE865666AB496DBAEF42D835AB7F2E"/>
          </w:pPr>
          <w:r>
            <w:rPr>
              <w:rStyle w:val="PlaceholderText"/>
              <w:rFonts w:eastAsia="Calibri"/>
            </w:rPr>
            <w:t>Type here</w:t>
          </w:r>
          <w:r w:rsidRPr="009B580F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5A3DDAD8CF634B589D75E6CC2044C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62D4A-B6AC-45B9-8B3F-C2CFACBF803B}"/>
      </w:docPartPr>
      <w:docPartBody>
        <w:p w:rsidR="00311533" w:rsidRDefault="001944E0" w:rsidP="001944E0">
          <w:pPr>
            <w:pStyle w:val="5A3DDAD8CF634B589D75E6CC2044C649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D7EA49FF9FFB4E01A1129095B400A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D89D6-0520-4778-8570-0C20597A10D2}"/>
      </w:docPartPr>
      <w:docPartBody>
        <w:p w:rsidR="00311533" w:rsidRDefault="001944E0" w:rsidP="001944E0">
          <w:pPr>
            <w:pStyle w:val="D7EA49FF9FFB4E01A1129095B400AD40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2E450635A8314309827E6ABE3BC83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D8580-2075-4752-9785-B27E3B877A06}"/>
      </w:docPartPr>
      <w:docPartBody>
        <w:p w:rsidR="00311533" w:rsidRDefault="001944E0" w:rsidP="001944E0">
          <w:pPr>
            <w:pStyle w:val="2E450635A8314309827E6ABE3BC83184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4A7823C92C064AC2B095EB49861BF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CB0CB-E241-4F28-B67F-6E8930939F7E}"/>
      </w:docPartPr>
      <w:docPartBody>
        <w:p w:rsidR="00311533" w:rsidRDefault="001944E0" w:rsidP="001944E0">
          <w:pPr>
            <w:pStyle w:val="4A7823C92C064AC2B095EB49861BFD89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B5D311C7429E426E94D33EF809495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BD6F3-0265-4E48-A719-C88D745B44AA}"/>
      </w:docPartPr>
      <w:docPartBody>
        <w:p w:rsidR="00311533" w:rsidRDefault="001944E0" w:rsidP="001944E0">
          <w:pPr>
            <w:pStyle w:val="B5D311C7429E426E94D33EF809495466"/>
          </w:pPr>
          <w:r w:rsidRPr="003738F3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EF36436CBA4F4AC280D00FB4A2FA8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6EFD5-5CA9-4FB6-8D29-4F1866E8C423}"/>
      </w:docPartPr>
      <w:docPartBody>
        <w:p w:rsidR="00311533" w:rsidRDefault="001944E0" w:rsidP="001944E0">
          <w:pPr>
            <w:pStyle w:val="EF36436CBA4F4AC280D00FB4A2FA8C73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DF21AFD2A910481A8E09C4C984D76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524F5-A23C-4D78-B5AF-9D38C35837B4}"/>
      </w:docPartPr>
      <w:docPartBody>
        <w:p w:rsidR="00311533" w:rsidRDefault="001944E0" w:rsidP="001944E0">
          <w:pPr>
            <w:pStyle w:val="DF21AFD2A910481A8E09C4C984D762F3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973262DBA2EB40FD882061F639ADE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5234A-F33D-419C-A1A3-5B5FD08F6DE4}"/>
      </w:docPartPr>
      <w:docPartBody>
        <w:p w:rsidR="00311533" w:rsidRDefault="001944E0" w:rsidP="001944E0">
          <w:pPr>
            <w:pStyle w:val="973262DBA2EB40FD882061F639ADE6C9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BA836734F3E94F6EB55B3D5644AF9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15D19-BD2E-4826-9F2D-8A2996D8E765}"/>
      </w:docPartPr>
      <w:docPartBody>
        <w:p w:rsidR="00311533" w:rsidRDefault="001944E0" w:rsidP="001944E0">
          <w:pPr>
            <w:pStyle w:val="BA836734F3E94F6EB55B3D5644AF9C8D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6D102ECBA75A4EB0BE70FF48C745F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22A71-6C41-4D0F-ABED-B10A91EA5E90}"/>
      </w:docPartPr>
      <w:docPartBody>
        <w:p w:rsidR="00311533" w:rsidRDefault="001944E0" w:rsidP="001944E0">
          <w:pPr>
            <w:pStyle w:val="6D102ECBA75A4EB0BE70FF48C745F80E"/>
          </w:pPr>
          <w:r w:rsidRPr="003738F3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CEE3C473F5384533AF8E797D1E815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D47AB-AA05-40AA-9DA8-2DE6FBEF775D}"/>
      </w:docPartPr>
      <w:docPartBody>
        <w:p w:rsidR="00311533" w:rsidRDefault="001944E0" w:rsidP="001944E0">
          <w:pPr>
            <w:pStyle w:val="CEE3C473F5384533AF8E797D1E815915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4E64F72614B54D4BAED088563BFB8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A3A29-C16C-4470-BEE1-ED42FBEE7AB6}"/>
      </w:docPartPr>
      <w:docPartBody>
        <w:p w:rsidR="00311533" w:rsidRDefault="001944E0" w:rsidP="001944E0">
          <w:pPr>
            <w:pStyle w:val="4E64F72614B54D4BAED088563BFB8706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EC09B3D8C4304AB79F23EE69094E2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8B92D-DA71-4777-8A2C-CC8C72C77AB1}"/>
      </w:docPartPr>
      <w:docPartBody>
        <w:p w:rsidR="00311533" w:rsidRDefault="001944E0" w:rsidP="001944E0">
          <w:pPr>
            <w:pStyle w:val="EC09B3D8C4304AB79F23EE69094E2C4D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F23B7F9E01A24BA18B17B54C15630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75EC5-BB43-42DF-B43C-A399E4BB6D74}"/>
      </w:docPartPr>
      <w:docPartBody>
        <w:p w:rsidR="00311533" w:rsidRDefault="001944E0" w:rsidP="001944E0">
          <w:pPr>
            <w:pStyle w:val="F23B7F9E01A24BA18B17B54C15630B02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66D374E2DA1E4E0AA94DA68687741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95FD3-E605-49AF-8015-C3B8FC76ABD8}"/>
      </w:docPartPr>
      <w:docPartBody>
        <w:p w:rsidR="00311533" w:rsidRDefault="001944E0" w:rsidP="001944E0">
          <w:pPr>
            <w:pStyle w:val="66D374E2DA1E4E0AA94DA68687741CA7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3F44DBBAE9D949C28940E5ACD36CF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1A94B-02CC-49C0-B9F9-5B635F2AB347}"/>
      </w:docPartPr>
      <w:docPartBody>
        <w:p w:rsidR="00311533" w:rsidRDefault="001944E0" w:rsidP="001944E0">
          <w:pPr>
            <w:pStyle w:val="3F44DBBAE9D949C28940E5ACD36CF218"/>
          </w:pPr>
          <w:r w:rsidRPr="006E53DB">
            <w:rPr>
              <w:rStyle w:val="PlaceholderText"/>
              <w:rFonts w:eastAsia="Calibri"/>
            </w:rPr>
            <w:t>Type here</w:t>
          </w:r>
          <w:r w:rsidRPr="006E53DB">
            <w:rPr>
              <w:rStyle w:val="PlaceholderText"/>
            </w:rPr>
            <w:t>.</w:t>
          </w:r>
        </w:p>
      </w:docPartBody>
    </w:docPart>
    <w:docPart>
      <w:docPartPr>
        <w:name w:val="9B93B7C0FEF348D297C8AF088B801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CA7DE-AF5B-411A-8D24-58D322481BAE}"/>
      </w:docPartPr>
      <w:docPartBody>
        <w:p w:rsidR="00311533" w:rsidRDefault="001944E0" w:rsidP="001944E0">
          <w:pPr>
            <w:pStyle w:val="9B93B7C0FEF348D297C8AF088B8011B1"/>
          </w:pPr>
          <w:r w:rsidRPr="006E53DB">
            <w:rPr>
              <w:rStyle w:val="PlaceholderText"/>
              <w:rFonts w:eastAsia="Calibri"/>
            </w:rPr>
            <w:t>Type here</w:t>
          </w:r>
          <w:r w:rsidRPr="006E53DB">
            <w:rPr>
              <w:rStyle w:val="PlaceholderText"/>
            </w:rPr>
            <w:t>.</w:t>
          </w:r>
        </w:p>
      </w:docPartBody>
    </w:docPart>
    <w:docPart>
      <w:docPartPr>
        <w:name w:val="2E3C248D4B1440FD992ABF6FCF83C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F971E-6653-48FC-91C8-562E664C011A}"/>
      </w:docPartPr>
      <w:docPartBody>
        <w:p w:rsidR="00311533" w:rsidRDefault="001944E0" w:rsidP="001944E0">
          <w:pPr>
            <w:pStyle w:val="2E3C248D4B1440FD992ABF6FCF83CE20"/>
          </w:pPr>
          <w:r w:rsidRPr="006E53DB">
            <w:rPr>
              <w:rStyle w:val="PlaceholderText"/>
              <w:rFonts w:eastAsia="Calibri"/>
            </w:rPr>
            <w:t>Type here</w:t>
          </w:r>
          <w:r w:rsidRPr="006E53DB">
            <w:rPr>
              <w:rStyle w:val="PlaceholderText"/>
            </w:rPr>
            <w:t>.</w:t>
          </w:r>
        </w:p>
      </w:docPartBody>
    </w:docPart>
    <w:docPart>
      <w:docPartPr>
        <w:name w:val="40226B27FF2D40ED8D798BAF85BB2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9553E-9DD2-4736-BD93-FD0435B8D2A7}"/>
      </w:docPartPr>
      <w:docPartBody>
        <w:p w:rsidR="00311533" w:rsidRDefault="001944E0" w:rsidP="001944E0">
          <w:pPr>
            <w:pStyle w:val="40226B27FF2D40ED8D798BAF85BB2C47"/>
          </w:pPr>
          <w:r w:rsidRPr="006E53DB">
            <w:rPr>
              <w:rStyle w:val="PlaceholderText"/>
              <w:rFonts w:eastAsia="Calibri"/>
            </w:rPr>
            <w:t>Type here</w:t>
          </w:r>
          <w:r w:rsidRPr="006E53DB">
            <w:rPr>
              <w:rStyle w:val="PlaceholderText"/>
            </w:rPr>
            <w:t>.</w:t>
          </w:r>
        </w:p>
      </w:docPartBody>
    </w:docPart>
    <w:docPart>
      <w:docPartPr>
        <w:name w:val="329B402514924A9FA719385B05D19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648DE-6A98-4022-A5A4-2D9705310E02}"/>
      </w:docPartPr>
      <w:docPartBody>
        <w:p w:rsidR="00311533" w:rsidRDefault="001944E0" w:rsidP="001944E0">
          <w:pPr>
            <w:pStyle w:val="329B402514924A9FA719385B05D19B9C"/>
          </w:pPr>
          <w:r>
            <w:rPr>
              <w:rStyle w:val="PlaceholderText"/>
              <w:rFonts w:eastAsia="Calibri"/>
            </w:rPr>
            <w:t>Type here</w:t>
          </w:r>
          <w:r w:rsidRPr="009B580F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767A47D14342466383DA7F69F9AB7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76D0D-6B65-4744-96D5-3716D4833911}"/>
      </w:docPartPr>
      <w:docPartBody>
        <w:p w:rsidR="00311533" w:rsidRDefault="001944E0" w:rsidP="001944E0">
          <w:pPr>
            <w:pStyle w:val="767A47D14342466383DA7F69F9AB736B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E2558BD77DDD4D03AC771223EA79E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AC4CB-7F41-4353-B54D-5B54FAD2CB26}"/>
      </w:docPartPr>
      <w:docPartBody>
        <w:p w:rsidR="00311533" w:rsidRDefault="001944E0" w:rsidP="001944E0">
          <w:pPr>
            <w:pStyle w:val="E2558BD77DDD4D03AC771223EA79EE57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6DE529B514A04DA798C80C339379C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395E8-081E-42BA-9000-21E2A4ADD0D9}"/>
      </w:docPartPr>
      <w:docPartBody>
        <w:p w:rsidR="00311533" w:rsidRDefault="001944E0" w:rsidP="001944E0">
          <w:pPr>
            <w:pStyle w:val="6DE529B514A04DA798C80C339379C31D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2E5D6DFD304C491588CAF63A7F131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72B66-2A66-4D64-80AB-D936A4E33AFE}"/>
      </w:docPartPr>
      <w:docPartBody>
        <w:p w:rsidR="00311533" w:rsidRDefault="001944E0" w:rsidP="001944E0">
          <w:pPr>
            <w:pStyle w:val="2E5D6DFD304C491588CAF63A7F131E2B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656D0611EAD94F3DB9805C3E79894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30F7C-9490-4441-8114-9E7DF7DD4224}"/>
      </w:docPartPr>
      <w:docPartBody>
        <w:p w:rsidR="00311533" w:rsidRDefault="001944E0" w:rsidP="001944E0">
          <w:pPr>
            <w:pStyle w:val="656D0611EAD94F3DB9805C3E7989446C"/>
          </w:pPr>
          <w:r w:rsidRPr="003738F3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507A56E9033B4940889D11B91C9FA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CC409-92AE-4B99-A0F9-6300B57A0FBC}"/>
      </w:docPartPr>
      <w:docPartBody>
        <w:p w:rsidR="00311533" w:rsidRDefault="001944E0" w:rsidP="001944E0">
          <w:pPr>
            <w:pStyle w:val="507A56E9033B4940889D11B91C9FA985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72BEAF79BC1B4DC1A428E8EABD2E3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0EC0E-D5C8-491A-B609-DFA820C7B790}"/>
      </w:docPartPr>
      <w:docPartBody>
        <w:p w:rsidR="00311533" w:rsidRDefault="001944E0" w:rsidP="001944E0">
          <w:pPr>
            <w:pStyle w:val="72BEAF79BC1B4DC1A428E8EABD2E34B2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A97D81AB198B4F98BB03345327CED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F4E63-2A5C-4936-A721-8F5B7BED24E0}"/>
      </w:docPartPr>
      <w:docPartBody>
        <w:p w:rsidR="00311533" w:rsidRDefault="001944E0" w:rsidP="001944E0">
          <w:pPr>
            <w:pStyle w:val="A97D81AB198B4F98BB03345327CED3C3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F9DB7ABB7A5A41EDB76304EA3857F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6962C-4415-44AD-A373-E0BA37C9EC80}"/>
      </w:docPartPr>
      <w:docPartBody>
        <w:p w:rsidR="00311533" w:rsidRDefault="001944E0" w:rsidP="001944E0">
          <w:pPr>
            <w:pStyle w:val="F9DB7ABB7A5A41EDB76304EA3857F1FA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E9403E70F6724DB8A2D4219401F7A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CC5FE-DD61-490C-BA3A-6D1E966059B1}"/>
      </w:docPartPr>
      <w:docPartBody>
        <w:p w:rsidR="00311533" w:rsidRDefault="001944E0" w:rsidP="001944E0">
          <w:pPr>
            <w:pStyle w:val="E9403E70F6724DB8A2D4219401F7A645"/>
          </w:pPr>
          <w:r w:rsidRPr="003738F3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4C4832C24C0749A59430816722F34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9C9B9-4D34-4149-8961-1360051287CC}"/>
      </w:docPartPr>
      <w:docPartBody>
        <w:p w:rsidR="00311533" w:rsidRDefault="001944E0" w:rsidP="001944E0">
          <w:pPr>
            <w:pStyle w:val="4C4832C24C0749A59430816722F349CB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466493E3CA314188A279593F42C08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9AB77-5D4A-44C3-820E-1EBF059D6400}"/>
      </w:docPartPr>
      <w:docPartBody>
        <w:p w:rsidR="00311533" w:rsidRDefault="001944E0" w:rsidP="001944E0">
          <w:pPr>
            <w:pStyle w:val="466493E3CA314188A279593F42C08560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0A04A0C60E0E447884D1DF091A60F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29636-9A1F-41B3-918A-179EC600FD4C}"/>
      </w:docPartPr>
      <w:docPartBody>
        <w:p w:rsidR="00311533" w:rsidRDefault="001944E0" w:rsidP="001944E0">
          <w:pPr>
            <w:pStyle w:val="0A04A0C60E0E447884D1DF091A60F258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0CCF801F0A744068BF5F41C0BF2F8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EE6A7-0E96-467F-9D8E-D60456A92110}"/>
      </w:docPartPr>
      <w:docPartBody>
        <w:p w:rsidR="00311533" w:rsidRDefault="001944E0" w:rsidP="001944E0">
          <w:pPr>
            <w:pStyle w:val="0CCF801F0A744068BF5F41C0BF2F897B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67D3C62E29C743C8B16C7C1061E6A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62A96-B1DE-4F2F-AEBD-0C5BCA248959}"/>
      </w:docPartPr>
      <w:docPartBody>
        <w:p w:rsidR="00311533" w:rsidRDefault="001944E0" w:rsidP="001944E0">
          <w:pPr>
            <w:pStyle w:val="67D3C62E29C743C8B16C7C1061E6A2CD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394387410C174A4EB7C4AF80A0086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096D4-2E30-41F7-AE92-1E4FA694F540}"/>
      </w:docPartPr>
      <w:docPartBody>
        <w:p w:rsidR="00311533" w:rsidRDefault="001944E0" w:rsidP="001944E0">
          <w:pPr>
            <w:pStyle w:val="394387410C174A4EB7C4AF80A008663F"/>
          </w:pPr>
          <w:r w:rsidRPr="006E53DB">
            <w:rPr>
              <w:rStyle w:val="PlaceholderText"/>
              <w:rFonts w:eastAsia="Calibri"/>
            </w:rPr>
            <w:t>Type here</w:t>
          </w:r>
          <w:r w:rsidRPr="006E53DB">
            <w:rPr>
              <w:rStyle w:val="PlaceholderText"/>
            </w:rPr>
            <w:t>.</w:t>
          </w:r>
        </w:p>
      </w:docPartBody>
    </w:docPart>
    <w:docPart>
      <w:docPartPr>
        <w:name w:val="AF3BD8195321422EBADE9B3232BA2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6A6F3-1048-4E20-B9F9-0E6A10AA1DC0}"/>
      </w:docPartPr>
      <w:docPartBody>
        <w:p w:rsidR="00311533" w:rsidRDefault="001944E0" w:rsidP="001944E0">
          <w:pPr>
            <w:pStyle w:val="AF3BD8195321422EBADE9B3232BA2D6F"/>
          </w:pPr>
          <w:r w:rsidRPr="006E53DB">
            <w:rPr>
              <w:rStyle w:val="PlaceholderText"/>
              <w:rFonts w:eastAsia="Calibri"/>
            </w:rPr>
            <w:t>Type here</w:t>
          </w:r>
          <w:r w:rsidRPr="006E53DB">
            <w:rPr>
              <w:rStyle w:val="PlaceholderText"/>
            </w:rPr>
            <w:t>.</w:t>
          </w:r>
        </w:p>
      </w:docPartBody>
    </w:docPart>
    <w:docPart>
      <w:docPartPr>
        <w:name w:val="EFA36C1074FD4354AB006CCC1788A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23537-FF12-4C1D-8D73-C39C24AFF1F5}"/>
      </w:docPartPr>
      <w:docPartBody>
        <w:p w:rsidR="00311533" w:rsidRDefault="001944E0" w:rsidP="001944E0">
          <w:pPr>
            <w:pStyle w:val="EFA36C1074FD4354AB006CCC1788A121"/>
          </w:pPr>
          <w:r w:rsidRPr="006E53DB">
            <w:rPr>
              <w:rStyle w:val="PlaceholderText"/>
              <w:rFonts w:eastAsia="Calibri"/>
            </w:rPr>
            <w:t>Type here</w:t>
          </w:r>
          <w:r w:rsidRPr="006E53DB">
            <w:rPr>
              <w:rStyle w:val="PlaceholderText"/>
            </w:rPr>
            <w:t>.</w:t>
          </w:r>
        </w:p>
      </w:docPartBody>
    </w:docPart>
    <w:docPart>
      <w:docPartPr>
        <w:name w:val="996AD75632124C4AAAE1AD249DFE5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D2802-4ADC-459E-B2F9-B9248AEFB628}"/>
      </w:docPartPr>
      <w:docPartBody>
        <w:p w:rsidR="00311533" w:rsidRDefault="001944E0" w:rsidP="001944E0">
          <w:pPr>
            <w:pStyle w:val="996AD75632124C4AAAE1AD249DFE5249"/>
          </w:pPr>
          <w:r w:rsidRPr="006E53DB">
            <w:rPr>
              <w:rStyle w:val="PlaceholderText"/>
              <w:rFonts w:eastAsia="Calibri"/>
            </w:rPr>
            <w:t>Type here</w:t>
          </w:r>
          <w:r w:rsidRPr="006E53DB">
            <w:rPr>
              <w:rStyle w:val="PlaceholderText"/>
            </w:rPr>
            <w:t>.</w:t>
          </w:r>
        </w:p>
      </w:docPartBody>
    </w:docPart>
    <w:docPart>
      <w:docPartPr>
        <w:name w:val="34FC582D988D4B5FBAE991331A1BD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E54C3-9782-4FCA-AAEF-D40189CBE89E}"/>
      </w:docPartPr>
      <w:docPartBody>
        <w:p w:rsidR="00311533" w:rsidRDefault="001944E0" w:rsidP="001944E0">
          <w:pPr>
            <w:pStyle w:val="34FC582D988D4B5FBAE991331A1BD47D"/>
          </w:pPr>
          <w:r>
            <w:rPr>
              <w:rStyle w:val="PlaceholderText"/>
              <w:rFonts w:eastAsia="Calibri"/>
            </w:rPr>
            <w:t>Type here</w:t>
          </w:r>
          <w:r w:rsidRPr="009B580F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0F3E0759DB6A44189D6FE10031DA1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B5305-C327-42DA-99BE-E82CF6F4BB26}"/>
      </w:docPartPr>
      <w:docPartBody>
        <w:p w:rsidR="00311533" w:rsidRDefault="001944E0" w:rsidP="001944E0">
          <w:pPr>
            <w:pStyle w:val="0F3E0759DB6A44189D6FE10031DA198C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A41BE04E181441F6BA0DBC545CEE4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43631-343D-4E9C-9AD1-26327BE58CD6}"/>
      </w:docPartPr>
      <w:docPartBody>
        <w:p w:rsidR="00311533" w:rsidRDefault="001944E0" w:rsidP="001944E0">
          <w:pPr>
            <w:pStyle w:val="A41BE04E181441F6BA0DBC545CEE4B0C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1E215F11A6E9482D9B8B2A3A0C1FF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7554D-6F2F-4291-A5A7-C9C2D99EB3C8}"/>
      </w:docPartPr>
      <w:docPartBody>
        <w:p w:rsidR="00311533" w:rsidRDefault="001944E0" w:rsidP="001944E0">
          <w:pPr>
            <w:pStyle w:val="1E215F11A6E9482D9B8B2A3A0C1FF777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8450FB7F803E4546BA0FB895B3632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0C236-7780-4FA8-AC5F-FD62B1CAA800}"/>
      </w:docPartPr>
      <w:docPartBody>
        <w:p w:rsidR="00311533" w:rsidRDefault="001944E0" w:rsidP="001944E0">
          <w:pPr>
            <w:pStyle w:val="8450FB7F803E4546BA0FB895B363264C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B58CA34B9AFC45B3B38BF2E9D40DB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EE169-04D9-48B6-8E93-2ED9499D1103}"/>
      </w:docPartPr>
      <w:docPartBody>
        <w:p w:rsidR="00311533" w:rsidRDefault="001944E0" w:rsidP="001944E0">
          <w:pPr>
            <w:pStyle w:val="B58CA34B9AFC45B3B38BF2E9D40DBCB9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88087D2D823F49798D1A794B7D816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DA8EE-AE0B-4DC8-ACD4-A1DB1C1A8834}"/>
      </w:docPartPr>
      <w:docPartBody>
        <w:p w:rsidR="00311533" w:rsidRDefault="001944E0" w:rsidP="001944E0">
          <w:pPr>
            <w:pStyle w:val="88087D2D823F49798D1A794B7D816A87"/>
          </w:pPr>
          <w:r w:rsidRPr="006E53DB">
            <w:rPr>
              <w:rStyle w:val="PlaceholderText"/>
              <w:rFonts w:eastAsia="Calibri"/>
            </w:rPr>
            <w:t>Type here</w:t>
          </w:r>
          <w:r w:rsidRPr="006E53DB">
            <w:rPr>
              <w:rStyle w:val="PlaceholderText"/>
            </w:rPr>
            <w:t>.</w:t>
          </w:r>
        </w:p>
      </w:docPartBody>
    </w:docPart>
    <w:docPart>
      <w:docPartPr>
        <w:name w:val="CF889F9A0AD24C9796C72847F72FE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BE1F2-6AC4-4016-9D0C-70E855377D6C}"/>
      </w:docPartPr>
      <w:docPartBody>
        <w:p w:rsidR="00311533" w:rsidRDefault="001944E0" w:rsidP="001944E0">
          <w:pPr>
            <w:pStyle w:val="CF889F9A0AD24C9796C72847F72FE2AE"/>
          </w:pPr>
          <w:r w:rsidRPr="006E53DB">
            <w:rPr>
              <w:rStyle w:val="PlaceholderText"/>
              <w:rFonts w:eastAsia="Calibri"/>
            </w:rPr>
            <w:t>Type here</w:t>
          </w:r>
          <w:r w:rsidRPr="006E53DB">
            <w:rPr>
              <w:rStyle w:val="PlaceholderText"/>
            </w:rPr>
            <w:t>.</w:t>
          </w:r>
        </w:p>
      </w:docPartBody>
    </w:docPart>
    <w:docPart>
      <w:docPartPr>
        <w:name w:val="03F7FF4B007643769AB1F44285BFB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B890E-6E44-4B25-BF67-BA29AF583542}"/>
      </w:docPartPr>
      <w:docPartBody>
        <w:p w:rsidR="00311533" w:rsidRDefault="001944E0" w:rsidP="001944E0">
          <w:pPr>
            <w:pStyle w:val="03F7FF4B007643769AB1F44285BFB50F"/>
          </w:pPr>
          <w:r w:rsidRPr="006E53DB">
            <w:rPr>
              <w:rStyle w:val="PlaceholderText"/>
              <w:rFonts w:eastAsia="Calibri"/>
            </w:rPr>
            <w:t>Type here</w:t>
          </w:r>
          <w:r w:rsidRPr="006E53DB">
            <w:rPr>
              <w:rStyle w:val="PlaceholderText"/>
            </w:rPr>
            <w:t>.</w:t>
          </w:r>
        </w:p>
      </w:docPartBody>
    </w:docPart>
    <w:docPart>
      <w:docPartPr>
        <w:name w:val="C6BAFDA7A82C4D57BADEA045512F5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2CA52-8AEB-4F4B-99A2-271E91FF8B00}"/>
      </w:docPartPr>
      <w:docPartBody>
        <w:p w:rsidR="00311533" w:rsidRDefault="001944E0" w:rsidP="001944E0">
          <w:pPr>
            <w:pStyle w:val="C6BAFDA7A82C4D57BADEA045512F56FB"/>
          </w:pPr>
          <w:r w:rsidRPr="006E53DB">
            <w:rPr>
              <w:rStyle w:val="PlaceholderText"/>
              <w:rFonts w:eastAsia="Calibri"/>
            </w:rPr>
            <w:t>Type here</w:t>
          </w:r>
          <w:r w:rsidRPr="006E53DB">
            <w:rPr>
              <w:rStyle w:val="PlaceholderText"/>
            </w:rPr>
            <w:t>.</w:t>
          </w:r>
        </w:p>
      </w:docPartBody>
    </w:docPart>
    <w:docPart>
      <w:docPartPr>
        <w:name w:val="9669A6F11D80418CBF6743478832D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C4B9C-F022-4C0B-9424-2A9CEC636F1E}"/>
      </w:docPartPr>
      <w:docPartBody>
        <w:p w:rsidR="00311533" w:rsidRDefault="001944E0" w:rsidP="001944E0">
          <w:pPr>
            <w:pStyle w:val="9669A6F11D80418CBF6743478832D756"/>
          </w:pPr>
          <w:r w:rsidRPr="003738F3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AA68DCB24FF34CB682AEB849F019D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89A27-8951-47D5-A37E-6A8E9305B3FB}"/>
      </w:docPartPr>
      <w:docPartBody>
        <w:p w:rsidR="00311533" w:rsidRDefault="001944E0" w:rsidP="001944E0">
          <w:pPr>
            <w:pStyle w:val="AA68DCB24FF34CB682AEB849F019D4C6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7D18377024344BBA95913DD7F31B8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069BE-0897-4B4C-845A-09C616871D94}"/>
      </w:docPartPr>
      <w:docPartBody>
        <w:p w:rsidR="00311533" w:rsidRDefault="001944E0" w:rsidP="001944E0">
          <w:pPr>
            <w:pStyle w:val="7D18377024344BBA95913DD7F31B84C1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18FE4164C5E84A5FA1F6E131077BB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9465C-139F-4059-87D5-F37FF18440C7}"/>
      </w:docPartPr>
      <w:docPartBody>
        <w:p w:rsidR="00311533" w:rsidRDefault="001944E0" w:rsidP="001944E0">
          <w:pPr>
            <w:pStyle w:val="18FE4164C5E84A5FA1F6E131077BBCAA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F1247476C8184EABAE64831AB04C5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F6B95-8D23-426F-A22F-6F1B932E156A}"/>
      </w:docPartPr>
      <w:docPartBody>
        <w:p w:rsidR="00311533" w:rsidRDefault="001944E0" w:rsidP="001944E0">
          <w:pPr>
            <w:pStyle w:val="F1247476C8184EABAE64831AB04C5D82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94315C849ECC4B8AA0839C66C8E54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4FCB9-E577-4AFE-B28F-0D50D9624E30}"/>
      </w:docPartPr>
      <w:docPartBody>
        <w:p w:rsidR="00311533" w:rsidRDefault="001944E0" w:rsidP="001944E0">
          <w:pPr>
            <w:pStyle w:val="94315C849ECC4B8AA0839C66C8E547AD"/>
          </w:pPr>
          <w:r w:rsidRPr="003738F3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13CD635C1CDF4060BDB65BBB39CF4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B782A-6722-48DD-8D7A-BA65C2FD9F5B}"/>
      </w:docPartPr>
      <w:docPartBody>
        <w:p w:rsidR="00311533" w:rsidRDefault="001944E0" w:rsidP="001944E0">
          <w:pPr>
            <w:pStyle w:val="13CD635C1CDF4060BDB65BBB39CF43CA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73F947D47B0B4E55A6AC3FDAE4747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9892A-2ACF-44B2-8158-A25F8B10EF19}"/>
      </w:docPartPr>
      <w:docPartBody>
        <w:p w:rsidR="00311533" w:rsidRDefault="001944E0" w:rsidP="001944E0">
          <w:pPr>
            <w:pStyle w:val="73F947D47B0B4E55A6AC3FDAE4747BC9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123580C328DA437E853E54B351ADE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28257-61AB-4BE3-BAE4-45B37DD40A3D}"/>
      </w:docPartPr>
      <w:docPartBody>
        <w:p w:rsidR="00311533" w:rsidRDefault="001944E0" w:rsidP="001944E0">
          <w:pPr>
            <w:pStyle w:val="123580C328DA437E853E54B351ADE8D5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11294FC417754CEF8569EBC5A9F9B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6A9FA-87B8-45F5-8096-E77954D0DC5C}"/>
      </w:docPartPr>
      <w:docPartBody>
        <w:p w:rsidR="00311533" w:rsidRDefault="001944E0" w:rsidP="001944E0">
          <w:pPr>
            <w:pStyle w:val="11294FC417754CEF8569EBC5A9F9B39F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9524415CAF09407BB32E5141BB699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83C5A-BD17-4F8C-9FC4-199C0451F29D}"/>
      </w:docPartPr>
      <w:docPartBody>
        <w:p w:rsidR="00311533" w:rsidRDefault="001944E0" w:rsidP="001944E0">
          <w:pPr>
            <w:pStyle w:val="9524415CAF09407BB32E5141BB699F94"/>
          </w:pPr>
          <w:r>
            <w:rPr>
              <w:rStyle w:val="PlaceholderText"/>
              <w:rFonts w:eastAsia="Calibri"/>
            </w:rPr>
            <w:t>Type here</w:t>
          </w:r>
          <w:r w:rsidRPr="009B580F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54AA35AB8F374190A00D090F8446B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E6921-B3FF-4177-B718-A56B3AD09799}"/>
      </w:docPartPr>
      <w:docPartBody>
        <w:p w:rsidR="00311533" w:rsidRDefault="001944E0" w:rsidP="001944E0">
          <w:pPr>
            <w:pStyle w:val="54AA35AB8F374190A00D090F8446B2DA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41804C46DB1B4494B8B2A0435D2E5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A8944-F62B-4390-BA55-B7E8A64BE3F5}"/>
      </w:docPartPr>
      <w:docPartBody>
        <w:p w:rsidR="00311533" w:rsidRDefault="001944E0" w:rsidP="001944E0">
          <w:pPr>
            <w:pStyle w:val="41804C46DB1B4494B8B2A0435D2E5191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72A345132BA94982BA0572F9246CC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547FF-96C9-4C7D-AFCC-2429DC033BCD}"/>
      </w:docPartPr>
      <w:docPartBody>
        <w:p w:rsidR="00311533" w:rsidRDefault="001944E0" w:rsidP="001944E0">
          <w:pPr>
            <w:pStyle w:val="72A345132BA94982BA0572F9246CC9EA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1E5BFA19AD7248ECBB9ABCFC023F5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1586E-78F9-4143-A825-B03BDBFCAFA3}"/>
      </w:docPartPr>
      <w:docPartBody>
        <w:p w:rsidR="00311533" w:rsidRDefault="001944E0" w:rsidP="001944E0">
          <w:pPr>
            <w:pStyle w:val="1E5BFA19AD7248ECBB9ABCFC023F577F"/>
          </w:pPr>
          <w:r w:rsidRPr="006E53DB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7B256CE45FF44410AC5606453519B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531D8-14CC-458E-A64A-1B0B52A4A8AB}"/>
      </w:docPartPr>
      <w:docPartBody>
        <w:p w:rsidR="00311533" w:rsidRDefault="001944E0" w:rsidP="001944E0">
          <w:pPr>
            <w:pStyle w:val="7B256CE45FF44410AC5606453519BFFE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9CD0EBD134354A84A6E9A008FCF19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D2FBF-10BB-4765-A9F8-24FE70242539}"/>
      </w:docPartPr>
      <w:docPartBody>
        <w:p w:rsidR="00311533" w:rsidRDefault="001944E0" w:rsidP="001944E0">
          <w:pPr>
            <w:pStyle w:val="9CD0EBD134354A84A6E9A008FCF19745"/>
          </w:pPr>
          <w:r w:rsidRPr="006E53DB">
            <w:rPr>
              <w:rStyle w:val="PlaceholderText"/>
              <w:rFonts w:eastAsia="Calibri"/>
            </w:rPr>
            <w:t>Type here</w:t>
          </w:r>
          <w:r w:rsidRPr="006E53DB">
            <w:rPr>
              <w:rStyle w:val="PlaceholderText"/>
            </w:rPr>
            <w:t>.</w:t>
          </w:r>
        </w:p>
      </w:docPartBody>
    </w:docPart>
    <w:docPart>
      <w:docPartPr>
        <w:name w:val="95AF53C5C7CD4200A119442C75CC6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3DE19-CA17-40B1-BF39-66D03EC1DA98}"/>
      </w:docPartPr>
      <w:docPartBody>
        <w:p w:rsidR="00311533" w:rsidRDefault="001944E0" w:rsidP="001944E0">
          <w:pPr>
            <w:pStyle w:val="95AF53C5C7CD4200A119442C75CC69CC"/>
          </w:pPr>
          <w:r w:rsidRPr="006E53DB">
            <w:rPr>
              <w:rStyle w:val="PlaceholderText"/>
              <w:rFonts w:eastAsia="Calibri"/>
            </w:rPr>
            <w:t>Type here</w:t>
          </w:r>
          <w:r w:rsidRPr="006E53DB">
            <w:rPr>
              <w:rStyle w:val="PlaceholderText"/>
            </w:rPr>
            <w:t>.</w:t>
          </w:r>
        </w:p>
      </w:docPartBody>
    </w:docPart>
    <w:docPart>
      <w:docPartPr>
        <w:name w:val="692D5B892D534AF8B8DC16DE017A6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A9526-C784-43C8-A23B-71ACA4A99D81}"/>
      </w:docPartPr>
      <w:docPartBody>
        <w:p w:rsidR="00311533" w:rsidRDefault="001944E0" w:rsidP="001944E0">
          <w:pPr>
            <w:pStyle w:val="692D5B892D534AF8B8DC16DE017A699E"/>
          </w:pPr>
          <w:r w:rsidRPr="006E53DB">
            <w:rPr>
              <w:rStyle w:val="PlaceholderText"/>
              <w:rFonts w:eastAsia="Calibri"/>
            </w:rPr>
            <w:t>Type here</w:t>
          </w:r>
          <w:r w:rsidRPr="006E53DB">
            <w:rPr>
              <w:rStyle w:val="PlaceholderText"/>
            </w:rPr>
            <w:t>.</w:t>
          </w:r>
        </w:p>
      </w:docPartBody>
    </w:docPart>
    <w:docPart>
      <w:docPartPr>
        <w:name w:val="1D5A283E8F4249D7ABFF5A5CF118D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FB1C9-454C-456F-B31A-5C430EB401D4}"/>
      </w:docPartPr>
      <w:docPartBody>
        <w:p w:rsidR="00311533" w:rsidRDefault="001944E0" w:rsidP="001944E0">
          <w:pPr>
            <w:pStyle w:val="1D5A283E8F4249D7ABFF5A5CF118D6CA"/>
          </w:pPr>
          <w:r w:rsidRPr="006E53DB">
            <w:rPr>
              <w:rStyle w:val="PlaceholderText"/>
              <w:rFonts w:eastAsia="Calibri"/>
            </w:rPr>
            <w:t>Type here</w:t>
          </w:r>
          <w:r w:rsidRPr="006E53DB">
            <w:rPr>
              <w:rStyle w:val="PlaceholderText"/>
            </w:rPr>
            <w:t>.</w:t>
          </w:r>
        </w:p>
      </w:docPartBody>
    </w:docPart>
    <w:docPart>
      <w:docPartPr>
        <w:name w:val="34FEE93917424EE8A7114AC0C88D1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33539-5FCC-4E87-84DB-D103A517E8DE}"/>
      </w:docPartPr>
      <w:docPartBody>
        <w:p w:rsidR="00311533" w:rsidRDefault="001944E0" w:rsidP="001944E0">
          <w:pPr>
            <w:pStyle w:val="34FEE93917424EE8A7114AC0C88D13EC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9596BD3A2F4444BDBC6BC0FDE5740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D60FD-063C-4AA9-8831-EE450BB3C4F9}"/>
      </w:docPartPr>
      <w:docPartBody>
        <w:p w:rsidR="00311533" w:rsidRDefault="001944E0" w:rsidP="001944E0">
          <w:pPr>
            <w:pStyle w:val="9596BD3A2F4444BDBC6BC0FDE5740F62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C9DC2FB923BB42DDAED9FB84E9F87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27B6D-C26B-4247-B9F8-F12EF7F3FC99}"/>
      </w:docPartPr>
      <w:docPartBody>
        <w:p w:rsidR="00311533" w:rsidRDefault="001944E0" w:rsidP="001944E0">
          <w:pPr>
            <w:pStyle w:val="C9DC2FB923BB42DDAED9FB84E9F8707C"/>
          </w:pPr>
          <w:r w:rsidRPr="006E53DB">
            <w:rPr>
              <w:rStyle w:val="PlaceholderText"/>
              <w:rFonts w:eastAsia="Calibri"/>
            </w:rPr>
            <w:t>Type here</w:t>
          </w:r>
          <w:r w:rsidRPr="006E53DB">
            <w:rPr>
              <w:rStyle w:val="PlaceholderText"/>
            </w:rPr>
            <w:t>.</w:t>
          </w:r>
        </w:p>
      </w:docPartBody>
    </w:docPart>
    <w:docPart>
      <w:docPartPr>
        <w:name w:val="958F62EB63D6476B9BF868DE4A2BB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09E37-9E05-4B8B-9D8D-C3E169038DB6}"/>
      </w:docPartPr>
      <w:docPartBody>
        <w:p w:rsidR="00311533" w:rsidRDefault="001944E0" w:rsidP="001944E0">
          <w:pPr>
            <w:pStyle w:val="958F62EB63D6476B9BF868DE4A2BBAA6"/>
          </w:pPr>
          <w:r w:rsidRPr="006E53DB">
            <w:rPr>
              <w:rStyle w:val="PlaceholderText"/>
              <w:rFonts w:eastAsia="Calibri"/>
            </w:rPr>
            <w:t>Type here</w:t>
          </w:r>
          <w:r w:rsidRPr="006E53DB">
            <w:rPr>
              <w:rStyle w:val="PlaceholderText"/>
            </w:rPr>
            <w:t>.</w:t>
          </w:r>
        </w:p>
      </w:docPartBody>
    </w:docPart>
    <w:docPart>
      <w:docPartPr>
        <w:name w:val="F105A962B0574097AE2D4D03B1E3F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52987-A75C-468C-BBE7-AF150D509509}"/>
      </w:docPartPr>
      <w:docPartBody>
        <w:p w:rsidR="00311533" w:rsidRDefault="001944E0" w:rsidP="001944E0">
          <w:pPr>
            <w:pStyle w:val="F105A962B0574097AE2D4D03B1E3F722"/>
          </w:pPr>
          <w:r w:rsidRPr="006E53DB">
            <w:rPr>
              <w:rStyle w:val="PlaceholderText"/>
              <w:rFonts w:eastAsia="Calibri"/>
            </w:rPr>
            <w:t>Type here</w:t>
          </w:r>
          <w:r w:rsidRPr="006E53DB">
            <w:rPr>
              <w:rStyle w:val="PlaceholderText"/>
            </w:rPr>
            <w:t>.</w:t>
          </w:r>
        </w:p>
      </w:docPartBody>
    </w:docPart>
    <w:docPart>
      <w:docPartPr>
        <w:name w:val="6E6ED50EDA4444EAB93364956AD49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9EFE4-EAA1-4629-A8D3-F1349C8E5B73}"/>
      </w:docPartPr>
      <w:docPartBody>
        <w:p w:rsidR="00311533" w:rsidRDefault="001944E0" w:rsidP="001944E0">
          <w:pPr>
            <w:pStyle w:val="6E6ED50EDA4444EAB93364956AD49041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055DF1DDC5604739BA68E342F4AAC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81BC3-88B9-4F63-8749-134B7FA49F0D}"/>
      </w:docPartPr>
      <w:docPartBody>
        <w:p w:rsidR="00311533" w:rsidRDefault="001944E0" w:rsidP="001944E0">
          <w:pPr>
            <w:pStyle w:val="055DF1DDC5604739BA68E342F4AAC126"/>
          </w:pPr>
          <w:r w:rsidRPr="006E53DB">
            <w:rPr>
              <w:rStyle w:val="PlaceholderText"/>
              <w:rFonts w:eastAsia="Calibri"/>
            </w:rPr>
            <w:t>Type here</w:t>
          </w:r>
          <w:r w:rsidRPr="006E53DB">
            <w:rPr>
              <w:rStyle w:val="PlaceholderText"/>
            </w:rPr>
            <w:t>.</w:t>
          </w:r>
        </w:p>
      </w:docPartBody>
    </w:docPart>
    <w:docPart>
      <w:docPartPr>
        <w:name w:val="AC2E62ADCA02450C8DBEAFBB3F596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E204E-9A59-4A2E-9C8A-6E04B5DE8CD4}"/>
      </w:docPartPr>
      <w:docPartBody>
        <w:p w:rsidR="00311533" w:rsidRDefault="001944E0" w:rsidP="001944E0">
          <w:pPr>
            <w:pStyle w:val="AC2E62ADCA02450C8DBEAFBB3F596DAC"/>
          </w:pPr>
          <w:r w:rsidRPr="006E53DB">
            <w:rPr>
              <w:rStyle w:val="PlaceholderText"/>
              <w:rFonts w:eastAsia="Calibri"/>
            </w:rPr>
            <w:t>Type here</w:t>
          </w:r>
          <w:r w:rsidRPr="006E53DB">
            <w:rPr>
              <w:rStyle w:val="PlaceholderText"/>
            </w:rPr>
            <w:t>.</w:t>
          </w:r>
        </w:p>
      </w:docPartBody>
    </w:docPart>
    <w:docPart>
      <w:docPartPr>
        <w:name w:val="CF594EC492264DCFBD545E46AC08A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D6CFD-25D4-40C2-9761-FA6712E60FB2}"/>
      </w:docPartPr>
      <w:docPartBody>
        <w:p w:rsidR="00311533" w:rsidRDefault="001944E0" w:rsidP="001944E0">
          <w:pPr>
            <w:pStyle w:val="CF594EC492264DCFBD545E46AC08A241"/>
          </w:pPr>
          <w:r w:rsidRPr="006E53DB">
            <w:rPr>
              <w:rStyle w:val="PlaceholderText"/>
              <w:rFonts w:eastAsia="Calibri"/>
            </w:rPr>
            <w:t>Type here</w:t>
          </w:r>
          <w:r w:rsidRPr="006E53DB">
            <w:rPr>
              <w:rStyle w:val="PlaceholderText"/>
            </w:rPr>
            <w:t>.</w:t>
          </w:r>
        </w:p>
      </w:docPartBody>
    </w:docPart>
    <w:docPart>
      <w:docPartPr>
        <w:name w:val="0A9E4ADDDE234DFCB62DD1D223C53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401BF-DD05-4542-91A1-F6BE25F6FABC}"/>
      </w:docPartPr>
      <w:docPartBody>
        <w:p w:rsidR="00311533" w:rsidRDefault="001944E0" w:rsidP="001944E0">
          <w:pPr>
            <w:pStyle w:val="0A9E4ADDDE234DFCB62DD1D223C53D81"/>
          </w:pPr>
          <w:r w:rsidRPr="006E53DB">
            <w:rPr>
              <w:rStyle w:val="PlaceholderText"/>
              <w:rFonts w:eastAsia="Calibri"/>
            </w:rPr>
            <w:t>Type here</w:t>
          </w:r>
          <w:r w:rsidRPr="006E53DB">
            <w:rPr>
              <w:rStyle w:val="PlaceholderText"/>
            </w:rPr>
            <w:t>.</w:t>
          </w:r>
        </w:p>
      </w:docPartBody>
    </w:docPart>
    <w:docPart>
      <w:docPartPr>
        <w:name w:val="1A463B98879B489AA4D339003F9E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F9F12-31F1-4639-899A-E2D638835C9A}"/>
      </w:docPartPr>
      <w:docPartBody>
        <w:p w:rsidR="00311533" w:rsidRDefault="001944E0" w:rsidP="001944E0">
          <w:pPr>
            <w:pStyle w:val="1A463B98879B489AA4D339003F9E8B37"/>
          </w:pPr>
          <w:r>
            <w:rPr>
              <w:rStyle w:val="PlaceholderText"/>
              <w:rFonts w:eastAsia="Calibri"/>
            </w:rPr>
            <w:t>Type here</w:t>
          </w:r>
          <w:r w:rsidRPr="009B580F">
            <w:rPr>
              <w:rStyle w:val="PlaceholderText"/>
            </w:rPr>
            <w:t>.</w:t>
          </w:r>
        </w:p>
      </w:docPartBody>
    </w:docPart>
    <w:docPart>
      <w:docPartPr>
        <w:name w:val="621F1A173B3940FD8A3473996D065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117B4-C662-4DDB-B574-27BAE1624946}"/>
      </w:docPartPr>
      <w:docPartBody>
        <w:p w:rsidR="00311533" w:rsidRDefault="001944E0" w:rsidP="001944E0">
          <w:pPr>
            <w:pStyle w:val="621F1A173B3940FD8A3473996D065A07"/>
          </w:pPr>
          <w:r w:rsidRPr="006E53DB">
            <w:rPr>
              <w:rStyle w:val="PlaceholderText"/>
              <w:rFonts w:eastAsia="Calibri"/>
            </w:rPr>
            <w:t>Type here</w:t>
          </w:r>
          <w:r w:rsidRPr="006E53DB">
            <w:rPr>
              <w:rStyle w:val="PlaceholderText"/>
            </w:rPr>
            <w:t>.</w:t>
          </w:r>
        </w:p>
      </w:docPartBody>
    </w:docPart>
    <w:docPart>
      <w:docPartPr>
        <w:name w:val="E8FEF659D3C04873B2003AF89C060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B4A39-BCD9-4589-BEA6-C816F10FFFE6}"/>
      </w:docPartPr>
      <w:docPartBody>
        <w:p w:rsidR="00311533" w:rsidRDefault="001944E0" w:rsidP="001944E0">
          <w:pPr>
            <w:pStyle w:val="E8FEF659D3C04873B2003AF89C060461"/>
          </w:pPr>
          <w:r w:rsidRPr="006E53DB">
            <w:rPr>
              <w:rStyle w:val="PlaceholderText"/>
              <w:rFonts w:eastAsia="Calibri"/>
            </w:rPr>
            <w:t>Type here</w:t>
          </w:r>
          <w:r w:rsidRPr="006E53DB">
            <w:rPr>
              <w:rStyle w:val="PlaceholderText"/>
            </w:rPr>
            <w:t>.</w:t>
          </w:r>
        </w:p>
      </w:docPartBody>
    </w:docPart>
    <w:docPart>
      <w:docPartPr>
        <w:name w:val="98B9A342C158437C9BDEEB0AA58CD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39DD4-7114-4023-ACF1-180CACDF4763}"/>
      </w:docPartPr>
      <w:docPartBody>
        <w:p w:rsidR="00311533" w:rsidRDefault="001944E0" w:rsidP="001944E0">
          <w:pPr>
            <w:pStyle w:val="98B9A342C158437C9BDEEB0AA58CD6FC"/>
          </w:pPr>
          <w:r w:rsidRPr="006E53DB">
            <w:rPr>
              <w:rStyle w:val="PlaceholderText"/>
              <w:rFonts w:eastAsia="Calibri"/>
            </w:rPr>
            <w:t>Type here</w:t>
          </w:r>
          <w:r w:rsidRPr="006E53DB">
            <w:rPr>
              <w:rStyle w:val="PlaceholderText"/>
            </w:rPr>
            <w:t>.</w:t>
          </w:r>
        </w:p>
      </w:docPartBody>
    </w:docPart>
    <w:docPart>
      <w:docPartPr>
        <w:name w:val="EAC7F9447477443D8A4369F2EE2C8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9CF63-35A1-4F6D-93E1-CBCA09189830}"/>
      </w:docPartPr>
      <w:docPartBody>
        <w:p w:rsidR="00311533" w:rsidRDefault="001944E0" w:rsidP="001944E0">
          <w:pPr>
            <w:pStyle w:val="EAC7F9447477443D8A4369F2EE2C8FB1"/>
          </w:pPr>
          <w:r w:rsidRPr="006E53DB">
            <w:rPr>
              <w:rStyle w:val="PlaceholderText"/>
              <w:rFonts w:eastAsia="Calibri"/>
            </w:rPr>
            <w:t>Type here</w:t>
          </w:r>
          <w:r w:rsidRPr="006E53DB">
            <w:rPr>
              <w:rStyle w:val="PlaceholderText"/>
            </w:rPr>
            <w:t>.</w:t>
          </w:r>
        </w:p>
      </w:docPartBody>
    </w:docPart>
    <w:docPart>
      <w:docPartPr>
        <w:name w:val="1F7BEB1F5D1D423AB41B547B99A9A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23F31-ECD9-4417-ABA5-6ACA972899ED}"/>
      </w:docPartPr>
      <w:docPartBody>
        <w:p w:rsidR="00311533" w:rsidRDefault="001944E0" w:rsidP="001944E0">
          <w:pPr>
            <w:pStyle w:val="1F7BEB1F5D1D423AB41B547B99A9A670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7AD87B433D2A4077A03BC3DF11F29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32DD4-1628-4CE5-AEEB-92F8B43C57C5}"/>
      </w:docPartPr>
      <w:docPartBody>
        <w:p w:rsidR="00311533" w:rsidRDefault="001944E0" w:rsidP="001944E0">
          <w:pPr>
            <w:pStyle w:val="7AD87B433D2A4077A03BC3DF11F29A9A"/>
          </w:pPr>
          <w:r w:rsidRPr="006E53DB">
            <w:rPr>
              <w:rStyle w:val="PlaceholderText"/>
              <w:rFonts w:eastAsia="Calibri"/>
            </w:rPr>
            <w:t>Type here</w:t>
          </w:r>
          <w:r w:rsidRPr="006E53DB">
            <w:rPr>
              <w:rStyle w:val="PlaceholderText"/>
            </w:rPr>
            <w:t>.</w:t>
          </w:r>
        </w:p>
      </w:docPartBody>
    </w:docPart>
    <w:docPart>
      <w:docPartPr>
        <w:name w:val="513DC6402EFC4DE3B1E886A792266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A8271-8ADA-460D-A3BD-56508EED7037}"/>
      </w:docPartPr>
      <w:docPartBody>
        <w:p w:rsidR="00311533" w:rsidRDefault="001944E0" w:rsidP="001944E0">
          <w:pPr>
            <w:pStyle w:val="513DC6402EFC4DE3B1E886A792266128"/>
          </w:pPr>
          <w:r w:rsidRPr="006E53DB">
            <w:rPr>
              <w:rStyle w:val="PlaceholderText"/>
              <w:rFonts w:eastAsia="Calibri"/>
            </w:rPr>
            <w:t>Type here</w:t>
          </w:r>
          <w:r w:rsidRPr="006E53DB">
            <w:rPr>
              <w:rStyle w:val="PlaceholderText"/>
            </w:rPr>
            <w:t>.</w:t>
          </w:r>
        </w:p>
      </w:docPartBody>
    </w:docPart>
    <w:docPart>
      <w:docPartPr>
        <w:name w:val="50C5690A89224F7587EA4D8CC7580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6DBD3-9061-4CC9-A1A3-83EB0AF91918}"/>
      </w:docPartPr>
      <w:docPartBody>
        <w:p w:rsidR="00311533" w:rsidRDefault="001944E0" w:rsidP="001944E0">
          <w:pPr>
            <w:pStyle w:val="50C5690A89224F7587EA4D8CC7580CB0"/>
          </w:pPr>
          <w:r w:rsidRPr="006E53DB">
            <w:rPr>
              <w:rStyle w:val="PlaceholderText"/>
              <w:rFonts w:eastAsia="Calibri"/>
            </w:rPr>
            <w:t>Type here</w:t>
          </w:r>
          <w:r w:rsidRPr="006E53DB">
            <w:rPr>
              <w:rStyle w:val="PlaceholderText"/>
            </w:rPr>
            <w:t>.</w:t>
          </w:r>
        </w:p>
      </w:docPartBody>
    </w:docPart>
    <w:docPart>
      <w:docPartPr>
        <w:name w:val="F0539AAA5D424F5CB5690D948055C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C2430-E00A-4988-AC85-846CB3E5A96C}"/>
      </w:docPartPr>
      <w:docPartBody>
        <w:p w:rsidR="00311533" w:rsidRDefault="001944E0" w:rsidP="001944E0">
          <w:pPr>
            <w:pStyle w:val="F0539AAA5D424F5CB5690D948055C560"/>
          </w:pPr>
          <w:r w:rsidRPr="006E53DB">
            <w:rPr>
              <w:rStyle w:val="PlaceholderText"/>
              <w:rFonts w:eastAsia="Calibri"/>
            </w:rPr>
            <w:t>Type here</w:t>
          </w:r>
          <w:r w:rsidRPr="006E53DB">
            <w:rPr>
              <w:rStyle w:val="PlaceholderText"/>
            </w:rPr>
            <w:t>.</w:t>
          </w:r>
        </w:p>
      </w:docPartBody>
    </w:docPart>
    <w:docPart>
      <w:docPartPr>
        <w:name w:val="E0276C8056D34D8AB3C07465DC9B6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11515-A264-4ACE-817A-E39E3A5D7CE6}"/>
      </w:docPartPr>
      <w:docPartBody>
        <w:p w:rsidR="00311533" w:rsidRDefault="001944E0" w:rsidP="001944E0">
          <w:pPr>
            <w:pStyle w:val="E0276C8056D34D8AB3C07465DC9B6256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9742C88BB24643F0A2E1775187FC5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95D7E-2030-47B8-972D-8A01D7E257C9}"/>
      </w:docPartPr>
      <w:docPartBody>
        <w:p w:rsidR="00311533" w:rsidRDefault="001944E0" w:rsidP="001944E0">
          <w:pPr>
            <w:pStyle w:val="9742C88BB24643F0A2E1775187FC57D1"/>
          </w:pPr>
          <w:r w:rsidRPr="006E53DB">
            <w:rPr>
              <w:rStyle w:val="PlaceholderText"/>
              <w:rFonts w:eastAsia="Calibri"/>
            </w:rPr>
            <w:t>Type here</w:t>
          </w:r>
          <w:r w:rsidRPr="006E53DB">
            <w:rPr>
              <w:rStyle w:val="PlaceholderText"/>
            </w:rPr>
            <w:t>.</w:t>
          </w:r>
        </w:p>
      </w:docPartBody>
    </w:docPart>
    <w:docPart>
      <w:docPartPr>
        <w:name w:val="05242CE7607E4ACB945149D0E5C08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475BA-DC0D-4F61-9EC4-D697290C1236}"/>
      </w:docPartPr>
      <w:docPartBody>
        <w:p w:rsidR="00311533" w:rsidRDefault="001944E0" w:rsidP="001944E0">
          <w:pPr>
            <w:pStyle w:val="05242CE7607E4ACB945149D0E5C08AA3"/>
          </w:pPr>
          <w:r w:rsidRPr="006E53DB">
            <w:rPr>
              <w:rStyle w:val="PlaceholderText"/>
              <w:rFonts w:eastAsia="Calibri"/>
            </w:rPr>
            <w:t>Type here</w:t>
          </w:r>
          <w:r w:rsidRPr="006E53DB">
            <w:rPr>
              <w:rStyle w:val="PlaceholderText"/>
            </w:rPr>
            <w:t>.</w:t>
          </w:r>
        </w:p>
      </w:docPartBody>
    </w:docPart>
    <w:docPart>
      <w:docPartPr>
        <w:name w:val="F61D126B56044E0888EDBBAA107E0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A5901-C9D1-4A05-BE4A-759FBA3FE83C}"/>
      </w:docPartPr>
      <w:docPartBody>
        <w:p w:rsidR="00311533" w:rsidRDefault="001944E0" w:rsidP="001944E0">
          <w:pPr>
            <w:pStyle w:val="F61D126B56044E0888EDBBAA107E0F41"/>
          </w:pPr>
          <w:r w:rsidRPr="006E53DB">
            <w:rPr>
              <w:rStyle w:val="PlaceholderText"/>
              <w:rFonts w:eastAsia="Calibri"/>
            </w:rPr>
            <w:t>Type here</w:t>
          </w:r>
          <w:r w:rsidRPr="006E53DB">
            <w:rPr>
              <w:rStyle w:val="PlaceholderText"/>
            </w:rPr>
            <w:t>.</w:t>
          </w:r>
        </w:p>
      </w:docPartBody>
    </w:docPart>
    <w:docPart>
      <w:docPartPr>
        <w:name w:val="65798DFBA48D4481BCEDD47C5E230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6B7B0-A49A-46BB-90AB-2D75B2721B96}"/>
      </w:docPartPr>
      <w:docPartBody>
        <w:p w:rsidR="00311533" w:rsidRDefault="001944E0" w:rsidP="001944E0">
          <w:pPr>
            <w:pStyle w:val="65798DFBA48D4481BCEDD47C5E230D34"/>
          </w:pPr>
          <w:r w:rsidRPr="006E53DB">
            <w:rPr>
              <w:rStyle w:val="PlaceholderText"/>
              <w:rFonts w:eastAsia="Calibri"/>
            </w:rPr>
            <w:t>Type here</w:t>
          </w:r>
          <w:r w:rsidRPr="006E53DB">
            <w:rPr>
              <w:rStyle w:val="PlaceholderText"/>
            </w:rPr>
            <w:t>.</w:t>
          </w:r>
        </w:p>
      </w:docPartBody>
    </w:docPart>
    <w:docPart>
      <w:docPartPr>
        <w:name w:val="4F62642654BF4585A87A395D1CC49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4BDFB-1CEC-499D-A2C2-CC05AD306BFC}"/>
      </w:docPartPr>
      <w:docPartBody>
        <w:p w:rsidR="00311533" w:rsidRDefault="001944E0" w:rsidP="001944E0">
          <w:pPr>
            <w:pStyle w:val="4F62642654BF4585A87A395D1CC4917D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A5075A50E79E4C39A3C0CB66782DD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E1360-26C7-4F30-B09B-75AC6EA86080}"/>
      </w:docPartPr>
      <w:docPartBody>
        <w:p w:rsidR="00311533" w:rsidRDefault="001944E0" w:rsidP="001944E0">
          <w:pPr>
            <w:pStyle w:val="A5075A50E79E4C39A3C0CB66782DD277"/>
          </w:pPr>
          <w:r w:rsidRPr="006E53DB">
            <w:rPr>
              <w:rStyle w:val="PlaceholderText"/>
              <w:rFonts w:eastAsia="Calibri"/>
            </w:rPr>
            <w:t>Type here</w:t>
          </w:r>
          <w:r w:rsidRPr="006E53DB">
            <w:rPr>
              <w:rStyle w:val="PlaceholderText"/>
            </w:rPr>
            <w:t>.</w:t>
          </w:r>
        </w:p>
      </w:docPartBody>
    </w:docPart>
    <w:docPart>
      <w:docPartPr>
        <w:name w:val="F6F2342CB3C1471E8E98EAA286670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8A89D-5A9D-41A7-87C5-37687D701F61}"/>
      </w:docPartPr>
      <w:docPartBody>
        <w:p w:rsidR="00311533" w:rsidRDefault="001944E0" w:rsidP="001944E0">
          <w:pPr>
            <w:pStyle w:val="F6F2342CB3C1471E8E98EAA286670282"/>
          </w:pPr>
          <w:r w:rsidRPr="006E53DB">
            <w:rPr>
              <w:rStyle w:val="PlaceholderText"/>
              <w:rFonts w:eastAsia="Calibri"/>
            </w:rPr>
            <w:t>Type here</w:t>
          </w:r>
          <w:r w:rsidRPr="006E53DB">
            <w:rPr>
              <w:rStyle w:val="PlaceholderText"/>
            </w:rPr>
            <w:t>.</w:t>
          </w:r>
        </w:p>
      </w:docPartBody>
    </w:docPart>
    <w:docPart>
      <w:docPartPr>
        <w:name w:val="19AA0A3236764B98ACC083013D8F4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EEE68-BF21-4282-B44A-41BF8DDA1E3E}"/>
      </w:docPartPr>
      <w:docPartBody>
        <w:p w:rsidR="00311533" w:rsidRDefault="001944E0" w:rsidP="001944E0">
          <w:pPr>
            <w:pStyle w:val="19AA0A3236764B98ACC083013D8F4043"/>
          </w:pPr>
          <w:r w:rsidRPr="006E53DB">
            <w:rPr>
              <w:rStyle w:val="PlaceholderText"/>
              <w:rFonts w:eastAsia="Calibri"/>
            </w:rPr>
            <w:t>Type here</w:t>
          </w:r>
          <w:r w:rsidRPr="006E53DB">
            <w:rPr>
              <w:rStyle w:val="PlaceholderText"/>
            </w:rPr>
            <w:t>.</w:t>
          </w:r>
        </w:p>
      </w:docPartBody>
    </w:docPart>
    <w:docPart>
      <w:docPartPr>
        <w:name w:val="827EEAAC2E5F4AC3A6912C60A9AEF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FB11A-28E9-4F37-9DA3-E2C6E139D9FD}"/>
      </w:docPartPr>
      <w:docPartBody>
        <w:p w:rsidR="00311533" w:rsidRDefault="001944E0" w:rsidP="001944E0">
          <w:pPr>
            <w:pStyle w:val="827EEAAC2E5F4AC3A6912C60A9AEFCB1"/>
          </w:pPr>
          <w:r w:rsidRPr="006E53DB">
            <w:rPr>
              <w:rStyle w:val="PlaceholderText"/>
              <w:rFonts w:eastAsia="Calibri"/>
            </w:rPr>
            <w:t>Type here</w:t>
          </w:r>
          <w:r w:rsidRPr="006E53DB">
            <w:rPr>
              <w:rStyle w:val="PlaceholderText"/>
            </w:rPr>
            <w:t>.</w:t>
          </w:r>
        </w:p>
      </w:docPartBody>
    </w:docPart>
    <w:docPart>
      <w:docPartPr>
        <w:name w:val="2979B45A5F1F4B009BEF232D4FF25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702F7-5231-4AC4-A09A-B28C6FC97171}"/>
      </w:docPartPr>
      <w:docPartBody>
        <w:p w:rsidR="00BA007D" w:rsidRDefault="00CC1ED8" w:rsidP="00CC1ED8">
          <w:pPr>
            <w:pStyle w:val="2979B45A5F1F4B009BEF232D4FF25369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EB54B90E8C834DAB9F0AE2ED72D07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DB70B-67BB-4B73-878A-35BC0AC09ED5}"/>
      </w:docPartPr>
      <w:docPartBody>
        <w:p w:rsidR="00BA007D" w:rsidRDefault="00CC1ED8" w:rsidP="00CC1ED8">
          <w:pPr>
            <w:pStyle w:val="EB54B90E8C834DAB9F0AE2ED72D07C2D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3F67B9C5AFDE4C2D8989C874D6C82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EE575-1271-453B-9443-C6BE8F3BB257}"/>
      </w:docPartPr>
      <w:docPartBody>
        <w:p w:rsidR="00BA007D" w:rsidRDefault="00CC1ED8" w:rsidP="00CC1ED8">
          <w:pPr>
            <w:pStyle w:val="3F67B9C5AFDE4C2D8989C874D6C82AB9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A3B810473FAB4303934FE9ED99DAC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59A7-5099-472F-85AC-7E6FC56A78B9}"/>
      </w:docPartPr>
      <w:docPartBody>
        <w:p w:rsidR="00BA007D" w:rsidRDefault="00CC1ED8" w:rsidP="00CC1ED8">
          <w:pPr>
            <w:pStyle w:val="A3B810473FAB4303934FE9ED99DAC0EF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8C5C35595E4B47B49BD522D2D91F2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3232A-F12F-4100-BA6D-004BD823E549}"/>
      </w:docPartPr>
      <w:docPartBody>
        <w:p w:rsidR="00BA007D" w:rsidRDefault="00CC1ED8" w:rsidP="00CC1ED8">
          <w:pPr>
            <w:pStyle w:val="8C5C35595E4B47B49BD522D2D91F2C19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F212CFACAAB84143BB0445BBCD1CD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074DF-2BDD-49C5-98E2-BE7F8ADFE237}"/>
      </w:docPartPr>
      <w:docPartBody>
        <w:p w:rsidR="00BA007D" w:rsidRDefault="00CC1ED8" w:rsidP="00CC1ED8">
          <w:pPr>
            <w:pStyle w:val="F212CFACAAB84143BB0445BBCD1CD276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18498E1792774BFAB67FD9259D5E2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9CDF1-2222-4099-8FC6-790BFBE630F6}"/>
      </w:docPartPr>
      <w:docPartBody>
        <w:p w:rsidR="009E74C0" w:rsidRDefault="00E5235E" w:rsidP="00E5235E">
          <w:pPr>
            <w:pStyle w:val="18498E1792774BFAB67FD9259D5E2E79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4DC37D5B0F65487AA9D18F7A248ED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8BE8F-70C2-4946-9713-DDF31A51DCB5}"/>
      </w:docPartPr>
      <w:docPartBody>
        <w:p w:rsidR="009E74C0" w:rsidRDefault="00E5235E" w:rsidP="00E5235E">
          <w:pPr>
            <w:pStyle w:val="4DC37D5B0F65487AA9D18F7A248ED4BA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2453C0BC7D294DE2B163DACD19724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760FC-6B74-4470-8AED-F76AE1FA5A58}"/>
      </w:docPartPr>
      <w:docPartBody>
        <w:p w:rsidR="009E74C0" w:rsidRDefault="00E5235E" w:rsidP="00E5235E">
          <w:pPr>
            <w:pStyle w:val="2453C0BC7D294DE2B163DACD19724117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5A97A33BC1B64C3DB96A7398E936D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A2448-D50A-44A8-B313-728B8876BC9F}"/>
      </w:docPartPr>
      <w:docPartBody>
        <w:p w:rsidR="009E74C0" w:rsidRDefault="00E5235E" w:rsidP="00E5235E">
          <w:pPr>
            <w:pStyle w:val="5A97A33BC1B64C3DB96A7398E936DF54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B15BA0AD1032477782E460A5CC151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EEB9A-FF50-425E-A952-2A1B77AFAE72}"/>
      </w:docPartPr>
      <w:docPartBody>
        <w:p w:rsidR="009E74C0" w:rsidRDefault="00E5235E" w:rsidP="00E5235E">
          <w:pPr>
            <w:pStyle w:val="B15BA0AD1032477782E460A5CC1517F6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B56B1DF67587459E80FB098A8C730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3D265-240C-4A6D-9969-0CA46604D091}"/>
      </w:docPartPr>
      <w:docPartBody>
        <w:p w:rsidR="009E74C0" w:rsidRDefault="00E5235E" w:rsidP="00E5235E">
          <w:pPr>
            <w:pStyle w:val="B56B1DF67587459E80FB098A8C73027A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C9AA937665974198A5FFC89DE8B36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6B3D0-480F-4FA9-A8B2-8F6A8D798318}"/>
      </w:docPartPr>
      <w:docPartBody>
        <w:p w:rsidR="009E74C0" w:rsidRDefault="00E5235E" w:rsidP="00E5235E">
          <w:pPr>
            <w:pStyle w:val="C9AA937665974198A5FFC89DE8B367E2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2AE7956EA7BC41CB9F85677C5E453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7ED28-86A9-4535-B465-675D9C6E2669}"/>
      </w:docPartPr>
      <w:docPartBody>
        <w:p w:rsidR="009E74C0" w:rsidRDefault="00E5235E" w:rsidP="00E5235E">
          <w:pPr>
            <w:pStyle w:val="2AE7956EA7BC41CB9F85677C5E4539BB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AF2B506043F14813B4C5477E102D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1C7E2-2BE1-45FB-95FE-EAAD57355541}"/>
      </w:docPartPr>
      <w:docPartBody>
        <w:p w:rsidR="009E74C0" w:rsidRDefault="00E5235E" w:rsidP="00E5235E">
          <w:pPr>
            <w:pStyle w:val="AF2B506043F14813B4C5477E102D6D0B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04805B93D74B42D8BEC9E14C70047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B544B-A579-41EE-94B0-7C9DE8CAA338}"/>
      </w:docPartPr>
      <w:docPartBody>
        <w:p w:rsidR="009E74C0" w:rsidRDefault="00E5235E" w:rsidP="00E5235E">
          <w:pPr>
            <w:pStyle w:val="04805B93D74B42D8BEC9E14C700476ED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AE5E8A46DD7F485A9B93F837D84AB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B46BC-9FC1-4B0D-8794-34AB0FA9410F}"/>
      </w:docPartPr>
      <w:docPartBody>
        <w:p w:rsidR="009E74C0" w:rsidRDefault="00E5235E" w:rsidP="00E5235E">
          <w:pPr>
            <w:pStyle w:val="AE5E8A46DD7F485A9B93F837D84AB391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252BEB94598D417C9E081287A193E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2220E-664D-43DC-86F5-12A706C08CE3}"/>
      </w:docPartPr>
      <w:docPartBody>
        <w:p w:rsidR="009E74C0" w:rsidRDefault="00E5235E" w:rsidP="00E5235E">
          <w:pPr>
            <w:pStyle w:val="252BEB94598D417C9E081287A193ECE9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999B0A0E59314099A4A1D0CDFD2B0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73B60-B8A3-42D1-88DF-A404615CBAB1}"/>
      </w:docPartPr>
      <w:docPartBody>
        <w:p w:rsidR="009E74C0" w:rsidRDefault="00E5235E" w:rsidP="00E5235E">
          <w:pPr>
            <w:pStyle w:val="999B0A0E59314099A4A1D0CDFD2B0114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F08F34BAD9AC4E6EA25E38FEA2AFD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183C5-4BF2-4D7D-8D8A-1BF95F101924}"/>
      </w:docPartPr>
      <w:docPartBody>
        <w:p w:rsidR="009E74C0" w:rsidRDefault="00E5235E" w:rsidP="00E5235E">
          <w:pPr>
            <w:pStyle w:val="F08F34BAD9AC4E6EA25E38FEA2AFD7D8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0AC7674BD2C44280969CF0FD532A4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34D30-4D1E-49B9-A0DD-9CF4942F12D1}"/>
      </w:docPartPr>
      <w:docPartBody>
        <w:p w:rsidR="009E74C0" w:rsidRDefault="00E5235E" w:rsidP="00E5235E">
          <w:pPr>
            <w:pStyle w:val="0AC7674BD2C44280969CF0FD532A4015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E3CBA95B50984C1093F30DE39C8A8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C13F9-E84C-4935-90AA-44C203CEC137}"/>
      </w:docPartPr>
      <w:docPartBody>
        <w:p w:rsidR="009E74C0" w:rsidRDefault="00E5235E" w:rsidP="00E5235E">
          <w:pPr>
            <w:pStyle w:val="E3CBA95B50984C1093F30DE39C8A8247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CDAD9ED735574EF2B19F6CD80432D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29622-524C-44DB-A51E-3D36B3A9A78E}"/>
      </w:docPartPr>
      <w:docPartBody>
        <w:p w:rsidR="009E74C0" w:rsidRDefault="00E5235E" w:rsidP="00E5235E">
          <w:pPr>
            <w:pStyle w:val="CDAD9ED735574EF2B19F6CD80432D4E5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68477F3DD0084B75ADC8C92C7AECD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B92DB-0303-4990-BB0B-8ADA309B1EFF}"/>
      </w:docPartPr>
      <w:docPartBody>
        <w:p w:rsidR="009E74C0" w:rsidRDefault="00E5235E" w:rsidP="00E5235E">
          <w:pPr>
            <w:pStyle w:val="68477F3DD0084B75ADC8C92C7AECD248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A1D1B4C3AC2449D5B57F8211AEF85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ACDB7-5415-4B15-B0DB-A3D923DE356D}"/>
      </w:docPartPr>
      <w:docPartBody>
        <w:p w:rsidR="009E74C0" w:rsidRDefault="00E5235E" w:rsidP="00E5235E">
          <w:pPr>
            <w:pStyle w:val="A1D1B4C3AC2449D5B57F8211AEF85604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C86E05157EA14F7B82DD872935D73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25916-803C-4FFB-906E-D831FBD91B5D}"/>
      </w:docPartPr>
      <w:docPartBody>
        <w:p w:rsidR="009E74C0" w:rsidRDefault="00E5235E" w:rsidP="00E5235E">
          <w:pPr>
            <w:pStyle w:val="C86E05157EA14F7B82DD872935D73A96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5BF207C724134AD7BA2A60533CC77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56916-64DC-4445-B231-3E26CEB4A528}"/>
      </w:docPartPr>
      <w:docPartBody>
        <w:p w:rsidR="009E74C0" w:rsidRDefault="00E5235E" w:rsidP="00E5235E">
          <w:pPr>
            <w:pStyle w:val="5BF207C724134AD7BA2A60533CC771C3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8567176DFC86436FA7B05878FAAC7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33447-3F77-4E4A-A768-A2C964B1032A}"/>
      </w:docPartPr>
      <w:docPartBody>
        <w:p w:rsidR="009E74C0" w:rsidRDefault="00E5235E" w:rsidP="00E5235E">
          <w:pPr>
            <w:pStyle w:val="8567176DFC86436FA7B05878FAAC78B8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AD6535CDEEFC453CAE9A7B5200127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19BE6-1985-44A7-9EA9-2FAAC721547F}"/>
      </w:docPartPr>
      <w:docPartBody>
        <w:p w:rsidR="009E74C0" w:rsidRDefault="00E5235E" w:rsidP="00E5235E">
          <w:pPr>
            <w:pStyle w:val="AD6535CDEEFC453CAE9A7B52001275F9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A94D86FC177345259945EC6E367D5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1F111-F1E7-47AE-9CFD-EA1D64071540}"/>
      </w:docPartPr>
      <w:docPartBody>
        <w:p w:rsidR="009E74C0" w:rsidRDefault="00E5235E" w:rsidP="00E5235E">
          <w:pPr>
            <w:pStyle w:val="A94D86FC177345259945EC6E367D51C6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40121F49D6A0425DBC4B5177D3C04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0948F-CDEB-4670-A25F-E1116F91D9BB}"/>
      </w:docPartPr>
      <w:docPartBody>
        <w:p w:rsidR="009E74C0" w:rsidRDefault="00E5235E" w:rsidP="00E5235E">
          <w:pPr>
            <w:pStyle w:val="40121F49D6A0425DBC4B5177D3C0401A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C8BFA80943F8480F99D4AFDE5B210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1438D-28DD-40C9-83B5-18375CA3AFA8}"/>
      </w:docPartPr>
      <w:docPartBody>
        <w:p w:rsidR="009E74C0" w:rsidRDefault="00E5235E" w:rsidP="00E5235E">
          <w:pPr>
            <w:pStyle w:val="C8BFA80943F8480F99D4AFDE5B210017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DB77B59FE28E43D89C18846F8DFAE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8EE99-5248-418C-B617-51B05B5F397F}"/>
      </w:docPartPr>
      <w:docPartBody>
        <w:p w:rsidR="009E74C0" w:rsidRDefault="00E5235E" w:rsidP="00E5235E">
          <w:pPr>
            <w:pStyle w:val="DB77B59FE28E43D89C18846F8DFAE42E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942A74B919B549239C76B5D7133D6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10D11-9C18-4C1C-AB7E-70817ACB09EC}"/>
      </w:docPartPr>
      <w:docPartBody>
        <w:p w:rsidR="009E74C0" w:rsidRDefault="00E5235E" w:rsidP="00E5235E">
          <w:pPr>
            <w:pStyle w:val="942A74B919B549239C76B5D7133D6887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8DA3066BD3224F2A936072657B61A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B7398-50D3-4237-A301-57527C9B8707}"/>
      </w:docPartPr>
      <w:docPartBody>
        <w:p w:rsidR="009E74C0" w:rsidRDefault="00E5235E" w:rsidP="00E5235E">
          <w:pPr>
            <w:pStyle w:val="8DA3066BD3224F2A936072657B61AD9A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C4D722CC6D6349AA82844359A85D1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15D48-48DD-4FFB-9E14-2712E53C509B}"/>
      </w:docPartPr>
      <w:docPartBody>
        <w:p w:rsidR="009E74C0" w:rsidRDefault="00E5235E" w:rsidP="00E5235E">
          <w:pPr>
            <w:pStyle w:val="C4D722CC6D6349AA82844359A85D10EA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27C11A53BCD4469DAE49AD4FBEBFB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AF694-B712-4D5B-85A5-89B8F803EFD2}"/>
      </w:docPartPr>
      <w:docPartBody>
        <w:p w:rsidR="009E74C0" w:rsidRDefault="00E5235E" w:rsidP="00E5235E">
          <w:pPr>
            <w:pStyle w:val="27C11A53BCD4469DAE49AD4FBEBFB5A9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B2B0CF54E9A44540BA248DF8E6305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C4E5A-7EB4-4598-AD22-1C1A925F8406}"/>
      </w:docPartPr>
      <w:docPartBody>
        <w:p w:rsidR="009E74C0" w:rsidRDefault="00E5235E" w:rsidP="00E5235E">
          <w:pPr>
            <w:pStyle w:val="B2B0CF54E9A44540BA248DF8E6305C67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18677D23E260483DAB52EA3CD8408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612E2-7D23-428C-89CD-0474DFE9086E}"/>
      </w:docPartPr>
      <w:docPartBody>
        <w:p w:rsidR="009E74C0" w:rsidRDefault="00E5235E" w:rsidP="00E5235E">
          <w:pPr>
            <w:pStyle w:val="18677D23E260483DAB52EA3CD8408061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D308D39CFE8444A7A118D2B0BD4DD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0B40E-6F58-42A9-922C-A37968ECFC06}"/>
      </w:docPartPr>
      <w:docPartBody>
        <w:p w:rsidR="009E74C0" w:rsidRDefault="00E5235E" w:rsidP="00E5235E">
          <w:pPr>
            <w:pStyle w:val="D308D39CFE8444A7A118D2B0BD4DDDBC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75079EB8B25C457CA30E187A4DEEB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D3C1F-7C1D-478B-95B5-2D0158B65A99}"/>
      </w:docPartPr>
      <w:docPartBody>
        <w:p w:rsidR="009E74C0" w:rsidRDefault="00E5235E" w:rsidP="00E5235E">
          <w:pPr>
            <w:pStyle w:val="75079EB8B25C457CA30E187A4DEEB07E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36BC646402E8492AA576E66DD1973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98F52-B4EA-4A8D-8461-7F4EBC1F68EF}"/>
      </w:docPartPr>
      <w:docPartBody>
        <w:p w:rsidR="009E74C0" w:rsidRDefault="00E5235E" w:rsidP="00E5235E">
          <w:pPr>
            <w:pStyle w:val="36BC646402E8492AA576E66DD197363A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97D1A09BC8304EAB80034415C515B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A462A-B264-46AD-A9AD-DE293FEB1872}"/>
      </w:docPartPr>
      <w:docPartBody>
        <w:p w:rsidR="009E74C0" w:rsidRDefault="00E5235E" w:rsidP="00E5235E">
          <w:pPr>
            <w:pStyle w:val="97D1A09BC8304EAB80034415C515B708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1D277A423B3543348234BF9171D1F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4BF16-B959-45FD-B603-16547D40113B}"/>
      </w:docPartPr>
      <w:docPartBody>
        <w:p w:rsidR="009E74C0" w:rsidRDefault="00E5235E" w:rsidP="00E5235E">
          <w:pPr>
            <w:pStyle w:val="1D277A423B3543348234BF9171D1F43B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3AD2948CC89149DAAF67429A23073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29B2F-6079-4660-91CA-CFB373615BC2}"/>
      </w:docPartPr>
      <w:docPartBody>
        <w:p w:rsidR="009E74C0" w:rsidRDefault="00E5235E" w:rsidP="00E5235E">
          <w:pPr>
            <w:pStyle w:val="3AD2948CC89149DAAF67429A230735A1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EB87BB15320B4271BD753D2AFC1D1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DA55D-6883-49E4-B57E-6831F318D557}"/>
      </w:docPartPr>
      <w:docPartBody>
        <w:p w:rsidR="009E74C0" w:rsidRDefault="00E5235E" w:rsidP="00E5235E">
          <w:pPr>
            <w:pStyle w:val="EB87BB15320B4271BD753D2AFC1D14A4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C7097B6FEF284ED1975CA6A0D57DF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84AF0-7687-4693-9E33-4780B0E91AE5}"/>
      </w:docPartPr>
      <w:docPartBody>
        <w:p w:rsidR="009E74C0" w:rsidRDefault="00E5235E" w:rsidP="00E5235E">
          <w:pPr>
            <w:pStyle w:val="C7097B6FEF284ED1975CA6A0D57DF44A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52CA196E3FE54ED08361918E60CC8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115BA-63BB-43A5-B1E5-0A1D76537962}"/>
      </w:docPartPr>
      <w:docPartBody>
        <w:p w:rsidR="009E74C0" w:rsidRDefault="00E5235E" w:rsidP="00E5235E">
          <w:pPr>
            <w:pStyle w:val="52CA196E3FE54ED08361918E60CC868B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D6C020254B2C4C45A678E2B6EBE84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15D23-27F7-4545-8E3D-533B1FED4651}"/>
      </w:docPartPr>
      <w:docPartBody>
        <w:p w:rsidR="009E74C0" w:rsidRDefault="00E5235E" w:rsidP="00E5235E">
          <w:pPr>
            <w:pStyle w:val="D6C020254B2C4C45A678E2B6EBE842A2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20A242FB53284D508F7D365501605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8ACF6-D1F9-4FDC-B66B-1EF309220ECE}"/>
      </w:docPartPr>
      <w:docPartBody>
        <w:p w:rsidR="009E74C0" w:rsidRDefault="00E5235E" w:rsidP="00E5235E">
          <w:pPr>
            <w:pStyle w:val="20A242FB53284D508F7D365501605502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2E0E929AFB064EACB7BE157FC488D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B60DD-CD82-46DF-A4F9-E30E1C74B840}"/>
      </w:docPartPr>
      <w:docPartBody>
        <w:p w:rsidR="009E74C0" w:rsidRDefault="00E5235E" w:rsidP="00E5235E">
          <w:pPr>
            <w:pStyle w:val="2E0E929AFB064EACB7BE157FC488D9E4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CEA9803932C4497DB2ABDBF5E1033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4AA0A-5595-4CF8-A360-D8A08FC31792}"/>
      </w:docPartPr>
      <w:docPartBody>
        <w:p w:rsidR="009E74C0" w:rsidRDefault="00E5235E" w:rsidP="00E5235E">
          <w:pPr>
            <w:pStyle w:val="CEA9803932C4497DB2ABDBF5E1033831"/>
          </w:pPr>
          <w:r w:rsidRPr="003738F3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45DC359544C643958A46DD7F31ECF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4730D-2D95-4394-8433-BA94EB90E5F2}"/>
      </w:docPartPr>
      <w:docPartBody>
        <w:p w:rsidR="009E74C0" w:rsidRDefault="00E5235E" w:rsidP="00E5235E">
          <w:pPr>
            <w:pStyle w:val="45DC359544C643958A46DD7F31ECF516"/>
          </w:pPr>
          <w:r w:rsidRPr="003738F3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2C720B7E302F4880B265701909855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4BF1D-5B84-4204-836E-3E4F6670DD66}"/>
      </w:docPartPr>
      <w:docPartBody>
        <w:p w:rsidR="009E74C0" w:rsidRDefault="00E5235E" w:rsidP="00E5235E">
          <w:pPr>
            <w:pStyle w:val="2C720B7E302F4880B265701909855709"/>
          </w:pPr>
          <w:r w:rsidRPr="003738F3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3EEA2804D0E7477197F6653B8E106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6FA7F-37B3-4A87-8394-4D574C0BCE9E}"/>
      </w:docPartPr>
      <w:docPartBody>
        <w:p w:rsidR="009E74C0" w:rsidRDefault="00E5235E" w:rsidP="00E5235E">
          <w:pPr>
            <w:pStyle w:val="3EEA2804D0E7477197F6653B8E106D57"/>
          </w:pPr>
          <w:r w:rsidRPr="003738F3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080A6804B59742BCA30D0846C7474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D2FD7-5511-4E04-909B-5FB94C9CEC50}"/>
      </w:docPartPr>
      <w:docPartBody>
        <w:p w:rsidR="009E74C0" w:rsidRDefault="00E5235E" w:rsidP="00E5235E">
          <w:pPr>
            <w:pStyle w:val="080A6804B59742BCA30D0846C7474AF5"/>
          </w:pPr>
          <w:r w:rsidRPr="003738F3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D9B6CFEC741E42AE87F242FEA4B7C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AB576-04B0-42D4-BF57-E2202C37642F}"/>
      </w:docPartPr>
      <w:docPartBody>
        <w:p w:rsidR="009E74C0" w:rsidRDefault="00E5235E" w:rsidP="00E5235E">
          <w:pPr>
            <w:pStyle w:val="D9B6CFEC741E42AE87F242FEA4B7C97A"/>
          </w:pPr>
          <w:r w:rsidRPr="003738F3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14195260B1984D7E9E8B389BC3E7E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7D908-DF30-4892-95BB-2D9D803790EB}"/>
      </w:docPartPr>
      <w:docPartBody>
        <w:p w:rsidR="009E74C0" w:rsidRDefault="00E5235E" w:rsidP="00E5235E">
          <w:pPr>
            <w:pStyle w:val="14195260B1984D7E9E8B389BC3E7EADD"/>
          </w:pPr>
          <w:r w:rsidRPr="003738F3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DC74980E9F6341FFB2571CE4BD46F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F0110-BC1D-43C7-8452-329299ACD9E3}"/>
      </w:docPartPr>
      <w:docPartBody>
        <w:p w:rsidR="009E74C0" w:rsidRDefault="00E5235E" w:rsidP="00E5235E">
          <w:pPr>
            <w:pStyle w:val="DC74980E9F6341FFB2571CE4BD46F2AA"/>
          </w:pPr>
          <w:r w:rsidRPr="003738F3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D4EB84EB827A4F958B6F50BE00B4A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6D8C2-1ED2-4FE9-B83C-DEBB0B210CCB}"/>
      </w:docPartPr>
      <w:docPartBody>
        <w:p w:rsidR="009E74C0" w:rsidRDefault="00E5235E" w:rsidP="00E5235E">
          <w:pPr>
            <w:pStyle w:val="D4EB84EB827A4F958B6F50BE00B4A5BF"/>
          </w:pPr>
          <w:r w:rsidRPr="003738F3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E8FB44281FAF4E0188EB1FBF36E69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1C32E-D95A-4E60-A63B-D948E05AC62A}"/>
      </w:docPartPr>
      <w:docPartBody>
        <w:p w:rsidR="009E74C0" w:rsidRDefault="00E5235E" w:rsidP="00E5235E">
          <w:pPr>
            <w:pStyle w:val="E8FB44281FAF4E0188EB1FBF36E696D5"/>
          </w:pPr>
          <w:r w:rsidRPr="003738F3">
            <w:rPr>
              <w:rStyle w:val="PlaceholderText"/>
              <w:rFonts w:eastAsia="Calibri"/>
            </w:rPr>
            <w:t>Type here.</w:t>
          </w:r>
        </w:p>
      </w:docPartBody>
    </w:docPart>
    <w:docPart>
      <w:docPartPr>
        <w:name w:val="19C74469E3974E1F9C62AF2BFE7E1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A2997-163C-4417-930B-BAF8FAF57BA7}"/>
      </w:docPartPr>
      <w:docPartBody>
        <w:p w:rsidR="009E74C0" w:rsidRDefault="00E5235E" w:rsidP="00E5235E">
          <w:pPr>
            <w:pStyle w:val="19C74469E3974E1F9C62AF2BFE7E16F2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0EEC52536CFB4AEEABDB4C2EE771F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3E413-5390-442B-BBE2-77699F29B243}"/>
      </w:docPartPr>
      <w:docPartBody>
        <w:p w:rsidR="009E74C0" w:rsidRDefault="00E5235E" w:rsidP="00E5235E">
          <w:pPr>
            <w:pStyle w:val="0EEC52536CFB4AEEABDB4C2EE771F9BA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493902E35011408B8B618D92F33E0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D630E-0E89-458F-A4C6-48ABAA106ED9}"/>
      </w:docPartPr>
      <w:docPartBody>
        <w:p w:rsidR="009E74C0" w:rsidRDefault="00E5235E" w:rsidP="00E5235E">
          <w:pPr>
            <w:pStyle w:val="493902E35011408B8B618D92F33E0FED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2439BC8754F542B78890445078F9D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48D6C-F4B0-46D0-B104-3C6D0D49B843}"/>
      </w:docPartPr>
      <w:docPartBody>
        <w:p w:rsidR="009E74C0" w:rsidRDefault="00E5235E" w:rsidP="00E5235E">
          <w:pPr>
            <w:pStyle w:val="2439BC8754F542B78890445078F9DFA4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1405A415590F448C839F0B24C2B27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01DB3-03A5-4586-8E91-C3BBEE7BEE97}"/>
      </w:docPartPr>
      <w:docPartBody>
        <w:p w:rsidR="009E74C0" w:rsidRDefault="00E5235E" w:rsidP="00E5235E">
          <w:pPr>
            <w:pStyle w:val="1405A415590F448C839F0B24C2B27716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3460855A5ED04E5E9FB3B8B5FD976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254BB-F18D-438A-94DE-086D51501763}"/>
      </w:docPartPr>
      <w:docPartBody>
        <w:p w:rsidR="009E74C0" w:rsidRDefault="00E5235E" w:rsidP="00E5235E">
          <w:pPr>
            <w:pStyle w:val="3460855A5ED04E5E9FB3B8B5FD976363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06D1E08883F84740909FD26838854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FEA0A-21F6-4BB6-8AF1-C5D7DE978C73}"/>
      </w:docPartPr>
      <w:docPartBody>
        <w:p w:rsidR="009E74C0" w:rsidRDefault="00E5235E" w:rsidP="00E5235E">
          <w:pPr>
            <w:pStyle w:val="06D1E08883F84740909FD26838854675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3F2F932D61D04EE2A0265CA8BE0F2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486FC-DDBD-4834-AF41-84934288D6DB}"/>
      </w:docPartPr>
      <w:docPartBody>
        <w:p w:rsidR="009E74C0" w:rsidRDefault="00E5235E" w:rsidP="00E5235E">
          <w:pPr>
            <w:pStyle w:val="3F2F932D61D04EE2A0265CA8BE0F2B9E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BA29C836EB51477CB2B0CB8952F20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3DC46-4231-4ED1-83A0-8B097DFC9F20}"/>
      </w:docPartPr>
      <w:docPartBody>
        <w:p w:rsidR="009E74C0" w:rsidRDefault="00E5235E" w:rsidP="00E5235E">
          <w:pPr>
            <w:pStyle w:val="BA29C836EB51477CB2B0CB8952F20942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699FD89DCCFD48E3B18F250AAB698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F37C4-7D69-4AF3-8806-9E5092F849EC}"/>
      </w:docPartPr>
      <w:docPartBody>
        <w:p w:rsidR="009E74C0" w:rsidRDefault="00E5235E" w:rsidP="00E5235E">
          <w:pPr>
            <w:pStyle w:val="699FD89DCCFD48E3B18F250AAB6983D6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2423C2B8273D453C9F95FA5FF7D24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D6787-9A77-45E7-BAD6-CE3403246D75}"/>
      </w:docPartPr>
      <w:docPartBody>
        <w:p w:rsidR="009E74C0" w:rsidRDefault="00E5235E" w:rsidP="00E5235E">
          <w:pPr>
            <w:pStyle w:val="2423C2B8273D453C9F95FA5FF7D245F6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E6C2DF42BDC34B0E95115D91AED9A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ABEC9-F8D5-4EA8-8349-EC0F62267D08}"/>
      </w:docPartPr>
      <w:docPartBody>
        <w:p w:rsidR="009E74C0" w:rsidRDefault="00E5235E" w:rsidP="00E5235E">
          <w:pPr>
            <w:pStyle w:val="E6C2DF42BDC34B0E95115D91AED9A78C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2CFDF84866C94CE88E8727E8E6DC5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B90EB-31FF-4CCC-8F91-2226C02870A3}"/>
      </w:docPartPr>
      <w:docPartBody>
        <w:p w:rsidR="009E74C0" w:rsidRDefault="00E5235E" w:rsidP="00E5235E">
          <w:pPr>
            <w:pStyle w:val="2CFDF84866C94CE88E8727E8E6DC500B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16D372F2301E47FDAAF8C84DA71E3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1F848-4364-46A5-BA02-76CAD6FFA405}"/>
      </w:docPartPr>
      <w:docPartBody>
        <w:p w:rsidR="009E74C0" w:rsidRDefault="00E5235E" w:rsidP="00E5235E">
          <w:pPr>
            <w:pStyle w:val="16D372F2301E47FDAAF8C84DA71E30B2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E6E55412F85F4FD9B45F4FB909AE6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52427-9266-4C51-80FB-AC4DB356DE04}"/>
      </w:docPartPr>
      <w:docPartBody>
        <w:p w:rsidR="009E74C0" w:rsidRDefault="00E5235E" w:rsidP="00E5235E">
          <w:pPr>
            <w:pStyle w:val="E6E55412F85F4FD9B45F4FB909AE6D58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735E271619D84483B3B119F0241EB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E9FA0-47F4-4854-8012-D96574F5BFD3}"/>
      </w:docPartPr>
      <w:docPartBody>
        <w:p w:rsidR="009E74C0" w:rsidRDefault="00E5235E" w:rsidP="00E5235E">
          <w:pPr>
            <w:pStyle w:val="735E271619D84483B3B119F0241EB98A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1E94A817770E4D4B805441FF2310A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E8011-87F9-418B-AC8C-65C1600AA05F}"/>
      </w:docPartPr>
      <w:docPartBody>
        <w:p w:rsidR="009E74C0" w:rsidRDefault="00E5235E" w:rsidP="00E5235E">
          <w:pPr>
            <w:pStyle w:val="1E94A817770E4D4B805441FF2310A6AC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980F9D187BE946988F39ADA4158E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63B9C-C6C3-4DF7-97D2-D766D5CBDF50}"/>
      </w:docPartPr>
      <w:docPartBody>
        <w:p w:rsidR="009E74C0" w:rsidRDefault="00E5235E" w:rsidP="00E5235E">
          <w:pPr>
            <w:pStyle w:val="980F9D187BE946988F39ADA4158E05C6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1F206289BBE44E14BA87FA3B7CA83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A7FE2-4E3E-4802-BBA8-59F763B1A418}"/>
      </w:docPartPr>
      <w:docPartBody>
        <w:p w:rsidR="009E74C0" w:rsidRDefault="00E5235E" w:rsidP="00E5235E">
          <w:pPr>
            <w:pStyle w:val="1F206289BBE44E14BA87FA3B7CA83CC4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  <w:docPart>
      <w:docPartPr>
        <w:name w:val="9A04C9BED0EC4C4695D2FF5D7CCCA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502CF-437B-4FAE-8FDE-BBA866CEA6F1}"/>
      </w:docPartPr>
      <w:docPartBody>
        <w:p w:rsidR="009E74C0" w:rsidRDefault="00E5235E" w:rsidP="00E5235E">
          <w:pPr>
            <w:pStyle w:val="9A04C9BED0EC4C4695D2FF5D7CCCAAED"/>
          </w:pPr>
          <w:r w:rsidRPr="003738F3">
            <w:rPr>
              <w:rStyle w:val="PlaceholderText"/>
              <w:rFonts w:eastAsia="Calibri"/>
            </w:rPr>
            <w:t>Type here</w:t>
          </w:r>
          <w:r w:rsidRPr="003738F3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037"/>
    <w:rsid w:val="00026B0A"/>
    <w:rsid w:val="000F0948"/>
    <w:rsid w:val="001018DD"/>
    <w:rsid w:val="00106E79"/>
    <w:rsid w:val="00135200"/>
    <w:rsid w:val="0016435D"/>
    <w:rsid w:val="00165230"/>
    <w:rsid w:val="001834E5"/>
    <w:rsid w:val="001944E0"/>
    <w:rsid w:val="00204998"/>
    <w:rsid w:val="00242C6A"/>
    <w:rsid w:val="00257723"/>
    <w:rsid w:val="00290D99"/>
    <w:rsid w:val="002B008A"/>
    <w:rsid w:val="002C7A29"/>
    <w:rsid w:val="0030726B"/>
    <w:rsid w:val="00311533"/>
    <w:rsid w:val="00325D4E"/>
    <w:rsid w:val="00342BC3"/>
    <w:rsid w:val="003B6DFD"/>
    <w:rsid w:val="004635D0"/>
    <w:rsid w:val="004B5631"/>
    <w:rsid w:val="004C1E33"/>
    <w:rsid w:val="004C5374"/>
    <w:rsid w:val="004D2BAB"/>
    <w:rsid w:val="004E5D7D"/>
    <w:rsid w:val="00545835"/>
    <w:rsid w:val="005A615E"/>
    <w:rsid w:val="005D3037"/>
    <w:rsid w:val="005D6EEF"/>
    <w:rsid w:val="005F17A0"/>
    <w:rsid w:val="005F2F89"/>
    <w:rsid w:val="006000F6"/>
    <w:rsid w:val="00624B6C"/>
    <w:rsid w:val="006254A1"/>
    <w:rsid w:val="00630935"/>
    <w:rsid w:val="00635E90"/>
    <w:rsid w:val="006B7F88"/>
    <w:rsid w:val="00702DA0"/>
    <w:rsid w:val="00714C6A"/>
    <w:rsid w:val="00716130"/>
    <w:rsid w:val="007909F4"/>
    <w:rsid w:val="007C0F78"/>
    <w:rsid w:val="007D7248"/>
    <w:rsid w:val="00806EFB"/>
    <w:rsid w:val="0085521A"/>
    <w:rsid w:val="0089374E"/>
    <w:rsid w:val="008A6182"/>
    <w:rsid w:val="008B0350"/>
    <w:rsid w:val="008E3275"/>
    <w:rsid w:val="00904D9B"/>
    <w:rsid w:val="0090641C"/>
    <w:rsid w:val="00916536"/>
    <w:rsid w:val="009552C0"/>
    <w:rsid w:val="009A37F9"/>
    <w:rsid w:val="009D6F97"/>
    <w:rsid w:val="009E74C0"/>
    <w:rsid w:val="00A0377E"/>
    <w:rsid w:val="00A130C3"/>
    <w:rsid w:val="00A379CF"/>
    <w:rsid w:val="00A6731E"/>
    <w:rsid w:val="00B15024"/>
    <w:rsid w:val="00BA007D"/>
    <w:rsid w:val="00BB477A"/>
    <w:rsid w:val="00BB7A81"/>
    <w:rsid w:val="00BD2035"/>
    <w:rsid w:val="00BE7A45"/>
    <w:rsid w:val="00C351AD"/>
    <w:rsid w:val="00C80C8C"/>
    <w:rsid w:val="00CA4DFD"/>
    <w:rsid w:val="00CA4FE5"/>
    <w:rsid w:val="00CB22D9"/>
    <w:rsid w:val="00CC0BB5"/>
    <w:rsid w:val="00CC1ED8"/>
    <w:rsid w:val="00D0195B"/>
    <w:rsid w:val="00D0335F"/>
    <w:rsid w:val="00D956CC"/>
    <w:rsid w:val="00DA2C03"/>
    <w:rsid w:val="00DB5085"/>
    <w:rsid w:val="00DC7169"/>
    <w:rsid w:val="00DD5EB3"/>
    <w:rsid w:val="00DF009B"/>
    <w:rsid w:val="00E25AFE"/>
    <w:rsid w:val="00E5235E"/>
    <w:rsid w:val="00E6233C"/>
    <w:rsid w:val="00EC51B4"/>
    <w:rsid w:val="00EE3BC5"/>
    <w:rsid w:val="00F172FA"/>
    <w:rsid w:val="00F916A3"/>
    <w:rsid w:val="00F94BF4"/>
    <w:rsid w:val="00FD319C"/>
    <w:rsid w:val="00FD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FC7F80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235E"/>
    <w:rPr>
      <w:color w:val="808080"/>
    </w:rPr>
  </w:style>
  <w:style w:type="paragraph" w:customStyle="1" w:styleId="43E839C6AE134198A035F9768FB2D60C">
    <w:name w:val="43E839C6AE134198A035F9768FB2D60C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A3E66CE848574999ACD37A615CE4A25B">
    <w:name w:val="A3E66CE848574999ACD37A615CE4A25B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C27E0197106F4477B515E0DE56D32365">
    <w:name w:val="C27E0197106F4477B515E0DE56D32365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DDECEABAADFB46F5A45E9FE8DC32FDAE">
    <w:name w:val="DDECEABAADFB46F5A45E9FE8DC32FDAE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805B89A58B7D4AE2B04FF8A934EB07F1">
    <w:name w:val="805B89A58B7D4AE2B04FF8A934EB07F1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3A02B03BDE1240C494F850AE74DBA0DF">
    <w:name w:val="3A02B03BDE1240C494F850AE74DBA0DF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334E956AB34D41EC89C67BFBBDF76DFE">
    <w:name w:val="334E956AB34D41EC89C67BFBBDF76DFE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5579A9B95F7E40D4AEC3D29F9076ED1E">
    <w:name w:val="5579A9B95F7E40D4AEC3D29F9076ED1E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0CCD97F45EC340BC89363BADE20F156C">
    <w:name w:val="0CCD97F45EC340BC89363BADE20F156C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CC03364D16DD4AF5A65F0B321B707FCF">
    <w:name w:val="CC03364D16DD4AF5A65F0B321B707FCF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38FABC99016343BABE788030F7045CAD">
    <w:name w:val="38FABC99016343BABE788030F7045CAD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36884452ABA74FAF980670B0F175F02A">
    <w:name w:val="36884452ABA74FAF980670B0F175F02A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9A388D902AA347DDAF4071F8F1F5556F">
    <w:name w:val="9A388D902AA347DDAF4071F8F1F5556F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C51C54A827774B4EAB202AB6B3D8D369">
    <w:name w:val="C51C54A827774B4EAB202AB6B3D8D369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468E57CE1CED476983A2D614A38BF209">
    <w:name w:val="468E57CE1CED476983A2D614A38BF209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1009103DB07F4E8E83418BCDC953A997">
    <w:name w:val="1009103DB07F4E8E83418BCDC953A997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6FE609BA7CA0484E922A121E7F691755">
    <w:name w:val="6FE609BA7CA0484E922A121E7F691755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94178450943A46C58D6EEA621FC33830">
    <w:name w:val="94178450943A46C58D6EEA621FC33830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B721913FE8FD4275A914CD9B62CD76B9">
    <w:name w:val="B721913FE8FD4275A914CD9B62CD76B9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7A914D91C83B464086C202A8C89B2025">
    <w:name w:val="7A914D91C83B464086C202A8C89B2025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50A501174AEC4F80A1E2E6A10C38662D">
    <w:name w:val="50A501174AEC4F80A1E2E6A10C38662D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95145BA836B34490BA2504131A9B1D42">
    <w:name w:val="95145BA836B34490BA2504131A9B1D42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6BD1FB7280534407BC348C3EAA655C09">
    <w:name w:val="6BD1FB7280534407BC348C3EAA655C09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2BA0AFBEF45E4CA390B383A63B287266">
    <w:name w:val="2BA0AFBEF45E4CA390B383A63B287266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7007FE8F82D841CBAE8EE5D2F11BED8A">
    <w:name w:val="7007FE8F82D841CBAE8EE5D2F11BED8A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1A1D6D3FAD394653B0613F93853124EA">
    <w:name w:val="1A1D6D3FAD394653B0613F93853124EA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A965FF5760AF4E7B82F0459EAE0C38E3">
    <w:name w:val="A965FF5760AF4E7B82F0459EAE0C38E3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48CFEEC22C3E48CA9F073F09D793272F">
    <w:name w:val="48CFEEC22C3E48CA9F073F09D793272F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8BAD554E3F524CF29FE9A1D8A385E617">
    <w:name w:val="8BAD554E3F524CF29FE9A1D8A385E617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6DAB2425438A484D956A6464B5714997">
    <w:name w:val="6DAB2425438A484D956A6464B5714997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6534C8F9EB8943E58471A5EC75516173">
    <w:name w:val="6534C8F9EB8943E58471A5EC75516173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D2F5742AF59D4EBEA71BEC86A033340C">
    <w:name w:val="D2F5742AF59D4EBEA71BEC86A033340C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C92D47F0FE68434D94A0CB0B736FA3F1">
    <w:name w:val="C92D47F0FE68434D94A0CB0B736FA3F1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F88AFD6456244E76B9C0CBC0CACF71A9">
    <w:name w:val="F88AFD6456244E76B9C0CBC0CACF71A9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A26998C288544AF4B15E4E8D5F4F6C2C">
    <w:name w:val="A26998C288544AF4B15E4E8D5F4F6C2C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40B9A620DDD6484AB5AFA4E176797223">
    <w:name w:val="40B9A620DDD6484AB5AFA4E176797223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543D3D5F81C04827B6ACAA0D7656A1D2">
    <w:name w:val="543D3D5F81C04827B6ACAA0D7656A1D2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DBF1C4F9319F495292FD136C17801B50">
    <w:name w:val="DBF1C4F9319F495292FD136C17801B50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A8A778B3DC114084B8C645EEC6E64463">
    <w:name w:val="A8A778B3DC114084B8C645EEC6E64463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7EDB9C1F1727445E88E9D05C9148F4DA">
    <w:name w:val="7EDB9C1F1727445E88E9D05C9148F4DA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D4F1F9BDD6A14ED99DA6392E0DBFB5D1">
    <w:name w:val="D4F1F9BDD6A14ED99DA6392E0DBFB5D1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77F0E8D5E0D54067905787B95ED21308">
    <w:name w:val="77F0E8D5E0D54067905787B95ED21308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BED11F3BAAAB463DA5D326950E7764BD">
    <w:name w:val="BED11F3BAAAB463DA5D326950E7764BD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AD37DD6AF81A41F0AC11314BDE32FF98">
    <w:name w:val="AD37DD6AF81A41F0AC11314BDE32FF98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EDEC69658E2548359BB9F1DAE35C52E5">
    <w:name w:val="EDEC69658E2548359BB9F1DAE35C52E5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981385FD87E74F599A499B8A675091AF">
    <w:name w:val="981385FD87E74F599A499B8A675091AF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07033DF4BA5346C7A442BCD38956C6D6">
    <w:name w:val="07033DF4BA5346C7A442BCD38956C6D6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395F140BFC124FDB9D15EECE5146ED7B">
    <w:name w:val="395F140BFC124FDB9D15EECE5146ED7B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21EA222BB00C4321AFC17836E23A60F0">
    <w:name w:val="21EA222BB00C4321AFC17836E23A60F0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118355898E9646F48FAE135726ED847C">
    <w:name w:val="118355898E9646F48FAE135726ED847C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76904DB24F334DB09C24C27075CE63FD">
    <w:name w:val="76904DB24F334DB09C24C27075CE63FD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8EB74C02999D4C5FA71EF25A25055FE8">
    <w:name w:val="8EB74C02999D4C5FA71EF25A25055FE8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54A7FD11101A4B459C29709D548B0AE3">
    <w:name w:val="54A7FD11101A4B459C29709D548B0AE3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B5941987C9534AAB87A78BCA1BBB5224">
    <w:name w:val="B5941987C9534AAB87A78BCA1BBB5224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FB85014BEB88475BBAE9749EE6067C98">
    <w:name w:val="FB85014BEB88475BBAE9749EE6067C98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44D29CBEC590434F95624EDB2A36EF60">
    <w:name w:val="44D29CBEC590434F95624EDB2A36EF60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0EC30838C6754C92A30D975C1837A29E">
    <w:name w:val="0EC30838C6754C92A30D975C1837A29E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06B757904A8E4666A7A0F63A511DCE19">
    <w:name w:val="06B757904A8E4666A7A0F63A511DCE19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89C873F827F045A18C620DF0DE223288">
    <w:name w:val="89C873F827F045A18C620DF0DE223288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0F890D2487CD4AA2AFC78C1B141D0482">
    <w:name w:val="0F890D2487CD4AA2AFC78C1B141D0482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09CE865666AB496DBAEF42D835AB7F2E">
    <w:name w:val="09CE865666AB496DBAEF42D835AB7F2E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5A3DDAD8CF634B589D75E6CC2044C649">
    <w:name w:val="5A3DDAD8CF634B589D75E6CC2044C649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D7EA49FF9FFB4E01A1129095B400AD40">
    <w:name w:val="D7EA49FF9FFB4E01A1129095B400AD40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2E450635A8314309827E6ABE3BC83184">
    <w:name w:val="2E450635A8314309827E6ABE3BC83184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4A7823C92C064AC2B095EB49861BFD89">
    <w:name w:val="4A7823C92C064AC2B095EB49861BFD89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B5D311C7429E426E94D33EF809495466">
    <w:name w:val="B5D311C7429E426E94D33EF809495466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EF36436CBA4F4AC280D00FB4A2FA8C73">
    <w:name w:val="EF36436CBA4F4AC280D00FB4A2FA8C73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DF21AFD2A910481A8E09C4C984D762F3">
    <w:name w:val="DF21AFD2A910481A8E09C4C984D762F3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973262DBA2EB40FD882061F639ADE6C9">
    <w:name w:val="973262DBA2EB40FD882061F639ADE6C9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BA836734F3E94F6EB55B3D5644AF9C8D">
    <w:name w:val="BA836734F3E94F6EB55B3D5644AF9C8D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6D102ECBA75A4EB0BE70FF48C745F80E">
    <w:name w:val="6D102ECBA75A4EB0BE70FF48C745F80E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CEE3C473F5384533AF8E797D1E815915">
    <w:name w:val="CEE3C473F5384533AF8E797D1E815915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4E64F72614B54D4BAED088563BFB8706">
    <w:name w:val="4E64F72614B54D4BAED088563BFB8706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EC09B3D8C4304AB79F23EE69094E2C4D">
    <w:name w:val="EC09B3D8C4304AB79F23EE69094E2C4D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F23B7F9E01A24BA18B17B54C15630B02">
    <w:name w:val="F23B7F9E01A24BA18B17B54C15630B02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66D374E2DA1E4E0AA94DA68687741CA7">
    <w:name w:val="66D374E2DA1E4E0AA94DA68687741CA7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3F44DBBAE9D949C28940E5ACD36CF218">
    <w:name w:val="3F44DBBAE9D949C28940E5ACD36CF218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9B93B7C0FEF348D297C8AF088B8011B1">
    <w:name w:val="9B93B7C0FEF348D297C8AF088B8011B1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2E3C248D4B1440FD992ABF6FCF83CE20">
    <w:name w:val="2E3C248D4B1440FD992ABF6FCF83CE20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40226B27FF2D40ED8D798BAF85BB2C47">
    <w:name w:val="40226B27FF2D40ED8D798BAF85BB2C47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329B402514924A9FA719385B05D19B9C">
    <w:name w:val="329B402514924A9FA719385B05D19B9C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767A47D14342466383DA7F69F9AB736B">
    <w:name w:val="767A47D14342466383DA7F69F9AB736B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E2558BD77DDD4D03AC771223EA79EE57">
    <w:name w:val="E2558BD77DDD4D03AC771223EA79EE57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6DE529B514A04DA798C80C339379C31D">
    <w:name w:val="6DE529B514A04DA798C80C339379C31D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2E5D6DFD304C491588CAF63A7F131E2B">
    <w:name w:val="2E5D6DFD304C491588CAF63A7F131E2B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656D0611EAD94F3DB9805C3E7989446C">
    <w:name w:val="656D0611EAD94F3DB9805C3E7989446C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507A56E9033B4940889D11B91C9FA985">
    <w:name w:val="507A56E9033B4940889D11B91C9FA985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72BEAF79BC1B4DC1A428E8EABD2E34B2">
    <w:name w:val="72BEAF79BC1B4DC1A428E8EABD2E34B2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A97D81AB198B4F98BB03345327CED3C3">
    <w:name w:val="A97D81AB198B4F98BB03345327CED3C3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F9DB7ABB7A5A41EDB76304EA3857F1FA">
    <w:name w:val="F9DB7ABB7A5A41EDB76304EA3857F1FA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E9403E70F6724DB8A2D4219401F7A645">
    <w:name w:val="E9403E70F6724DB8A2D4219401F7A645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4C4832C24C0749A59430816722F349CB">
    <w:name w:val="4C4832C24C0749A59430816722F349CB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466493E3CA314188A279593F42C08560">
    <w:name w:val="466493E3CA314188A279593F42C08560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0A04A0C60E0E447884D1DF091A60F258">
    <w:name w:val="0A04A0C60E0E447884D1DF091A60F258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0CCF801F0A744068BF5F41C0BF2F897B">
    <w:name w:val="0CCF801F0A744068BF5F41C0BF2F897B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67D3C62E29C743C8B16C7C1061E6A2CD">
    <w:name w:val="67D3C62E29C743C8B16C7C1061E6A2CD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394387410C174A4EB7C4AF80A008663F">
    <w:name w:val="394387410C174A4EB7C4AF80A008663F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AF3BD8195321422EBADE9B3232BA2D6F">
    <w:name w:val="AF3BD8195321422EBADE9B3232BA2D6F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EFA36C1074FD4354AB006CCC1788A121">
    <w:name w:val="EFA36C1074FD4354AB006CCC1788A121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996AD75632124C4AAAE1AD249DFE5249">
    <w:name w:val="996AD75632124C4AAAE1AD249DFE5249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34FC582D988D4B5FBAE991331A1BD47D">
    <w:name w:val="34FC582D988D4B5FBAE991331A1BD47D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0F3E0759DB6A44189D6FE10031DA198C">
    <w:name w:val="0F3E0759DB6A44189D6FE10031DA198C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A41BE04E181441F6BA0DBC545CEE4B0C">
    <w:name w:val="A41BE04E181441F6BA0DBC545CEE4B0C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1E215F11A6E9482D9B8B2A3A0C1FF777">
    <w:name w:val="1E215F11A6E9482D9B8B2A3A0C1FF777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8450FB7F803E4546BA0FB895B363264C">
    <w:name w:val="8450FB7F803E4546BA0FB895B363264C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B58CA34B9AFC45B3B38BF2E9D40DBCB9">
    <w:name w:val="B58CA34B9AFC45B3B38BF2E9D40DBCB9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88087D2D823F49798D1A794B7D816A87">
    <w:name w:val="88087D2D823F49798D1A794B7D816A87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CF889F9A0AD24C9796C72847F72FE2AE">
    <w:name w:val="CF889F9A0AD24C9796C72847F72FE2AE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03F7FF4B007643769AB1F44285BFB50F">
    <w:name w:val="03F7FF4B007643769AB1F44285BFB50F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C6BAFDA7A82C4D57BADEA045512F56FB">
    <w:name w:val="C6BAFDA7A82C4D57BADEA045512F56FB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9669A6F11D80418CBF6743478832D756">
    <w:name w:val="9669A6F11D80418CBF6743478832D756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AA68DCB24FF34CB682AEB849F019D4C6">
    <w:name w:val="AA68DCB24FF34CB682AEB849F019D4C6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7D18377024344BBA95913DD7F31B84C1">
    <w:name w:val="7D18377024344BBA95913DD7F31B84C1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18FE4164C5E84A5FA1F6E131077BBCAA">
    <w:name w:val="18FE4164C5E84A5FA1F6E131077BBCAA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F1247476C8184EABAE64831AB04C5D82">
    <w:name w:val="F1247476C8184EABAE64831AB04C5D82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94315C849ECC4B8AA0839C66C8E547AD">
    <w:name w:val="94315C849ECC4B8AA0839C66C8E547AD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13CD635C1CDF4060BDB65BBB39CF43CA">
    <w:name w:val="13CD635C1CDF4060BDB65BBB39CF43CA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73F947D47B0B4E55A6AC3FDAE4747BC9">
    <w:name w:val="73F947D47B0B4E55A6AC3FDAE4747BC9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123580C328DA437E853E54B351ADE8D5">
    <w:name w:val="123580C328DA437E853E54B351ADE8D5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11294FC417754CEF8569EBC5A9F9B39F">
    <w:name w:val="11294FC417754CEF8569EBC5A9F9B39F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9524415CAF09407BB32E5141BB699F94">
    <w:name w:val="9524415CAF09407BB32E5141BB699F94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54AA35AB8F374190A00D090F8446B2DA">
    <w:name w:val="54AA35AB8F374190A00D090F8446B2DA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41804C46DB1B4494B8B2A0435D2E5191">
    <w:name w:val="41804C46DB1B4494B8B2A0435D2E5191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72A345132BA94982BA0572F9246CC9EA">
    <w:name w:val="72A345132BA94982BA0572F9246CC9EA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1E5BFA19AD7248ECBB9ABCFC023F577F">
    <w:name w:val="1E5BFA19AD7248ECBB9ABCFC023F577F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7B256CE45FF44410AC5606453519BFFE">
    <w:name w:val="7B256CE45FF44410AC5606453519BFFE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9CD0EBD134354A84A6E9A008FCF19745">
    <w:name w:val="9CD0EBD134354A84A6E9A008FCF19745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95AF53C5C7CD4200A119442C75CC69CC">
    <w:name w:val="95AF53C5C7CD4200A119442C75CC69CC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692D5B892D534AF8B8DC16DE017A699E">
    <w:name w:val="692D5B892D534AF8B8DC16DE017A699E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1D5A283E8F4249D7ABFF5A5CF118D6CA">
    <w:name w:val="1D5A283E8F4249D7ABFF5A5CF118D6CA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34FEE93917424EE8A7114AC0C88D13EC">
    <w:name w:val="34FEE93917424EE8A7114AC0C88D13EC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9596BD3A2F4444BDBC6BC0FDE5740F62">
    <w:name w:val="9596BD3A2F4444BDBC6BC0FDE5740F62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C9DC2FB923BB42DDAED9FB84E9F8707C">
    <w:name w:val="C9DC2FB923BB42DDAED9FB84E9F8707C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958F62EB63D6476B9BF868DE4A2BBAA6">
    <w:name w:val="958F62EB63D6476B9BF868DE4A2BBAA6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F105A962B0574097AE2D4D03B1E3F722">
    <w:name w:val="F105A962B0574097AE2D4D03B1E3F722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6E6ED50EDA4444EAB93364956AD49041">
    <w:name w:val="6E6ED50EDA4444EAB93364956AD49041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055DF1DDC5604739BA68E342F4AAC126">
    <w:name w:val="055DF1DDC5604739BA68E342F4AAC126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AC2E62ADCA02450C8DBEAFBB3F596DAC">
    <w:name w:val="AC2E62ADCA02450C8DBEAFBB3F596DAC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CF594EC492264DCFBD545E46AC08A241">
    <w:name w:val="CF594EC492264DCFBD545E46AC08A241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0A9E4ADDDE234DFCB62DD1D223C53D81">
    <w:name w:val="0A9E4ADDDE234DFCB62DD1D223C53D81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1A463B98879B489AA4D339003F9E8B37">
    <w:name w:val="1A463B98879B489AA4D339003F9E8B37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621F1A173B3940FD8A3473996D065A07">
    <w:name w:val="621F1A173B3940FD8A3473996D065A07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E8FEF659D3C04873B2003AF89C060461">
    <w:name w:val="E8FEF659D3C04873B2003AF89C060461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98B9A342C158437C9BDEEB0AA58CD6FC">
    <w:name w:val="98B9A342C158437C9BDEEB0AA58CD6FC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EAC7F9447477443D8A4369F2EE2C8FB1">
    <w:name w:val="EAC7F9447477443D8A4369F2EE2C8FB1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1F7BEB1F5D1D423AB41B547B99A9A670">
    <w:name w:val="1F7BEB1F5D1D423AB41B547B99A9A670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7AD87B433D2A4077A03BC3DF11F29A9A">
    <w:name w:val="7AD87B433D2A4077A03BC3DF11F29A9A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513DC6402EFC4DE3B1E886A792266128">
    <w:name w:val="513DC6402EFC4DE3B1E886A792266128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50C5690A89224F7587EA4D8CC7580CB0">
    <w:name w:val="50C5690A89224F7587EA4D8CC7580CB0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F0539AAA5D424F5CB5690D948055C560">
    <w:name w:val="F0539AAA5D424F5CB5690D948055C560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E0276C8056D34D8AB3C07465DC9B6256">
    <w:name w:val="E0276C8056D34D8AB3C07465DC9B6256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9742C88BB24643F0A2E1775187FC57D1">
    <w:name w:val="9742C88BB24643F0A2E1775187FC57D1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05242CE7607E4ACB945149D0E5C08AA3">
    <w:name w:val="05242CE7607E4ACB945149D0E5C08AA3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F61D126B56044E0888EDBBAA107E0F41">
    <w:name w:val="F61D126B56044E0888EDBBAA107E0F41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65798DFBA48D4481BCEDD47C5E230D34">
    <w:name w:val="65798DFBA48D4481BCEDD47C5E230D34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4F62642654BF4585A87A395D1CC4917D">
    <w:name w:val="4F62642654BF4585A87A395D1CC4917D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A5075A50E79E4C39A3C0CB66782DD277">
    <w:name w:val="A5075A50E79E4C39A3C0CB66782DD277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F6F2342CB3C1471E8E98EAA286670282">
    <w:name w:val="F6F2342CB3C1471E8E98EAA286670282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19AA0A3236764B98ACC083013D8F4043">
    <w:name w:val="19AA0A3236764B98ACC083013D8F4043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827EEAAC2E5F4AC3A6912C60A9AEFCB1">
    <w:name w:val="827EEAAC2E5F4AC3A6912C60A9AEFCB1"/>
    <w:rsid w:val="001944E0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AEBEF9E377F246BFB642FED677188349">
    <w:name w:val="AEBEF9E377F246BFB642FED677188349"/>
    <w:rsid w:val="00B15024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37240BFC90AC4F5EA620CB30C35E8D4E">
    <w:name w:val="37240BFC90AC4F5EA620CB30C35E8D4E"/>
    <w:rsid w:val="00B15024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AFEE055EDE6D495897A79EB0B53577E0">
    <w:name w:val="AFEE055EDE6D495897A79EB0B53577E0"/>
    <w:rsid w:val="00B15024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CB38C092658B4EBC914326A0FB8B75D3">
    <w:name w:val="CB38C092658B4EBC914326A0FB8B75D3"/>
    <w:rsid w:val="00B15024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838D69097CA442C58515E244062DAF8E">
    <w:name w:val="838D69097CA442C58515E244062DAF8E"/>
    <w:rsid w:val="00B15024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2979B45A5F1F4B009BEF232D4FF25369">
    <w:name w:val="2979B45A5F1F4B009BEF232D4FF25369"/>
    <w:rsid w:val="00CC1ED8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EB54B90E8C834DAB9F0AE2ED72D07C2D">
    <w:name w:val="EB54B90E8C834DAB9F0AE2ED72D07C2D"/>
    <w:rsid w:val="00CC1ED8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3F67B9C5AFDE4C2D8989C874D6C82AB9">
    <w:name w:val="3F67B9C5AFDE4C2D8989C874D6C82AB9"/>
    <w:rsid w:val="00CC1ED8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A3B810473FAB4303934FE9ED99DAC0EF">
    <w:name w:val="A3B810473FAB4303934FE9ED99DAC0EF"/>
    <w:rsid w:val="00CC1ED8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8C5C35595E4B47B49BD522D2D91F2C19">
    <w:name w:val="8C5C35595E4B47B49BD522D2D91F2C19"/>
    <w:rsid w:val="00CC1ED8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F212CFACAAB84143BB0445BBCD1CD276">
    <w:name w:val="F212CFACAAB84143BB0445BBCD1CD276"/>
    <w:rsid w:val="00CC1ED8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18498E1792774BFAB67FD9259D5E2E79">
    <w:name w:val="18498E1792774BFAB67FD9259D5E2E79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4DC37D5B0F65487AA9D18F7A248ED4BA">
    <w:name w:val="4DC37D5B0F65487AA9D18F7A248ED4BA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2453C0BC7D294DE2B163DACD19724117">
    <w:name w:val="2453C0BC7D294DE2B163DACD19724117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5A97A33BC1B64C3DB96A7398E936DF54">
    <w:name w:val="5A97A33BC1B64C3DB96A7398E936DF54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B15BA0AD1032477782E460A5CC1517F6">
    <w:name w:val="B15BA0AD1032477782E460A5CC1517F6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B56B1DF67587459E80FB098A8C73027A">
    <w:name w:val="B56B1DF67587459E80FB098A8C73027A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C9AA937665974198A5FFC89DE8B367E2">
    <w:name w:val="C9AA937665974198A5FFC89DE8B367E2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2AE7956EA7BC41CB9F85677C5E4539BB">
    <w:name w:val="2AE7956EA7BC41CB9F85677C5E4539BB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AF2B506043F14813B4C5477E102D6D0B">
    <w:name w:val="AF2B506043F14813B4C5477E102D6D0B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04805B93D74B42D8BEC9E14C700476ED">
    <w:name w:val="04805B93D74B42D8BEC9E14C700476ED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AE5E8A46DD7F485A9B93F837D84AB391">
    <w:name w:val="AE5E8A46DD7F485A9B93F837D84AB391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252BEB94598D417C9E081287A193ECE9">
    <w:name w:val="252BEB94598D417C9E081287A193ECE9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999B0A0E59314099A4A1D0CDFD2B0114">
    <w:name w:val="999B0A0E59314099A4A1D0CDFD2B0114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F08F34BAD9AC4E6EA25E38FEA2AFD7D8">
    <w:name w:val="F08F34BAD9AC4E6EA25E38FEA2AFD7D8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0AC7674BD2C44280969CF0FD532A4015">
    <w:name w:val="0AC7674BD2C44280969CF0FD532A4015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E3CBA95B50984C1093F30DE39C8A8247">
    <w:name w:val="E3CBA95B50984C1093F30DE39C8A8247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CDAD9ED735574EF2B19F6CD80432D4E5">
    <w:name w:val="CDAD9ED735574EF2B19F6CD80432D4E5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68477F3DD0084B75ADC8C92C7AECD248">
    <w:name w:val="68477F3DD0084B75ADC8C92C7AECD248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A1D1B4C3AC2449D5B57F8211AEF85604">
    <w:name w:val="A1D1B4C3AC2449D5B57F8211AEF85604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C86E05157EA14F7B82DD872935D73A96">
    <w:name w:val="C86E05157EA14F7B82DD872935D73A96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5BF207C724134AD7BA2A60533CC771C3">
    <w:name w:val="5BF207C724134AD7BA2A60533CC771C3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8567176DFC86436FA7B05878FAAC78B8">
    <w:name w:val="8567176DFC86436FA7B05878FAAC78B8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AD6535CDEEFC453CAE9A7B52001275F9">
    <w:name w:val="AD6535CDEEFC453CAE9A7B52001275F9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A94D86FC177345259945EC6E367D51C6">
    <w:name w:val="A94D86FC177345259945EC6E367D51C6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40121F49D6A0425DBC4B5177D3C0401A">
    <w:name w:val="40121F49D6A0425DBC4B5177D3C0401A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C8BFA80943F8480F99D4AFDE5B210017">
    <w:name w:val="C8BFA80943F8480F99D4AFDE5B210017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DB77B59FE28E43D89C18846F8DFAE42E">
    <w:name w:val="DB77B59FE28E43D89C18846F8DFAE42E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942A74B919B549239C76B5D7133D6887">
    <w:name w:val="942A74B919B549239C76B5D7133D6887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8DA3066BD3224F2A936072657B61AD9A">
    <w:name w:val="8DA3066BD3224F2A936072657B61AD9A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C4D722CC6D6349AA82844359A85D10EA">
    <w:name w:val="C4D722CC6D6349AA82844359A85D10EA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27C11A53BCD4469DAE49AD4FBEBFB5A9">
    <w:name w:val="27C11A53BCD4469DAE49AD4FBEBFB5A9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B2B0CF54E9A44540BA248DF8E6305C67">
    <w:name w:val="B2B0CF54E9A44540BA248DF8E6305C67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18677D23E260483DAB52EA3CD8408061">
    <w:name w:val="18677D23E260483DAB52EA3CD8408061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D308D39CFE8444A7A118D2B0BD4DDDBC">
    <w:name w:val="D308D39CFE8444A7A118D2B0BD4DDDBC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75079EB8B25C457CA30E187A4DEEB07E">
    <w:name w:val="75079EB8B25C457CA30E187A4DEEB07E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36BC646402E8492AA576E66DD197363A">
    <w:name w:val="36BC646402E8492AA576E66DD197363A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97D1A09BC8304EAB80034415C515B708">
    <w:name w:val="97D1A09BC8304EAB80034415C515B708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1D277A423B3543348234BF9171D1F43B">
    <w:name w:val="1D277A423B3543348234BF9171D1F43B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3AD2948CC89149DAAF67429A230735A1">
    <w:name w:val="3AD2948CC89149DAAF67429A230735A1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EB87BB15320B4271BD753D2AFC1D14A4">
    <w:name w:val="EB87BB15320B4271BD753D2AFC1D14A4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C7097B6FEF284ED1975CA6A0D57DF44A">
    <w:name w:val="C7097B6FEF284ED1975CA6A0D57DF44A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52CA196E3FE54ED08361918E60CC868B">
    <w:name w:val="52CA196E3FE54ED08361918E60CC868B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D6C020254B2C4C45A678E2B6EBE842A2">
    <w:name w:val="D6C020254B2C4C45A678E2B6EBE842A2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20A242FB53284D508F7D365501605502">
    <w:name w:val="20A242FB53284D508F7D365501605502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2E0E929AFB064EACB7BE157FC488D9E4">
    <w:name w:val="2E0E929AFB064EACB7BE157FC488D9E4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CEA9803932C4497DB2ABDBF5E1033831">
    <w:name w:val="CEA9803932C4497DB2ABDBF5E1033831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45DC359544C643958A46DD7F31ECF516">
    <w:name w:val="45DC359544C643958A46DD7F31ECF516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2C720B7E302F4880B265701909855709">
    <w:name w:val="2C720B7E302F4880B265701909855709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3EEA2804D0E7477197F6653B8E106D57">
    <w:name w:val="3EEA2804D0E7477197F6653B8E106D57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080A6804B59742BCA30D0846C7474AF5">
    <w:name w:val="080A6804B59742BCA30D0846C7474AF5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D9B6CFEC741E42AE87F242FEA4B7C97A">
    <w:name w:val="D9B6CFEC741E42AE87F242FEA4B7C97A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14195260B1984D7E9E8B389BC3E7EADD">
    <w:name w:val="14195260B1984D7E9E8B389BC3E7EADD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DC74980E9F6341FFB2571CE4BD46F2AA">
    <w:name w:val="DC74980E9F6341FFB2571CE4BD46F2AA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D4EB84EB827A4F958B6F50BE00B4A5BF">
    <w:name w:val="D4EB84EB827A4F958B6F50BE00B4A5BF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E8FB44281FAF4E0188EB1FBF36E696D5">
    <w:name w:val="E8FB44281FAF4E0188EB1FBF36E696D5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19C74469E3974E1F9C62AF2BFE7E16F2">
    <w:name w:val="19C74469E3974E1F9C62AF2BFE7E16F2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0EEC52536CFB4AEEABDB4C2EE771F9BA">
    <w:name w:val="0EEC52536CFB4AEEABDB4C2EE771F9BA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493902E35011408B8B618D92F33E0FED">
    <w:name w:val="493902E35011408B8B618D92F33E0FED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2439BC8754F542B78890445078F9DFA4">
    <w:name w:val="2439BC8754F542B78890445078F9DFA4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1405A415590F448C839F0B24C2B27716">
    <w:name w:val="1405A415590F448C839F0B24C2B27716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3460855A5ED04E5E9FB3B8B5FD976363">
    <w:name w:val="3460855A5ED04E5E9FB3B8B5FD976363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06D1E08883F84740909FD26838854675">
    <w:name w:val="06D1E08883F84740909FD26838854675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3F2F932D61D04EE2A0265CA8BE0F2B9E">
    <w:name w:val="3F2F932D61D04EE2A0265CA8BE0F2B9E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BA29C836EB51477CB2B0CB8952F20942">
    <w:name w:val="BA29C836EB51477CB2B0CB8952F20942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699FD89DCCFD48E3B18F250AAB6983D6">
    <w:name w:val="699FD89DCCFD48E3B18F250AAB6983D6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2423C2B8273D453C9F95FA5FF7D245F6">
    <w:name w:val="2423C2B8273D453C9F95FA5FF7D245F6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E6C2DF42BDC34B0E95115D91AED9A78C">
    <w:name w:val="E6C2DF42BDC34B0E95115D91AED9A78C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2CFDF84866C94CE88E8727E8E6DC500B">
    <w:name w:val="2CFDF84866C94CE88E8727E8E6DC500B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16D372F2301E47FDAAF8C84DA71E30B2">
    <w:name w:val="16D372F2301E47FDAAF8C84DA71E30B2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E6E55412F85F4FD9B45F4FB909AE6D58">
    <w:name w:val="E6E55412F85F4FD9B45F4FB909AE6D58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735E271619D84483B3B119F0241EB98A">
    <w:name w:val="735E271619D84483B3B119F0241EB98A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1E94A817770E4D4B805441FF2310A6AC">
    <w:name w:val="1E94A817770E4D4B805441FF2310A6AC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980F9D187BE946988F39ADA4158E05C6">
    <w:name w:val="980F9D187BE946988F39ADA4158E05C6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1F206289BBE44E14BA87FA3B7CA83CC4">
    <w:name w:val="1F206289BBE44E14BA87FA3B7CA83CC4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9A04C9BED0EC4C4695D2FF5D7CCCAAED">
    <w:name w:val="9A04C9BED0EC4C4695D2FF5D7CCCAAED"/>
    <w:rsid w:val="00E5235E"/>
    <w:pPr>
      <w:spacing w:after="160" w:line="278" w:lineRule="auto"/>
    </w:pPr>
    <w:rPr>
      <w:kern w:val="2"/>
      <w:lang w:val="en-GB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The Bell Foundation">
  <a:themeElements>
    <a:clrScheme name="Bell Foundation">
      <a:dk1>
        <a:srgbClr val="9B9CA0"/>
      </a:dk1>
      <a:lt1>
        <a:sysClr val="window" lastClr="FFFFFF"/>
      </a:lt1>
      <a:dk2>
        <a:srgbClr val="A6CE39"/>
      </a:dk2>
      <a:lt2>
        <a:srgbClr val="D2D1D2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92f64d-3483-4bfd-a8dd-90820385f9c5" xsi:nil="true"/>
    <lcf76f155ced4ddcb4097134ff3c332f xmlns="1c164538-3c5b-4882-bd13-4ba2e2f97755">
      <Terms xmlns="http://schemas.microsoft.com/office/infopath/2007/PartnerControls"/>
    </lcf76f155ced4ddcb4097134ff3c332f>
    <MediaLengthInSeconds xmlns="1c164538-3c5b-4882-bd13-4ba2e2f97755" xsi:nil="true"/>
    <SharedWithUsers xmlns="4792f64d-3483-4bfd-a8dd-90820385f9c5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2470E8DD98E4D8384991B55265255" ma:contentTypeVersion="14" ma:contentTypeDescription="Create a new document." ma:contentTypeScope="" ma:versionID="c25035c75d290d3a9fd003f0a1373f5f">
  <xsd:schema xmlns:xsd="http://www.w3.org/2001/XMLSchema" xmlns:xs="http://www.w3.org/2001/XMLSchema" xmlns:p="http://schemas.microsoft.com/office/2006/metadata/properties" xmlns:ns2="1c164538-3c5b-4882-bd13-4ba2e2f97755" xmlns:ns3="4792f64d-3483-4bfd-a8dd-90820385f9c5" targetNamespace="http://schemas.microsoft.com/office/2006/metadata/properties" ma:root="true" ma:fieldsID="fb018bcc98e5c2a9f93771d465025370" ns2:_="" ns3:_="">
    <xsd:import namespace="1c164538-3c5b-4882-bd13-4ba2e2f97755"/>
    <xsd:import namespace="4792f64d-3483-4bfd-a8dd-90820385f9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64538-3c5b-4882-bd13-4ba2e2f97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fb601c4-cbbe-40fc-bd62-5188191de9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2f64d-3483-4bfd-a8dd-90820385f9c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f94bc5e-b486-433c-a8d9-7647c64860b3}" ma:internalName="TaxCatchAll" ma:showField="CatchAllData" ma:web="4792f64d-3483-4bfd-a8dd-90820385f9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C57FC4-E082-4AC4-8DC8-A9F3BFC8E388}">
  <ds:schemaRefs>
    <ds:schemaRef ds:uri="http://schemas.microsoft.com/office/2006/metadata/properties"/>
    <ds:schemaRef ds:uri="http://schemas.microsoft.com/office/infopath/2007/PartnerControls"/>
    <ds:schemaRef ds:uri="4792f64d-3483-4bfd-a8dd-90820385f9c5"/>
    <ds:schemaRef ds:uri="1c164538-3c5b-4882-bd13-4ba2e2f97755"/>
  </ds:schemaRefs>
</ds:datastoreItem>
</file>

<file path=customXml/itemProps2.xml><?xml version="1.0" encoding="utf-8"?>
<ds:datastoreItem xmlns:ds="http://schemas.openxmlformats.org/officeDocument/2006/customXml" ds:itemID="{04EDE287-372C-42A0-8C93-E152888C46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8C779A-0F6F-47BD-86A8-C9F9AFC4BA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00A1A5-9BE6-4E44-8EAE-11FE897B7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64538-3c5b-4882-bd13-4ba2e2f97755"/>
    <ds:schemaRef ds:uri="4792f64d-3483-4bfd-a8dd-90820385f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Worksheet</Template>
  <TotalTime>0</TotalTime>
  <Pages>11</Pages>
  <Words>693</Words>
  <Characters>3951</Characters>
  <Application>Microsoft Office Word</Application>
  <DocSecurity>8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Bell Educational Trust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Rashid</dc:creator>
  <cp:keywords/>
  <dc:description/>
  <cp:lastModifiedBy>Sophie Gillespie</cp:lastModifiedBy>
  <cp:revision>32</cp:revision>
  <cp:lastPrinted>2020-10-30T12:19:00Z</cp:lastPrinted>
  <dcterms:created xsi:type="dcterms:W3CDTF">2025-07-04T10:11:00Z</dcterms:created>
  <dcterms:modified xsi:type="dcterms:W3CDTF">2025-07-07T20:02:00Z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0x0101001AB2470E8DD98E4D8384991B55265255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