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372234"/>
    <w:p w14:paraId="2D84AF62" w14:textId="3E79C15D" w:rsidR="00C12D43" w:rsidRDefault="0098734F" w:rsidP="00BB55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FA53D" wp14:editId="14F4B7F3">
                <wp:simplePos x="0" y="0"/>
                <wp:positionH relativeFrom="page">
                  <wp:posOffset>-469075</wp:posOffset>
                </wp:positionH>
                <wp:positionV relativeFrom="page">
                  <wp:posOffset>1015340</wp:posOffset>
                </wp:positionV>
                <wp:extent cx="11248357" cy="1264722"/>
                <wp:effectExtent l="0" t="0" r="0" b="0"/>
                <wp:wrapNone/>
                <wp:docPr id="1072672005" name="Rectangle 107267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57" cy="1264722"/>
                        </a:xfrm>
                        <a:prstGeom prst="rect">
                          <a:avLst/>
                        </a:prstGeom>
                        <a:solidFill>
                          <a:srgbClr val="0475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04126" id="Rectangle 1072672005" o:spid="_x0000_s1026" style="position:absolute;margin-left:-36.95pt;margin-top:79.95pt;width:885.7pt;height:99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" fillcolor="#047550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BD4AD75" wp14:editId="7BE7C64E">
            <wp:simplePos x="0" y="0"/>
            <wp:positionH relativeFrom="margin">
              <wp:posOffset>7364095</wp:posOffset>
            </wp:positionH>
            <wp:positionV relativeFrom="margin">
              <wp:posOffset>-566568</wp:posOffset>
            </wp:positionV>
            <wp:extent cx="1612265" cy="547370"/>
            <wp:effectExtent l="0" t="0" r="6985" b="5080"/>
            <wp:wrapSquare wrapText="bothSides"/>
            <wp:docPr id="564467128" name="Picture 564467128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67128" name="Picture 564467128" descr="A black and grey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02B9" w14:textId="035C4666" w:rsidR="001F267F" w:rsidRPr="0073320E" w:rsidRDefault="0098734F" w:rsidP="008E3549">
      <w:pPr>
        <w:spacing w:before="99"/>
        <w:rPr>
          <w:rFonts w:cs="Arial"/>
          <w:color w:val="06845A"/>
          <w:sz w:val="28"/>
          <w:szCs w:val="28"/>
        </w:rPr>
      </w:pPr>
      <w:bookmarkStart w:id="1" w:name="_Hlk213941591"/>
      <w:bookmarkStart w:id="2" w:name="_Hlk201000249"/>
      <w:bookmarkStart w:id="3" w:name="_Hlk200998483"/>
      <w:bookmarkEnd w:id="1"/>
      <w:r>
        <w:rPr>
          <w:rFonts w:cs="Arial"/>
          <w:color w:val="06845A"/>
          <w:sz w:val="28"/>
          <w:szCs w:val="28"/>
        </w:rPr>
        <w:t>!!</w:t>
      </w:r>
    </w:p>
    <w:p w14:paraId="6CFD305F" w14:textId="06056451" w:rsidR="00491CA7" w:rsidRDefault="0032147A" w:rsidP="002F2CFD">
      <w:pPr>
        <w:rPr>
          <w:color w:val="06845A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B3295" wp14:editId="61DA2178">
                <wp:simplePos x="0" y="0"/>
                <wp:positionH relativeFrom="margin">
                  <wp:align>left</wp:align>
                </wp:positionH>
                <wp:positionV relativeFrom="paragraph">
                  <wp:posOffset>74262</wp:posOffset>
                </wp:positionV>
                <wp:extent cx="7908290" cy="718185"/>
                <wp:effectExtent l="0" t="0" r="0" b="5715"/>
                <wp:wrapNone/>
                <wp:docPr id="389002217" name="Text Box 3890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29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07D74" w14:textId="5DB8F17A" w:rsidR="009449B2" w:rsidRPr="009449B2" w:rsidRDefault="009449B2" w:rsidP="009449B2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Pupil </w:t>
                            </w: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/>
                            </w: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/>
                            </w: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Pursuit Proforma B: Opportunities for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ral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</w:t>
                            </w: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anguage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Pr="009449B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evelopment </w:t>
                            </w:r>
                          </w:p>
                          <w:p w14:paraId="02ED16CC" w14:textId="77777777" w:rsidR="00491CA7" w:rsidRPr="00BC2A1E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3295" id="_x0000_t202" coordsize="21600,21600" o:spt="202" path="m,l,21600r21600,l21600,xe">
                <v:stroke joinstyle="miter"/>
                <v:path gradientshapeok="t" o:connecttype="rect"/>
              </v:shapetype>
              <v:shape id="Text Box 389002217" o:spid="_x0000_s1026" type="#_x0000_t202" style="position:absolute;margin-left:0;margin-top:5.85pt;width:622.7pt;height:56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" filled="f" stroked="f" strokeweight=".5pt">
                <v:textbox inset="0,0,0,0">
                  <w:txbxContent>
                    <w:p w14:paraId="3AB07D74" w14:textId="5DB8F17A" w:rsidR="009449B2" w:rsidRPr="009449B2" w:rsidRDefault="009449B2" w:rsidP="009449B2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Pupil </w:t>
                      </w: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/>
                      </w: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/>
                      </w: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Pursuit Proforma B: Opportunities for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ral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</w:t>
                      </w: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anguage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Pr="009449B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evelopment </w:t>
                      </w:r>
                    </w:p>
                    <w:p w14:paraId="02ED16CC" w14:textId="77777777" w:rsidR="00491CA7" w:rsidRPr="00BC2A1E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7673B" w14:textId="4E4CBE28" w:rsidR="00491CA7" w:rsidRDefault="00491CA7" w:rsidP="002F2CFD">
      <w:pPr>
        <w:rPr>
          <w:color w:val="06845A"/>
          <w:sz w:val="48"/>
          <w:szCs w:val="48"/>
        </w:rPr>
      </w:pPr>
    </w:p>
    <w:p w14:paraId="0F86F681" w14:textId="47C80D0C" w:rsidR="00491CA7" w:rsidRDefault="00491CA7" w:rsidP="002F2CFD">
      <w:pPr>
        <w:rPr>
          <w:color w:val="06845A"/>
          <w:sz w:val="48"/>
          <w:szCs w:val="48"/>
        </w:rPr>
      </w:pPr>
    </w:p>
    <w:p w14:paraId="15420CF7" w14:textId="77777777" w:rsidR="00201F4A" w:rsidRDefault="00201F4A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7E1D2A6" w14:textId="2FED8589" w:rsidR="00201F4A" w:rsidRPr="00930319" w:rsidRDefault="00201F4A" w:rsidP="00201F4A">
      <w:pPr>
        <w:rPr>
          <w:b/>
          <w:bCs/>
          <w:color w:val="06845A"/>
          <w:sz w:val="32"/>
          <w:szCs w:val="32"/>
        </w:rPr>
      </w:pPr>
      <w:r w:rsidRPr="00930319">
        <w:rPr>
          <w:b/>
          <w:bCs/>
          <w:color w:val="06845A"/>
          <w:sz w:val="32"/>
          <w:szCs w:val="32"/>
        </w:rPr>
        <w:t>Observation details</w:t>
      </w:r>
    </w:p>
    <w:p w14:paraId="441CD467" w14:textId="4BAFD421" w:rsidR="00201F4A" w:rsidRDefault="00201F4A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692B6601" w14:textId="5D478994" w:rsidR="00F64011" w:rsidRPr="00930319" w:rsidRDefault="001A3686" w:rsidP="00F64011">
      <w:pPr>
        <w:tabs>
          <w:tab w:val="center" w:pos="7293"/>
        </w:tabs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>Observer’s name:</w:t>
      </w:r>
      <w:r w:rsidRPr="00930319">
        <w:rPr>
          <w:b/>
          <w:bCs/>
          <w:noProof/>
          <w:color w:val="E4E4E4"/>
          <w:sz w:val="24"/>
          <w:szCs w:val="24"/>
        </w:rPr>
        <w:t xml:space="preserve"> </w:t>
      </w:r>
      <w:sdt>
        <w:sdtPr>
          <w:rPr>
            <w:rStyle w:val="PlaceholderText"/>
            <w:color w:val="57595A"/>
            <w:sz w:val="20"/>
            <w:szCs w:val="20"/>
          </w:rPr>
          <w:id w:val="-1877070511"/>
          <w:placeholder>
            <w:docPart w:val="B3B99ABF7135406DB2497ACE6A9AA8F4"/>
          </w:placeholder>
        </w:sdtPr>
        <w:sdtContent>
          <w:permStart w:id="1577996772" w:edGrp="everyone"/>
          <w:r w:rsidR="00F64011" w:rsidRPr="00930319">
            <w:rPr>
              <w:b/>
              <w:bCs/>
              <w:noProof/>
              <w:color w:val="57595A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1833C444" wp14:editId="0C52865A">
                    <wp:extent cx="5604790" cy="0"/>
                    <wp:effectExtent l="0" t="0" r="0" b="0"/>
                    <wp:docPr id="171676457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0479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2AB6164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1577996772"/>
        </w:sdtContent>
      </w:sdt>
    </w:p>
    <w:p w14:paraId="1B04DC39" w14:textId="40F52907" w:rsidR="00201F4A" w:rsidRPr="00930319" w:rsidRDefault="00201F4A" w:rsidP="00201F4A">
      <w:pPr>
        <w:tabs>
          <w:tab w:val="center" w:pos="7293"/>
        </w:tabs>
        <w:rPr>
          <w:b/>
          <w:bCs/>
          <w:noProof/>
          <w:color w:val="57595A"/>
          <w:sz w:val="24"/>
          <w:szCs w:val="24"/>
        </w:rPr>
      </w:pPr>
    </w:p>
    <w:p w14:paraId="23899450" w14:textId="77777777" w:rsidR="00F64011" w:rsidRPr="00930319" w:rsidRDefault="00786247" w:rsidP="00F64011">
      <w:pPr>
        <w:tabs>
          <w:tab w:val="center" w:pos="7293"/>
        </w:tabs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>Pupil’s name:</w:t>
      </w:r>
      <w:r w:rsidR="00201F4A" w:rsidRPr="00930319">
        <w:rPr>
          <w:color w:val="57595A"/>
          <w:sz w:val="24"/>
          <w:szCs w:val="24"/>
        </w:rPr>
        <w:t xml:space="preserve">  </w:t>
      </w:r>
      <w:sdt>
        <w:sdtPr>
          <w:rPr>
            <w:rStyle w:val="PlaceholderText"/>
            <w:color w:val="57595A"/>
            <w:sz w:val="20"/>
            <w:szCs w:val="20"/>
          </w:rPr>
          <w:id w:val="-1141104872"/>
          <w:placeholder>
            <w:docPart w:val="24A3D065C3AC476F9F6DABF70B631D13"/>
          </w:placeholder>
        </w:sdtPr>
        <w:sdtContent>
          <w:permStart w:id="653204999" w:edGrp="everyone"/>
          <w:r w:rsidR="00F64011" w:rsidRPr="00930319">
            <w:rPr>
              <w:b/>
              <w:bCs/>
              <w:noProof/>
              <w:color w:val="57595A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05F23C3C" wp14:editId="30B849F5">
                    <wp:extent cx="5866411" cy="11876"/>
                    <wp:effectExtent l="0" t="0" r="20320" b="26670"/>
                    <wp:docPr id="123887575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866411" cy="118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62CD5C4B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1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653204999"/>
        </w:sdtContent>
      </w:sdt>
    </w:p>
    <w:p w14:paraId="248142E9" w14:textId="700B8B77" w:rsidR="00201F4A" w:rsidRPr="00930319" w:rsidRDefault="00201F4A" w:rsidP="00201F4A">
      <w:pPr>
        <w:tabs>
          <w:tab w:val="center" w:pos="7293"/>
        </w:tabs>
        <w:rPr>
          <w:color w:val="57595A"/>
          <w:sz w:val="24"/>
          <w:szCs w:val="24"/>
        </w:rPr>
      </w:pPr>
    </w:p>
    <w:p w14:paraId="2AB50626" w14:textId="001787CF" w:rsidR="00F64011" w:rsidRPr="00930319" w:rsidRDefault="00201F4A" w:rsidP="00F64011">
      <w:pPr>
        <w:tabs>
          <w:tab w:val="center" w:pos="7293"/>
        </w:tabs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 xml:space="preserve">Subject: </w:t>
      </w:r>
      <w:sdt>
        <w:sdtPr>
          <w:rPr>
            <w:rStyle w:val="PlaceholderText"/>
            <w:color w:val="57595A"/>
            <w:sz w:val="20"/>
            <w:szCs w:val="20"/>
          </w:rPr>
          <w:id w:val="1592206769"/>
          <w:placeholder>
            <w:docPart w:val="72BD831788F0414896AF13141FCEB957"/>
          </w:placeholder>
        </w:sdtPr>
        <w:sdtContent>
          <w:permStart w:id="748060060" w:edGrp="everyone"/>
          <w:r w:rsidR="00F64011" w:rsidRPr="00930319">
            <w:rPr>
              <w:b/>
              <w:bCs/>
              <w:noProof/>
              <w:color w:val="57595A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55ACC7CC" wp14:editId="229F5327">
                    <wp:extent cx="6293922" cy="17813"/>
                    <wp:effectExtent l="0" t="0" r="31115" b="20320"/>
                    <wp:docPr id="1798929125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93922" cy="178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60590921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5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748060060"/>
        </w:sdtContent>
      </w:sdt>
    </w:p>
    <w:p w14:paraId="0DF0B412" w14:textId="57EE426E" w:rsidR="00201F4A" w:rsidRPr="00930319" w:rsidRDefault="00201F4A" w:rsidP="00201F4A">
      <w:pPr>
        <w:tabs>
          <w:tab w:val="center" w:pos="7293"/>
        </w:tabs>
        <w:rPr>
          <w:color w:val="57595A"/>
          <w:sz w:val="24"/>
          <w:szCs w:val="24"/>
        </w:rPr>
      </w:pPr>
    </w:p>
    <w:p w14:paraId="1FE6527C" w14:textId="77777777" w:rsidR="00F64011" w:rsidRPr="00930319" w:rsidRDefault="00201F4A" w:rsidP="00F64011">
      <w:pPr>
        <w:tabs>
          <w:tab w:val="center" w:pos="7293"/>
        </w:tabs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>Year:</w:t>
      </w:r>
      <w:r w:rsidR="001A3686" w:rsidRPr="00930319">
        <w:rPr>
          <w:b/>
          <w:bCs/>
          <w:noProof/>
          <w:color w:val="E4E4E4"/>
          <w:sz w:val="24"/>
          <w:szCs w:val="24"/>
        </w:rPr>
        <w:t xml:space="preserve"> </w:t>
      </w:r>
      <w:sdt>
        <w:sdtPr>
          <w:rPr>
            <w:rStyle w:val="PlaceholderText"/>
            <w:color w:val="57595A"/>
            <w:sz w:val="20"/>
            <w:szCs w:val="20"/>
          </w:rPr>
          <w:id w:val="532088859"/>
          <w:placeholder>
            <w:docPart w:val="0E28883C12D643DB8AFBA194FE5D20A4"/>
          </w:placeholder>
        </w:sdtPr>
        <w:sdtContent>
          <w:permStart w:id="249045487" w:edGrp="everyone"/>
          <w:r w:rsidR="00F64011" w:rsidRPr="00930319">
            <w:rPr>
              <w:b/>
              <w:bCs/>
              <w:noProof/>
              <w:color w:val="57595A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62B8E05F" wp14:editId="11CB886F">
                    <wp:extent cx="6472052" cy="34100"/>
                    <wp:effectExtent l="0" t="0" r="24130" b="23495"/>
                    <wp:docPr id="687963353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472052" cy="34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E50A7B3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9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249045487"/>
        </w:sdtContent>
      </w:sdt>
    </w:p>
    <w:p w14:paraId="67511E2E" w14:textId="61F72E52" w:rsidR="00201F4A" w:rsidRPr="00930319" w:rsidRDefault="00201F4A" w:rsidP="00201F4A">
      <w:pPr>
        <w:tabs>
          <w:tab w:val="center" w:pos="7293"/>
        </w:tabs>
        <w:rPr>
          <w:b/>
          <w:bCs/>
          <w:noProof/>
          <w:color w:val="E4E4E4"/>
          <w:sz w:val="24"/>
          <w:szCs w:val="24"/>
        </w:rPr>
      </w:pPr>
    </w:p>
    <w:p w14:paraId="2D4273AF" w14:textId="4D8B5183" w:rsidR="00F64011" w:rsidRPr="00930319" w:rsidRDefault="00201F4A" w:rsidP="00F64011">
      <w:pPr>
        <w:tabs>
          <w:tab w:val="center" w:pos="7293"/>
        </w:tabs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>English proficiency level</w:t>
      </w:r>
      <w:r w:rsidR="007F30AE" w:rsidRPr="00930319">
        <w:rPr>
          <w:color w:val="57595A"/>
          <w:sz w:val="24"/>
          <w:szCs w:val="24"/>
        </w:rPr>
        <w:t xml:space="preserve"> (see below):</w:t>
      </w:r>
      <w:r w:rsidR="001A3686" w:rsidRPr="00930319">
        <w:rPr>
          <w:b/>
          <w:bCs/>
          <w:noProof/>
          <w:color w:val="E4E4E4"/>
          <w:sz w:val="24"/>
          <w:szCs w:val="24"/>
        </w:rPr>
        <w:t xml:space="preserve"> </w:t>
      </w:r>
      <w:sdt>
        <w:sdtPr>
          <w:rPr>
            <w:rStyle w:val="PlaceholderText"/>
            <w:color w:val="57595A"/>
            <w:sz w:val="20"/>
            <w:szCs w:val="20"/>
          </w:rPr>
          <w:id w:val="-172425931"/>
          <w:placeholder>
            <w:docPart w:val="4FD6DA662E1F4306BF5539F683F6CD17"/>
          </w:placeholder>
        </w:sdtPr>
        <w:sdtContent>
          <w:permStart w:id="603856151" w:edGrp="everyone"/>
          <w:r w:rsidR="00F64011" w:rsidRPr="00930319">
            <w:rPr>
              <w:b/>
              <w:bCs/>
              <w:noProof/>
              <w:color w:val="57595A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2908F3A2" wp14:editId="551EFE67">
                    <wp:extent cx="4358245" cy="29688"/>
                    <wp:effectExtent l="0" t="0" r="23495" b="27940"/>
                    <wp:docPr id="2061395069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58245" cy="296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21E1F13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3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603856151"/>
    </w:p>
    <w:p w14:paraId="475067FD" w14:textId="77777777" w:rsidR="00222508" w:rsidRDefault="00222508" w:rsidP="009A0407">
      <w:pPr>
        <w:rPr>
          <w:b/>
          <w:bCs/>
          <w:color w:val="06845A"/>
          <w:sz w:val="32"/>
          <w:szCs w:val="32"/>
        </w:rPr>
      </w:pPr>
    </w:p>
    <w:p w14:paraId="54BF640C" w14:textId="645FB931" w:rsidR="009A0407" w:rsidRPr="00930319" w:rsidRDefault="009A0407" w:rsidP="009A0407">
      <w:pPr>
        <w:rPr>
          <w:b/>
          <w:bCs/>
          <w:color w:val="06845A"/>
          <w:sz w:val="32"/>
          <w:szCs w:val="32"/>
        </w:rPr>
      </w:pPr>
      <w:r w:rsidRPr="00930319">
        <w:rPr>
          <w:b/>
          <w:bCs/>
          <w:color w:val="06845A"/>
          <w:sz w:val="32"/>
          <w:szCs w:val="32"/>
        </w:rPr>
        <w:t>Instructions</w:t>
      </w:r>
    </w:p>
    <w:p w14:paraId="1490A337" w14:textId="7807F862" w:rsidR="00201F4A" w:rsidRDefault="00201F4A" w:rsidP="002F2CFD">
      <w:pPr>
        <w:rPr>
          <w:color w:val="57595A"/>
          <w:sz w:val="28"/>
          <w:szCs w:val="28"/>
        </w:rPr>
      </w:pPr>
    </w:p>
    <w:bookmarkEnd w:id="2"/>
    <w:bookmarkEnd w:id="3"/>
    <w:p w14:paraId="281C7343" w14:textId="6EC46DFA" w:rsidR="00052465" w:rsidRPr="00930319" w:rsidRDefault="009449B2" w:rsidP="009449B2">
      <w:pPr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 xml:space="preserve">There are two tables in this proforma. The first is for keeping a tally of spoken language use. </w:t>
      </w:r>
      <w:r w:rsidR="00052465" w:rsidRPr="00930319">
        <w:rPr>
          <w:color w:val="57595A"/>
          <w:sz w:val="24"/>
          <w:szCs w:val="24"/>
        </w:rPr>
        <w:t>In each time interval, every time you observe language use, make a tally mark on the left-hand side of the chart to indicate the context. On the right-hand side of the chart, record</w:t>
      </w:r>
      <w:r w:rsidRPr="00930319">
        <w:rPr>
          <w:color w:val="57595A"/>
          <w:sz w:val="24"/>
          <w:szCs w:val="24"/>
        </w:rPr>
        <w:t xml:space="preserve"> the type of language </w:t>
      </w:r>
      <w:r w:rsidR="00052465" w:rsidRPr="00930319">
        <w:rPr>
          <w:color w:val="57595A"/>
          <w:sz w:val="24"/>
          <w:szCs w:val="24"/>
        </w:rPr>
        <w:t>observed using (E) for English and (HL) for home language</w:t>
      </w:r>
      <w:r w:rsidRPr="00930319">
        <w:rPr>
          <w:color w:val="57595A"/>
          <w:sz w:val="24"/>
          <w:szCs w:val="24"/>
        </w:rPr>
        <w:t>.</w:t>
      </w:r>
      <w:r w:rsidR="00052465" w:rsidRPr="00930319">
        <w:rPr>
          <w:color w:val="57595A"/>
          <w:sz w:val="24"/>
          <w:szCs w:val="24"/>
        </w:rPr>
        <w:t xml:space="preserve"> Make a tally in the final column every time you observe a missed opportunity for language use.</w:t>
      </w:r>
    </w:p>
    <w:p w14:paraId="23C4BD88" w14:textId="77777777" w:rsidR="00052465" w:rsidRPr="00930319" w:rsidRDefault="00052465" w:rsidP="009449B2">
      <w:pPr>
        <w:rPr>
          <w:color w:val="57595A"/>
          <w:sz w:val="24"/>
          <w:szCs w:val="24"/>
        </w:rPr>
      </w:pPr>
    </w:p>
    <w:p w14:paraId="004695D6" w14:textId="17C58D1C" w:rsidR="009449B2" w:rsidRDefault="00052465" w:rsidP="009449B2">
      <w:pPr>
        <w:rPr>
          <w:color w:val="57595A"/>
          <w:sz w:val="24"/>
          <w:szCs w:val="24"/>
        </w:rPr>
      </w:pPr>
      <w:r w:rsidRPr="00930319">
        <w:rPr>
          <w:color w:val="57595A"/>
          <w:sz w:val="24"/>
          <w:szCs w:val="24"/>
        </w:rPr>
        <w:t>The table on the second page is for recording any notes or observations within each time interval.</w:t>
      </w:r>
      <w:r w:rsidR="008D4040">
        <w:rPr>
          <w:color w:val="57595A"/>
          <w:sz w:val="24"/>
          <w:szCs w:val="24"/>
        </w:rPr>
        <w:t xml:space="preserve"> </w:t>
      </w:r>
      <w:r w:rsidR="009449B2" w:rsidRPr="00930319">
        <w:rPr>
          <w:color w:val="57595A"/>
          <w:sz w:val="24"/>
          <w:szCs w:val="24"/>
        </w:rPr>
        <w:t xml:space="preserve">See </w:t>
      </w:r>
      <w:r w:rsidR="009449B2" w:rsidRPr="00930319">
        <w:rPr>
          <w:b/>
          <w:bCs/>
          <w:color w:val="57595A"/>
          <w:sz w:val="24"/>
          <w:szCs w:val="24"/>
        </w:rPr>
        <w:t>Proforma Sample B</w:t>
      </w:r>
      <w:r w:rsidR="009449B2" w:rsidRPr="00930319">
        <w:rPr>
          <w:color w:val="57595A"/>
          <w:sz w:val="24"/>
          <w:szCs w:val="24"/>
        </w:rPr>
        <w:t xml:space="preserve"> for example</w:t>
      </w:r>
      <w:r w:rsidR="008D4040">
        <w:rPr>
          <w:color w:val="57595A"/>
          <w:sz w:val="24"/>
          <w:szCs w:val="24"/>
        </w:rPr>
        <w:t>s</w:t>
      </w:r>
      <w:r w:rsidR="009449B2" w:rsidRPr="00930319">
        <w:rPr>
          <w:color w:val="57595A"/>
          <w:sz w:val="24"/>
          <w:szCs w:val="24"/>
        </w:rPr>
        <w:t xml:space="preserve">. </w:t>
      </w:r>
    </w:p>
    <w:p w14:paraId="1EFF0474" w14:textId="77777777" w:rsidR="008D4040" w:rsidRPr="00930319" w:rsidRDefault="008D4040" w:rsidP="009449B2">
      <w:pPr>
        <w:rPr>
          <w:color w:val="57595A"/>
          <w:sz w:val="24"/>
          <w:szCs w:val="24"/>
        </w:rPr>
      </w:pPr>
    </w:p>
    <w:p w14:paraId="03635C3A" w14:textId="6203F624" w:rsidR="009A0407" w:rsidRPr="00201F4A" w:rsidRDefault="00C109EB" w:rsidP="007F30AE">
      <w:pPr>
        <w:rPr>
          <w:color w:val="06845A"/>
          <w:sz w:val="24"/>
          <w:szCs w:val="24"/>
        </w:rPr>
      </w:pPr>
      <w:r w:rsidRPr="008D4040">
        <w:rPr>
          <w:b/>
          <w:bCs/>
          <w:color w:val="57595A"/>
          <w:sz w:val="24"/>
          <w:szCs w:val="24"/>
        </w:rPr>
        <w:t>English proficiency level</w:t>
      </w:r>
      <w:r w:rsidR="007F30AE" w:rsidRPr="008D4040">
        <w:rPr>
          <w:b/>
          <w:bCs/>
          <w:color w:val="57595A"/>
          <w:sz w:val="24"/>
          <w:szCs w:val="24"/>
        </w:rPr>
        <w:t>s</w:t>
      </w:r>
      <w:r w:rsidR="00CF307B" w:rsidRPr="008D4040">
        <w:rPr>
          <w:color w:val="57595A"/>
          <w:sz w:val="24"/>
          <w:szCs w:val="24"/>
        </w:rPr>
        <w:t xml:space="preserve">: </w:t>
      </w:r>
      <w:r w:rsidR="009A0407" w:rsidRPr="008D4040">
        <w:rPr>
          <w:color w:val="57595A"/>
          <w:sz w:val="24"/>
          <w:szCs w:val="24"/>
        </w:rPr>
        <w:t xml:space="preserve">A: New to English; B: Early </w:t>
      </w:r>
      <w:r w:rsidR="00CF307B" w:rsidRPr="008D4040">
        <w:rPr>
          <w:color w:val="57595A"/>
          <w:sz w:val="24"/>
          <w:szCs w:val="24"/>
        </w:rPr>
        <w:t>a</w:t>
      </w:r>
      <w:r w:rsidR="009A0407" w:rsidRPr="008D4040">
        <w:rPr>
          <w:color w:val="57595A"/>
          <w:sz w:val="24"/>
          <w:szCs w:val="24"/>
        </w:rPr>
        <w:t xml:space="preserve">cquisition; C: Developing </w:t>
      </w:r>
      <w:r w:rsidR="00CF307B" w:rsidRPr="008D4040">
        <w:rPr>
          <w:color w:val="57595A"/>
          <w:sz w:val="24"/>
          <w:szCs w:val="24"/>
        </w:rPr>
        <w:t>c</w:t>
      </w:r>
      <w:r w:rsidR="009A0407" w:rsidRPr="008D4040">
        <w:rPr>
          <w:color w:val="57595A"/>
          <w:sz w:val="24"/>
          <w:szCs w:val="24"/>
        </w:rPr>
        <w:t>ompetence; D: Competent; E: Fluent. </w:t>
      </w:r>
      <w:r w:rsidR="009A0407" w:rsidRPr="00201F4A">
        <w:rPr>
          <w:color w:val="57595A"/>
          <w:sz w:val="24"/>
          <w:szCs w:val="24"/>
        </w:rPr>
        <w:t xml:space="preserve">To find out more about assessing proficiency in English, </w:t>
      </w:r>
      <w:r w:rsidR="00DB3567" w:rsidRPr="008D4040">
        <w:rPr>
          <w:color w:val="57595A"/>
          <w:sz w:val="24"/>
          <w:szCs w:val="24"/>
        </w:rPr>
        <w:t>see</w:t>
      </w:r>
      <w:r w:rsidR="009A0407" w:rsidRPr="00201F4A">
        <w:rPr>
          <w:color w:val="57595A"/>
          <w:sz w:val="24"/>
          <w:szCs w:val="24"/>
        </w:rPr>
        <w:t>:</w:t>
      </w:r>
      <w:r w:rsidR="009A0407" w:rsidRPr="00201F4A">
        <w:rPr>
          <w:color w:val="06845A"/>
          <w:sz w:val="24"/>
          <w:szCs w:val="24"/>
        </w:rPr>
        <w:t xml:space="preserve"> </w:t>
      </w:r>
      <w:hyperlink r:id="rId12" w:history="1">
        <w:r w:rsidR="009A0407" w:rsidRPr="00201F4A">
          <w:rPr>
            <w:rStyle w:val="Hyperlink"/>
            <w:sz w:val="24"/>
            <w:szCs w:val="24"/>
          </w:rPr>
          <w:t>bell-foundation.org.uk/</w:t>
        </w:r>
        <w:proofErr w:type="spellStart"/>
        <w:r w:rsidR="009A0407" w:rsidRPr="00201F4A">
          <w:rPr>
            <w:rStyle w:val="Hyperlink"/>
            <w:sz w:val="24"/>
            <w:szCs w:val="24"/>
          </w:rPr>
          <w:t>eal</w:t>
        </w:r>
        <w:proofErr w:type="spellEnd"/>
        <w:r w:rsidR="009A0407" w:rsidRPr="00201F4A">
          <w:rPr>
            <w:rStyle w:val="Hyperlink"/>
            <w:sz w:val="24"/>
            <w:szCs w:val="24"/>
          </w:rPr>
          <w:t>-assessment-framework</w:t>
        </w:r>
      </w:hyperlink>
    </w:p>
    <w:p w14:paraId="69328CCB" w14:textId="77777777" w:rsidR="009449B2" w:rsidRDefault="008E0568" w:rsidP="008E0568">
      <w:pPr>
        <w:rPr>
          <w:color w:val="57595A"/>
          <w:sz w:val="28"/>
          <w:szCs w:val="28"/>
        </w:rPr>
      </w:pPr>
      <w:r>
        <w:rPr>
          <w:color w:val="57595A"/>
          <w:sz w:val="28"/>
          <w:szCs w:val="28"/>
        </w:rPr>
        <w:br w:type="page"/>
      </w:r>
    </w:p>
    <w:p w14:paraId="7A7C260A" w14:textId="5E9F26D5" w:rsidR="008500CE" w:rsidRDefault="008500CE" w:rsidP="008E0568">
      <w:pPr>
        <w:rPr>
          <w:b/>
          <w:bCs/>
          <w:color w:val="57595A"/>
          <w:sz w:val="24"/>
          <w:szCs w:val="24"/>
        </w:rPr>
      </w:pPr>
      <w:r w:rsidRPr="008500CE">
        <w:rPr>
          <w:b/>
          <w:bCs/>
          <w:color w:val="57595A"/>
          <w:sz w:val="24"/>
          <w:szCs w:val="24"/>
        </w:rPr>
        <w:lastRenderedPageBreak/>
        <w:t>Table 1</w:t>
      </w:r>
      <w:r>
        <w:rPr>
          <w:b/>
          <w:bCs/>
          <w:color w:val="57595A"/>
          <w:sz w:val="24"/>
          <w:szCs w:val="24"/>
        </w:rPr>
        <w:t>: Language-use chart</w:t>
      </w:r>
    </w:p>
    <w:tbl>
      <w:tblPr>
        <w:tblStyle w:val="TableGrid"/>
        <w:tblpPr w:leftFromText="180" w:rightFromText="180" w:vertAnchor="text" w:tblpY="143"/>
        <w:tblW w:w="14737" w:type="dxa"/>
        <w:tblLayout w:type="fixed"/>
        <w:tblLook w:val="04A0" w:firstRow="1" w:lastRow="0" w:firstColumn="1" w:lastColumn="0" w:noHBand="0" w:noVBand="1"/>
      </w:tblPr>
      <w:tblGrid>
        <w:gridCol w:w="1125"/>
        <w:gridCol w:w="1697"/>
        <w:gridCol w:w="1700"/>
        <w:gridCol w:w="1695"/>
        <w:gridCol w:w="1707"/>
        <w:gridCol w:w="1696"/>
        <w:gridCol w:w="1696"/>
        <w:gridCol w:w="1696"/>
        <w:gridCol w:w="1725"/>
      </w:tblGrid>
      <w:tr w:rsidR="008500CE" w14:paraId="4976D66D" w14:textId="77777777" w:rsidTr="008500CE">
        <w:trPr>
          <w:trHeight w:val="536"/>
        </w:trPr>
        <w:tc>
          <w:tcPr>
            <w:tcW w:w="1125" w:type="dxa"/>
            <w:vMerge w:val="restart"/>
            <w:shd w:val="clear" w:color="auto" w:fill="047550"/>
          </w:tcPr>
          <w:p w14:paraId="34100B8C" w14:textId="77777777" w:rsidR="008500CE" w:rsidRDefault="008500CE" w:rsidP="008500CE">
            <w:pP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697BC2B" w14:textId="77777777" w:rsidR="008500CE" w:rsidRPr="009449B2" w:rsidRDefault="008500CE" w:rsidP="008500CE">
            <w:pP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6799" w:type="dxa"/>
            <w:gridSpan w:val="4"/>
            <w:shd w:val="clear" w:color="auto" w:fill="047550"/>
            <w:vAlign w:val="center"/>
          </w:tcPr>
          <w:p w14:paraId="661AB44E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Context</w:t>
            </w:r>
          </w:p>
        </w:tc>
        <w:tc>
          <w:tcPr>
            <w:tcW w:w="6813" w:type="dxa"/>
            <w:gridSpan w:val="4"/>
            <w:shd w:val="clear" w:color="auto" w:fill="047550"/>
            <w:vAlign w:val="center"/>
          </w:tcPr>
          <w:p w14:paraId="298409C0" w14:textId="77777777" w:rsidR="008500CE" w:rsidRPr="002C2AC6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Language use</w:t>
            </w:r>
          </w:p>
        </w:tc>
      </w:tr>
      <w:tr w:rsidR="008500CE" w:rsidRPr="004C44B8" w14:paraId="0E5CA48F" w14:textId="77777777" w:rsidTr="008500CE">
        <w:trPr>
          <w:trHeight w:val="701"/>
        </w:trPr>
        <w:tc>
          <w:tcPr>
            <w:tcW w:w="1125" w:type="dxa"/>
            <w:vMerge/>
            <w:shd w:val="clear" w:color="auto" w:fill="047550"/>
          </w:tcPr>
          <w:p w14:paraId="6F0CFEF8" w14:textId="77777777" w:rsidR="008500CE" w:rsidRPr="009449B2" w:rsidRDefault="008500CE" w:rsidP="008500CE">
            <w:pP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047550"/>
            <w:vAlign w:val="center"/>
          </w:tcPr>
          <w:p w14:paraId="609E5518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Speaking to student/s</w:t>
            </w:r>
          </w:p>
        </w:tc>
        <w:tc>
          <w:tcPr>
            <w:tcW w:w="3402" w:type="dxa"/>
            <w:gridSpan w:val="2"/>
            <w:shd w:val="clear" w:color="auto" w:fill="047550"/>
            <w:vAlign w:val="center"/>
          </w:tcPr>
          <w:p w14:paraId="3533743A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Speaking to teacher</w:t>
            </w:r>
          </w:p>
        </w:tc>
        <w:tc>
          <w:tcPr>
            <w:tcW w:w="1696" w:type="dxa"/>
            <w:shd w:val="clear" w:color="auto" w:fill="047550"/>
            <w:vAlign w:val="center"/>
          </w:tcPr>
          <w:p w14:paraId="11FEAE3D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Word/</w:t>
            </w:r>
          </w:p>
          <w:p w14:paraId="726F137A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phrase</w:t>
            </w:r>
          </w:p>
        </w:tc>
        <w:tc>
          <w:tcPr>
            <w:tcW w:w="1696" w:type="dxa"/>
            <w:shd w:val="clear" w:color="auto" w:fill="047550"/>
            <w:vAlign w:val="center"/>
          </w:tcPr>
          <w:p w14:paraId="2A4B2DCD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Complete sentence</w:t>
            </w:r>
          </w:p>
        </w:tc>
        <w:tc>
          <w:tcPr>
            <w:tcW w:w="1696" w:type="dxa"/>
            <w:shd w:val="clear" w:color="auto" w:fill="047550"/>
            <w:vAlign w:val="center"/>
          </w:tcPr>
          <w:p w14:paraId="2128DC54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Extended discourse</w:t>
            </w:r>
          </w:p>
        </w:tc>
        <w:tc>
          <w:tcPr>
            <w:tcW w:w="1725" w:type="dxa"/>
            <w:shd w:val="clear" w:color="auto" w:fill="047550"/>
            <w:vAlign w:val="center"/>
          </w:tcPr>
          <w:p w14:paraId="3799479A" w14:textId="77777777" w:rsidR="008500CE" w:rsidRPr="009449B2" w:rsidRDefault="008500CE" w:rsidP="008500CE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49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Missed opportunity</w:t>
            </w:r>
          </w:p>
        </w:tc>
      </w:tr>
      <w:tr w:rsidR="008500CE" w:rsidRPr="00885D58" w14:paraId="0F890A08" w14:textId="77777777" w:rsidTr="008500CE">
        <w:trPr>
          <w:trHeight w:val="567"/>
        </w:trPr>
        <w:tc>
          <w:tcPr>
            <w:tcW w:w="1125" w:type="dxa"/>
            <w:shd w:val="clear" w:color="auto" w:fill="E4E4E4"/>
          </w:tcPr>
          <w:p w14:paraId="1321AB9D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E4E4E4"/>
          </w:tcPr>
          <w:p w14:paraId="0DC15937" w14:textId="77777777" w:rsidR="008500CE" w:rsidRPr="00B04CE6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  <w:r w:rsidRPr="00B04CE6">
              <w:rPr>
                <w:b/>
                <w:bCs/>
                <w:color w:val="57595A"/>
                <w:sz w:val="20"/>
                <w:szCs w:val="20"/>
              </w:rPr>
              <w:t>Social register</w:t>
            </w:r>
          </w:p>
        </w:tc>
        <w:tc>
          <w:tcPr>
            <w:tcW w:w="1700" w:type="dxa"/>
            <w:shd w:val="clear" w:color="auto" w:fill="E4E4E4"/>
          </w:tcPr>
          <w:p w14:paraId="4D8848C7" w14:textId="77777777" w:rsidR="008500CE" w:rsidRPr="00B04CE6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  <w:r w:rsidRPr="00B04CE6">
              <w:rPr>
                <w:b/>
                <w:bCs/>
                <w:color w:val="57595A"/>
                <w:sz w:val="20"/>
                <w:szCs w:val="20"/>
              </w:rPr>
              <w:t>Academic register</w:t>
            </w:r>
          </w:p>
        </w:tc>
        <w:tc>
          <w:tcPr>
            <w:tcW w:w="1695" w:type="dxa"/>
            <w:shd w:val="clear" w:color="auto" w:fill="E4E4E4"/>
          </w:tcPr>
          <w:p w14:paraId="005CE42C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  <w:r w:rsidRPr="00B04CE6">
              <w:rPr>
                <w:b/>
                <w:bCs/>
                <w:color w:val="57595A"/>
                <w:sz w:val="20"/>
                <w:szCs w:val="20"/>
              </w:rPr>
              <w:t>Social register</w:t>
            </w:r>
          </w:p>
        </w:tc>
        <w:tc>
          <w:tcPr>
            <w:tcW w:w="1707" w:type="dxa"/>
            <w:shd w:val="clear" w:color="auto" w:fill="E4E4E4"/>
          </w:tcPr>
          <w:p w14:paraId="06AA125A" w14:textId="77777777" w:rsidR="008500CE" w:rsidRDefault="008500CE" w:rsidP="008500CE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B04CE6">
              <w:rPr>
                <w:b/>
                <w:bCs/>
                <w:color w:val="57595A"/>
                <w:sz w:val="20"/>
                <w:szCs w:val="20"/>
              </w:rPr>
              <w:t>Academic register</w:t>
            </w:r>
          </w:p>
        </w:tc>
        <w:tc>
          <w:tcPr>
            <w:tcW w:w="6813" w:type="dxa"/>
            <w:gridSpan w:val="4"/>
            <w:shd w:val="clear" w:color="auto" w:fill="E4E4E4"/>
          </w:tcPr>
          <w:p w14:paraId="458EBA2C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  <w:r w:rsidRPr="002C2AC6">
              <w:rPr>
                <w:b/>
                <w:bCs/>
                <w:color w:val="57595A"/>
                <w:sz w:val="20"/>
                <w:szCs w:val="20"/>
              </w:rPr>
              <w:t>E = English</w:t>
            </w:r>
            <w:r>
              <w:rPr>
                <w:b/>
                <w:bCs/>
                <w:color w:val="57595A"/>
                <w:sz w:val="20"/>
                <w:szCs w:val="20"/>
              </w:rPr>
              <w:t>;</w:t>
            </w:r>
            <w:r w:rsidRPr="002C2AC6">
              <w:rPr>
                <w:b/>
                <w:bCs/>
                <w:color w:val="57595A"/>
                <w:sz w:val="20"/>
                <w:szCs w:val="20"/>
              </w:rPr>
              <w:t xml:space="preserve"> HL = home language</w:t>
            </w:r>
          </w:p>
        </w:tc>
      </w:tr>
      <w:tr w:rsidR="008500CE" w:rsidRPr="00885D58" w14:paraId="479CE2E0" w14:textId="77777777" w:rsidTr="008500CE">
        <w:trPr>
          <w:trHeight w:val="934"/>
        </w:trPr>
        <w:tc>
          <w:tcPr>
            <w:tcW w:w="1125" w:type="dxa"/>
            <w:shd w:val="clear" w:color="auto" w:fill="F4EDE4"/>
          </w:tcPr>
          <w:p w14:paraId="175292A6" w14:textId="77777777" w:rsidR="008500CE" w:rsidRPr="00037AF7" w:rsidRDefault="008500CE" w:rsidP="008500C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7AF7">
              <w:rPr>
                <w:rFonts w:cs="Arial"/>
                <w:b/>
                <w:bCs/>
                <w:sz w:val="20"/>
                <w:szCs w:val="20"/>
              </w:rPr>
              <w:t>Example</w:t>
            </w:r>
          </w:p>
          <w:p w14:paraId="55D0B78E" w14:textId="77777777" w:rsidR="008500CE" w:rsidRPr="00885D58" w:rsidRDefault="008500CE" w:rsidP="008500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4EDE4"/>
          </w:tcPr>
          <w:p w14:paraId="431EA6D7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30F92D3" wp14:editId="27807F6C">
                  <wp:extent cx="231569" cy="231569"/>
                  <wp:effectExtent l="0" t="0" r="0" b="0"/>
                  <wp:docPr id="1699812215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07A512C0" wp14:editId="62CD1249">
                  <wp:extent cx="231569" cy="231569"/>
                  <wp:effectExtent l="0" t="0" r="0" b="0"/>
                  <wp:docPr id="492791888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4EDE4"/>
          </w:tcPr>
          <w:p w14:paraId="09F3614C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4EDE4"/>
          </w:tcPr>
          <w:p w14:paraId="58E85642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70435FBF" wp14:editId="63BD0B6F">
                  <wp:extent cx="231569" cy="231569"/>
                  <wp:effectExtent l="0" t="0" r="0" b="0"/>
                  <wp:docPr id="31116102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shd w:val="clear" w:color="auto" w:fill="F4EDE4"/>
          </w:tcPr>
          <w:p w14:paraId="6441FDE9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666C94A3" wp14:editId="6E8F1FF5">
                  <wp:extent cx="231569" cy="231569"/>
                  <wp:effectExtent l="0" t="0" r="0" b="0"/>
                  <wp:docPr id="1124960421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03C9E5AE" wp14:editId="737CF86F">
                  <wp:extent cx="231569" cy="231569"/>
                  <wp:effectExtent l="0" t="0" r="0" b="0"/>
                  <wp:docPr id="884763971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C53AB52" wp14:editId="50E018F8">
                  <wp:extent cx="231569" cy="231569"/>
                  <wp:effectExtent l="0" t="0" r="0" b="0"/>
                  <wp:docPr id="1997547631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shd w:val="clear" w:color="auto" w:fill="F4EDE4"/>
          </w:tcPr>
          <w:p w14:paraId="52B6CEFA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  <w:r w:rsidRPr="005F7CE0">
              <w:rPr>
                <w:b/>
                <w:bCs/>
                <w:color w:val="57595A"/>
                <w:sz w:val="20"/>
                <w:szCs w:val="20"/>
              </w:rPr>
              <w:t>E</w:t>
            </w:r>
          </w:p>
        </w:tc>
        <w:tc>
          <w:tcPr>
            <w:tcW w:w="1696" w:type="dxa"/>
            <w:shd w:val="clear" w:color="auto" w:fill="F4EDE4"/>
          </w:tcPr>
          <w:p w14:paraId="4A2F25E9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0DCE345D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  <w:r w:rsidRPr="005F7CE0">
              <w:rPr>
                <w:b/>
                <w:bCs/>
                <w:color w:val="57595A"/>
                <w:sz w:val="20"/>
                <w:szCs w:val="20"/>
              </w:rPr>
              <w:t>HL</w:t>
            </w:r>
          </w:p>
        </w:tc>
        <w:tc>
          <w:tcPr>
            <w:tcW w:w="1725" w:type="dxa"/>
            <w:shd w:val="clear" w:color="auto" w:fill="F4EDE4"/>
          </w:tcPr>
          <w:p w14:paraId="3ABB89A9" w14:textId="77777777" w:rsidR="008500CE" w:rsidRPr="00885D58" w:rsidRDefault="008500CE" w:rsidP="008500C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402AB411" wp14:editId="414ABF13">
                  <wp:extent cx="231569" cy="231569"/>
                  <wp:effectExtent l="0" t="0" r="0" b="0"/>
                  <wp:docPr id="480450192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6B912001" wp14:editId="3985B9FA">
                  <wp:extent cx="231569" cy="231569"/>
                  <wp:effectExtent l="0" t="0" r="0" b="0"/>
                  <wp:docPr id="216561884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91888" name="Graphic 492791888" descr="Checkmar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7" cy="2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0CE" w:rsidRPr="00885D58" w14:paraId="70B16EE3" w14:textId="77777777" w:rsidTr="008500CE">
        <w:trPr>
          <w:trHeight w:val="934"/>
        </w:trPr>
        <w:tc>
          <w:tcPr>
            <w:tcW w:w="1125" w:type="dxa"/>
          </w:tcPr>
          <w:p w14:paraId="68B873FA" w14:textId="77777777" w:rsidR="008500CE" w:rsidRPr="00B04CE6" w:rsidRDefault="008500CE" w:rsidP="008500CE">
            <w:pPr>
              <w:rPr>
                <w:rFonts w:cs="Arial"/>
                <w:color w:val="000000"/>
                <w:sz w:val="20"/>
                <w:szCs w:val="20"/>
              </w:rPr>
            </w:pPr>
            <w:permStart w:id="10097591" w:edGrp="everyone" w:colFirst="1" w:colLast="1"/>
            <w:permStart w:id="2142979870" w:edGrp="everyone" w:colFirst="2" w:colLast="2"/>
            <w:permStart w:id="666398614" w:edGrp="everyone" w:colFirst="3" w:colLast="3"/>
            <w:permStart w:id="1947496284" w:edGrp="everyone" w:colFirst="4" w:colLast="4"/>
            <w:permStart w:id="1579450118" w:edGrp="everyone" w:colFirst="5" w:colLast="5"/>
            <w:permStart w:id="382688165" w:edGrp="everyone" w:colFirst="6" w:colLast="6"/>
            <w:permStart w:id="356137150" w:edGrp="everyone" w:colFirst="7" w:colLast="7"/>
            <w:permStart w:id="1070037261" w:edGrp="everyone" w:colFirst="8" w:colLast="8"/>
            <w:r w:rsidRPr="00B04CE6">
              <w:rPr>
                <w:rFonts w:cs="Arial"/>
                <w:color w:val="000000"/>
                <w:sz w:val="20"/>
                <w:szCs w:val="20"/>
              </w:rPr>
              <w:t>Minutes</w:t>
            </w:r>
          </w:p>
          <w:p w14:paraId="07463E67" w14:textId="77777777" w:rsidR="008500CE" w:rsidRPr="00885D58" w:rsidRDefault="008500CE" w:rsidP="00850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1–5</w:t>
            </w:r>
          </w:p>
        </w:tc>
        <w:tc>
          <w:tcPr>
            <w:tcW w:w="1697" w:type="dxa"/>
          </w:tcPr>
          <w:p w14:paraId="2CD49D35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  <w:permStart w:id="2017081470" w:edGrp="everyone"/>
            <w:permEnd w:id="2017081470"/>
          </w:p>
        </w:tc>
        <w:tc>
          <w:tcPr>
            <w:tcW w:w="1700" w:type="dxa"/>
          </w:tcPr>
          <w:p w14:paraId="739FBF09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70B2BB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859084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705F6F6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E0217E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371CEB8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0142A8F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</w:tr>
      <w:tr w:rsidR="008500CE" w:rsidRPr="00885D58" w14:paraId="20B59FFA" w14:textId="77777777" w:rsidTr="008500CE">
        <w:trPr>
          <w:trHeight w:val="934"/>
        </w:trPr>
        <w:tc>
          <w:tcPr>
            <w:tcW w:w="1125" w:type="dxa"/>
            <w:shd w:val="clear" w:color="auto" w:fill="F4EDE4"/>
          </w:tcPr>
          <w:p w14:paraId="61F7EA7B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permStart w:id="1630366302" w:edGrp="everyone" w:colFirst="1" w:colLast="1"/>
            <w:permStart w:id="38751880" w:edGrp="everyone" w:colFirst="2" w:colLast="2"/>
            <w:permStart w:id="2120430024" w:edGrp="everyone" w:colFirst="3" w:colLast="3"/>
            <w:permStart w:id="783247985" w:edGrp="everyone" w:colFirst="4" w:colLast="4"/>
            <w:permStart w:id="746268061" w:edGrp="everyone" w:colFirst="5" w:colLast="5"/>
            <w:permStart w:id="1776230487" w:edGrp="everyone" w:colFirst="6" w:colLast="6"/>
            <w:permStart w:id="499864498" w:edGrp="everyone" w:colFirst="7" w:colLast="7"/>
            <w:permStart w:id="1709251567" w:edGrp="everyone" w:colFirst="8" w:colLast="8"/>
            <w:permEnd w:id="10097591"/>
            <w:permEnd w:id="2142979870"/>
            <w:permEnd w:id="666398614"/>
            <w:permEnd w:id="1947496284"/>
            <w:permEnd w:id="1579450118"/>
            <w:permEnd w:id="382688165"/>
            <w:permEnd w:id="356137150"/>
            <w:permEnd w:id="1070037261"/>
            <w:r>
              <w:rPr>
                <w:rFonts w:cs="Arial"/>
                <w:sz w:val="20"/>
                <w:szCs w:val="20"/>
              </w:rPr>
              <w:t xml:space="preserve">Minutes </w:t>
            </w:r>
          </w:p>
          <w:p w14:paraId="7EEB5FCC" w14:textId="77777777" w:rsidR="008500CE" w:rsidRPr="00885D58" w:rsidRDefault="008500CE" w:rsidP="00850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6–10</w:t>
            </w:r>
          </w:p>
        </w:tc>
        <w:tc>
          <w:tcPr>
            <w:tcW w:w="1697" w:type="dxa"/>
            <w:shd w:val="clear" w:color="auto" w:fill="F4EDE4"/>
          </w:tcPr>
          <w:p w14:paraId="26C723A0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4EDE4"/>
          </w:tcPr>
          <w:p w14:paraId="40AE772F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4EDE4"/>
          </w:tcPr>
          <w:p w14:paraId="001F198C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4EDE4"/>
          </w:tcPr>
          <w:p w14:paraId="4423D0AC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2D0934E6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553F1852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7094E78A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4EDE4"/>
          </w:tcPr>
          <w:p w14:paraId="1B838C9A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</w:tr>
      <w:tr w:rsidR="008500CE" w:rsidRPr="00885D58" w14:paraId="3B54794F" w14:textId="77777777" w:rsidTr="008500CE">
        <w:trPr>
          <w:trHeight w:val="953"/>
        </w:trPr>
        <w:tc>
          <w:tcPr>
            <w:tcW w:w="1125" w:type="dxa"/>
          </w:tcPr>
          <w:p w14:paraId="72C6FDDA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permStart w:id="1936275695" w:edGrp="everyone" w:colFirst="1" w:colLast="1"/>
            <w:permStart w:id="393762088" w:edGrp="everyone" w:colFirst="2" w:colLast="2"/>
            <w:permStart w:id="1033110092" w:edGrp="everyone" w:colFirst="3" w:colLast="3"/>
            <w:permStart w:id="193403892" w:edGrp="everyone" w:colFirst="4" w:colLast="4"/>
            <w:permStart w:id="231373768" w:edGrp="everyone" w:colFirst="5" w:colLast="5"/>
            <w:permStart w:id="1127948838" w:edGrp="everyone" w:colFirst="6" w:colLast="6"/>
            <w:permStart w:id="130310670" w:edGrp="everyone" w:colFirst="7" w:colLast="7"/>
            <w:permStart w:id="587534133" w:edGrp="everyone" w:colFirst="8" w:colLast="8"/>
            <w:permEnd w:id="1630366302"/>
            <w:permEnd w:id="38751880"/>
            <w:permEnd w:id="2120430024"/>
            <w:permEnd w:id="783247985"/>
            <w:permEnd w:id="746268061"/>
            <w:permEnd w:id="1776230487"/>
            <w:permEnd w:id="499864498"/>
            <w:permEnd w:id="1709251567"/>
            <w:r>
              <w:rPr>
                <w:rFonts w:cs="Arial"/>
                <w:sz w:val="20"/>
                <w:szCs w:val="20"/>
              </w:rPr>
              <w:t xml:space="preserve">Minutes </w:t>
            </w:r>
          </w:p>
          <w:p w14:paraId="570591B3" w14:textId="77777777" w:rsidR="008500CE" w:rsidRPr="00885D58" w:rsidRDefault="008500CE" w:rsidP="00850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11–15</w:t>
            </w:r>
          </w:p>
        </w:tc>
        <w:tc>
          <w:tcPr>
            <w:tcW w:w="1697" w:type="dxa"/>
          </w:tcPr>
          <w:p w14:paraId="0BB36376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BFB5AC3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D5F42E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0586F7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2178E1F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CB3ED4F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DA3FCCB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725AC6C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</w:tr>
      <w:tr w:rsidR="008500CE" w:rsidRPr="00885D58" w14:paraId="7DFB6C30" w14:textId="77777777" w:rsidTr="008500CE">
        <w:trPr>
          <w:trHeight w:val="934"/>
        </w:trPr>
        <w:tc>
          <w:tcPr>
            <w:tcW w:w="1125" w:type="dxa"/>
            <w:shd w:val="clear" w:color="auto" w:fill="F4EDE4"/>
          </w:tcPr>
          <w:p w14:paraId="32BEAFE1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permStart w:id="1833773968" w:edGrp="everyone" w:colFirst="1" w:colLast="1"/>
            <w:permStart w:id="1340563337" w:edGrp="everyone" w:colFirst="2" w:colLast="2"/>
            <w:permStart w:id="608641510" w:edGrp="everyone" w:colFirst="3" w:colLast="3"/>
            <w:permStart w:id="444427858" w:edGrp="everyone" w:colFirst="4" w:colLast="4"/>
            <w:permStart w:id="254111177" w:edGrp="everyone" w:colFirst="5" w:colLast="5"/>
            <w:permStart w:id="1687956895" w:edGrp="everyone" w:colFirst="6" w:colLast="6"/>
            <w:permStart w:id="652541999" w:edGrp="everyone" w:colFirst="7" w:colLast="7"/>
            <w:permStart w:id="262427243" w:edGrp="everyone" w:colFirst="8" w:colLast="8"/>
            <w:permEnd w:id="1936275695"/>
            <w:permEnd w:id="393762088"/>
            <w:permEnd w:id="1033110092"/>
            <w:permEnd w:id="193403892"/>
            <w:permEnd w:id="231373768"/>
            <w:permEnd w:id="1127948838"/>
            <w:permEnd w:id="130310670"/>
            <w:permEnd w:id="587534133"/>
            <w:r>
              <w:rPr>
                <w:rFonts w:cs="Arial"/>
                <w:sz w:val="20"/>
                <w:szCs w:val="20"/>
              </w:rPr>
              <w:t>Minutes</w:t>
            </w:r>
          </w:p>
          <w:p w14:paraId="586E1EF5" w14:textId="77777777" w:rsidR="008500CE" w:rsidRPr="00885D58" w:rsidRDefault="008500CE" w:rsidP="00850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16–20</w:t>
            </w:r>
          </w:p>
        </w:tc>
        <w:tc>
          <w:tcPr>
            <w:tcW w:w="1697" w:type="dxa"/>
            <w:shd w:val="clear" w:color="auto" w:fill="F4EDE4"/>
          </w:tcPr>
          <w:p w14:paraId="13A67D24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4EDE4"/>
          </w:tcPr>
          <w:p w14:paraId="751B8346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4EDE4"/>
          </w:tcPr>
          <w:p w14:paraId="3B881349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4EDE4"/>
          </w:tcPr>
          <w:p w14:paraId="6E589EEC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58D5C7E8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1C62F902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1BF78085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4EDE4"/>
          </w:tcPr>
          <w:p w14:paraId="010A2A0A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</w:tr>
      <w:tr w:rsidR="008500CE" w:rsidRPr="00885D58" w14:paraId="47C05555" w14:textId="77777777" w:rsidTr="008500CE">
        <w:trPr>
          <w:trHeight w:val="934"/>
        </w:trPr>
        <w:tc>
          <w:tcPr>
            <w:tcW w:w="1125" w:type="dxa"/>
          </w:tcPr>
          <w:p w14:paraId="3172743C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permStart w:id="2079142794" w:edGrp="everyone" w:colFirst="1" w:colLast="1"/>
            <w:permStart w:id="1261272170" w:edGrp="everyone" w:colFirst="2" w:colLast="2"/>
            <w:permStart w:id="493764018" w:edGrp="everyone" w:colFirst="3" w:colLast="3"/>
            <w:permStart w:id="925187740" w:edGrp="everyone" w:colFirst="4" w:colLast="4"/>
            <w:permStart w:id="1301565690" w:edGrp="everyone" w:colFirst="5" w:colLast="5"/>
            <w:permStart w:id="626288167" w:edGrp="everyone" w:colFirst="6" w:colLast="6"/>
            <w:permStart w:id="547375633" w:edGrp="everyone" w:colFirst="7" w:colLast="7"/>
            <w:permStart w:id="2101297282" w:edGrp="everyone" w:colFirst="8" w:colLast="8"/>
            <w:permEnd w:id="1833773968"/>
            <w:permEnd w:id="1340563337"/>
            <w:permEnd w:id="608641510"/>
            <w:permEnd w:id="444427858"/>
            <w:permEnd w:id="254111177"/>
            <w:permEnd w:id="1687956895"/>
            <w:permEnd w:id="652541999"/>
            <w:permEnd w:id="262427243"/>
            <w:r>
              <w:rPr>
                <w:rFonts w:cs="Arial"/>
                <w:sz w:val="20"/>
                <w:szCs w:val="20"/>
              </w:rPr>
              <w:t>Minutes</w:t>
            </w:r>
          </w:p>
          <w:p w14:paraId="0EE1FE7D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21–25</w:t>
            </w:r>
          </w:p>
        </w:tc>
        <w:tc>
          <w:tcPr>
            <w:tcW w:w="1697" w:type="dxa"/>
          </w:tcPr>
          <w:p w14:paraId="0EECA8FA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81B2EB4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5DB657D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D14BCB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558D5A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11C9109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FF4C9DA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CF0AA41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</w:tr>
      <w:tr w:rsidR="008500CE" w:rsidRPr="00885D58" w14:paraId="24EC94A7" w14:textId="77777777" w:rsidTr="008500CE">
        <w:trPr>
          <w:trHeight w:val="953"/>
        </w:trPr>
        <w:tc>
          <w:tcPr>
            <w:tcW w:w="1125" w:type="dxa"/>
            <w:shd w:val="clear" w:color="auto" w:fill="F4EDE4"/>
          </w:tcPr>
          <w:p w14:paraId="38966FED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permStart w:id="1650732637" w:edGrp="everyone" w:colFirst="1" w:colLast="1"/>
            <w:permStart w:id="978416732" w:edGrp="everyone" w:colFirst="2" w:colLast="2"/>
            <w:permStart w:id="1688470630" w:edGrp="everyone" w:colFirst="3" w:colLast="3"/>
            <w:permStart w:id="823277348" w:edGrp="everyone" w:colFirst="4" w:colLast="4"/>
            <w:permStart w:id="741159626" w:edGrp="everyone" w:colFirst="5" w:colLast="5"/>
            <w:permStart w:id="1383729000" w:edGrp="everyone" w:colFirst="6" w:colLast="6"/>
            <w:permStart w:id="245583863" w:edGrp="everyone" w:colFirst="7" w:colLast="7"/>
            <w:permStart w:id="390347139" w:edGrp="everyone" w:colFirst="8" w:colLast="8"/>
            <w:permEnd w:id="2079142794"/>
            <w:permEnd w:id="1261272170"/>
            <w:permEnd w:id="493764018"/>
            <w:permEnd w:id="925187740"/>
            <w:permEnd w:id="1301565690"/>
            <w:permEnd w:id="626288167"/>
            <w:permEnd w:id="547375633"/>
            <w:permEnd w:id="2101297282"/>
            <w:r>
              <w:rPr>
                <w:rFonts w:cs="Arial"/>
                <w:sz w:val="20"/>
                <w:szCs w:val="20"/>
              </w:rPr>
              <w:t>Minutes</w:t>
            </w:r>
          </w:p>
          <w:p w14:paraId="7E50ACF6" w14:textId="77777777" w:rsidR="008500CE" w:rsidRDefault="008500CE" w:rsidP="00850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26–30</w:t>
            </w:r>
          </w:p>
        </w:tc>
        <w:tc>
          <w:tcPr>
            <w:tcW w:w="1697" w:type="dxa"/>
            <w:shd w:val="clear" w:color="auto" w:fill="F4EDE4"/>
          </w:tcPr>
          <w:p w14:paraId="78085FB6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4EDE4"/>
          </w:tcPr>
          <w:p w14:paraId="744CBD2E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4EDE4"/>
          </w:tcPr>
          <w:p w14:paraId="3F02757D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4EDE4"/>
          </w:tcPr>
          <w:p w14:paraId="5C6205EA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3789C31E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3B0F18F6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4EDE4"/>
          </w:tcPr>
          <w:p w14:paraId="4D3D5EA6" w14:textId="77777777" w:rsidR="008500CE" w:rsidRPr="005F7CE0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4EDE4"/>
          </w:tcPr>
          <w:p w14:paraId="4664D282" w14:textId="77777777" w:rsidR="008500CE" w:rsidRPr="00364F55" w:rsidRDefault="008500CE" w:rsidP="008500CE">
            <w:pPr>
              <w:jc w:val="center"/>
              <w:rPr>
                <w:b/>
                <w:bCs/>
                <w:color w:val="57595A"/>
                <w:sz w:val="20"/>
                <w:szCs w:val="20"/>
              </w:rPr>
            </w:pPr>
          </w:p>
        </w:tc>
      </w:tr>
      <w:permEnd w:id="1650732637"/>
      <w:permEnd w:id="978416732"/>
      <w:permEnd w:id="1688470630"/>
      <w:permEnd w:id="823277348"/>
      <w:permEnd w:id="741159626"/>
      <w:permEnd w:id="1383729000"/>
      <w:permEnd w:id="245583863"/>
      <w:permEnd w:id="390347139"/>
    </w:tbl>
    <w:p w14:paraId="41A82585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F326302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6C62ECD3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502B9064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21F96B7A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3565AB91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26E0817A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4C349AE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2A8FB3F9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5CABC771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6E1927E5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BCC183D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8965628" w14:textId="77777777" w:rsidR="008500CE" w:rsidRDefault="008500CE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472521D3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79504C4B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496993C8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6D573DB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0DDC3B0C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55F926F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55900BB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00215613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E2B48D0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5AA5540F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17250EA4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797AB4CA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29747B54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07A6957B" w14:textId="77777777" w:rsidR="007A3843" w:rsidRDefault="007A3843" w:rsidP="008500CE">
      <w:pPr>
        <w:rPr>
          <w:rFonts w:cs="Arial"/>
          <w:b/>
          <w:bCs/>
          <w:color w:val="06845A"/>
          <w:sz w:val="28"/>
          <w:szCs w:val="28"/>
        </w:rPr>
      </w:pPr>
    </w:p>
    <w:p w14:paraId="75957F09" w14:textId="77777777" w:rsidR="004116EA" w:rsidRPr="008500CE" w:rsidRDefault="008E0568" w:rsidP="008500CE">
      <w:pPr>
        <w:rPr>
          <w:b/>
          <w:bCs/>
          <w:color w:val="57595A"/>
          <w:sz w:val="24"/>
          <w:szCs w:val="24"/>
        </w:rPr>
      </w:pPr>
      <w:r>
        <w:rPr>
          <w:b/>
          <w:bCs/>
          <w:color w:val="047550"/>
          <w:sz w:val="36"/>
          <w:szCs w:val="36"/>
        </w:rPr>
        <w:br w:type="page"/>
      </w:r>
    </w:p>
    <w:p w14:paraId="23ABC3DA" w14:textId="384C9605" w:rsidR="008500CE" w:rsidRDefault="00A011FD" w:rsidP="008500CE">
      <w:pPr>
        <w:rPr>
          <w:b/>
          <w:bCs/>
          <w:color w:val="57595A"/>
          <w:sz w:val="24"/>
          <w:szCs w:val="24"/>
        </w:rPr>
      </w:pPr>
      <w:r w:rsidRPr="008500CE">
        <w:rPr>
          <w:b/>
          <w:bCs/>
          <w:color w:val="57595A"/>
          <w:sz w:val="24"/>
          <w:szCs w:val="24"/>
        </w:rPr>
        <w:lastRenderedPageBreak/>
        <w:t xml:space="preserve">Table </w:t>
      </w:r>
      <w:r w:rsidR="004116EA">
        <w:rPr>
          <w:b/>
          <w:bCs/>
          <w:color w:val="57595A"/>
          <w:sz w:val="24"/>
          <w:szCs w:val="24"/>
        </w:rPr>
        <w:t>2</w:t>
      </w:r>
      <w:r>
        <w:rPr>
          <w:b/>
          <w:bCs/>
          <w:color w:val="57595A"/>
          <w:sz w:val="24"/>
          <w:szCs w:val="24"/>
        </w:rPr>
        <w:t>: Additional notes and comments on observed activities and interactions</w:t>
      </w:r>
    </w:p>
    <w:tbl>
      <w:tblPr>
        <w:tblStyle w:val="TableGrid"/>
        <w:tblpPr w:leftFromText="180" w:rightFromText="180" w:vertAnchor="page" w:horzAnchor="margin" w:tblpY="1974"/>
        <w:tblW w:w="0" w:type="auto"/>
        <w:tblLook w:val="04A0" w:firstRow="1" w:lastRow="0" w:firstColumn="1" w:lastColumn="0" w:noHBand="0" w:noVBand="1"/>
      </w:tblPr>
      <w:tblGrid>
        <w:gridCol w:w="918"/>
        <w:gridCol w:w="1111"/>
        <w:gridCol w:w="12724"/>
      </w:tblGrid>
      <w:tr w:rsidR="006708B9" w14:paraId="383AFD61" w14:textId="77777777" w:rsidTr="000D4582">
        <w:trPr>
          <w:trHeight w:val="654"/>
        </w:trPr>
        <w:tc>
          <w:tcPr>
            <w:tcW w:w="918" w:type="dxa"/>
            <w:shd w:val="clear" w:color="auto" w:fill="047550"/>
            <w:vAlign w:val="center"/>
          </w:tcPr>
          <w:p w14:paraId="2AC0EE4B" w14:textId="77777777" w:rsidR="006708B9" w:rsidRPr="0020427C" w:rsidRDefault="006708B9" w:rsidP="006708B9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0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111" w:type="dxa"/>
            <w:shd w:val="clear" w:color="auto" w:fill="047550"/>
            <w:vAlign w:val="center"/>
          </w:tcPr>
          <w:p w14:paraId="468288D0" w14:textId="77777777" w:rsidR="006708B9" w:rsidRPr="0020427C" w:rsidRDefault="006708B9" w:rsidP="006708B9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0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Context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code </w:t>
            </w:r>
          </w:p>
        </w:tc>
        <w:tc>
          <w:tcPr>
            <w:tcW w:w="12724" w:type="dxa"/>
            <w:shd w:val="clear" w:color="auto" w:fill="047550"/>
            <w:vAlign w:val="center"/>
          </w:tcPr>
          <w:p w14:paraId="18C77E0A" w14:textId="77777777" w:rsidR="006708B9" w:rsidRPr="0020427C" w:rsidRDefault="006708B9" w:rsidP="006708B9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Pr="0020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otes/comments</w:t>
            </w:r>
          </w:p>
        </w:tc>
      </w:tr>
      <w:tr w:rsidR="006708B9" w14:paraId="0E03E6AB" w14:textId="77777777" w:rsidTr="00EA4C90">
        <w:trPr>
          <w:trHeight w:val="1282"/>
        </w:trPr>
        <w:tc>
          <w:tcPr>
            <w:tcW w:w="918" w:type="dxa"/>
            <w:shd w:val="clear" w:color="auto" w:fill="E4E4E4"/>
          </w:tcPr>
          <w:p w14:paraId="4A175179" w14:textId="77777777" w:rsidR="006708B9" w:rsidRPr="00E12558" w:rsidRDefault="006708B9" w:rsidP="006708B9">
            <w:pPr>
              <w:rPr>
                <w:rFonts w:cs="Arial"/>
                <w:sz w:val="20"/>
                <w:szCs w:val="20"/>
              </w:rPr>
            </w:pPr>
            <w:permStart w:id="264982796" w:edGrp="everyone" w:colFirst="1" w:colLast="1"/>
            <w:permStart w:id="1407649493" w:edGrp="everyone" w:colFirst="2" w:colLast="2"/>
            <w:r w:rsidRPr="00E12558">
              <w:rPr>
                <w:rFonts w:cs="Arial"/>
                <w:sz w:val="20"/>
                <w:szCs w:val="20"/>
              </w:rPr>
              <w:t>Minutes 1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E1255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11" w:type="dxa"/>
            <w:shd w:val="clear" w:color="auto" w:fill="E4E4E4"/>
          </w:tcPr>
          <w:p w14:paraId="7B9D639F" w14:textId="77777777" w:rsidR="006708B9" w:rsidRDefault="006708B9" w:rsidP="006708B9"/>
        </w:tc>
        <w:tc>
          <w:tcPr>
            <w:tcW w:w="12724" w:type="dxa"/>
            <w:shd w:val="clear" w:color="auto" w:fill="E4E4E4"/>
          </w:tcPr>
          <w:p w14:paraId="6003D4B4" w14:textId="77777777" w:rsidR="006708B9" w:rsidRDefault="006708B9" w:rsidP="006708B9"/>
        </w:tc>
      </w:tr>
      <w:tr w:rsidR="006708B9" w14:paraId="7F5D10E0" w14:textId="77777777" w:rsidTr="000D4582">
        <w:trPr>
          <w:trHeight w:val="1282"/>
        </w:trPr>
        <w:tc>
          <w:tcPr>
            <w:tcW w:w="918" w:type="dxa"/>
          </w:tcPr>
          <w:p w14:paraId="46B4E977" w14:textId="77777777" w:rsidR="006708B9" w:rsidRPr="00E12558" w:rsidRDefault="006708B9" w:rsidP="006708B9">
            <w:pPr>
              <w:rPr>
                <w:rFonts w:cs="Arial"/>
                <w:sz w:val="20"/>
                <w:szCs w:val="20"/>
              </w:rPr>
            </w:pPr>
            <w:permStart w:id="598345795" w:edGrp="everyone" w:colFirst="1" w:colLast="1"/>
            <w:permStart w:id="1154841232" w:edGrp="everyone" w:colFirst="2" w:colLast="2"/>
            <w:permEnd w:id="264982796"/>
            <w:permEnd w:id="1407649493"/>
            <w:r w:rsidRPr="00E12558">
              <w:rPr>
                <w:rFonts w:cs="Arial"/>
                <w:sz w:val="20"/>
                <w:szCs w:val="20"/>
              </w:rPr>
              <w:t>Minutes 6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E1255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14:paraId="256D4EAD" w14:textId="77777777" w:rsidR="006708B9" w:rsidRDefault="006708B9" w:rsidP="006708B9"/>
        </w:tc>
        <w:tc>
          <w:tcPr>
            <w:tcW w:w="12724" w:type="dxa"/>
          </w:tcPr>
          <w:p w14:paraId="6D701185" w14:textId="77777777" w:rsidR="006708B9" w:rsidRDefault="006708B9" w:rsidP="006708B9"/>
        </w:tc>
      </w:tr>
      <w:tr w:rsidR="006708B9" w14:paraId="00E58CFB" w14:textId="77777777" w:rsidTr="00EA4C90">
        <w:trPr>
          <w:trHeight w:val="1282"/>
        </w:trPr>
        <w:tc>
          <w:tcPr>
            <w:tcW w:w="918" w:type="dxa"/>
            <w:shd w:val="clear" w:color="auto" w:fill="E4E4E4"/>
          </w:tcPr>
          <w:p w14:paraId="305D616E" w14:textId="77777777" w:rsidR="006708B9" w:rsidRPr="00E12558" w:rsidRDefault="006708B9" w:rsidP="006708B9">
            <w:pPr>
              <w:rPr>
                <w:rFonts w:cs="Arial"/>
                <w:sz w:val="20"/>
                <w:szCs w:val="20"/>
              </w:rPr>
            </w:pPr>
            <w:permStart w:id="1664247330" w:edGrp="everyone" w:colFirst="1" w:colLast="1"/>
            <w:permStart w:id="232995990" w:edGrp="everyone" w:colFirst="2" w:colLast="2"/>
            <w:permEnd w:id="598345795"/>
            <w:permEnd w:id="1154841232"/>
            <w:r w:rsidRPr="00E12558">
              <w:rPr>
                <w:rFonts w:cs="Arial"/>
                <w:sz w:val="20"/>
                <w:szCs w:val="20"/>
              </w:rPr>
              <w:t>Minute</w:t>
            </w:r>
            <w:r>
              <w:rPr>
                <w:rFonts w:cs="Arial"/>
                <w:sz w:val="20"/>
                <w:szCs w:val="20"/>
              </w:rPr>
              <w:t xml:space="preserve">s 11–15 </w:t>
            </w:r>
          </w:p>
        </w:tc>
        <w:tc>
          <w:tcPr>
            <w:tcW w:w="1111" w:type="dxa"/>
            <w:shd w:val="clear" w:color="auto" w:fill="E4E4E4"/>
          </w:tcPr>
          <w:p w14:paraId="096F7CC6" w14:textId="77777777" w:rsidR="006708B9" w:rsidRDefault="006708B9" w:rsidP="006708B9"/>
        </w:tc>
        <w:tc>
          <w:tcPr>
            <w:tcW w:w="12724" w:type="dxa"/>
            <w:shd w:val="clear" w:color="auto" w:fill="E4E4E4"/>
          </w:tcPr>
          <w:p w14:paraId="15127A2B" w14:textId="77777777" w:rsidR="006708B9" w:rsidRDefault="006708B9" w:rsidP="006708B9"/>
        </w:tc>
      </w:tr>
      <w:tr w:rsidR="006708B9" w14:paraId="07646601" w14:textId="77777777" w:rsidTr="000D4582">
        <w:trPr>
          <w:trHeight w:val="1331"/>
        </w:trPr>
        <w:tc>
          <w:tcPr>
            <w:tcW w:w="918" w:type="dxa"/>
          </w:tcPr>
          <w:p w14:paraId="015E25FF" w14:textId="77777777" w:rsidR="006708B9" w:rsidRPr="00E12558" w:rsidRDefault="006708B9" w:rsidP="006708B9">
            <w:pPr>
              <w:rPr>
                <w:rFonts w:cs="Arial"/>
                <w:sz w:val="20"/>
                <w:szCs w:val="20"/>
              </w:rPr>
            </w:pPr>
            <w:permStart w:id="967533445" w:edGrp="everyone" w:colFirst="1" w:colLast="1"/>
            <w:permStart w:id="721818348" w:edGrp="everyone" w:colFirst="2" w:colLast="2"/>
            <w:permEnd w:id="1664247330"/>
            <w:permEnd w:id="232995990"/>
            <w:r>
              <w:rPr>
                <w:rFonts w:cs="Arial"/>
                <w:sz w:val="20"/>
                <w:szCs w:val="20"/>
              </w:rPr>
              <w:t>Minutes 16–20</w:t>
            </w:r>
          </w:p>
        </w:tc>
        <w:tc>
          <w:tcPr>
            <w:tcW w:w="1111" w:type="dxa"/>
          </w:tcPr>
          <w:p w14:paraId="13E44C95" w14:textId="77777777" w:rsidR="006708B9" w:rsidRDefault="006708B9" w:rsidP="006708B9"/>
        </w:tc>
        <w:tc>
          <w:tcPr>
            <w:tcW w:w="12724" w:type="dxa"/>
          </w:tcPr>
          <w:p w14:paraId="385A9DCC" w14:textId="77777777" w:rsidR="006708B9" w:rsidRDefault="006708B9" w:rsidP="006708B9"/>
        </w:tc>
      </w:tr>
      <w:tr w:rsidR="006708B9" w14:paraId="08478FDF" w14:textId="77777777" w:rsidTr="00EA4C90">
        <w:trPr>
          <w:trHeight w:val="1282"/>
        </w:trPr>
        <w:tc>
          <w:tcPr>
            <w:tcW w:w="918" w:type="dxa"/>
            <w:shd w:val="clear" w:color="auto" w:fill="E4E4E4"/>
          </w:tcPr>
          <w:p w14:paraId="31A9E9B7" w14:textId="77777777" w:rsidR="006708B9" w:rsidRPr="00E12558" w:rsidRDefault="006708B9" w:rsidP="006708B9">
            <w:pPr>
              <w:rPr>
                <w:rFonts w:cs="Arial"/>
                <w:sz w:val="20"/>
                <w:szCs w:val="20"/>
              </w:rPr>
            </w:pPr>
            <w:permStart w:id="290867802" w:edGrp="everyone" w:colFirst="1" w:colLast="1"/>
            <w:permStart w:id="901858302" w:edGrp="everyone" w:colFirst="2" w:colLast="2"/>
            <w:permEnd w:id="967533445"/>
            <w:permEnd w:id="721818348"/>
            <w:r>
              <w:rPr>
                <w:rFonts w:cs="Arial"/>
                <w:sz w:val="20"/>
                <w:szCs w:val="20"/>
              </w:rPr>
              <w:t>Minutes 21–25</w:t>
            </w:r>
          </w:p>
        </w:tc>
        <w:tc>
          <w:tcPr>
            <w:tcW w:w="1111" w:type="dxa"/>
            <w:shd w:val="clear" w:color="auto" w:fill="E4E4E4"/>
          </w:tcPr>
          <w:p w14:paraId="5E77D18B" w14:textId="77777777" w:rsidR="006708B9" w:rsidRDefault="006708B9" w:rsidP="006708B9"/>
        </w:tc>
        <w:tc>
          <w:tcPr>
            <w:tcW w:w="12724" w:type="dxa"/>
            <w:shd w:val="clear" w:color="auto" w:fill="E4E4E4"/>
          </w:tcPr>
          <w:p w14:paraId="35AEA6F3" w14:textId="77777777" w:rsidR="006708B9" w:rsidRDefault="006708B9" w:rsidP="006708B9"/>
        </w:tc>
      </w:tr>
      <w:tr w:rsidR="006708B9" w14:paraId="0A736E20" w14:textId="77777777" w:rsidTr="000D4582">
        <w:trPr>
          <w:trHeight w:val="1282"/>
        </w:trPr>
        <w:tc>
          <w:tcPr>
            <w:tcW w:w="918" w:type="dxa"/>
          </w:tcPr>
          <w:p w14:paraId="3C671E73" w14:textId="77777777" w:rsidR="006708B9" w:rsidRPr="00E12558" w:rsidRDefault="006708B9" w:rsidP="006708B9">
            <w:pPr>
              <w:rPr>
                <w:rFonts w:cs="Arial"/>
                <w:sz w:val="20"/>
                <w:szCs w:val="20"/>
              </w:rPr>
            </w:pPr>
            <w:permStart w:id="898527644" w:edGrp="everyone" w:colFirst="1" w:colLast="1"/>
            <w:permStart w:id="798572996" w:edGrp="everyone" w:colFirst="2" w:colLast="2"/>
            <w:permEnd w:id="290867802"/>
            <w:permEnd w:id="901858302"/>
            <w:r>
              <w:rPr>
                <w:rFonts w:cs="Arial"/>
                <w:sz w:val="20"/>
                <w:szCs w:val="20"/>
              </w:rPr>
              <w:t>Minutes 26–30</w:t>
            </w:r>
          </w:p>
        </w:tc>
        <w:tc>
          <w:tcPr>
            <w:tcW w:w="1111" w:type="dxa"/>
          </w:tcPr>
          <w:p w14:paraId="5B0803B5" w14:textId="77777777" w:rsidR="006708B9" w:rsidRDefault="006708B9" w:rsidP="006708B9"/>
        </w:tc>
        <w:tc>
          <w:tcPr>
            <w:tcW w:w="12724" w:type="dxa"/>
          </w:tcPr>
          <w:p w14:paraId="5D83201A" w14:textId="77777777" w:rsidR="006708B9" w:rsidRDefault="006708B9" w:rsidP="006708B9"/>
        </w:tc>
      </w:tr>
    </w:tbl>
    <w:permEnd w:id="898527644"/>
    <w:permEnd w:id="798572996"/>
    <w:p w14:paraId="43128E8F" w14:textId="06B0288C" w:rsidR="008500CE" w:rsidRPr="0073320E" w:rsidRDefault="006708B9" w:rsidP="001D4CE6">
      <w:pPr>
        <w:rPr>
          <w:rFonts w:cs="Arial"/>
          <w:color w:val="06845A"/>
          <w:sz w:val="28"/>
          <w:szCs w:val="28"/>
        </w:rPr>
      </w:pPr>
      <w:r w:rsidRPr="006708B9">
        <w:rPr>
          <w:color w:val="57595A"/>
        </w:rPr>
        <w:t>Context codes: SS = student/social; SA = student/academic; TS = teacher/social; TA = teacher/academic</w:t>
      </w:r>
      <w:bookmarkEnd w:id="0"/>
    </w:p>
    <w:sectPr w:rsidR="008500CE" w:rsidRPr="0073320E" w:rsidSect="00FD5BC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20" w:h="11900" w:orient="landscape"/>
      <w:pgMar w:top="1304" w:right="720" w:bottom="244" w:left="720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154E" w14:textId="77777777" w:rsidR="002B289E" w:rsidRDefault="002B289E" w:rsidP="0021341B">
      <w:r>
        <w:separator/>
      </w:r>
    </w:p>
    <w:p w14:paraId="259C30DF" w14:textId="77777777" w:rsidR="002B289E" w:rsidRDefault="002B289E"/>
    <w:p w14:paraId="740BA530" w14:textId="77777777" w:rsidR="002B289E" w:rsidRDefault="002B289E" w:rsidP="00AA71DC"/>
  </w:endnote>
  <w:endnote w:type="continuationSeparator" w:id="0">
    <w:p w14:paraId="40B40AF7" w14:textId="77777777" w:rsidR="002B289E" w:rsidRDefault="002B289E" w:rsidP="0021341B">
      <w:r>
        <w:continuationSeparator/>
      </w:r>
    </w:p>
    <w:p w14:paraId="5615796D" w14:textId="77777777" w:rsidR="002B289E" w:rsidRDefault="002B289E"/>
    <w:p w14:paraId="10E02052" w14:textId="77777777" w:rsidR="002B289E" w:rsidRDefault="002B289E" w:rsidP="00AA71DC"/>
  </w:endnote>
  <w:endnote w:type="continuationNotice" w:id="1">
    <w:p w14:paraId="3F2718D3" w14:textId="77777777" w:rsidR="002B289E" w:rsidRDefault="002B2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6A229982" w:rsidR="003F74A1" w:rsidRDefault="003F74A1" w:rsidP="00FC25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8BEC" w14:textId="77777777" w:rsidR="003F74A1" w:rsidRDefault="003F74A1" w:rsidP="00955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24B" w14:textId="5278C889" w:rsidR="0026141D" w:rsidRPr="005518ED" w:rsidRDefault="00CE1E0C" w:rsidP="0026141D">
    <w:pPr>
      <w:pStyle w:val="Footer"/>
    </w:pPr>
    <w:r w:rsidRPr="00CE1E0C">
      <w:t xml:space="preserve">Copyright © The Bell Educational Trust Limited (operating as The Bell Foundation) </w:t>
    </w:r>
    <w:r w:rsidRPr="00CE1E0C">
      <w:tab/>
    </w:r>
    <w:r w:rsidRPr="00CE1E0C">
      <w:tab/>
    </w:r>
    <w:r w:rsidRPr="00CE1E0C">
      <w:tab/>
    </w:r>
    <w:r>
      <w:tab/>
    </w:r>
    <w:r>
      <w:tab/>
    </w:r>
    <w:r w:rsidR="000A6867">
      <w:tab/>
    </w:r>
    <w:r w:rsidRPr="00CE1E0C">
      <w:t>www.bell-foundation.org.uk</w:t>
    </w:r>
    <w:r w:rsidR="0026141D">
      <w:tab/>
    </w:r>
    <w:r w:rsidR="0026141D">
      <w:tab/>
    </w:r>
    <w:r w:rsidR="0026141D">
      <w:tab/>
    </w:r>
    <w:r w:rsidR="0026141D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172B7B2" w14:textId="1F79BE0B" w:rsidR="005518ED" w:rsidRDefault="0055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342B21C2" w:rsidR="003F74A1" w:rsidRDefault="003F74A1" w:rsidP="000B7FD3">
    <w:pPr>
      <w:pStyle w:val="Footer"/>
    </w:pPr>
    <w:r w:rsidRPr="008330AC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75BAE185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3F74A1" w:rsidRPr="00062DAE" w:rsidRDefault="003F74A1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  <w:lang w:val="en-US" w:eastAsia="ja-JP"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416859483" name="Picture 1416859483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3F74A1" w:rsidRPr="00062DAE" w:rsidRDefault="003F74A1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D3D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0FgIAACwEAAAOAAAAZHJzL2Uyb0RvYy54bWysU8lu2zAQvRfoPxC811riu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" filled="f" stroked="f" strokeweight=".5pt">
              <v:textbox>
                <w:txbxContent>
                  <w:p w14:paraId="4CEAFF55" w14:textId="77777777" w:rsidR="003F74A1" w:rsidRPr="00062DAE" w:rsidRDefault="003F74A1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  <w:lang w:val="en-US" w:eastAsia="ja-JP"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416859483" name="Picture 1416859483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3F74A1" w:rsidRPr="00062DAE" w:rsidRDefault="003F74A1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3F74A1" w:rsidRPr="000B7FD3" w:rsidRDefault="003F74A1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C6FC" w14:textId="77777777" w:rsidR="002B289E" w:rsidRDefault="002B289E" w:rsidP="0021341B">
      <w:r>
        <w:separator/>
      </w:r>
    </w:p>
    <w:p w14:paraId="7D17B844" w14:textId="77777777" w:rsidR="002B289E" w:rsidRDefault="002B289E"/>
    <w:p w14:paraId="1204F953" w14:textId="77777777" w:rsidR="002B289E" w:rsidRDefault="002B289E" w:rsidP="00AA71DC"/>
  </w:footnote>
  <w:footnote w:type="continuationSeparator" w:id="0">
    <w:p w14:paraId="4740A9A5" w14:textId="77777777" w:rsidR="002B289E" w:rsidRDefault="002B289E" w:rsidP="0021341B">
      <w:r>
        <w:continuationSeparator/>
      </w:r>
    </w:p>
    <w:p w14:paraId="16B8E7D9" w14:textId="77777777" w:rsidR="002B289E" w:rsidRDefault="002B289E"/>
    <w:p w14:paraId="4EA33F8E" w14:textId="77777777" w:rsidR="002B289E" w:rsidRDefault="002B289E" w:rsidP="00AA71DC"/>
  </w:footnote>
  <w:footnote w:type="continuationNotice" w:id="1">
    <w:p w14:paraId="4D9F89AE" w14:textId="77777777" w:rsidR="002B289E" w:rsidRDefault="002B28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960" w14:textId="557535D7" w:rsidR="00D013E6" w:rsidRDefault="00D013E6" w:rsidP="00CF1EF6">
    <w:pPr>
      <w:pStyle w:val="Header"/>
      <w:tabs>
        <w:tab w:val="clear" w:pos="4513"/>
        <w:tab w:val="clear" w:pos="9026"/>
        <w:tab w:val="left" w:pos="5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65169D2" w:rsidR="003F74A1" w:rsidRPr="008330AC" w:rsidRDefault="003F74A1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  <w:lang w:val="en-US" w:eastAsia="ja-JP"/>
      </w:rPr>
      <w:drawing>
        <wp:anchor distT="0" distB="0" distL="114300" distR="114300" simplePos="0" relativeHeight="251658244" behindDoc="1" locked="0" layoutInCell="1" allowOverlap="1" wp14:anchorId="14FE868D" wp14:editId="1C555F14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579106396" name="Picture 579106396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AC">
      <w:rPr>
        <w:bCs/>
        <w:color w:val="FFFFFF" w:themeColor="background1"/>
        <w:sz w:val="32"/>
        <w:szCs w:val="18"/>
      </w:rPr>
      <w:t>Worksheet</w:t>
    </w:r>
    <w:r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3F74A1" w:rsidRDefault="003F74A1" w:rsidP="00C633AC">
    <w:pPr>
      <w:rPr>
        <w:b/>
        <w:bCs/>
        <w:color w:val="06845A"/>
        <w:sz w:val="32"/>
        <w:szCs w:val="18"/>
      </w:rPr>
    </w:pPr>
  </w:p>
  <w:p w14:paraId="527F3BFC" w14:textId="3CFCB00A" w:rsidR="003F74A1" w:rsidRPr="00C633AC" w:rsidRDefault="003F74A1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1F"/>
    <w:multiLevelType w:val="hybridMultilevel"/>
    <w:tmpl w:val="141CDDC8"/>
    <w:lvl w:ilvl="0" w:tplc="5D0C312C">
      <w:start w:val="1"/>
      <w:numFmt w:val="lowerLetter"/>
      <w:lvlText w:val="%1)"/>
      <w:lvlJc w:val="left"/>
      <w:pPr>
        <w:ind w:left="1497" w:hanging="363"/>
      </w:pPr>
      <w:rPr>
        <w:rFonts w:hint="default"/>
        <w:b w:val="0"/>
        <w:color w:val="495868"/>
        <w:w w:val="102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E6D"/>
    <w:multiLevelType w:val="hybridMultilevel"/>
    <w:tmpl w:val="2ED4E26C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35863C4"/>
    <w:multiLevelType w:val="hybridMultilevel"/>
    <w:tmpl w:val="9E1E7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B3F"/>
    <w:multiLevelType w:val="hybridMultilevel"/>
    <w:tmpl w:val="17B00466"/>
    <w:lvl w:ilvl="0" w:tplc="F8F80E3E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6EC4A4B"/>
    <w:multiLevelType w:val="hybridMultilevel"/>
    <w:tmpl w:val="85B6129E"/>
    <w:lvl w:ilvl="0" w:tplc="08090017">
      <w:start w:val="1"/>
      <w:numFmt w:val="lowerLetter"/>
      <w:lvlText w:val="%1)"/>
      <w:lvlJc w:val="lef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B043FBD"/>
    <w:multiLevelType w:val="hybridMultilevel"/>
    <w:tmpl w:val="E03E4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535"/>
    <w:multiLevelType w:val="hybridMultilevel"/>
    <w:tmpl w:val="AF6C512C"/>
    <w:lvl w:ilvl="0" w:tplc="6C7686F0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00FF"/>
    <w:multiLevelType w:val="hybridMultilevel"/>
    <w:tmpl w:val="BECE8B32"/>
    <w:lvl w:ilvl="0" w:tplc="945E64C6">
      <w:start w:val="1"/>
      <w:numFmt w:val="decimal"/>
      <w:lvlText w:val="%1."/>
      <w:lvlJc w:val="left"/>
      <w:pPr>
        <w:ind w:left="1637" w:hanging="360"/>
      </w:pPr>
      <w:rPr>
        <w:b w:val="0"/>
        <w:bCs/>
        <w:color w:val="57595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D7B4E28"/>
    <w:multiLevelType w:val="hybridMultilevel"/>
    <w:tmpl w:val="4060197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72DF"/>
    <w:multiLevelType w:val="hybridMultilevel"/>
    <w:tmpl w:val="59125894"/>
    <w:lvl w:ilvl="0" w:tplc="82242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1CD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62F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AA3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584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23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705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966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B20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7391F34"/>
    <w:multiLevelType w:val="hybridMultilevel"/>
    <w:tmpl w:val="2ADE0672"/>
    <w:lvl w:ilvl="0" w:tplc="08090017">
      <w:start w:val="1"/>
      <w:numFmt w:val="lowerLetter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4182B"/>
    <w:multiLevelType w:val="hybridMultilevel"/>
    <w:tmpl w:val="C32E3800"/>
    <w:lvl w:ilvl="0" w:tplc="DEE224EA">
      <w:start w:val="1"/>
      <w:numFmt w:val="decimal"/>
      <w:lvlText w:val="%1)"/>
      <w:lvlJc w:val="left"/>
      <w:pPr>
        <w:ind w:left="1020" w:hanging="360"/>
      </w:pPr>
    </w:lvl>
    <w:lvl w:ilvl="1" w:tplc="98268900">
      <w:start w:val="1"/>
      <w:numFmt w:val="decimal"/>
      <w:lvlText w:val="%2)"/>
      <w:lvlJc w:val="left"/>
      <w:pPr>
        <w:ind w:left="1020" w:hanging="360"/>
      </w:pPr>
    </w:lvl>
    <w:lvl w:ilvl="2" w:tplc="4B72A4B4">
      <w:start w:val="1"/>
      <w:numFmt w:val="decimal"/>
      <w:lvlText w:val="%3)"/>
      <w:lvlJc w:val="left"/>
      <w:pPr>
        <w:ind w:left="1020" w:hanging="360"/>
      </w:pPr>
    </w:lvl>
    <w:lvl w:ilvl="3" w:tplc="41246820">
      <w:start w:val="1"/>
      <w:numFmt w:val="decimal"/>
      <w:lvlText w:val="%4)"/>
      <w:lvlJc w:val="left"/>
      <w:pPr>
        <w:ind w:left="1020" w:hanging="360"/>
      </w:pPr>
    </w:lvl>
    <w:lvl w:ilvl="4" w:tplc="0B0E8E3E">
      <w:start w:val="1"/>
      <w:numFmt w:val="decimal"/>
      <w:lvlText w:val="%5)"/>
      <w:lvlJc w:val="left"/>
      <w:pPr>
        <w:ind w:left="1020" w:hanging="360"/>
      </w:pPr>
    </w:lvl>
    <w:lvl w:ilvl="5" w:tplc="486A881E">
      <w:start w:val="1"/>
      <w:numFmt w:val="decimal"/>
      <w:lvlText w:val="%6)"/>
      <w:lvlJc w:val="left"/>
      <w:pPr>
        <w:ind w:left="1020" w:hanging="360"/>
      </w:pPr>
    </w:lvl>
    <w:lvl w:ilvl="6" w:tplc="7BD2AF72">
      <w:start w:val="1"/>
      <w:numFmt w:val="decimal"/>
      <w:lvlText w:val="%7)"/>
      <w:lvlJc w:val="left"/>
      <w:pPr>
        <w:ind w:left="1020" w:hanging="360"/>
      </w:pPr>
    </w:lvl>
    <w:lvl w:ilvl="7" w:tplc="33CEE412">
      <w:start w:val="1"/>
      <w:numFmt w:val="decimal"/>
      <w:lvlText w:val="%8)"/>
      <w:lvlJc w:val="left"/>
      <w:pPr>
        <w:ind w:left="1020" w:hanging="360"/>
      </w:pPr>
    </w:lvl>
    <w:lvl w:ilvl="8" w:tplc="46AC925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0A05430"/>
    <w:multiLevelType w:val="hybridMultilevel"/>
    <w:tmpl w:val="E3689E4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EC572A"/>
    <w:multiLevelType w:val="hybridMultilevel"/>
    <w:tmpl w:val="7CFC6670"/>
    <w:lvl w:ilvl="0" w:tplc="7032C5BC">
      <w:start w:val="1"/>
      <w:numFmt w:val="decimal"/>
      <w:lvlText w:val="%1)"/>
      <w:lvlJc w:val="left"/>
      <w:pPr>
        <w:ind w:left="1020" w:hanging="360"/>
      </w:pPr>
    </w:lvl>
    <w:lvl w:ilvl="1" w:tplc="782CBB1E">
      <w:start w:val="1"/>
      <w:numFmt w:val="decimal"/>
      <w:lvlText w:val="%2)"/>
      <w:lvlJc w:val="left"/>
      <w:pPr>
        <w:ind w:left="1020" w:hanging="360"/>
      </w:pPr>
    </w:lvl>
    <w:lvl w:ilvl="2" w:tplc="F35CD406">
      <w:start w:val="1"/>
      <w:numFmt w:val="decimal"/>
      <w:lvlText w:val="%3)"/>
      <w:lvlJc w:val="left"/>
      <w:pPr>
        <w:ind w:left="1020" w:hanging="360"/>
      </w:pPr>
    </w:lvl>
    <w:lvl w:ilvl="3" w:tplc="781079D2">
      <w:start w:val="1"/>
      <w:numFmt w:val="decimal"/>
      <w:lvlText w:val="%4)"/>
      <w:lvlJc w:val="left"/>
      <w:pPr>
        <w:ind w:left="1020" w:hanging="360"/>
      </w:pPr>
    </w:lvl>
    <w:lvl w:ilvl="4" w:tplc="DD7218E8">
      <w:start w:val="1"/>
      <w:numFmt w:val="decimal"/>
      <w:lvlText w:val="%5)"/>
      <w:lvlJc w:val="left"/>
      <w:pPr>
        <w:ind w:left="1020" w:hanging="360"/>
      </w:pPr>
    </w:lvl>
    <w:lvl w:ilvl="5" w:tplc="D9C4D492">
      <w:start w:val="1"/>
      <w:numFmt w:val="decimal"/>
      <w:lvlText w:val="%6)"/>
      <w:lvlJc w:val="left"/>
      <w:pPr>
        <w:ind w:left="1020" w:hanging="360"/>
      </w:pPr>
    </w:lvl>
    <w:lvl w:ilvl="6" w:tplc="66509268">
      <w:start w:val="1"/>
      <w:numFmt w:val="decimal"/>
      <w:lvlText w:val="%7)"/>
      <w:lvlJc w:val="left"/>
      <w:pPr>
        <w:ind w:left="1020" w:hanging="360"/>
      </w:pPr>
    </w:lvl>
    <w:lvl w:ilvl="7" w:tplc="366AD870">
      <w:start w:val="1"/>
      <w:numFmt w:val="decimal"/>
      <w:lvlText w:val="%8)"/>
      <w:lvlJc w:val="left"/>
      <w:pPr>
        <w:ind w:left="1020" w:hanging="360"/>
      </w:pPr>
    </w:lvl>
    <w:lvl w:ilvl="8" w:tplc="D320105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A2F06AC"/>
    <w:multiLevelType w:val="hybridMultilevel"/>
    <w:tmpl w:val="C6AADD0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22DC"/>
    <w:multiLevelType w:val="hybridMultilevel"/>
    <w:tmpl w:val="EA6CD8B6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4022"/>
    <w:multiLevelType w:val="hybridMultilevel"/>
    <w:tmpl w:val="8FAAE5F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0271550"/>
    <w:multiLevelType w:val="hybridMultilevel"/>
    <w:tmpl w:val="399095D0"/>
    <w:lvl w:ilvl="0" w:tplc="40C099D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776E"/>
    <w:multiLevelType w:val="hybridMultilevel"/>
    <w:tmpl w:val="308CC4A2"/>
    <w:lvl w:ilvl="0" w:tplc="C656780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5918"/>
    <w:multiLevelType w:val="hybridMultilevel"/>
    <w:tmpl w:val="8AEABB4C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4D0"/>
    <w:multiLevelType w:val="hybridMultilevel"/>
    <w:tmpl w:val="2E829E84"/>
    <w:lvl w:ilvl="0" w:tplc="FD28B128">
      <w:start w:val="1"/>
      <w:numFmt w:val="lowerLetter"/>
      <w:lvlText w:val="(%1)"/>
      <w:lvlJc w:val="left"/>
      <w:pPr>
        <w:ind w:left="453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1" w15:restartNumberingAfterBreak="0">
    <w:nsid w:val="3B1421EA"/>
    <w:multiLevelType w:val="hybridMultilevel"/>
    <w:tmpl w:val="9B64CC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495868"/>
        <w:w w:val="102"/>
        <w:sz w:val="21"/>
        <w:szCs w:val="21"/>
      </w:rPr>
    </w:lvl>
    <w:lvl w:ilvl="1" w:tplc="D77AF850">
      <w:start w:val="1"/>
      <w:numFmt w:val="decimal"/>
      <w:lvlText w:val="%2."/>
      <w:lvlJc w:val="left"/>
      <w:pPr>
        <w:ind w:left="826" w:hanging="258"/>
      </w:pPr>
      <w:rPr>
        <w:rFonts w:ascii="Arial" w:hAnsi="Arial" w:cs="Gill Sans MT" w:hint="default"/>
        <w:b w:val="0"/>
        <w:bCs/>
        <w:i w:val="0"/>
        <w:color w:val="495868"/>
        <w:spacing w:val="0"/>
        <w:w w:val="109"/>
        <w:sz w:val="24"/>
        <w:szCs w:val="21"/>
      </w:rPr>
    </w:lvl>
    <w:lvl w:ilvl="2" w:tplc="C25A7240">
      <w:numFmt w:val="bullet"/>
      <w:lvlText w:val="•"/>
      <w:lvlJc w:val="left"/>
      <w:pPr>
        <w:ind w:left="7261" w:hanging="258"/>
      </w:pPr>
      <w:rPr>
        <w:rFonts w:hint="default"/>
      </w:rPr>
    </w:lvl>
    <w:lvl w:ilvl="3" w:tplc="6E8212A0">
      <w:numFmt w:val="bullet"/>
      <w:lvlText w:val="•"/>
      <w:lvlJc w:val="left"/>
      <w:pPr>
        <w:ind w:left="8503" w:hanging="258"/>
      </w:pPr>
      <w:rPr>
        <w:rFonts w:hint="default"/>
      </w:rPr>
    </w:lvl>
    <w:lvl w:ilvl="4" w:tplc="00FAB2CC">
      <w:numFmt w:val="bullet"/>
      <w:lvlText w:val="•"/>
      <w:lvlJc w:val="left"/>
      <w:pPr>
        <w:ind w:left="9745" w:hanging="258"/>
      </w:pPr>
      <w:rPr>
        <w:rFonts w:hint="default"/>
      </w:rPr>
    </w:lvl>
    <w:lvl w:ilvl="5" w:tplc="B4BAB682">
      <w:numFmt w:val="bullet"/>
      <w:lvlText w:val="•"/>
      <w:lvlJc w:val="left"/>
      <w:pPr>
        <w:ind w:left="10987" w:hanging="258"/>
      </w:pPr>
      <w:rPr>
        <w:rFonts w:hint="default"/>
      </w:rPr>
    </w:lvl>
    <w:lvl w:ilvl="6" w:tplc="1584E892">
      <w:numFmt w:val="bullet"/>
      <w:lvlText w:val="•"/>
      <w:lvlJc w:val="left"/>
      <w:pPr>
        <w:ind w:left="12229" w:hanging="258"/>
      </w:pPr>
      <w:rPr>
        <w:rFonts w:hint="default"/>
      </w:rPr>
    </w:lvl>
    <w:lvl w:ilvl="7" w:tplc="D19AA422">
      <w:numFmt w:val="bullet"/>
      <w:lvlText w:val="•"/>
      <w:lvlJc w:val="left"/>
      <w:pPr>
        <w:ind w:left="13471" w:hanging="258"/>
      </w:pPr>
      <w:rPr>
        <w:rFonts w:hint="default"/>
      </w:rPr>
    </w:lvl>
    <w:lvl w:ilvl="8" w:tplc="40963760">
      <w:numFmt w:val="bullet"/>
      <w:lvlText w:val="•"/>
      <w:lvlJc w:val="left"/>
      <w:pPr>
        <w:ind w:left="14713" w:hanging="258"/>
      </w:pPr>
      <w:rPr>
        <w:rFonts w:hint="default"/>
      </w:rPr>
    </w:lvl>
  </w:abstractNum>
  <w:abstractNum w:abstractNumId="22" w15:restartNumberingAfterBreak="0">
    <w:nsid w:val="3C4E49E7"/>
    <w:multiLevelType w:val="hybridMultilevel"/>
    <w:tmpl w:val="ACC80E82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71EE58BE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81163"/>
    <w:multiLevelType w:val="hybridMultilevel"/>
    <w:tmpl w:val="158E375C"/>
    <w:lvl w:ilvl="0" w:tplc="BC9C3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66B9"/>
    <w:multiLevelType w:val="hybridMultilevel"/>
    <w:tmpl w:val="4B66E36A"/>
    <w:lvl w:ilvl="0" w:tplc="FD28B128">
      <w:start w:val="1"/>
      <w:numFmt w:val="lowerLetter"/>
      <w:lvlText w:val="(%1)"/>
      <w:lvlJc w:val="left"/>
      <w:pPr>
        <w:ind w:left="1070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275987"/>
    <w:multiLevelType w:val="hybridMultilevel"/>
    <w:tmpl w:val="A71EAA5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olor w:val="06845A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144AB"/>
    <w:multiLevelType w:val="hybridMultilevel"/>
    <w:tmpl w:val="8C6ED87C"/>
    <w:lvl w:ilvl="0" w:tplc="FFFFFFFF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662E5CC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8A7"/>
    <w:multiLevelType w:val="hybridMultilevel"/>
    <w:tmpl w:val="3D08B1F0"/>
    <w:lvl w:ilvl="0" w:tplc="E7C2940A">
      <w:start w:val="1"/>
      <w:numFmt w:val="upperLetter"/>
      <w:lvlText w:val="%1."/>
      <w:lvlJc w:val="left"/>
      <w:pPr>
        <w:ind w:left="1637" w:hanging="360"/>
      </w:pPr>
      <w:rPr>
        <w:color w:val="57595A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5EE64ED"/>
    <w:multiLevelType w:val="hybridMultilevel"/>
    <w:tmpl w:val="5A1682AA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302"/>
    <w:multiLevelType w:val="hybridMultilevel"/>
    <w:tmpl w:val="26A85A6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6845A"/>
        <w:sz w:val="4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2926"/>
    <w:multiLevelType w:val="multilevel"/>
    <w:tmpl w:val="82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F2E24"/>
    <w:multiLevelType w:val="hybridMultilevel"/>
    <w:tmpl w:val="490006DC"/>
    <w:lvl w:ilvl="0" w:tplc="662E5C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008B7"/>
    <w:multiLevelType w:val="hybridMultilevel"/>
    <w:tmpl w:val="93C6939A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62065BA8"/>
    <w:multiLevelType w:val="hybridMultilevel"/>
    <w:tmpl w:val="0A8E24F6"/>
    <w:lvl w:ilvl="0" w:tplc="44200600">
      <w:start w:val="1"/>
      <w:numFmt w:val="lowerLetter"/>
      <w:lvlText w:val="%1)"/>
      <w:lvlJc w:val="left"/>
      <w:pPr>
        <w:ind w:left="1020" w:hanging="360"/>
      </w:pPr>
    </w:lvl>
    <w:lvl w:ilvl="1" w:tplc="6C403F40">
      <w:start w:val="1"/>
      <w:numFmt w:val="lowerLetter"/>
      <w:lvlText w:val="%2)"/>
      <w:lvlJc w:val="left"/>
      <w:pPr>
        <w:ind w:left="1020" w:hanging="360"/>
      </w:pPr>
    </w:lvl>
    <w:lvl w:ilvl="2" w:tplc="0B6EE1F0">
      <w:start w:val="1"/>
      <w:numFmt w:val="lowerLetter"/>
      <w:lvlText w:val="%3)"/>
      <w:lvlJc w:val="left"/>
      <w:pPr>
        <w:ind w:left="1020" w:hanging="360"/>
      </w:pPr>
    </w:lvl>
    <w:lvl w:ilvl="3" w:tplc="4906F9E2">
      <w:start w:val="1"/>
      <w:numFmt w:val="lowerLetter"/>
      <w:lvlText w:val="%4)"/>
      <w:lvlJc w:val="left"/>
      <w:pPr>
        <w:ind w:left="1020" w:hanging="360"/>
      </w:pPr>
    </w:lvl>
    <w:lvl w:ilvl="4" w:tplc="EEEC94D2">
      <w:start w:val="1"/>
      <w:numFmt w:val="lowerLetter"/>
      <w:lvlText w:val="%5)"/>
      <w:lvlJc w:val="left"/>
      <w:pPr>
        <w:ind w:left="1020" w:hanging="360"/>
      </w:pPr>
    </w:lvl>
    <w:lvl w:ilvl="5" w:tplc="A4783B10">
      <w:start w:val="1"/>
      <w:numFmt w:val="lowerLetter"/>
      <w:lvlText w:val="%6)"/>
      <w:lvlJc w:val="left"/>
      <w:pPr>
        <w:ind w:left="1020" w:hanging="360"/>
      </w:pPr>
    </w:lvl>
    <w:lvl w:ilvl="6" w:tplc="2532736E">
      <w:start w:val="1"/>
      <w:numFmt w:val="lowerLetter"/>
      <w:lvlText w:val="%7)"/>
      <w:lvlJc w:val="left"/>
      <w:pPr>
        <w:ind w:left="1020" w:hanging="360"/>
      </w:pPr>
    </w:lvl>
    <w:lvl w:ilvl="7" w:tplc="E11A2A32">
      <w:start w:val="1"/>
      <w:numFmt w:val="lowerLetter"/>
      <w:lvlText w:val="%8)"/>
      <w:lvlJc w:val="left"/>
      <w:pPr>
        <w:ind w:left="1020" w:hanging="360"/>
      </w:pPr>
    </w:lvl>
    <w:lvl w:ilvl="8" w:tplc="055838C6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65293144"/>
    <w:multiLevelType w:val="hybridMultilevel"/>
    <w:tmpl w:val="8AA42E56"/>
    <w:lvl w:ilvl="0" w:tplc="08090017">
      <w:start w:val="1"/>
      <w:numFmt w:val="lowerLetter"/>
      <w:lvlText w:val="%1)"/>
      <w:lvlJc w:val="left"/>
      <w:pPr>
        <w:ind w:left="1716" w:hanging="360"/>
      </w:p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5" w15:restartNumberingAfterBreak="0">
    <w:nsid w:val="658A27C8"/>
    <w:multiLevelType w:val="hybridMultilevel"/>
    <w:tmpl w:val="DA92CD62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6" w15:restartNumberingAfterBreak="0">
    <w:nsid w:val="6CB11643"/>
    <w:multiLevelType w:val="hybridMultilevel"/>
    <w:tmpl w:val="CEE6DC68"/>
    <w:lvl w:ilvl="0" w:tplc="FB40534A">
      <w:start w:val="1"/>
      <w:numFmt w:val="lowerLetter"/>
      <w:lvlText w:val="%1)"/>
      <w:lvlJc w:val="left"/>
      <w:pPr>
        <w:ind w:left="1497" w:hanging="363"/>
      </w:pPr>
      <w:rPr>
        <w:rFonts w:hint="default"/>
        <w:color w:val="475668"/>
        <w:spacing w:val="-4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1B75A85"/>
    <w:multiLevelType w:val="hybridMultilevel"/>
    <w:tmpl w:val="194268CA"/>
    <w:lvl w:ilvl="0" w:tplc="258E18F6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628E"/>
    <w:multiLevelType w:val="hybridMultilevel"/>
    <w:tmpl w:val="82F68B5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73788"/>
    <w:multiLevelType w:val="hybridMultilevel"/>
    <w:tmpl w:val="1ED65B7E"/>
    <w:lvl w:ilvl="0" w:tplc="BCC44574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9F1451"/>
    <w:multiLevelType w:val="hybridMultilevel"/>
    <w:tmpl w:val="321482C2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D8358B7"/>
    <w:multiLevelType w:val="hybridMultilevel"/>
    <w:tmpl w:val="7E74CF6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F047F14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0678">
    <w:abstractNumId w:val="37"/>
  </w:num>
  <w:num w:numId="2" w16cid:durableId="1918830134">
    <w:abstractNumId w:val="21"/>
  </w:num>
  <w:num w:numId="3" w16cid:durableId="249124189">
    <w:abstractNumId w:val="20"/>
  </w:num>
  <w:num w:numId="4" w16cid:durableId="2084989017">
    <w:abstractNumId w:val="24"/>
  </w:num>
  <w:num w:numId="5" w16cid:durableId="1828282304">
    <w:abstractNumId w:val="10"/>
  </w:num>
  <w:num w:numId="6" w16cid:durableId="620499792">
    <w:abstractNumId w:val="4"/>
  </w:num>
  <w:num w:numId="7" w16cid:durableId="925310226">
    <w:abstractNumId w:val="3"/>
  </w:num>
  <w:num w:numId="8" w16cid:durableId="1093673175">
    <w:abstractNumId w:val="6"/>
  </w:num>
  <w:num w:numId="9" w16cid:durableId="1061094863">
    <w:abstractNumId w:val="0"/>
  </w:num>
  <w:num w:numId="10" w16cid:durableId="647512164">
    <w:abstractNumId w:val="40"/>
  </w:num>
  <w:num w:numId="11" w16cid:durableId="488249988">
    <w:abstractNumId w:val="16"/>
  </w:num>
  <w:num w:numId="12" w16cid:durableId="2037541853">
    <w:abstractNumId w:val="32"/>
  </w:num>
  <w:num w:numId="13" w16cid:durableId="1004552042">
    <w:abstractNumId w:val="1"/>
  </w:num>
  <w:num w:numId="14" w16cid:durableId="9381556">
    <w:abstractNumId w:val="5"/>
  </w:num>
  <w:num w:numId="15" w16cid:durableId="1086461192">
    <w:abstractNumId w:val="7"/>
  </w:num>
  <w:num w:numId="16" w16cid:durableId="228658500">
    <w:abstractNumId w:val="12"/>
  </w:num>
  <w:num w:numId="17" w16cid:durableId="194467147">
    <w:abstractNumId w:val="27"/>
  </w:num>
  <w:num w:numId="18" w16cid:durableId="832797336">
    <w:abstractNumId w:val="34"/>
  </w:num>
  <w:num w:numId="19" w16cid:durableId="293101915">
    <w:abstractNumId w:val="17"/>
  </w:num>
  <w:num w:numId="20" w16cid:durableId="1449929396">
    <w:abstractNumId w:val="35"/>
  </w:num>
  <w:num w:numId="21" w16cid:durableId="2043939687">
    <w:abstractNumId w:val="14"/>
  </w:num>
  <w:num w:numId="22" w16cid:durableId="666904377">
    <w:abstractNumId w:val="39"/>
  </w:num>
  <w:num w:numId="23" w16cid:durableId="1854295848">
    <w:abstractNumId w:val="11"/>
  </w:num>
  <w:num w:numId="24" w16cid:durableId="393361197">
    <w:abstractNumId w:val="13"/>
  </w:num>
  <w:num w:numId="25" w16cid:durableId="1312755032">
    <w:abstractNumId w:val="9"/>
  </w:num>
  <w:num w:numId="26" w16cid:durableId="746465718">
    <w:abstractNumId w:val="33"/>
  </w:num>
  <w:num w:numId="27" w16cid:durableId="479273218">
    <w:abstractNumId w:val="15"/>
  </w:num>
  <w:num w:numId="28" w16cid:durableId="1097748615">
    <w:abstractNumId w:val="23"/>
  </w:num>
  <w:num w:numId="29" w16cid:durableId="566648231">
    <w:abstractNumId w:val="8"/>
  </w:num>
  <w:num w:numId="30" w16cid:durableId="572854164">
    <w:abstractNumId w:val="2"/>
  </w:num>
  <w:num w:numId="31" w16cid:durableId="518354522">
    <w:abstractNumId w:val="28"/>
  </w:num>
  <w:num w:numId="32" w16cid:durableId="858085042">
    <w:abstractNumId w:val="19"/>
  </w:num>
  <w:num w:numId="33" w16cid:durableId="2121491232">
    <w:abstractNumId w:val="18"/>
  </w:num>
  <w:num w:numId="34" w16cid:durableId="1860578719">
    <w:abstractNumId w:val="22"/>
  </w:num>
  <w:num w:numId="35" w16cid:durableId="806125404">
    <w:abstractNumId w:val="41"/>
  </w:num>
  <w:num w:numId="36" w16cid:durableId="133110768">
    <w:abstractNumId w:val="26"/>
  </w:num>
  <w:num w:numId="37" w16cid:durableId="1530529522">
    <w:abstractNumId w:val="31"/>
  </w:num>
  <w:num w:numId="38" w16cid:durableId="2064019919">
    <w:abstractNumId w:val="29"/>
  </w:num>
  <w:num w:numId="39" w16cid:durableId="653678589">
    <w:abstractNumId w:val="25"/>
  </w:num>
  <w:num w:numId="40" w16cid:durableId="786244099">
    <w:abstractNumId w:val="36"/>
  </w:num>
  <w:num w:numId="41" w16cid:durableId="398865126">
    <w:abstractNumId w:val="30"/>
  </w:num>
  <w:num w:numId="42" w16cid:durableId="186151050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6aCzZvO8fjOJ+5jPwCLgyY0Gqd4Yehz0tFdIKaBjBBOAH8KIxeeW62/Vagr9svtKeDJyVNE6CdoGg/TTSvklg==" w:salt="Nn7RaPHUvREa7VEFM334u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</w:docVars>
  <w:rsids>
    <w:rsidRoot w:val="004F6234"/>
    <w:rsid w:val="00000C4C"/>
    <w:rsid w:val="000014FA"/>
    <w:rsid w:val="00001A27"/>
    <w:rsid w:val="00002303"/>
    <w:rsid w:val="000024AD"/>
    <w:rsid w:val="00003481"/>
    <w:rsid w:val="000034BE"/>
    <w:rsid w:val="00006670"/>
    <w:rsid w:val="0000738E"/>
    <w:rsid w:val="0001175E"/>
    <w:rsid w:val="000119A7"/>
    <w:rsid w:val="00014BAF"/>
    <w:rsid w:val="0001544F"/>
    <w:rsid w:val="000154E6"/>
    <w:rsid w:val="0001624D"/>
    <w:rsid w:val="00020104"/>
    <w:rsid w:val="00020787"/>
    <w:rsid w:val="00020BA4"/>
    <w:rsid w:val="0002193C"/>
    <w:rsid w:val="000264CC"/>
    <w:rsid w:val="0003026D"/>
    <w:rsid w:val="000325B5"/>
    <w:rsid w:val="0003291F"/>
    <w:rsid w:val="00035EFC"/>
    <w:rsid w:val="00037AF7"/>
    <w:rsid w:val="00037CCD"/>
    <w:rsid w:val="000416A2"/>
    <w:rsid w:val="00041B7C"/>
    <w:rsid w:val="00042A62"/>
    <w:rsid w:val="00042F11"/>
    <w:rsid w:val="00043B51"/>
    <w:rsid w:val="00045B58"/>
    <w:rsid w:val="00046CEA"/>
    <w:rsid w:val="00046F46"/>
    <w:rsid w:val="00047000"/>
    <w:rsid w:val="00047163"/>
    <w:rsid w:val="000479EA"/>
    <w:rsid w:val="00050A43"/>
    <w:rsid w:val="00052393"/>
    <w:rsid w:val="00052465"/>
    <w:rsid w:val="00052A1D"/>
    <w:rsid w:val="00052A23"/>
    <w:rsid w:val="000534E4"/>
    <w:rsid w:val="000543CA"/>
    <w:rsid w:val="00054BF7"/>
    <w:rsid w:val="0005620D"/>
    <w:rsid w:val="00057D5B"/>
    <w:rsid w:val="00063BB2"/>
    <w:rsid w:val="00063E90"/>
    <w:rsid w:val="000678B3"/>
    <w:rsid w:val="00067B7C"/>
    <w:rsid w:val="000702FA"/>
    <w:rsid w:val="00070DBD"/>
    <w:rsid w:val="0007131E"/>
    <w:rsid w:val="0007195D"/>
    <w:rsid w:val="00072618"/>
    <w:rsid w:val="000730F9"/>
    <w:rsid w:val="000775A3"/>
    <w:rsid w:val="00080CE5"/>
    <w:rsid w:val="000855F4"/>
    <w:rsid w:val="0008571D"/>
    <w:rsid w:val="0008761D"/>
    <w:rsid w:val="00090807"/>
    <w:rsid w:val="000910A4"/>
    <w:rsid w:val="0009377F"/>
    <w:rsid w:val="0009454C"/>
    <w:rsid w:val="00094ACC"/>
    <w:rsid w:val="00095B39"/>
    <w:rsid w:val="000962EF"/>
    <w:rsid w:val="00096867"/>
    <w:rsid w:val="00096BB2"/>
    <w:rsid w:val="00097FE8"/>
    <w:rsid w:val="000A1171"/>
    <w:rsid w:val="000A1A3B"/>
    <w:rsid w:val="000A2028"/>
    <w:rsid w:val="000A2F51"/>
    <w:rsid w:val="000A5360"/>
    <w:rsid w:val="000A6197"/>
    <w:rsid w:val="000A6867"/>
    <w:rsid w:val="000A6E99"/>
    <w:rsid w:val="000A71B6"/>
    <w:rsid w:val="000B021B"/>
    <w:rsid w:val="000B045C"/>
    <w:rsid w:val="000B2075"/>
    <w:rsid w:val="000B2933"/>
    <w:rsid w:val="000B3286"/>
    <w:rsid w:val="000B7373"/>
    <w:rsid w:val="000B7A57"/>
    <w:rsid w:val="000B7FD3"/>
    <w:rsid w:val="000C1CCE"/>
    <w:rsid w:val="000C311F"/>
    <w:rsid w:val="000C32F6"/>
    <w:rsid w:val="000C4416"/>
    <w:rsid w:val="000C7245"/>
    <w:rsid w:val="000D0FEF"/>
    <w:rsid w:val="000D1DF1"/>
    <w:rsid w:val="000D3373"/>
    <w:rsid w:val="000D3F07"/>
    <w:rsid w:val="000D4582"/>
    <w:rsid w:val="000D542E"/>
    <w:rsid w:val="000E0269"/>
    <w:rsid w:val="000E563D"/>
    <w:rsid w:val="000E576D"/>
    <w:rsid w:val="000E6BA6"/>
    <w:rsid w:val="000E6D3A"/>
    <w:rsid w:val="000F08FA"/>
    <w:rsid w:val="000F0948"/>
    <w:rsid w:val="000F1436"/>
    <w:rsid w:val="000F4A6E"/>
    <w:rsid w:val="000F57B9"/>
    <w:rsid w:val="000F5C0B"/>
    <w:rsid w:val="000F6C32"/>
    <w:rsid w:val="001020CC"/>
    <w:rsid w:val="00102D23"/>
    <w:rsid w:val="00103494"/>
    <w:rsid w:val="00104646"/>
    <w:rsid w:val="00104E6D"/>
    <w:rsid w:val="001069E2"/>
    <w:rsid w:val="00106E79"/>
    <w:rsid w:val="00107AB8"/>
    <w:rsid w:val="00107C38"/>
    <w:rsid w:val="00111258"/>
    <w:rsid w:val="00111288"/>
    <w:rsid w:val="00112347"/>
    <w:rsid w:val="00114CE5"/>
    <w:rsid w:val="00114DED"/>
    <w:rsid w:val="00116619"/>
    <w:rsid w:val="00116B9E"/>
    <w:rsid w:val="00117668"/>
    <w:rsid w:val="001204C9"/>
    <w:rsid w:val="001209B7"/>
    <w:rsid w:val="00120B0B"/>
    <w:rsid w:val="00123B5D"/>
    <w:rsid w:val="00125779"/>
    <w:rsid w:val="00126664"/>
    <w:rsid w:val="001272D3"/>
    <w:rsid w:val="00127B11"/>
    <w:rsid w:val="0013069D"/>
    <w:rsid w:val="00130E53"/>
    <w:rsid w:val="00132684"/>
    <w:rsid w:val="00133570"/>
    <w:rsid w:val="00135200"/>
    <w:rsid w:val="0013672E"/>
    <w:rsid w:val="001376FD"/>
    <w:rsid w:val="0013797C"/>
    <w:rsid w:val="001401D6"/>
    <w:rsid w:val="001407C9"/>
    <w:rsid w:val="001407F5"/>
    <w:rsid w:val="00140A3D"/>
    <w:rsid w:val="00140DEC"/>
    <w:rsid w:val="001410F5"/>
    <w:rsid w:val="00141169"/>
    <w:rsid w:val="00145C90"/>
    <w:rsid w:val="00146250"/>
    <w:rsid w:val="001515D2"/>
    <w:rsid w:val="001539B6"/>
    <w:rsid w:val="00155B1F"/>
    <w:rsid w:val="001564A1"/>
    <w:rsid w:val="00157F3C"/>
    <w:rsid w:val="001603C3"/>
    <w:rsid w:val="00161E4C"/>
    <w:rsid w:val="00161E9F"/>
    <w:rsid w:val="0016245B"/>
    <w:rsid w:val="0016270A"/>
    <w:rsid w:val="0016322A"/>
    <w:rsid w:val="001649AA"/>
    <w:rsid w:val="00166300"/>
    <w:rsid w:val="00167A4A"/>
    <w:rsid w:val="00173738"/>
    <w:rsid w:val="00173DC0"/>
    <w:rsid w:val="001746B2"/>
    <w:rsid w:val="00174CAA"/>
    <w:rsid w:val="00177B95"/>
    <w:rsid w:val="001805CC"/>
    <w:rsid w:val="00180812"/>
    <w:rsid w:val="001816E9"/>
    <w:rsid w:val="0018173D"/>
    <w:rsid w:val="0018463D"/>
    <w:rsid w:val="00190C60"/>
    <w:rsid w:val="001928EF"/>
    <w:rsid w:val="00193089"/>
    <w:rsid w:val="0019380F"/>
    <w:rsid w:val="00194AE7"/>
    <w:rsid w:val="00194B8A"/>
    <w:rsid w:val="001A0A80"/>
    <w:rsid w:val="001A0D21"/>
    <w:rsid w:val="001A0F0C"/>
    <w:rsid w:val="001A2959"/>
    <w:rsid w:val="001A328D"/>
    <w:rsid w:val="001A3686"/>
    <w:rsid w:val="001A38FC"/>
    <w:rsid w:val="001A64E1"/>
    <w:rsid w:val="001A740E"/>
    <w:rsid w:val="001A7FC6"/>
    <w:rsid w:val="001B0753"/>
    <w:rsid w:val="001B0BD3"/>
    <w:rsid w:val="001B30E4"/>
    <w:rsid w:val="001B4579"/>
    <w:rsid w:val="001B48EB"/>
    <w:rsid w:val="001B511C"/>
    <w:rsid w:val="001B68A6"/>
    <w:rsid w:val="001B6F1B"/>
    <w:rsid w:val="001B7D6F"/>
    <w:rsid w:val="001C20BD"/>
    <w:rsid w:val="001C3DC0"/>
    <w:rsid w:val="001C3F33"/>
    <w:rsid w:val="001C554F"/>
    <w:rsid w:val="001C66C4"/>
    <w:rsid w:val="001D26B2"/>
    <w:rsid w:val="001D4CE6"/>
    <w:rsid w:val="001D60BF"/>
    <w:rsid w:val="001E23C6"/>
    <w:rsid w:val="001E2696"/>
    <w:rsid w:val="001E26BF"/>
    <w:rsid w:val="001E2AD7"/>
    <w:rsid w:val="001E2E2A"/>
    <w:rsid w:val="001E48FF"/>
    <w:rsid w:val="001E6207"/>
    <w:rsid w:val="001E68D3"/>
    <w:rsid w:val="001E7AEE"/>
    <w:rsid w:val="001F267F"/>
    <w:rsid w:val="001F4472"/>
    <w:rsid w:val="001F5338"/>
    <w:rsid w:val="001F653E"/>
    <w:rsid w:val="0020048A"/>
    <w:rsid w:val="002008A0"/>
    <w:rsid w:val="00201F4A"/>
    <w:rsid w:val="0020427C"/>
    <w:rsid w:val="00204998"/>
    <w:rsid w:val="00205507"/>
    <w:rsid w:val="00205F5A"/>
    <w:rsid w:val="002063BF"/>
    <w:rsid w:val="00206854"/>
    <w:rsid w:val="002075DF"/>
    <w:rsid w:val="00207913"/>
    <w:rsid w:val="00213412"/>
    <w:rsid w:val="0021341B"/>
    <w:rsid w:val="002138D7"/>
    <w:rsid w:val="00216578"/>
    <w:rsid w:val="00217C4D"/>
    <w:rsid w:val="00221566"/>
    <w:rsid w:val="00222508"/>
    <w:rsid w:val="002238CE"/>
    <w:rsid w:val="00227F5D"/>
    <w:rsid w:val="0023008A"/>
    <w:rsid w:val="00232203"/>
    <w:rsid w:val="00232832"/>
    <w:rsid w:val="00232DA8"/>
    <w:rsid w:val="0023346E"/>
    <w:rsid w:val="002345C7"/>
    <w:rsid w:val="0023688C"/>
    <w:rsid w:val="002368FE"/>
    <w:rsid w:val="002379F9"/>
    <w:rsid w:val="00237C64"/>
    <w:rsid w:val="0024009C"/>
    <w:rsid w:val="00240FE7"/>
    <w:rsid w:val="00241BD7"/>
    <w:rsid w:val="002426A2"/>
    <w:rsid w:val="00244549"/>
    <w:rsid w:val="00245169"/>
    <w:rsid w:val="002453A8"/>
    <w:rsid w:val="002456E8"/>
    <w:rsid w:val="00246CB2"/>
    <w:rsid w:val="002504D7"/>
    <w:rsid w:val="00251664"/>
    <w:rsid w:val="002532A5"/>
    <w:rsid w:val="00253D93"/>
    <w:rsid w:val="00255123"/>
    <w:rsid w:val="00255514"/>
    <w:rsid w:val="0025551D"/>
    <w:rsid w:val="002569FC"/>
    <w:rsid w:val="0026141D"/>
    <w:rsid w:val="002625CF"/>
    <w:rsid w:val="002626F4"/>
    <w:rsid w:val="00263A60"/>
    <w:rsid w:val="00266EBF"/>
    <w:rsid w:val="00270680"/>
    <w:rsid w:val="0027078C"/>
    <w:rsid w:val="002729BB"/>
    <w:rsid w:val="002734BB"/>
    <w:rsid w:val="00273E8B"/>
    <w:rsid w:val="0027444F"/>
    <w:rsid w:val="00275174"/>
    <w:rsid w:val="00276812"/>
    <w:rsid w:val="00276843"/>
    <w:rsid w:val="00277B9F"/>
    <w:rsid w:val="00280C00"/>
    <w:rsid w:val="002854B9"/>
    <w:rsid w:val="00285ACD"/>
    <w:rsid w:val="00285E22"/>
    <w:rsid w:val="00286C07"/>
    <w:rsid w:val="00290E81"/>
    <w:rsid w:val="00290F1B"/>
    <w:rsid w:val="00291329"/>
    <w:rsid w:val="002936AF"/>
    <w:rsid w:val="00294719"/>
    <w:rsid w:val="00294A5F"/>
    <w:rsid w:val="00295593"/>
    <w:rsid w:val="00295670"/>
    <w:rsid w:val="002961C0"/>
    <w:rsid w:val="00296239"/>
    <w:rsid w:val="002A22B0"/>
    <w:rsid w:val="002A365D"/>
    <w:rsid w:val="002A3DFF"/>
    <w:rsid w:val="002A57EC"/>
    <w:rsid w:val="002A711C"/>
    <w:rsid w:val="002B289E"/>
    <w:rsid w:val="002B3032"/>
    <w:rsid w:val="002B448A"/>
    <w:rsid w:val="002B6F62"/>
    <w:rsid w:val="002C205D"/>
    <w:rsid w:val="002C2261"/>
    <w:rsid w:val="002C2AC6"/>
    <w:rsid w:val="002C380B"/>
    <w:rsid w:val="002D155D"/>
    <w:rsid w:val="002D1922"/>
    <w:rsid w:val="002D2822"/>
    <w:rsid w:val="002D35E4"/>
    <w:rsid w:val="002D49D3"/>
    <w:rsid w:val="002D52D8"/>
    <w:rsid w:val="002D56A6"/>
    <w:rsid w:val="002D6A74"/>
    <w:rsid w:val="002D6DE7"/>
    <w:rsid w:val="002E0E8D"/>
    <w:rsid w:val="002E1127"/>
    <w:rsid w:val="002E340F"/>
    <w:rsid w:val="002E7BA3"/>
    <w:rsid w:val="002F099B"/>
    <w:rsid w:val="002F1C50"/>
    <w:rsid w:val="002F24E5"/>
    <w:rsid w:val="002F2CFD"/>
    <w:rsid w:val="002F300C"/>
    <w:rsid w:val="002F3125"/>
    <w:rsid w:val="002F4FFB"/>
    <w:rsid w:val="002F52E5"/>
    <w:rsid w:val="002F7281"/>
    <w:rsid w:val="002F7C89"/>
    <w:rsid w:val="00300CB3"/>
    <w:rsid w:val="00303103"/>
    <w:rsid w:val="00307BE6"/>
    <w:rsid w:val="00307E47"/>
    <w:rsid w:val="003104BF"/>
    <w:rsid w:val="003116D1"/>
    <w:rsid w:val="00313F4F"/>
    <w:rsid w:val="00315033"/>
    <w:rsid w:val="00315CF6"/>
    <w:rsid w:val="0031691A"/>
    <w:rsid w:val="00320610"/>
    <w:rsid w:val="0032147A"/>
    <w:rsid w:val="0032445D"/>
    <w:rsid w:val="0032717D"/>
    <w:rsid w:val="00330650"/>
    <w:rsid w:val="003310D3"/>
    <w:rsid w:val="003317A4"/>
    <w:rsid w:val="00331E82"/>
    <w:rsid w:val="003349A6"/>
    <w:rsid w:val="00335BBC"/>
    <w:rsid w:val="0033714B"/>
    <w:rsid w:val="00342BC3"/>
    <w:rsid w:val="00342EF5"/>
    <w:rsid w:val="00343016"/>
    <w:rsid w:val="003437D1"/>
    <w:rsid w:val="00343918"/>
    <w:rsid w:val="00343EBE"/>
    <w:rsid w:val="0034430E"/>
    <w:rsid w:val="00345EDE"/>
    <w:rsid w:val="003477ED"/>
    <w:rsid w:val="00347C6E"/>
    <w:rsid w:val="003518FD"/>
    <w:rsid w:val="00351F4A"/>
    <w:rsid w:val="00353523"/>
    <w:rsid w:val="00355119"/>
    <w:rsid w:val="00361B20"/>
    <w:rsid w:val="00361D4F"/>
    <w:rsid w:val="00364A9B"/>
    <w:rsid w:val="00364F55"/>
    <w:rsid w:val="003658EB"/>
    <w:rsid w:val="00366C5C"/>
    <w:rsid w:val="003710DD"/>
    <w:rsid w:val="003723DD"/>
    <w:rsid w:val="003746B4"/>
    <w:rsid w:val="00376813"/>
    <w:rsid w:val="00377BBC"/>
    <w:rsid w:val="00377ED4"/>
    <w:rsid w:val="00380256"/>
    <w:rsid w:val="00380D5A"/>
    <w:rsid w:val="003814F0"/>
    <w:rsid w:val="003815C8"/>
    <w:rsid w:val="0038292B"/>
    <w:rsid w:val="003852E3"/>
    <w:rsid w:val="00385497"/>
    <w:rsid w:val="003857BD"/>
    <w:rsid w:val="00386669"/>
    <w:rsid w:val="00386B08"/>
    <w:rsid w:val="00386E91"/>
    <w:rsid w:val="00387CD8"/>
    <w:rsid w:val="003924C9"/>
    <w:rsid w:val="00392686"/>
    <w:rsid w:val="0039373F"/>
    <w:rsid w:val="00393E01"/>
    <w:rsid w:val="00394402"/>
    <w:rsid w:val="003951FA"/>
    <w:rsid w:val="00395A04"/>
    <w:rsid w:val="00396A7F"/>
    <w:rsid w:val="003A0C61"/>
    <w:rsid w:val="003A4821"/>
    <w:rsid w:val="003A490D"/>
    <w:rsid w:val="003A5922"/>
    <w:rsid w:val="003A6052"/>
    <w:rsid w:val="003B0AEC"/>
    <w:rsid w:val="003B11D1"/>
    <w:rsid w:val="003B460D"/>
    <w:rsid w:val="003C188B"/>
    <w:rsid w:val="003C1FCD"/>
    <w:rsid w:val="003C26CD"/>
    <w:rsid w:val="003C43FE"/>
    <w:rsid w:val="003C4691"/>
    <w:rsid w:val="003C53C8"/>
    <w:rsid w:val="003C6BC6"/>
    <w:rsid w:val="003D1774"/>
    <w:rsid w:val="003D1D5C"/>
    <w:rsid w:val="003D529B"/>
    <w:rsid w:val="003D54E7"/>
    <w:rsid w:val="003D5813"/>
    <w:rsid w:val="003D5EEF"/>
    <w:rsid w:val="003D608E"/>
    <w:rsid w:val="003D6EAA"/>
    <w:rsid w:val="003D7203"/>
    <w:rsid w:val="003D7CB8"/>
    <w:rsid w:val="003E0582"/>
    <w:rsid w:val="003E18CF"/>
    <w:rsid w:val="003E334D"/>
    <w:rsid w:val="003E337A"/>
    <w:rsid w:val="003E3811"/>
    <w:rsid w:val="003E3EED"/>
    <w:rsid w:val="003E57E5"/>
    <w:rsid w:val="003E6F95"/>
    <w:rsid w:val="003E7411"/>
    <w:rsid w:val="003F13AC"/>
    <w:rsid w:val="003F2379"/>
    <w:rsid w:val="003F2EE2"/>
    <w:rsid w:val="003F327E"/>
    <w:rsid w:val="003F497B"/>
    <w:rsid w:val="003F50E1"/>
    <w:rsid w:val="003F5874"/>
    <w:rsid w:val="003F5BC5"/>
    <w:rsid w:val="003F6879"/>
    <w:rsid w:val="003F74A1"/>
    <w:rsid w:val="00401B2F"/>
    <w:rsid w:val="0040343B"/>
    <w:rsid w:val="004037BD"/>
    <w:rsid w:val="00403897"/>
    <w:rsid w:val="00403FD1"/>
    <w:rsid w:val="0040576C"/>
    <w:rsid w:val="00407EB7"/>
    <w:rsid w:val="004116EA"/>
    <w:rsid w:val="0041222B"/>
    <w:rsid w:val="00412C54"/>
    <w:rsid w:val="00413118"/>
    <w:rsid w:val="004149F7"/>
    <w:rsid w:val="00414AD7"/>
    <w:rsid w:val="00415FAE"/>
    <w:rsid w:val="00415FF3"/>
    <w:rsid w:val="004174A9"/>
    <w:rsid w:val="00422654"/>
    <w:rsid w:val="00422C58"/>
    <w:rsid w:val="0042318C"/>
    <w:rsid w:val="00425268"/>
    <w:rsid w:val="00425A57"/>
    <w:rsid w:val="00425E71"/>
    <w:rsid w:val="00427215"/>
    <w:rsid w:val="004333B1"/>
    <w:rsid w:val="00435BE6"/>
    <w:rsid w:val="00435E83"/>
    <w:rsid w:val="00436428"/>
    <w:rsid w:val="0043662C"/>
    <w:rsid w:val="004374E0"/>
    <w:rsid w:val="004416A8"/>
    <w:rsid w:val="00441A49"/>
    <w:rsid w:val="004421EF"/>
    <w:rsid w:val="0044298D"/>
    <w:rsid w:val="00447CCD"/>
    <w:rsid w:val="00450965"/>
    <w:rsid w:val="004525C8"/>
    <w:rsid w:val="0045288F"/>
    <w:rsid w:val="0045404C"/>
    <w:rsid w:val="00454916"/>
    <w:rsid w:val="00454FFA"/>
    <w:rsid w:val="0045643B"/>
    <w:rsid w:val="004600B0"/>
    <w:rsid w:val="0046012B"/>
    <w:rsid w:val="00461D36"/>
    <w:rsid w:val="004635D0"/>
    <w:rsid w:val="00464CFF"/>
    <w:rsid w:val="0046523B"/>
    <w:rsid w:val="00465A21"/>
    <w:rsid w:val="00467941"/>
    <w:rsid w:val="00470D91"/>
    <w:rsid w:val="0047360B"/>
    <w:rsid w:val="00475AF9"/>
    <w:rsid w:val="00477A87"/>
    <w:rsid w:val="00481DC3"/>
    <w:rsid w:val="004837B7"/>
    <w:rsid w:val="00484059"/>
    <w:rsid w:val="00484821"/>
    <w:rsid w:val="00485223"/>
    <w:rsid w:val="00485EA3"/>
    <w:rsid w:val="00490D12"/>
    <w:rsid w:val="00491572"/>
    <w:rsid w:val="00491CA7"/>
    <w:rsid w:val="00494EA5"/>
    <w:rsid w:val="00496664"/>
    <w:rsid w:val="00497C91"/>
    <w:rsid w:val="004A392A"/>
    <w:rsid w:val="004A3BBC"/>
    <w:rsid w:val="004A3F55"/>
    <w:rsid w:val="004A43AC"/>
    <w:rsid w:val="004A6ACE"/>
    <w:rsid w:val="004B0706"/>
    <w:rsid w:val="004B1C9B"/>
    <w:rsid w:val="004B2440"/>
    <w:rsid w:val="004B2EA5"/>
    <w:rsid w:val="004B345D"/>
    <w:rsid w:val="004B3950"/>
    <w:rsid w:val="004B698E"/>
    <w:rsid w:val="004C124F"/>
    <w:rsid w:val="004C12F7"/>
    <w:rsid w:val="004C2F1D"/>
    <w:rsid w:val="004C421D"/>
    <w:rsid w:val="004C4AA5"/>
    <w:rsid w:val="004C4B42"/>
    <w:rsid w:val="004C5374"/>
    <w:rsid w:val="004C5C1F"/>
    <w:rsid w:val="004C6ACB"/>
    <w:rsid w:val="004D012F"/>
    <w:rsid w:val="004D29D7"/>
    <w:rsid w:val="004D2BAB"/>
    <w:rsid w:val="004D2FAF"/>
    <w:rsid w:val="004D403D"/>
    <w:rsid w:val="004D4186"/>
    <w:rsid w:val="004D50D9"/>
    <w:rsid w:val="004D59DF"/>
    <w:rsid w:val="004D774F"/>
    <w:rsid w:val="004E0558"/>
    <w:rsid w:val="004E2D12"/>
    <w:rsid w:val="004E5D7D"/>
    <w:rsid w:val="004E709E"/>
    <w:rsid w:val="004E7915"/>
    <w:rsid w:val="004F01DC"/>
    <w:rsid w:val="004F028F"/>
    <w:rsid w:val="004F2497"/>
    <w:rsid w:val="004F2C43"/>
    <w:rsid w:val="004F4AA0"/>
    <w:rsid w:val="004F5D05"/>
    <w:rsid w:val="004F6234"/>
    <w:rsid w:val="004F62E0"/>
    <w:rsid w:val="004F683F"/>
    <w:rsid w:val="00501150"/>
    <w:rsid w:val="00502B15"/>
    <w:rsid w:val="00504E50"/>
    <w:rsid w:val="00505999"/>
    <w:rsid w:val="005059CF"/>
    <w:rsid w:val="00510603"/>
    <w:rsid w:val="005112BF"/>
    <w:rsid w:val="0051134C"/>
    <w:rsid w:val="00512F5B"/>
    <w:rsid w:val="00513CE1"/>
    <w:rsid w:val="0051471B"/>
    <w:rsid w:val="00514C0C"/>
    <w:rsid w:val="00515438"/>
    <w:rsid w:val="0052145F"/>
    <w:rsid w:val="005224C9"/>
    <w:rsid w:val="00524077"/>
    <w:rsid w:val="00524BAD"/>
    <w:rsid w:val="00524E37"/>
    <w:rsid w:val="005263E4"/>
    <w:rsid w:val="00531F07"/>
    <w:rsid w:val="005347C3"/>
    <w:rsid w:val="005350FD"/>
    <w:rsid w:val="00535B65"/>
    <w:rsid w:val="00536D49"/>
    <w:rsid w:val="00536E41"/>
    <w:rsid w:val="00541AC0"/>
    <w:rsid w:val="00542F42"/>
    <w:rsid w:val="00543A79"/>
    <w:rsid w:val="00545835"/>
    <w:rsid w:val="005469B2"/>
    <w:rsid w:val="00546F7D"/>
    <w:rsid w:val="005504E3"/>
    <w:rsid w:val="005518ED"/>
    <w:rsid w:val="00551EE4"/>
    <w:rsid w:val="00552970"/>
    <w:rsid w:val="005529EA"/>
    <w:rsid w:val="0055324C"/>
    <w:rsid w:val="0055459E"/>
    <w:rsid w:val="005545EF"/>
    <w:rsid w:val="00554D28"/>
    <w:rsid w:val="00555A63"/>
    <w:rsid w:val="00561808"/>
    <w:rsid w:val="00562173"/>
    <w:rsid w:val="00562E33"/>
    <w:rsid w:val="00564447"/>
    <w:rsid w:val="0056669A"/>
    <w:rsid w:val="00567D05"/>
    <w:rsid w:val="005707A3"/>
    <w:rsid w:val="00570860"/>
    <w:rsid w:val="00571115"/>
    <w:rsid w:val="0057116B"/>
    <w:rsid w:val="00572291"/>
    <w:rsid w:val="00572492"/>
    <w:rsid w:val="00572A20"/>
    <w:rsid w:val="00576807"/>
    <w:rsid w:val="00576F23"/>
    <w:rsid w:val="00580352"/>
    <w:rsid w:val="0058065B"/>
    <w:rsid w:val="00581D29"/>
    <w:rsid w:val="00581E29"/>
    <w:rsid w:val="00581E6C"/>
    <w:rsid w:val="005822FA"/>
    <w:rsid w:val="00586C41"/>
    <w:rsid w:val="0059046C"/>
    <w:rsid w:val="00594FFD"/>
    <w:rsid w:val="0059562A"/>
    <w:rsid w:val="005A1E9C"/>
    <w:rsid w:val="005A308A"/>
    <w:rsid w:val="005A3C3E"/>
    <w:rsid w:val="005A53DE"/>
    <w:rsid w:val="005A7035"/>
    <w:rsid w:val="005A7068"/>
    <w:rsid w:val="005B052D"/>
    <w:rsid w:val="005B7804"/>
    <w:rsid w:val="005C074E"/>
    <w:rsid w:val="005C1F25"/>
    <w:rsid w:val="005C20FB"/>
    <w:rsid w:val="005C45DF"/>
    <w:rsid w:val="005C52D0"/>
    <w:rsid w:val="005C7415"/>
    <w:rsid w:val="005D1042"/>
    <w:rsid w:val="005D1929"/>
    <w:rsid w:val="005D28A7"/>
    <w:rsid w:val="005D3037"/>
    <w:rsid w:val="005D60B7"/>
    <w:rsid w:val="005D6815"/>
    <w:rsid w:val="005D6EEF"/>
    <w:rsid w:val="005E38E2"/>
    <w:rsid w:val="005E62FA"/>
    <w:rsid w:val="005E675E"/>
    <w:rsid w:val="005F007C"/>
    <w:rsid w:val="005F1CF7"/>
    <w:rsid w:val="005F2469"/>
    <w:rsid w:val="005F2626"/>
    <w:rsid w:val="005F2654"/>
    <w:rsid w:val="005F26B0"/>
    <w:rsid w:val="005F2AE9"/>
    <w:rsid w:val="005F4350"/>
    <w:rsid w:val="005F529C"/>
    <w:rsid w:val="005F548B"/>
    <w:rsid w:val="005F71E4"/>
    <w:rsid w:val="005F77D4"/>
    <w:rsid w:val="005F7CE0"/>
    <w:rsid w:val="005F7D78"/>
    <w:rsid w:val="00602E49"/>
    <w:rsid w:val="00603F25"/>
    <w:rsid w:val="006049A6"/>
    <w:rsid w:val="00604C65"/>
    <w:rsid w:val="006051B2"/>
    <w:rsid w:val="00605D28"/>
    <w:rsid w:val="00607177"/>
    <w:rsid w:val="00611007"/>
    <w:rsid w:val="00612DFC"/>
    <w:rsid w:val="00614359"/>
    <w:rsid w:val="006157D9"/>
    <w:rsid w:val="00615922"/>
    <w:rsid w:val="006159CE"/>
    <w:rsid w:val="00615F06"/>
    <w:rsid w:val="00616218"/>
    <w:rsid w:val="00616AC7"/>
    <w:rsid w:val="00616F3B"/>
    <w:rsid w:val="00616FB2"/>
    <w:rsid w:val="006171AA"/>
    <w:rsid w:val="0062095F"/>
    <w:rsid w:val="006229C6"/>
    <w:rsid w:val="00622CA3"/>
    <w:rsid w:val="006245AB"/>
    <w:rsid w:val="00624B6C"/>
    <w:rsid w:val="006254A1"/>
    <w:rsid w:val="00625556"/>
    <w:rsid w:val="00625CD4"/>
    <w:rsid w:val="00626442"/>
    <w:rsid w:val="00631330"/>
    <w:rsid w:val="0063542A"/>
    <w:rsid w:val="006355E1"/>
    <w:rsid w:val="00635D69"/>
    <w:rsid w:val="00637DC0"/>
    <w:rsid w:val="006400C0"/>
    <w:rsid w:val="00641291"/>
    <w:rsid w:val="00642870"/>
    <w:rsid w:val="006452A5"/>
    <w:rsid w:val="00645481"/>
    <w:rsid w:val="00645CE7"/>
    <w:rsid w:val="0064637E"/>
    <w:rsid w:val="00646C24"/>
    <w:rsid w:val="00652DEB"/>
    <w:rsid w:val="00655777"/>
    <w:rsid w:val="00657E50"/>
    <w:rsid w:val="006708B9"/>
    <w:rsid w:val="00671782"/>
    <w:rsid w:val="00671E6E"/>
    <w:rsid w:val="00673BC5"/>
    <w:rsid w:val="0067546D"/>
    <w:rsid w:val="006831D8"/>
    <w:rsid w:val="0068448D"/>
    <w:rsid w:val="00684CB9"/>
    <w:rsid w:val="00684E87"/>
    <w:rsid w:val="00687876"/>
    <w:rsid w:val="00687AA2"/>
    <w:rsid w:val="00687E30"/>
    <w:rsid w:val="00687F43"/>
    <w:rsid w:val="00690034"/>
    <w:rsid w:val="00690E47"/>
    <w:rsid w:val="00692644"/>
    <w:rsid w:val="006929A9"/>
    <w:rsid w:val="0069428F"/>
    <w:rsid w:val="0069557F"/>
    <w:rsid w:val="006976C0"/>
    <w:rsid w:val="006A003A"/>
    <w:rsid w:val="006A6EFA"/>
    <w:rsid w:val="006A7A8D"/>
    <w:rsid w:val="006B0210"/>
    <w:rsid w:val="006B118B"/>
    <w:rsid w:val="006B14E4"/>
    <w:rsid w:val="006B3A4A"/>
    <w:rsid w:val="006B3E35"/>
    <w:rsid w:val="006B3F2A"/>
    <w:rsid w:val="006B4D5C"/>
    <w:rsid w:val="006B522F"/>
    <w:rsid w:val="006B65E8"/>
    <w:rsid w:val="006B7F88"/>
    <w:rsid w:val="006C13FB"/>
    <w:rsid w:val="006C154C"/>
    <w:rsid w:val="006C1A6D"/>
    <w:rsid w:val="006C342F"/>
    <w:rsid w:val="006C647C"/>
    <w:rsid w:val="006C7489"/>
    <w:rsid w:val="006D0BC2"/>
    <w:rsid w:val="006D1158"/>
    <w:rsid w:val="006D1C18"/>
    <w:rsid w:val="006D2FD3"/>
    <w:rsid w:val="006D4164"/>
    <w:rsid w:val="006D4D62"/>
    <w:rsid w:val="006D7C71"/>
    <w:rsid w:val="006E0DF1"/>
    <w:rsid w:val="006E1D40"/>
    <w:rsid w:val="006E1FA1"/>
    <w:rsid w:val="006E210F"/>
    <w:rsid w:val="006E4BC0"/>
    <w:rsid w:val="006E5A1D"/>
    <w:rsid w:val="006E7ABA"/>
    <w:rsid w:val="006F0681"/>
    <w:rsid w:val="006F34FF"/>
    <w:rsid w:val="006F39A9"/>
    <w:rsid w:val="006F3BCF"/>
    <w:rsid w:val="006F3F2B"/>
    <w:rsid w:val="006F4035"/>
    <w:rsid w:val="006F4C14"/>
    <w:rsid w:val="006F5211"/>
    <w:rsid w:val="006F5400"/>
    <w:rsid w:val="006F5F3D"/>
    <w:rsid w:val="006F6166"/>
    <w:rsid w:val="007005E9"/>
    <w:rsid w:val="007017E6"/>
    <w:rsid w:val="0070218C"/>
    <w:rsid w:val="00702DA0"/>
    <w:rsid w:val="007031BC"/>
    <w:rsid w:val="007037C9"/>
    <w:rsid w:val="00703948"/>
    <w:rsid w:val="00704225"/>
    <w:rsid w:val="00704463"/>
    <w:rsid w:val="0070615F"/>
    <w:rsid w:val="007065C9"/>
    <w:rsid w:val="00707404"/>
    <w:rsid w:val="00711E9B"/>
    <w:rsid w:val="00712055"/>
    <w:rsid w:val="007147E9"/>
    <w:rsid w:val="007148F3"/>
    <w:rsid w:val="00714B85"/>
    <w:rsid w:val="00714C6A"/>
    <w:rsid w:val="007162F4"/>
    <w:rsid w:val="00717137"/>
    <w:rsid w:val="007172AD"/>
    <w:rsid w:val="0072105F"/>
    <w:rsid w:val="0072440A"/>
    <w:rsid w:val="007274D1"/>
    <w:rsid w:val="00730B54"/>
    <w:rsid w:val="0073137E"/>
    <w:rsid w:val="0073146B"/>
    <w:rsid w:val="00731AD8"/>
    <w:rsid w:val="0073320E"/>
    <w:rsid w:val="00735FEC"/>
    <w:rsid w:val="00742F33"/>
    <w:rsid w:val="00744803"/>
    <w:rsid w:val="00744B89"/>
    <w:rsid w:val="00744C97"/>
    <w:rsid w:val="00746AAB"/>
    <w:rsid w:val="00746BB7"/>
    <w:rsid w:val="007479EC"/>
    <w:rsid w:val="007532D3"/>
    <w:rsid w:val="0076081B"/>
    <w:rsid w:val="00761331"/>
    <w:rsid w:val="0076134E"/>
    <w:rsid w:val="0076150A"/>
    <w:rsid w:val="00763FF9"/>
    <w:rsid w:val="00764E04"/>
    <w:rsid w:val="00765A3A"/>
    <w:rsid w:val="0076692C"/>
    <w:rsid w:val="007673FD"/>
    <w:rsid w:val="00770441"/>
    <w:rsid w:val="00771252"/>
    <w:rsid w:val="00771E1D"/>
    <w:rsid w:val="0077268D"/>
    <w:rsid w:val="00772E79"/>
    <w:rsid w:val="0077402A"/>
    <w:rsid w:val="00774584"/>
    <w:rsid w:val="0077661D"/>
    <w:rsid w:val="00777C1B"/>
    <w:rsid w:val="00780D93"/>
    <w:rsid w:val="007810E4"/>
    <w:rsid w:val="007812DA"/>
    <w:rsid w:val="00781C20"/>
    <w:rsid w:val="00782F88"/>
    <w:rsid w:val="00784548"/>
    <w:rsid w:val="00784AA7"/>
    <w:rsid w:val="00784C8D"/>
    <w:rsid w:val="007858DC"/>
    <w:rsid w:val="00786247"/>
    <w:rsid w:val="00786A7A"/>
    <w:rsid w:val="007876BB"/>
    <w:rsid w:val="00790FC5"/>
    <w:rsid w:val="00791CAB"/>
    <w:rsid w:val="007973CA"/>
    <w:rsid w:val="007A0CD0"/>
    <w:rsid w:val="007A25C5"/>
    <w:rsid w:val="007A3843"/>
    <w:rsid w:val="007A3A8C"/>
    <w:rsid w:val="007A4873"/>
    <w:rsid w:val="007A50AC"/>
    <w:rsid w:val="007B1E96"/>
    <w:rsid w:val="007B25A9"/>
    <w:rsid w:val="007B5978"/>
    <w:rsid w:val="007B6B2B"/>
    <w:rsid w:val="007B6D11"/>
    <w:rsid w:val="007B7D12"/>
    <w:rsid w:val="007C0461"/>
    <w:rsid w:val="007C0F78"/>
    <w:rsid w:val="007C168F"/>
    <w:rsid w:val="007C1F7B"/>
    <w:rsid w:val="007C4890"/>
    <w:rsid w:val="007C4FE4"/>
    <w:rsid w:val="007C5D4B"/>
    <w:rsid w:val="007C5FD3"/>
    <w:rsid w:val="007C70C8"/>
    <w:rsid w:val="007D14F3"/>
    <w:rsid w:val="007D20D0"/>
    <w:rsid w:val="007D2BAA"/>
    <w:rsid w:val="007D51D6"/>
    <w:rsid w:val="007D521E"/>
    <w:rsid w:val="007D628F"/>
    <w:rsid w:val="007D7248"/>
    <w:rsid w:val="007E003E"/>
    <w:rsid w:val="007E0477"/>
    <w:rsid w:val="007E0524"/>
    <w:rsid w:val="007E3E4E"/>
    <w:rsid w:val="007E4D01"/>
    <w:rsid w:val="007F07E7"/>
    <w:rsid w:val="007F1DDE"/>
    <w:rsid w:val="007F2189"/>
    <w:rsid w:val="007F30AE"/>
    <w:rsid w:val="007F3A6A"/>
    <w:rsid w:val="007F3B45"/>
    <w:rsid w:val="007F4688"/>
    <w:rsid w:val="007F469C"/>
    <w:rsid w:val="007F58C2"/>
    <w:rsid w:val="007F64AB"/>
    <w:rsid w:val="007F786C"/>
    <w:rsid w:val="008001F6"/>
    <w:rsid w:val="008028FB"/>
    <w:rsid w:val="00803AE0"/>
    <w:rsid w:val="0080572B"/>
    <w:rsid w:val="00806148"/>
    <w:rsid w:val="00807ECA"/>
    <w:rsid w:val="008101BE"/>
    <w:rsid w:val="008151D1"/>
    <w:rsid w:val="00815312"/>
    <w:rsid w:val="0081621D"/>
    <w:rsid w:val="0081697A"/>
    <w:rsid w:val="00816C6D"/>
    <w:rsid w:val="008213B1"/>
    <w:rsid w:val="00821D68"/>
    <w:rsid w:val="008236C0"/>
    <w:rsid w:val="00825904"/>
    <w:rsid w:val="0082593E"/>
    <w:rsid w:val="008259C6"/>
    <w:rsid w:val="00825F2F"/>
    <w:rsid w:val="00826E8F"/>
    <w:rsid w:val="00827E43"/>
    <w:rsid w:val="0083007D"/>
    <w:rsid w:val="00830448"/>
    <w:rsid w:val="00832F58"/>
    <w:rsid w:val="008330AC"/>
    <w:rsid w:val="00834B5D"/>
    <w:rsid w:val="00834D71"/>
    <w:rsid w:val="00835B73"/>
    <w:rsid w:val="0083689E"/>
    <w:rsid w:val="008409F0"/>
    <w:rsid w:val="00844173"/>
    <w:rsid w:val="008500CE"/>
    <w:rsid w:val="00851CB4"/>
    <w:rsid w:val="00852FDA"/>
    <w:rsid w:val="008537E2"/>
    <w:rsid w:val="00853D5C"/>
    <w:rsid w:val="00854B2A"/>
    <w:rsid w:val="00854CAD"/>
    <w:rsid w:val="0085521A"/>
    <w:rsid w:val="00857253"/>
    <w:rsid w:val="0086130A"/>
    <w:rsid w:val="00861D9B"/>
    <w:rsid w:val="0086479F"/>
    <w:rsid w:val="008658B8"/>
    <w:rsid w:val="00865D03"/>
    <w:rsid w:val="00866C5A"/>
    <w:rsid w:val="008731E2"/>
    <w:rsid w:val="008735E0"/>
    <w:rsid w:val="008743C0"/>
    <w:rsid w:val="00874597"/>
    <w:rsid w:val="0087669D"/>
    <w:rsid w:val="00876705"/>
    <w:rsid w:val="00876FF5"/>
    <w:rsid w:val="00880117"/>
    <w:rsid w:val="00881D52"/>
    <w:rsid w:val="0088204F"/>
    <w:rsid w:val="0088288B"/>
    <w:rsid w:val="00882BB7"/>
    <w:rsid w:val="00883514"/>
    <w:rsid w:val="00884143"/>
    <w:rsid w:val="00884A10"/>
    <w:rsid w:val="00884B9D"/>
    <w:rsid w:val="00884BB6"/>
    <w:rsid w:val="008861D8"/>
    <w:rsid w:val="00886D1A"/>
    <w:rsid w:val="00887CD4"/>
    <w:rsid w:val="008904F1"/>
    <w:rsid w:val="00892214"/>
    <w:rsid w:val="0089374E"/>
    <w:rsid w:val="00893F0E"/>
    <w:rsid w:val="00894131"/>
    <w:rsid w:val="00894485"/>
    <w:rsid w:val="0089474E"/>
    <w:rsid w:val="00895044"/>
    <w:rsid w:val="008962FE"/>
    <w:rsid w:val="00896685"/>
    <w:rsid w:val="00897AAE"/>
    <w:rsid w:val="00897DE3"/>
    <w:rsid w:val="008A0009"/>
    <w:rsid w:val="008A05A4"/>
    <w:rsid w:val="008A0C3E"/>
    <w:rsid w:val="008A0E69"/>
    <w:rsid w:val="008A22B8"/>
    <w:rsid w:val="008A3DB2"/>
    <w:rsid w:val="008A3F31"/>
    <w:rsid w:val="008A46E4"/>
    <w:rsid w:val="008A7877"/>
    <w:rsid w:val="008A7E2E"/>
    <w:rsid w:val="008B0130"/>
    <w:rsid w:val="008B020F"/>
    <w:rsid w:val="008B0350"/>
    <w:rsid w:val="008B1141"/>
    <w:rsid w:val="008B2ADD"/>
    <w:rsid w:val="008B50E4"/>
    <w:rsid w:val="008B540A"/>
    <w:rsid w:val="008C07D0"/>
    <w:rsid w:val="008C0D76"/>
    <w:rsid w:val="008C7330"/>
    <w:rsid w:val="008D37B4"/>
    <w:rsid w:val="008D3EC9"/>
    <w:rsid w:val="008D4040"/>
    <w:rsid w:val="008D67EE"/>
    <w:rsid w:val="008D71E7"/>
    <w:rsid w:val="008E0568"/>
    <w:rsid w:val="008E29F2"/>
    <w:rsid w:val="008E2D87"/>
    <w:rsid w:val="008E3549"/>
    <w:rsid w:val="008E4724"/>
    <w:rsid w:val="008E515C"/>
    <w:rsid w:val="008E6A72"/>
    <w:rsid w:val="008E77C3"/>
    <w:rsid w:val="008F02A2"/>
    <w:rsid w:val="008F190D"/>
    <w:rsid w:val="008F3673"/>
    <w:rsid w:val="008F4DA9"/>
    <w:rsid w:val="008F71C1"/>
    <w:rsid w:val="0090429D"/>
    <w:rsid w:val="00904BE0"/>
    <w:rsid w:val="00904D9B"/>
    <w:rsid w:val="009058CC"/>
    <w:rsid w:val="0090598E"/>
    <w:rsid w:val="0090641C"/>
    <w:rsid w:val="009065A1"/>
    <w:rsid w:val="00906923"/>
    <w:rsid w:val="009074F4"/>
    <w:rsid w:val="00914939"/>
    <w:rsid w:val="00914BCE"/>
    <w:rsid w:val="00914E62"/>
    <w:rsid w:val="00916536"/>
    <w:rsid w:val="00916B94"/>
    <w:rsid w:val="00917B0F"/>
    <w:rsid w:val="00920634"/>
    <w:rsid w:val="0092160A"/>
    <w:rsid w:val="0092177F"/>
    <w:rsid w:val="00923E2D"/>
    <w:rsid w:val="00924739"/>
    <w:rsid w:val="00926AE4"/>
    <w:rsid w:val="0092777C"/>
    <w:rsid w:val="00930319"/>
    <w:rsid w:val="0093099B"/>
    <w:rsid w:val="00932424"/>
    <w:rsid w:val="00932FB2"/>
    <w:rsid w:val="009333E5"/>
    <w:rsid w:val="00933701"/>
    <w:rsid w:val="00933FBB"/>
    <w:rsid w:val="009342D3"/>
    <w:rsid w:val="00934A3A"/>
    <w:rsid w:val="00937AA2"/>
    <w:rsid w:val="009400CA"/>
    <w:rsid w:val="0094034D"/>
    <w:rsid w:val="00941C53"/>
    <w:rsid w:val="00942D0E"/>
    <w:rsid w:val="00943DB6"/>
    <w:rsid w:val="00944989"/>
    <w:rsid w:val="009449B2"/>
    <w:rsid w:val="009462F2"/>
    <w:rsid w:val="009504D4"/>
    <w:rsid w:val="00950FFD"/>
    <w:rsid w:val="009518E7"/>
    <w:rsid w:val="00951F8A"/>
    <w:rsid w:val="0095213D"/>
    <w:rsid w:val="00952845"/>
    <w:rsid w:val="00953758"/>
    <w:rsid w:val="00955A89"/>
    <w:rsid w:val="00955AEC"/>
    <w:rsid w:val="00957486"/>
    <w:rsid w:val="009574EF"/>
    <w:rsid w:val="009575DC"/>
    <w:rsid w:val="00957C90"/>
    <w:rsid w:val="009602BF"/>
    <w:rsid w:val="009605A6"/>
    <w:rsid w:val="00962B2E"/>
    <w:rsid w:val="0096388A"/>
    <w:rsid w:val="009646BA"/>
    <w:rsid w:val="0096542B"/>
    <w:rsid w:val="00965BD5"/>
    <w:rsid w:val="009664AC"/>
    <w:rsid w:val="00967237"/>
    <w:rsid w:val="009715D3"/>
    <w:rsid w:val="009717FC"/>
    <w:rsid w:val="00973616"/>
    <w:rsid w:val="00974397"/>
    <w:rsid w:val="00976E06"/>
    <w:rsid w:val="00980AE9"/>
    <w:rsid w:val="00982A27"/>
    <w:rsid w:val="0098447A"/>
    <w:rsid w:val="009850EF"/>
    <w:rsid w:val="0098734F"/>
    <w:rsid w:val="00987B10"/>
    <w:rsid w:val="00990B8C"/>
    <w:rsid w:val="00991682"/>
    <w:rsid w:val="00991981"/>
    <w:rsid w:val="0099236D"/>
    <w:rsid w:val="009928AF"/>
    <w:rsid w:val="00992F56"/>
    <w:rsid w:val="0099353C"/>
    <w:rsid w:val="009946E3"/>
    <w:rsid w:val="00995768"/>
    <w:rsid w:val="009965EC"/>
    <w:rsid w:val="009A0407"/>
    <w:rsid w:val="009A37F9"/>
    <w:rsid w:val="009A563B"/>
    <w:rsid w:val="009A6125"/>
    <w:rsid w:val="009A7D98"/>
    <w:rsid w:val="009A7F5B"/>
    <w:rsid w:val="009B1DFA"/>
    <w:rsid w:val="009B3C78"/>
    <w:rsid w:val="009B5137"/>
    <w:rsid w:val="009B5E13"/>
    <w:rsid w:val="009B6C53"/>
    <w:rsid w:val="009B6F5D"/>
    <w:rsid w:val="009B7565"/>
    <w:rsid w:val="009B76F8"/>
    <w:rsid w:val="009B7CFB"/>
    <w:rsid w:val="009C078C"/>
    <w:rsid w:val="009C0CEF"/>
    <w:rsid w:val="009C0FD5"/>
    <w:rsid w:val="009C20F2"/>
    <w:rsid w:val="009C354D"/>
    <w:rsid w:val="009C424E"/>
    <w:rsid w:val="009C4441"/>
    <w:rsid w:val="009C47F8"/>
    <w:rsid w:val="009C6EB2"/>
    <w:rsid w:val="009C7D95"/>
    <w:rsid w:val="009D00C3"/>
    <w:rsid w:val="009D2AD9"/>
    <w:rsid w:val="009D311E"/>
    <w:rsid w:val="009D52C5"/>
    <w:rsid w:val="009D546D"/>
    <w:rsid w:val="009D56B4"/>
    <w:rsid w:val="009D6411"/>
    <w:rsid w:val="009D6476"/>
    <w:rsid w:val="009D7E2E"/>
    <w:rsid w:val="009E08A7"/>
    <w:rsid w:val="009E518A"/>
    <w:rsid w:val="009E531A"/>
    <w:rsid w:val="009E54ED"/>
    <w:rsid w:val="009E55E4"/>
    <w:rsid w:val="009E5784"/>
    <w:rsid w:val="009E6583"/>
    <w:rsid w:val="009E675D"/>
    <w:rsid w:val="009F0ACB"/>
    <w:rsid w:val="009F294D"/>
    <w:rsid w:val="009F36B7"/>
    <w:rsid w:val="009F4F32"/>
    <w:rsid w:val="009F529A"/>
    <w:rsid w:val="009F59C1"/>
    <w:rsid w:val="009F5A3F"/>
    <w:rsid w:val="009F69A1"/>
    <w:rsid w:val="00A011FD"/>
    <w:rsid w:val="00A03660"/>
    <w:rsid w:val="00A0381A"/>
    <w:rsid w:val="00A03824"/>
    <w:rsid w:val="00A059B9"/>
    <w:rsid w:val="00A06862"/>
    <w:rsid w:val="00A079D8"/>
    <w:rsid w:val="00A07F3B"/>
    <w:rsid w:val="00A1102F"/>
    <w:rsid w:val="00A1116B"/>
    <w:rsid w:val="00A11790"/>
    <w:rsid w:val="00A11BFF"/>
    <w:rsid w:val="00A11CA2"/>
    <w:rsid w:val="00A1273A"/>
    <w:rsid w:val="00A12C37"/>
    <w:rsid w:val="00A15C6E"/>
    <w:rsid w:val="00A17DB1"/>
    <w:rsid w:val="00A17FE2"/>
    <w:rsid w:val="00A209B2"/>
    <w:rsid w:val="00A21701"/>
    <w:rsid w:val="00A23B39"/>
    <w:rsid w:val="00A24B72"/>
    <w:rsid w:val="00A2522E"/>
    <w:rsid w:val="00A25254"/>
    <w:rsid w:val="00A302C0"/>
    <w:rsid w:val="00A33EA4"/>
    <w:rsid w:val="00A40C90"/>
    <w:rsid w:val="00A40E5E"/>
    <w:rsid w:val="00A41F51"/>
    <w:rsid w:val="00A41FAC"/>
    <w:rsid w:val="00A5091F"/>
    <w:rsid w:val="00A51BC9"/>
    <w:rsid w:val="00A55EED"/>
    <w:rsid w:val="00A60137"/>
    <w:rsid w:val="00A60145"/>
    <w:rsid w:val="00A62082"/>
    <w:rsid w:val="00A6478F"/>
    <w:rsid w:val="00A64F5D"/>
    <w:rsid w:val="00A65989"/>
    <w:rsid w:val="00A65E48"/>
    <w:rsid w:val="00A66534"/>
    <w:rsid w:val="00A66F63"/>
    <w:rsid w:val="00A6731E"/>
    <w:rsid w:val="00A67B0E"/>
    <w:rsid w:val="00A70475"/>
    <w:rsid w:val="00A7237B"/>
    <w:rsid w:val="00A7319E"/>
    <w:rsid w:val="00A77312"/>
    <w:rsid w:val="00A80596"/>
    <w:rsid w:val="00A813B3"/>
    <w:rsid w:val="00A86762"/>
    <w:rsid w:val="00A91551"/>
    <w:rsid w:val="00A92A83"/>
    <w:rsid w:val="00A92ED1"/>
    <w:rsid w:val="00A9366A"/>
    <w:rsid w:val="00A938F3"/>
    <w:rsid w:val="00A9429B"/>
    <w:rsid w:val="00A94F54"/>
    <w:rsid w:val="00A957A2"/>
    <w:rsid w:val="00A96904"/>
    <w:rsid w:val="00A97CF6"/>
    <w:rsid w:val="00AA0100"/>
    <w:rsid w:val="00AA1D65"/>
    <w:rsid w:val="00AA2647"/>
    <w:rsid w:val="00AA2A61"/>
    <w:rsid w:val="00AA4396"/>
    <w:rsid w:val="00AA48AD"/>
    <w:rsid w:val="00AA4DC3"/>
    <w:rsid w:val="00AA63E2"/>
    <w:rsid w:val="00AA71DC"/>
    <w:rsid w:val="00AA7A19"/>
    <w:rsid w:val="00AB032F"/>
    <w:rsid w:val="00AB06CE"/>
    <w:rsid w:val="00AB17CA"/>
    <w:rsid w:val="00AB3B7D"/>
    <w:rsid w:val="00AB70CB"/>
    <w:rsid w:val="00AB7793"/>
    <w:rsid w:val="00AC05C3"/>
    <w:rsid w:val="00AC276F"/>
    <w:rsid w:val="00AC3FD7"/>
    <w:rsid w:val="00AC550E"/>
    <w:rsid w:val="00AC6E98"/>
    <w:rsid w:val="00AD24B8"/>
    <w:rsid w:val="00AD2FD1"/>
    <w:rsid w:val="00AD3E68"/>
    <w:rsid w:val="00AD6205"/>
    <w:rsid w:val="00AD621B"/>
    <w:rsid w:val="00AD65D0"/>
    <w:rsid w:val="00AD6AC7"/>
    <w:rsid w:val="00AD6B1B"/>
    <w:rsid w:val="00AE0C53"/>
    <w:rsid w:val="00AE11F9"/>
    <w:rsid w:val="00AE16AA"/>
    <w:rsid w:val="00AE253E"/>
    <w:rsid w:val="00AE35EB"/>
    <w:rsid w:val="00AE3D1F"/>
    <w:rsid w:val="00AE553A"/>
    <w:rsid w:val="00AE631F"/>
    <w:rsid w:val="00AE7806"/>
    <w:rsid w:val="00AE78EF"/>
    <w:rsid w:val="00AE79CC"/>
    <w:rsid w:val="00AF01F1"/>
    <w:rsid w:val="00AF22F4"/>
    <w:rsid w:val="00AF244C"/>
    <w:rsid w:val="00AF269D"/>
    <w:rsid w:val="00AF4723"/>
    <w:rsid w:val="00AF5369"/>
    <w:rsid w:val="00B03B47"/>
    <w:rsid w:val="00B03C0B"/>
    <w:rsid w:val="00B04A14"/>
    <w:rsid w:val="00B04CE6"/>
    <w:rsid w:val="00B059BF"/>
    <w:rsid w:val="00B07DDE"/>
    <w:rsid w:val="00B10685"/>
    <w:rsid w:val="00B11131"/>
    <w:rsid w:val="00B112D8"/>
    <w:rsid w:val="00B12FFE"/>
    <w:rsid w:val="00B15192"/>
    <w:rsid w:val="00B15A82"/>
    <w:rsid w:val="00B1611A"/>
    <w:rsid w:val="00B176C0"/>
    <w:rsid w:val="00B20495"/>
    <w:rsid w:val="00B236F2"/>
    <w:rsid w:val="00B23B0A"/>
    <w:rsid w:val="00B24E9B"/>
    <w:rsid w:val="00B26A9F"/>
    <w:rsid w:val="00B27F0F"/>
    <w:rsid w:val="00B31A44"/>
    <w:rsid w:val="00B33E14"/>
    <w:rsid w:val="00B33F13"/>
    <w:rsid w:val="00B36208"/>
    <w:rsid w:val="00B40639"/>
    <w:rsid w:val="00B423AC"/>
    <w:rsid w:val="00B42530"/>
    <w:rsid w:val="00B43630"/>
    <w:rsid w:val="00B4487D"/>
    <w:rsid w:val="00B470EB"/>
    <w:rsid w:val="00B5010A"/>
    <w:rsid w:val="00B506BC"/>
    <w:rsid w:val="00B50D86"/>
    <w:rsid w:val="00B5108E"/>
    <w:rsid w:val="00B51FD6"/>
    <w:rsid w:val="00B5314E"/>
    <w:rsid w:val="00B53CF5"/>
    <w:rsid w:val="00B54165"/>
    <w:rsid w:val="00B605FD"/>
    <w:rsid w:val="00B633A4"/>
    <w:rsid w:val="00B63503"/>
    <w:rsid w:val="00B65E9B"/>
    <w:rsid w:val="00B667C1"/>
    <w:rsid w:val="00B66819"/>
    <w:rsid w:val="00B70574"/>
    <w:rsid w:val="00B772D5"/>
    <w:rsid w:val="00B77DA8"/>
    <w:rsid w:val="00B800D0"/>
    <w:rsid w:val="00B806EC"/>
    <w:rsid w:val="00B82D39"/>
    <w:rsid w:val="00B831BA"/>
    <w:rsid w:val="00B83422"/>
    <w:rsid w:val="00B834FC"/>
    <w:rsid w:val="00B87582"/>
    <w:rsid w:val="00B91EBB"/>
    <w:rsid w:val="00B920E0"/>
    <w:rsid w:val="00B9289C"/>
    <w:rsid w:val="00B956B9"/>
    <w:rsid w:val="00B966E5"/>
    <w:rsid w:val="00B96745"/>
    <w:rsid w:val="00BA0B87"/>
    <w:rsid w:val="00BA2944"/>
    <w:rsid w:val="00BA4029"/>
    <w:rsid w:val="00BA44D8"/>
    <w:rsid w:val="00BA7C70"/>
    <w:rsid w:val="00BA7F9E"/>
    <w:rsid w:val="00BB0BCC"/>
    <w:rsid w:val="00BB1BC1"/>
    <w:rsid w:val="00BB21D2"/>
    <w:rsid w:val="00BB47F6"/>
    <w:rsid w:val="00BB4CFE"/>
    <w:rsid w:val="00BB5304"/>
    <w:rsid w:val="00BB557F"/>
    <w:rsid w:val="00BB57F7"/>
    <w:rsid w:val="00BB584A"/>
    <w:rsid w:val="00BB7A81"/>
    <w:rsid w:val="00BC01DD"/>
    <w:rsid w:val="00BC168F"/>
    <w:rsid w:val="00BC1B47"/>
    <w:rsid w:val="00BC1C0F"/>
    <w:rsid w:val="00BC2A1E"/>
    <w:rsid w:val="00BC4C0B"/>
    <w:rsid w:val="00BD3486"/>
    <w:rsid w:val="00BD3A0C"/>
    <w:rsid w:val="00BD5040"/>
    <w:rsid w:val="00BD51CB"/>
    <w:rsid w:val="00BD60B1"/>
    <w:rsid w:val="00BD703A"/>
    <w:rsid w:val="00BE1FBD"/>
    <w:rsid w:val="00BE2B4E"/>
    <w:rsid w:val="00BE2FBD"/>
    <w:rsid w:val="00BE4F14"/>
    <w:rsid w:val="00BE5559"/>
    <w:rsid w:val="00BE5672"/>
    <w:rsid w:val="00BE7AC0"/>
    <w:rsid w:val="00BF0283"/>
    <w:rsid w:val="00BF1424"/>
    <w:rsid w:val="00BF29ED"/>
    <w:rsid w:val="00BF39ED"/>
    <w:rsid w:val="00BF3BC7"/>
    <w:rsid w:val="00BF6621"/>
    <w:rsid w:val="00BF71C7"/>
    <w:rsid w:val="00BF7CF5"/>
    <w:rsid w:val="00C00413"/>
    <w:rsid w:val="00C02C41"/>
    <w:rsid w:val="00C05974"/>
    <w:rsid w:val="00C075C3"/>
    <w:rsid w:val="00C07808"/>
    <w:rsid w:val="00C109EB"/>
    <w:rsid w:val="00C122C7"/>
    <w:rsid w:val="00C12D43"/>
    <w:rsid w:val="00C140B9"/>
    <w:rsid w:val="00C14C3B"/>
    <w:rsid w:val="00C158BB"/>
    <w:rsid w:val="00C162A8"/>
    <w:rsid w:val="00C1743E"/>
    <w:rsid w:val="00C17F99"/>
    <w:rsid w:val="00C20AC1"/>
    <w:rsid w:val="00C21695"/>
    <w:rsid w:val="00C218B4"/>
    <w:rsid w:val="00C2393D"/>
    <w:rsid w:val="00C24AB0"/>
    <w:rsid w:val="00C2574A"/>
    <w:rsid w:val="00C25B9E"/>
    <w:rsid w:val="00C26015"/>
    <w:rsid w:val="00C26CF8"/>
    <w:rsid w:val="00C2705C"/>
    <w:rsid w:val="00C27D2E"/>
    <w:rsid w:val="00C3070C"/>
    <w:rsid w:val="00C31F6F"/>
    <w:rsid w:val="00C33358"/>
    <w:rsid w:val="00C33BA3"/>
    <w:rsid w:val="00C3450E"/>
    <w:rsid w:val="00C351AD"/>
    <w:rsid w:val="00C3565D"/>
    <w:rsid w:val="00C40E29"/>
    <w:rsid w:val="00C4377E"/>
    <w:rsid w:val="00C43C96"/>
    <w:rsid w:val="00C44035"/>
    <w:rsid w:val="00C44212"/>
    <w:rsid w:val="00C44DCD"/>
    <w:rsid w:val="00C44E33"/>
    <w:rsid w:val="00C46D04"/>
    <w:rsid w:val="00C50A85"/>
    <w:rsid w:val="00C5108A"/>
    <w:rsid w:val="00C51C52"/>
    <w:rsid w:val="00C55DA7"/>
    <w:rsid w:val="00C57886"/>
    <w:rsid w:val="00C579D4"/>
    <w:rsid w:val="00C603CD"/>
    <w:rsid w:val="00C61363"/>
    <w:rsid w:val="00C633AC"/>
    <w:rsid w:val="00C66048"/>
    <w:rsid w:val="00C660B8"/>
    <w:rsid w:val="00C67880"/>
    <w:rsid w:val="00C6797C"/>
    <w:rsid w:val="00C67F3F"/>
    <w:rsid w:val="00C70D44"/>
    <w:rsid w:val="00C70E1C"/>
    <w:rsid w:val="00C724E7"/>
    <w:rsid w:val="00C728B2"/>
    <w:rsid w:val="00C738AA"/>
    <w:rsid w:val="00C742F5"/>
    <w:rsid w:val="00C74A6C"/>
    <w:rsid w:val="00C74E44"/>
    <w:rsid w:val="00C75242"/>
    <w:rsid w:val="00C75E90"/>
    <w:rsid w:val="00C80502"/>
    <w:rsid w:val="00C80C8C"/>
    <w:rsid w:val="00C8137F"/>
    <w:rsid w:val="00C8225D"/>
    <w:rsid w:val="00C826E6"/>
    <w:rsid w:val="00C83B9B"/>
    <w:rsid w:val="00C86E22"/>
    <w:rsid w:val="00C86FA9"/>
    <w:rsid w:val="00C91059"/>
    <w:rsid w:val="00C943B0"/>
    <w:rsid w:val="00C951A1"/>
    <w:rsid w:val="00C965DE"/>
    <w:rsid w:val="00CA026E"/>
    <w:rsid w:val="00CA2C22"/>
    <w:rsid w:val="00CA375C"/>
    <w:rsid w:val="00CA4D00"/>
    <w:rsid w:val="00CA4DFD"/>
    <w:rsid w:val="00CA7160"/>
    <w:rsid w:val="00CA7C98"/>
    <w:rsid w:val="00CB0C36"/>
    <w:rsid w:val="00CB0F83"/>
    <w:rsid w:val="00CB1167"/>
    <w:rsid w:val="00CB4BD6"/>
    <w:rsid w:val="00CB51C3"/>
    <w:rsid w:val="00CB6F3A"/>
    <w:rsid w:val="00CC0BF1"/>
    <w:rsid w:val="00CC1C7E"/>
    <w:rsid w:val="00CC2568"/>
    <w:rsid w:val="00CC493B"/>
    <w:rsid w:val="00CC6B79"/>
    <w:rsid w:val="00CC7431"/>
    <w:rsid w:val="00CD0115"/>
    <w:rsid w:val="00CD34FB"/>
    <w:rsid w:val="00CD3851"/>
    <w:rsid w:val="00CD47AA"/>
    <w:rsid w:val="00CD5CFD"/>
    <w:rsid w:val="00CD76B4"/>
    <w:rsid w:val="00CD7DA8"/>
    <w:rsid w:val="00CE0263"/>
    <w:rsid w:val="00CE057B"/>
    <w:rsid w:val="00CE071D"/>
    <w:rsid w:val="00CE1E0C"/>
    <w:rsid w:val="00CE1EFC"/>
    <w:rsid w:val="00CE2819"/>
    <w:rsid w:val="00CE3CE5"/>
    <w:rsid w:val="00CE7A9F"/>
    <w:rsid w:val="00CF0220"/>
    <w:rsid w:val="00CF1EF6"/>
    <w:rsid w:val="00CF2336"/>
    <w:rsid w:val="00CF2B0D"/>
    <w:rsid w:val="00CF307B"/>
    <w:rsid w:val="00CF4951"/>
    <w:rsid w:val="00CF5202"/>
    <w:rsid w:val="00D00101"/>
    <w:rsid w:val="00D013E6"/>
    <w:rsid w:val="00D01417"/>
    <w:rsid w:val="00D028FA"/>
    <w:rsid w:val="00D0335F"/>
    <w:rsid w:val="00D04A9B"/>
    <w:rsid w:val="00D06DCB"/>
    <w:rsid w:val="00D102CE"/>
    <w:rsid w:val="00D10C9F"/>
    <w:rsid w:val="00D12420"/>
    <w:rsid w:val="00D13F35"/>
    <w:rsid w:val="00D148B1"/>
    <w:rsid w:val="00D15C54"/>
    <w:rsid w:val="00D1688C"/>
    <w:rsid w:val="00D17EE5"/>
    <w:rsid w:val="00D2074A"/>
    <w:rsid w:val="00D23BA0"/>
    <w:rsid w:val="00D23CDC"/>
    <w:rsid w:val="00D245A2"/>
    <w:rsid w:val="00D250B8"/>
    <w:rsid w:val="00D252A8"/>
    <w:rsid w:val="00D2557E"/>
    <w:rsid w:val="00D26778"/>
    <w:rsid w:val="00D270E7"/>
    <w:rsid w:val="00D30B9D"/>
    <w:rsid w:val="00D3343F"/>
    <w:rsid w:val="00D33EC0"/>
    <w:rsid w:val="00D41086"/>
    <w:rsid w:val="00D41290"/>
    <w:rsid w:val="00D42283"/>
    <w:rsid w:val="00D42A9B"/>
    <w:rsid w:val="00D42EC0"/>
    <w:rsid w:val="00D44E04"/>
    <w:rsid w:val="00D45BEE"/>
    <w:rsid w:val="00D46B8C"/>
    <w:rsid w:val="00D47C2E"/>
    <w:rsid w:val="00D50C26"/>
    <w:rsid w:val="00D5168B"/>
    <w:rsid w:val="00D5234F"/>
    <w:rsid w:val="00D52CBD"/>
    <w:rsid w:val="00D53698"/>
    <w:rsid w:val="00D5518D"/>
    <w:rsid w:val="00D57D95"/>
    <w:rsid w:val="00D57FEB"/>
    <w:rsid w:val="00D60235"/>
    <w:rsid w:val="00D60313"/>
    <w:rsid w:val="00D61845"/>
    <w:rsid w:val="00D6437D"/>
    <w:rsid w:val="00D6454A"/>
    <w:rsid w:val="00D67889"/>
    <w:rsid w:val="00D70E21"/>
    <w:rsid w:val="00D711CB"/>
    <w:rsid w:val="00D7170C"/>
    <w:rsid w:val="00D725B1"/>
    <w:rsid w:val="00D744CD"/>
    <w:rsid w:val="00D77E6D"/>
    <w:rsid w:val="00D77FCF"/>
    <w:rsid w:val="00D808C4"/>
    <w:rsid w:val="00D80AD9"/>
    <w:rsid w:val="00D80C8A"/>
    <w:rsid w:val="00D80EE1"/>
    <w:rsid w:val="00D811D5"/>
    <w:rsid w:val="00D83F7E"/>
    <w:rsid w:val="00D84B06"/>
    <w:rsid w:val="00D8587E"/>
    <w:rsid w:val="00D85F29"/>
    <w:rsid w:val="00D86B4C"/>
    <w:rsid w:val="00D86B99"/>
    <w:rsid w:val="00D91083"/>
    <w:rsid w:val="00D913BE"/>
    <w:rsid w:val="00D92434"/>
    <w:rsid w:val="00D93A5F"/>
    <w:rsid w:val="00D93C64"/>
    <w:rsid w:val="00D94909"/>
    <w:rsid w:val="00D9633E"/>
    <w:rsid w:val="00D966F7"/>
    <w:rsid w:val="00DA0B1E"/>
    <w:rsid w:val="00DA0D49"/>
    <w:rsid w:val="00DA18F7"/>
    <w:rsid w:val="00DA2608"/>
    <w:rsid w:val="00DA46AB"/>
    <w:rsid w:val="00DB0585"/>
    <w:rsid w:val="00DB19FF"/>
    <w:rsid w:val="00DB1B74"/>
    <w:rsid w:val="00DB2AD7"/>
    <w:rsid w:val="00DB2AF9"/>
    <w:rsid w:val="00DB3567"/>
    <w:rsid w:val="00DB396C"/>
    <w:rsid w:val="00DB46DE"/>
    <w:rsid w:val="00DB4BAD"/>
    <w:rsid w:val="00DB7077"/>
    <w:rsid w:val="00DB7A2B"/>
    <w:rsid w:val="00DB7E0A"/>
    <w:rsid w:val="00DC179A"/>
    <w:rsid w:val="00DC467E"/>
    <w:rsid w:val="00DC642F"/>
    <w:rsid w:val="00DC78A8"/>
    <w:rsid w:val="00DD2EF0"/>
    <w:rsid w:val="00DD3EDB"/>
    <w:rsid w:val="00DD50E2"/>
    <w:rsid w:val="00DD50F6"/>
    <w:rsid w:val="00DD518B"/>
    <w:rsid w:val="00DD54FF"/>
    <w:rsid w:val="00DD55E4"/>
    <w:rsid w:val="00DD5EB3"/>
    <w:rsid w:val="00DD6F32"/>
    <w:rsid w:val="00DD71CD"/>
    <w:rsid w:val="00DE2733"/>
    <w:rsid w:val="00DE4169"/>
    <w:rsid w:val="00DE64BC"/>
    <w:rsid w:val="00DE7A5B"/>
    <w:rsid w:val="00DF009B"/>
    <w:rsid w:val="00DF02F5"/>
    <w:rsid w:val="00DF1D83"/>
    <w:rsid w:val="00DF388D"/>
    <w:rsid w:val="00DF4A3D"/>
    <w:rsid w:val="00DF5934"/>
    <w:rsid w:val="00DF64B7"/>
    <w:rsid w:val="00DF6DE2"/>
    <w:rsid w:val="00E00C7E"/>
    <w:rsid w:val="00E019C1"/>
    <w:rsid w:val="00E10107"/>
    <w:rsid w:val="00E10466"/>
    <w:rsid w:val="00E121B5"/>
    <w:rsid w:val="00E133FB"/>
    <w:rsid w:val="00E14903"/>
    <w:rsid w:val="00E1549C"/>
    <w:rsid w:val="00E16CCA"/>
    <w:rsid w:val="00E1703B"/>
    <w:rsid w:val="00E17DC2"/>
    <w:rsid w:val="00E20B4B"/>
    <w:rsid w:val="00E20E85"/>
    <w:rsid w:val="00E22A1E"/>
    <w:rsid w:val="00E24706"/>
    <w:rsid w:val="00E25F11"/>
    <w:rsid w:val="00E266DA"/>
    <w:rsid w:val="00E26702"/>
    <w:rsid w:val="00E27DEF"/>
    <w:rsid w:val="00E31ED5"/>
    <w:rsid w:val="00E332B8"/>
    <w:rsid w:val="00E346E4"/>
    <w:rsid w:val="00E37413"/>
    <w:rsid w:val="00E37E54"/>
    <w:rsid w:val="00E40ADF"/>
    <w:rsid w:val="00E410E4"/>
    <w:rsid w:val="00E418C6"/>
    <w:rsid w:val="00E4241A"/>
    <w:rsid w:val="00E42E69"/>
    <w:rsid w:val="00E430DD"/>
    <w:rsid w:val="00E436E7"/>
    <w:rsid w:val="00E451E6"/>
    <w:rsid w:val="00E4739B"/>
    <w:rsid w:val="00E50F9B"/>
    <w:rsid w:val="00E52EAE"/>
    <w:rsid w:val="00E55084"/>
    <w:rsid w:val="00E56EED"/>
    <w:rsid w:val="00E5786B"/>
    <w:rsid w:val="00E57BE6"/>
    <w:rsid w:val="00E61D60"/>
    <w:rsid w:val="00E61F7C"/>
    <w:rsid w:val="00E6218A"/>
    <w:rsid w:val="00E65265"/>
    <w:rsid w:val="00E67213"/>
    <w:rsid w:val="00E677C3"/>
    <w:rsid w:val="00E71471"/>
    <w:rsid w:val="00E716CA"/>
    <w:rsid w:val="00E717EF"/>
    <w:rsid w:val="00E71E1F"/>
    <w:rsid w:val="00E72498"/>
    <w:rsid w:val="00E725BF"/>
    <w:rsid w:val="00E72E4A"/>
    <w:rsid w:val="00E74C4E"/>
    <w:rsid w:val="00E7587E"/>
    <w:rsid w:val="00E75CFD"/>
    <w:rsid w:val="00E77489"/>
    <w:rsid w:val="00E8045E"/>
    <w:rsid w:val="00E82D64"/>
    <w:rsid w:val="00E8364B"/>
    <w:rsid w:val="00E83EC1"/>
    <w:rsid w:val="00E84C24"/>
    <w:rsid w:val="00E85CFE"/>
    <w:rsid w:val="00E87EB1"/>
    <w:rsid w:val="00E87F4A"/>
    <w:rsid w:val="00E911C0"/>
    <w:rsid w:val="00E912D9"/>
    <w:rsid w:val="00E922B8"/>
    <w:rsid w:val="00E92870"/>
    <w:rsid w:val="00E9371E"/>
    <w:rsid w:val="00E93D32"/>
    <w:rsid w:val="00E93ED9"/>
    <w:rsid w:val="00E948DB"/>
    <w:rsid w:val="00E96511"/>
    <w:rsid w:val="00E9678E"/>
    <w:rsid w:val="00E97963"/>
    <w:rsid w:val="00EA1AB9"/>
    <w:rsid w:val="00EA2A4C"/>
    <w:rsid w:val="00EA3467"/>
    <w:rsid w:val="00EA4C90"/>
    <w:rsid w:val="00EA4F38"/>
    <w:rsid w:val="00EA61CC"/>
    <w:rsid w:val="00EA6F4C"/>
    <w:rsid w:val="00EA718C"/>
    <w:rsid w:val="00EA7C53"/>
    <w:rsid w:val="00EB060F"/>
    <w:rsid w:val="00EB2285"/>
    <w:rsid w:val="00EB3FEE"/>
    <w:rsid w:val="00EB4224"/>
    <w:rsid w:val="00EB4573"/>
    <w:rsid w:val="00EB5A24"/>
    <w:rsid w:val="00EB64B5"/>
    <w:rsid w:val="00EB72BB"/>
    <w:rsid w:val="00EB757F"/>
    <w:rsid w:val="00EB7F16"/>
    <w:rsid w:val="00EC0AD0"/>
    <w:rsid w:val="00EC0D8D"/>
    <w:rsid w:val="00EC1249"/>
    <w:rsid w:val="00EC4185"/>
    <w:rsid w:val="00EC51B4"/>
    <w:rsid w:val="00EC5FE8"/>
    <w:rsid w:val="00EC71E7"/>
    <w:rsid w:val="00ED0852"/>
    <w:rsid w:val="00ED0D56"/>
    <w:rsid w:val="00ED28FA"/>
    <w:rsid w:val="00ED315D"/>
    <w:rsid w:val="00ED4F00"/>
    <w:rsid w:val="00ED619B"/>
    <w:rsid w:val="00ED6209"/>
    <w:rsid w:val="00EE1674"/>
    <w:rsid w:val="00EE2BE8"/>
    <w:rsid w:val="00EE2DD2"/>
    <w:rsid w:val="00EE3BC5"/>
    <w:rsid w:val="00EE4C2B"/>
    <w:rsid w:val="00EE52DB"/>
    <w:rsid w:val="00EE5E31"/>
    <w:rsid w:val="00EE655E"/>
    <w:rsid w:val="00EE690A"/>
    <w:rsid w:val="00EE6D1D"/>
    <w:rsid w:val="00EE6D88"/>
    <w:rsid w:val="00EE7890"/>
    <w:rsid w:val="00EE7F19"/>
    <w:rsid w:val="00EF0624"/>
    <w:rsid w:val="00EF17DC"/>
    <w:rsid w:val="00EF5AC8"/>
    <w:rsid w:val="00EF7145"/>
    <w:rsid w:val="00F001B7"/>
    <w:rsid w:val="00F037B6"/>
    <w:rsid w:val="00F06E8C"/>
    <w:rsid w:val="00F10276"/>
    <w:rsid w:val="00F11DAC"/>
    <w:rsid w:val="00F12ECF"/>
    <w:rsid w:val="00F138F6"/>
    <w:rsid w:val="00F13C19"/>
    <w:rsid w:val="00F17162"/>
    <w:rsid w:val="00F172FA"/>
    <w:rsid w:val="00F2150D"/>
    <w:rsid w:val="00F21CAD"/>
    <w:rsid w:val="00F22BAD"/>
    <w:rsid w:val="00F23337"/>
    <w:rsid w:val="00F24235"/>
    <w:rsid w:val="00F27F51"/>
    <w:rsid w:val="00F310D6"/>
    <w:rsid w:val="00F315B6"/>
    <w:rsid w:val="00F32789"/>
    <w:rsid w:val="00F343DD"/>
    <w:rsid w:val="00F345A2"/>
    <w:rsid w:val="00F404F9"/>
    <w:rsid w:val="00F4101F"/>
    <w:rsid w:val="00F41C6A"/>
    <w:rsid w:val="00F42E89"/>
    <w:rsid w:val="00F4308D"/>
    <w:rsid w:val="00F44A26"/>
    <w:rsid w:val="00F4553C"/>
    <w:rsid w:val="00F47CAC"/>
    <w:rsid w:val="00F5032E"/>
    <w:rsid w:val="00F51F4E"/>
    <w:rsid w:val="00F5312A"/>
    <w:rsid w:val="00F533E3"/>
    <w:rsid w:val="00F538FD"/>
    <w:rsid w:val="00F543D0"/>
    <w:rsid w:val="00F549DB"/>
    <w:rsid w:val="00F55658"/>
    <w:rsid w:val="00F56771"/>
    <w:rsid w:val="00F57321"/>
    <w:rsid w:val="00F60A48"/>
    <w:rsid w:val="00F61063"/>
    <w:rsid w:val="00F61C73"/>
    <w:rsid w:val="00F62AD0"/>
    <w:rsid w:val="00F63E5F"/>
    <w:rsid w:val="00F64011"/>
    <w:rsid w:val="00F71A42"/>
    <w:rsid w:val="00F71E8E"/>
    <w:rsid w:val="00F74762"/>
    <w:rsid w:val="00F7694D"/>
    <w:rsid w:val="00F80C4A"/>
    <w:rsid w:val="00F8542B"/>
    <w:rsid w:val="00F86064"/>
    <w:rsid w:val="00F86693"/>
    <w:rsid w:val="00F86C22"/>
    <w:rsid w:val="00F87D0D"/>
    <w:rsid w:val="00F91DDA"/>
    <w:rsid w:val="00F92D45"/>
    <w:rsid w:val="00F94BF4"/>
    <w:rsid w:val="00F9523D"/>
    <w:rsid w:val="00F95918"/>
    <w:rsid w:val="00F97266"/>
    <w:rsid w:val="00FA01AF"/>
    <w:rsid w:val="00FA03F5"/>
    <w:rsid w:val="00FA0BE5"/>
    <w:rsid w:val="00FA0D21"/>
    <w:rsid w:val="00FA2795"/>
    <w:rsid w:val="00FA3158"/>
    <w:rsid w:val="00FA32DD"/>
    <w:rsid w:val="00FA5C15"/>
    <w:rsid w:val="00FA6B5C"/>
    <w:rsid w:val="00FA7165"/>
    <w:rsid w:val="00FA7C51"/>
    <w:rsid w:val="00FB04DF"/>
    <w:rsid w:val="00FB239F"/>
    <w:rsid w:val="00FB25B4"/>
    <w:rsid w:val="00FB3132"/>
    <w:rsid w:val="00FB3EE5"/>
    <w:rsid w:val="00FB5CFC"/>
    <w:rsid w:val="00FB7B35"/>
    <w:rsid w:val="00FC0D2D"/>
    <w:rsid w:val="00FC1C2F"/>
    <w:rsid w:val="00FC25EB"/>
    <w:rsid w:val="00FC3602"/>
    <w:rsid w:val="00FC3B02"/>
    <w:rsid w:val="00FC3CAD"/>
    <w:rsid w:val="00FC4401"/>
    <w:rsid w:val="00FC463F"/>
    <w:rsid w:val="00FC4818"/>
    <w:rsid w:val="00FC52BC"/>
    <w:rsid w:val="00FC7860"/>
    <w:rsid w:val="00FD1F02"/>
    <w:rsid w:val="00FD20B0"/>
    <w:rsid w:val="00FD4F7E"/>
    <w:rsid w:val="00FD58CD"/>
    <w:rsid w:val="00FD5AFD"/>
    <w:rsid w:val="00FD5BC3"/>
    <w:rsid w:val="00FD5D6C"/>
    <w:rsid w:val="00FD7368"/>
    <w:rsid w:val="00FD73DE"/>
    <w:rsid w:val="00FE08C1"/>
    <w:rsid w:val="00FE1B86"/>
    <w:rsid w:val="00FE1C42"/>
    <w:rsid w:val="00FE25AE"/>
    <w:rsid w:val="00FE45D8"/>
    <w:rsid w:val="00FE4A3B"/>
    <w:rsid w:val="00FE5357"/>
    <w:rsid w:val="00FE68D7"/>
    <w:rsid w:val="00FE6964"/>
    <w:rsid w:val="00FE69ED"/>
    <w:rsid w:val="00FE714E"/>
    <w:rsid w:val="00FE75C9"/>
    <w:rsid w:val="00FE7CFF"/>
    <w:rsid w:val="00FF0168"/>
    <w:rsid w:val="00FF2F08"/>
    <w:rsid w:val="00FF3937"/>
    <w:rsid w:val="00FF3B29"/>
    <w:rsid w:val="00FF3EF5"/>
    <w:rsid w:val="00FF43F3"/>
    <w:rsid w:val="02AE8D49"/>
    <w:rsid w:val="1CD98AF4"/>
    <w:rsid w:val="2AC50028"/>
    <w:rsid w:val="4AFE7247"/>
    <w:rsid w:val="4DC8A677"/>
    <w:rsid w:val="59B3F4F8"/>
    <w:rsid w:val="5BDEB185"/>
    <w:rsid w:val="66C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C0071576-3CFD-45D0-AF8A-3AB1208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worksheet body"/>
    <w:qFormat/>
    <w:rsid w:val="001F447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aliases w:val="Worksheet Header"/>
    <w:basedOn w:val="Normal"/>
    <w:next w:val="Normal"/>
    <w:link w:val="Heading1Char"/>
    <w:uiPriority w:val="9"/>
    <w:qFormat/>
    <w:rsid w:val="008330AC"/>
    <w:pPr>
      <w:ind w:right="1435"/>
      <w:outlineLvl w:val="0"/>
    </w:pPr>
    <w:rPr>
      <w:rFonts w:cs="Arial"/>
      <w:color w:val="06845A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3C1FCD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57595A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  <w:color w:val="57595A"/>
      <w:sz w:val="24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aliases w:val="Worksheet Header Char"/>
    <w:link w:val="Heading1"/>
    <w:uiPriority w:val="9"/>
    <w:rsid w:val="008330AC"/>
    <w:rPr>
      <w:rFonts w:ascii="Arial" w:eastAsia="Times New Roman" w:hAnsi="Arial" w:cs="Arial"/>
      <w:color w:val="06845A"/>
      <w:sz w:val="32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character" w:styleId="PlaceholderText">
    <w:name w:val="Placeholder Text"/>
    <w:basedOn w:val="DefaultParagraphFont"/>
    <w:uiPriority w:val="99"/>
    <w:semiHidden/>
    <w:qFormat/>
    <w:rsid w:val="00251664"/>
    <w:rPr>
      <w:vanish w:val="0"/>
      <w:color w:val="808080"/>
    </w:rPr>
  </w:style>
  <w:style w:type="paragraph" w:customStyle="1" w:styleId="TableParagraph">
    <w:name w:val="Table Paragraph"/>
    <w:basedOn w:val="Normal"/>
    <w:uiPriority w:val="1"/>
    <w:qFormat/>
    <w:rsid w:val="00D06DCB"/>
    <w:pPr>
      <w:widowControl w:val="0"/>
      <w:autoSpaceDE w:val="0"/>
      <w:autoSpaceDN w:val="0"/>
    </w:pPr>
    <w:rPr>
      <w:rFonts w:ascii="Gill Sans MT" w:eastAsia="Gill Sans MT" w:hAnsi="Gill Sans MT" w:cs="Gill Sans MT"/>
      <w:lang w:val="en-US" w:eastAsia="en-US"/>
    </w:rPr>
  </w:style>
  <w:style w:type="paragraph" w:styleId="Revision">
    <w:name w:val="Revision"/>
    <w:hidden/>
    <w:uiPriority w:val="99"/>
    <w:semiHidden/>
    <w:rsid w:val="00E67213"/>
    <w:rPr>
      <w:rFonts w:ascii="Arial" w:eastAsia="Times New Roman" w:hAnsi="Arial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88C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7E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D7E2E"/>
    <w:rPr>
      <w:rFonts w:ascii="Segoe UI" w:hAnsi="Segoe UI" w:cs="Segoe UI" w:hint="default"/>
      <w:i/>
      <w:i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449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bell-foundation.org.uk/eal-programme/eal-assessment-framewor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99ABF7135406DB2497ACE6A9A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8573-AD1B-420B-BE0C-72F6F364F4DB}"/>
      </w:docPartPr>
      <w:docPartBody>
        <w:p w:rsidR="000C61F5" w:rsidRDefault="00AC453B" w:rsidP="00AC453B">
          <w:pPr>
            <w:pStyle w:val="B3B99ABF7135406DB2497ACE6A9AA8F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A3D065C3AC476F9F6DABF70B63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196C-1E46-421B-AF59-E752E47B882D}"/>
      </w:docPartPr>
      <w:docPartBody>
        <w:p w:rsidR="000C61F5" w:rsidRDefault="00AC453B" w:rsidP="00AC453B">
          <w:pPr>
            <w:pStyle w:val="24A3D065C3AC476F9F6DABF70B631D13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2BD831788F0414896AF13141FCE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9B2B-BB95-49CA-96B1-AA82FE8D6B2F}"/>
      </w:docPartPr>
      <w:docPartBody>
        <w:p w:rsidR="000C61F5" w:rsidRDefault="00AC453B" w:rsidP="00AC453B">
          <w:pPr>
            <w:pStyle w:val="72BD831788F0414896AF13141FCEB95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E28883C12D643DB8AFBA194FE5D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4DCA-FFCE-4B9A-906D-062A2109172E}"/>
      </w:docPartPr>
      <w:docPartBody>
        <w:p w:rsidR="000C61F5" w:rsidRDefault="00AC453B" w:rsidP="00AC453B">
          <w:pPr>
            <w:pStyle w:val="0E28883C12D643DB8AFBA194FE5D20A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D6DA662E1F4306BF5539F683F6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C766-17C8-435E-9FAC-A5DB6780E249}"/>
      </w:docPartPr>
      <w:docPartBody>
        <w:p w:rsidR="000C61F5" w:rsidRDefault="00AC453B" w:rsidP="00AC453B">
          <w:pPr>
            <w:pStyle w:val="4FD6DA662E1F4306BF5539F683F6CD1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7"/>
    <w:rsid w:val="00047976"/>
    <w:rsid w:val="000A71B6"/>
    <w:rsid w:val="000C61F5"/>
    <w:rsid w:val="000F0948"/>
    <w:rsid w:val="001018DD"/>
    <w:rsid w:val="00106E79"/>
    <w:rsid w:val="00135200"/>
    <w:rsid w:val="0016435D"/>
    <w:rsid w:val="00165230"/>
    <w:rsid w:val="00177E09"/>
    <w:rsid w:val="001834E5"/>
    <w:rsid w:val="00204998"/>
    <w:rsid w:val="00205815"/>
    <w:rsid w:val="00257723"/>
    <w:rsid w:val="00290D99"/>
    <w:rsid w:val="002B008A"/>
    <w:rsid w:val="002F7281"/>
    <w:rsid w:val="0030726B"/>
    <w:rsid w:val="00315960"/>
    <w:rsid w:val="00325D4E"/>
    <w:rsid w:val="00342BC3"/>
    <w:rsid w:val="00374936"/>
    <w:rsid w:val="003B6DFD"/>
    <w:rsid w:val="004635D0"/>
    <w:rsid w:val="004B5631"/>
    <w:rsid w:val="004C1E33"/>
    <w:rsid w:val="004C5374"/>
    <w:rsid w:val="004D2BAB"/>
    <w:rsid w:val="004E5D7D"/>
    <w:rsid w:val="00545835"/>
    <w:rsid w:val="005951DB"/>
    <w:rsid w:val="005B1AEE"/>
    <w:rsid w:val="005D1042"/>
    <w:rsid w:val="005D3037"/>
    <w:rsid w:val="005D6EEF"/>
    <w:rsid w:val="005F17A0"/>
    <w:rsid w:val="006000F6"/>
    <w:rsid w:val="00624B6C"/>
    <w:rsid w:val="006254A1"/>
    <w:rsid w:val="00630935"/>
    <w:rsid w:val="00656D01"/>
    <w:rsid w:val="00685ABA"/>
    <w:rsid w:val="006930A6"/>
    <w:rsid w:val="006B7F88"/>
    <w:rsid w:val="006C4CD0"/>
    <w:rsid w:val="00702DA0"/>
    <w:rsid w:val="00714C6A"/>
    <w:rsid w:val="00716130"/>
    <w:rsid w:val="00780D93"/>
    <w:rsid w:val="007C0F78"/>
    <w:rsid w:val="007D7248"/>
    <w:rsid w:val="007E3D2D"/>
    <w:rsid w:val="00806EFB"/>
    <w:rsid w:val="0085521A"/>
    <w:rsid w:val="00863EA2"/>
    <w:rsid w:val="0089374E"/>
    <w:rsid w:val="008A6182"/>
    <w:rsid w:val="008B0350"/>
    <w:rsid w:val="008D0986"/>
    <w:rsid w:val="008E3275"/>
    <w:rsid w:val="00904D9B"/>
    <w:rsid w:val="0090641C"/>
    <w:rsid w:val="00916536"/>
    <w:rsid w:val="00947323"/>
    <w:rsid w:val="0097308C"/>
    <w:rsid w:val="009A37F9"/>
    <w:rsid w:val="009B6F5D"/>
    <w:rsid w:val="009D6F97"/>
    <w:rsid w:val="009E4D21"/>
    <w:rsid w:val="00A0377E"/>
    <w:rsid w:val="00A130C3"/>
    <w:rsid w:val="00A379CF"/>
    <w:rsid w:val="00A6731E"/>
    <w:rsid w:val="00AC453B"/>
    <w:rsid w:val="00B15024"/>
    <w:rsid w:val="00B25DA5"/>
    <w:rsid w:val="00B81364"/>
    <w:rsid w:val="00B96662"/>
    <w:rsid w:val="00BB477A"/>
    <w:rsid w:val="00BB7A81"/>
    <w:rsid w:val="00BE7A45"/>
    <w:rsid w:val="00C351AD"/>
    <w:rsid w:val="00C80C8C"/>
    <w:rsid w:val="00CA4DFD"/>
    <w:rsid w:val="00CA4FE5"/>
    <w:rsid w:val="00CB22D9"/>
    <w:rsid w:val="00CC0BB5"/>
    <w:rsid w:val="00CF20E2"/>
    <w:rsid w:val="00D0195B"/>
    <w:rsid w:val="00D0335F"/>
    <w:rsid w:val="00D4464C"/>
    <w:rsid w:val="00D956CC"/>
    <w:rsid w:val="00DA259F"/>
    <w:rsid w:val="00DA2C03"/>
    <w:rsid w:val="00DB5085"/>
    <w:rsid w:val="00DB66E6"/>
    <w:rsid w:val="00DC7169"/>
    <w:rsid w:val="00DD5EB3"/>
    <w:rsid w:val="00DF009B"/>
    <w:rsid w:val="00E11D16"/>
    <w:rsid w:val="00E25AFE"/>
    <w:rsid w:val="00E34FFF"/>
    <w:rsid w:val="00E6233C"/>
    <w:rsid w:val="00E961AB"/>
    <w:rsid w:val="00EC51B4"/>
    <w:rsid w:val="00EC71E7"/>
    <w:rsid w:val="00EE3BC5"/>
    <w:rsid w:val="00EF07A9"/>
    <w:rsid w:val="00F172FA"/>
    <w:rsid w:val="00F5312A"/>
    <w:rsid w:val="00F71A42"/>
    <w:rsid w:val="00F916A3"/>
    <w:rsid w:val="00F94BF4"/>
    <w:rsid w:val="00FB5CFC"/>
    <w:rsid w:val="00FD319C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C7F80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AC453B"/>
    <w:rPr>
      <w:vanish w:val="0"/>
      <w:color w:val="808080"/>
    </w:rPr>
  </w:style>
  <w:style w:type="paragraph" w:customStyle="1" w:styleId="B3B99ABF7135406DB2497ACE6A9AA8F4">
    <w:name w:val="B3B99ABF7135406DB2497ACE6A9AA8F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24A3D065C3AC476F9F6DABF70B631D13">
    <w:name w:val="24A3D065C3AC476F9F6DABF70B631D13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2BD831788F0414896AF13141FCEB957">
    <w:name w:val="72BD831788F0414896AF13141FCEB95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0E28883C12D643DB8AFBA194FE5D20A4">
    <w:name w:val="0E28883C12D643DB8AFBA194FE5D20A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4FD6DA662E1F4306BF5539F683F6CD17">
    <w:name w:val="4FD6DA662E1F4306BF5539F683F6CD1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SharedWithUsers xmlns="4792f64d-3483-4bfd-a8dd-90820385f9c5">
      <UserInfo>
        <DisplayName/>
        <AccountId xsi:nil="true"/>
        <AccountType/>
      </UserInfo>
    </SharedWithUsers>
    <lcf76f155ced4ddcb4097134ff3c332f xmlns="1c164538-3c5b-4882-bd13-4ba2e2f97755">
      <Terms xmlns="http://schemas.microsoft.com/office/infopath/2007/PartnerControls"/>
    </lcf76f155ced4ddcb4097134ff3c332f>
    <MediaLengthInSeconds xmlns="1c164538-3c5b-4882-bd13-4ba2e2f97755" xsi:nil="true"/>
  </documentManagement>
</p:properties>
</file>

<file path=customXml/itemProps1.xml><?xml version="1.0" encoding="utf-8"?>
<ds:datastoreItem xmlns:ds="http://schemas.openxmlformats.org/officeDocument/2006/customXml" ds:itemID="{D7DA476B-A725-42CC-A2A6-CEFD74CC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C779A-0F6F-47BD-86A8-C9F9AFC4B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3</Pages>
  <Words>292</Words>
  <Characters>1560</Characters>
  <Application>Microsoft Office Word</Application>
  <DocSecurity>8</DocSecurity>
  <Lines>222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Bell Educational Trust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Sophie Gillespie</cp:lastModifiedBy>
  <cp:revision>2</cp:revision>
  <cp:lastPrinted>2020-10-30T12:19:00Z</cp:lastPrinted>
  <dcterms:created xsi:type="dcterms:W3CDTF">2025-11-17T10:56:00Z</dcterms:created>
  <dcterms:modified xsi:type="dcterms:W3CDTF">2025-11-17T10:56:00Z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