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0372234"/>
    <w:p w14:paraId="2D84AF62" w14:textId="3E79C15D" w:rsidR="00C12D43" w:rsidRDefault="0098734F" w:rsidP="00BB55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4FA53D" wp14:editId="57E5779B">
                <wp:simplePos x="0" y="0"/>
                <wp:positionH relativeFrom="page">
                  <wp:posOffset>-469075</wp:posOffset>
                </wp:positionH>
                <wp:positionV relativeFrom="page">
                  <wp:posOffset>1015340</wp:posOffset>
                </wp:positionV>
                <wp:extent cx="11248357" cy="1454728"/>
                <wp:effectExtent l="0" t="0" r="0" b="0"/>
                <wp:wrapNone/>
                <wp:docPr id="1072672005" name="Rectangle 1072672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8357" cy="1454728"/>
                        </a:xfrm>
                        <a:prstGeom prst="rect">
                          <a:avLst/>
                        </a:prstGeom>
                        <a:solidFill>
                          <a:srgbClr val="0475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A607D" id="Rectangle 1072672005" o:spid="_x0000_s1026" style="position:absolute;margin-left:-36.95pt;margin-top:79.95pt;width:885.7pt;height:114.5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" fillcolor="#047550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6BD4AD75" wp14:editId="7BE7C64E">
            <wp:simplePos x="0" y="0"/>
            <wp:positionH relativeFrom="margin">
              <wp:posOffset>7364095</wp:posOffset>
            </wp:positionH>
            <wp:positionV relativeFrom="margin">
              <wp:posOffset>-566568</wp:posOffset>
            </wp:positionV>
            <wp:extent cx="1612265" cy="547370"/>
            <wp:effectExtent l="0" t="0" r="6985" b="5080"/>
            <wp:wrapSquare wrapText="bothSides"/>
            <wp:docPr id="564467128" name="Picture 564467128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467128" name="Picture 564467128" descr="A black and grey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702B9" w14:textId="035C4666" w:rsidR="001F267F" w:rsidRPr="0073320E" w:rsidRDefault="0098734F" w:rsidP="008E3549">
      <w:pPr>
        <w:spacing w:before="99"/>
        <w:rPr>
          <w:rFonts w:cs="Arial"/>
          <w:color w:val="06845A"/>
          <w:sz w:val="28"/>
          <w:szCs w:val="28"/>
        </w:rPr>
      </w:pPr>
      <w:bookmarkStart w:id="1" w:name="_Hlk213941591"/>
      <w:bookmarkStart w:id="2" w:name="_Hlk201000249"/>
      <w:bookmarkStart w:id="3" w:name="_Hlk200998483"/>
      <w:bookmarkEnd w:id="1"/>
      <w:r>
        <w:rPr>
          <w:rFonts w:cs="Arial"/>
          <w:color w:val="06845A"/>
          <w:sz w:val="28"/>
          <w:szCs w:val="28"/>
        </w:rPr>
        <w:t>!!</w:t>
      </w:r>
    </w:p>
    <w:p w14:paraId="6CFD305F" w14:textId="06056451" w:rsidR="00491CA7" w:rsidRDefault="0032147A" w:rsidP="002F2CFD">
      <w:pPr>
        <w:rPr>
          <w:color w:val="06845A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1B3295" wp14:editId="69E9C6CA">
                <wp:simplePos x="0" y="0"/>
                <wp:positionH relativeFrom="margin">
                  <wp:align>left</wp:align>
                </wp:positionH>
                <wp:positionV relativeFrom="paragraph">
                  <wp:posOffset>109286</wp:posOffset>
                </wp:positionV>
                <wp:extent cx="7908290" cy="718185"/>
                <wp:effectExtent l="0" t="0" r="0" b="5715"/>
                <wp:wrapNone/>
                <wp:docPr id="389002217" name="Text Box 389002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290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03AEA" w14:textId="6B2B78DE" w:rsidR="00CA0D82" w:rsidRPr="00CA0D82" w:rsidRDefault="00CA0D82" w:rsidP="00CA0D82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A0D8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Pupil Pursuit Proforma C1: Whole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</w:t>
                            </w:r>
                            <w:r w:rsidRPr="00CA0D8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chool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D</w:t>
                            </w:r>
                            <w:r w:rsidRPr="00CA0D8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ay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</w:t>
                            </w:r>
                            <w:r w:rsidRPr="00CA0D8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xperience (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</w:t>
                            </w:r>
                            <w:r w:rsidRPr="00CA0D8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lassroom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L</w:t>
                            </w:r>
                            <w:r w:rsidRPr="00CA0D8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essons)</w:t>
                            </w:r>
                          </w:p>
                          <w:p w14:paraId="02ED16CC" w14:textId="77777777" w:rsidR="00491CA7" w:rsidRPr="00BC2A1E" w:rsidRDefault="00491CA7" w:rsidP="00491CA7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B3295" id="_x0000_t202" coordsize="21600,21600" o:spt="202" path="m,l,21600r21600,l21600,xe">
                <v:stroke joinstyle="miter"/>
                <v:path gradientshapeok="t" o:connecttype="rect"/>
              </v:shapetype>
              <v:shape id="Text Box 389002217" o:spid="_x0000_s1026" type="#_x0000_t202" style="position:absolute;margin-left:0;margin-top:8.6pt;width:622.7pt;height:56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" filled="f" stroked="f" strokeweight=".5pt">
                <v:textbox inset="0,0,0,0">
                  <w:txbxContent>
                    <w:p w14:paraId="3A403AEA" w14:textId="6B2B78DE" w:rsidR="00CA0D82" w:rsidRPr="00CA0D82" w:rsidRDefault="00CA0D82" w:rsidP="00CA0D82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A0D8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Pupil Pursuit Proforma C1: Whole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</w:t>
                      </w:r>
                      <w:r w:rsidRPr="00CA0D8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chool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D</w:t>
                      </w:r>
                      <w:r w:rsidRPr="00CA0D8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ay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</w:t>
                      </w:r>
                      <w:r w:rsidRPr="00CA0D8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xperience (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</w:t>
                      </w:r>
                      <w:r w:rsidRPr="00CA0D8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lassroom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L</w:t>
                      </w:r>
                      <w:r w:rsidRPr="00CA0D8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essons)</w:t>
                      </w:r>
                    </w:p>
                    <w:p w14:paraId="02ED16CC" w14:textId="77777777" w:rsidR="00491CA7" w:rsidRPr="00BC2A1E" w:rsidRDefault="00491CA7" w:rsidP="00491CA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7673B" w14:textId="4E4CBE28" w:rsidR="00491CA7" w:rsidRDefault="00491CA7" w:rsidP="002F2CFD">
      <w:pPr>
        <w:rPr>
          <w:color w:val="06845A"/>
          <w:sz w:val="48"/>
          <w:szCs w:val="48"/>
        </w:rPr>
      </w:pPr>
    </w:p>
    <w:p w14:paraId="0F86F681" w14:textId="47C80D0C" w:rsidR="00491CA7" w:rsidRDefault="00491CA7" w:rsidP="002F2CFD">
      <w:pPr>
        <w:rPr>
          <w:color w:val="06845A"/>
          <w:sz w:val="48"/>
          <w:szCs w:val="48"/>
        </w:rPr>
      </w:pPr>
    </w:p>
    <w:p w14:paraId="15420CF7" w14:textId="77777777" w:rsidR="00201F4A" w:rsidRDefault="00201F4A" w:rsidP="00201F4A">
      <w:pPr>
        <w:tabs>
          <w:tab w:val="center" w:pos="7293"/>
        </w:tabs>
        <w:rPr>
          <w:b/>
          <w:bCs/>
          <w:color w:val="047550"/>
          <w:sz w:val="28"/>
          <w:szCs w:val="28"/>
        </w:rPr>
      </w:pPr>
    </w:p>
    <w:p w14:paraId="412A596C" w14:textId="77777777" w:rsidR="00F3262B" w:rsidRDefault="00F3262B" w:rsidP="00201F4A">
      <w:pPr>
        <w:tabs>
          <w:tab w:val="center" w:pos="7293"/>
        </w:tabs>
        <w:rPr>
          <w:b/>
          <w:bCs/>
          <w:color w:val="047550"/>
          <w:sz w:val="28"/>
          <w:szCs w:val="28"/>
        </w:rPr>
      </w:pPr>
    </w:p>
    <w:p w14:paraId="47E1D2A6" w14:textId="2FED8589" w:rsidR="00201F4A" w:rsidRPr="00842B95" w:rsidRDefault="00201F4A" w:rsidP="00201F4A">
      <w:pPr>
        <w:rPr>
          <w:b/>
          <w:bCs/>
          <w:color w:val="06845A"/>
          <w:sz w:val="36"/>
          <w:szCs w:val="36"/>
        </w:rPr>
      </w:pPr>
      <w:r w:rsidRPr="00842B95">
        <w:rPr>
          <w:b/>
          <w:bCs/>
          <w:color w:val="06845A"/>
          <w:sz w:val="36"/>
          <w:szCs w:val="36"/>
        </w:rPr>
        <w:t>Observation details</w:t>
      </w:r>
    </w:p>
    <w:p w14:paraId="441CD467" w14:textId="4BAFD421" w:rsidR="00201F4A" w:rsidRPr="00842B95" w:rsidRDefault="00201F4A" w:rsidP="00201F4A">
      <w:pPr>
        <w:tabs>
          <w:tab w:val="center" w:pos="7293"/>
        </w:tabs>
        <w:rPr>
          <w:b/>
          <w:bCs/>
          <w:color w:val="047550"/>
          <w:sz w:val="32"/>
          <w:szCs w:val="32"/>
        </w:rPr>
      </w:pPr>
    </w:p>
    <w:p w14:paraId="692B6601" w14:textId="5D478994" w:rsidR="00F64011" w:rsidRPr="00842B95" w:rsidRDefault="001A3686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842B95">
        <w:rPr>
          <w:color w:val="57595A"/>
          <w:sz w:val="28"/>
          <w:szCs w:val="28"/>
        </w:rPr>
        <w:t>Observer’s name:</w:t>
      </w:r>
      <w:r w:rsidRPr="00842B95">
        <w:rPr>
          <w:b/>
          <w:bCs/>
          <w:noProof/>
          <w:color w:val="E4E4E4"/>
          <w:sz w:val="28"/>
          <w:szCs w:val="28"/>
        </w:rPr>
        <w:t xml:space="preserve"> </w:t>
      </w:r>
      <w:permStart w:id="926775742" w:edGrp="everyone"/>
      <w:sdt>
        <w:sdtPr>
          <w:rPr>
            <w:rStyle w:val="PlaceholderText"/>
            <w:color w:val="57595A"/>
          </w:rPr>
          <w:id w:val="-1877070511"/>
          <w:placeholder>
            <w:docPart w:val="B3B99ABF7135406DB2497ACE6A9AA8F4"/>
          </w:placeholder>
        </w:sdtPr>
        <w:sdtContent>
          <w:r w:rsidR="00F64011" w:rsidRPr="00842B95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1833C444" wp14:editId="745281D8">
                    <wp:extent cx="5866015" cy="5938"/>
                    <wp:effectExtent l="0" t="0" r="20955" b="32385"/>
                    <wp:docPr id="1716764572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866015" cy="593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76597795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1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</w:sdtContent>
      </w:sdt>
    </w:p>
    <w:permEnd w:id="926775742"/>
    <w:p w14:paraId="1B04DC39" w14:textId="40F52907" w:rsidR="00201F4A" w:rsidRPr="00842B95" w:rsidRDefault="00201F4A" w:rsidP="00201F4A">
      <w:pPr>
        <w:tabs>
          <w:tab w:val="center" w:pos="7293"/>
        </w:tabs>
        <w:rPr>
          <w:b/>
          <w:bCs/>
          <w:noProof/>
          <w:color w:val="57595A"/>
          <w:sz w:val="28"/>
          <w:szCs w:val="28"/>
        </w:rPr>
      </w:pPr>
    </w:p>
    <w:p w14:paraId="23899450" w14:textId="77777777" w:rsidR="00F64011" w:rsidRPr="00842B95" w:rsidRDefault="00786247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842B95">
        <w:rPr>
          <w:color w:val="57595A"/>
          <w:sz w:val="28"/>
          <w:szCs w:val="28"/>
        </w:rPr>
        <w:t>Pupil’s name:</w:t>
      </w:r>
      <w:r w:rsidR="00201F4A" w:rsidRPr="00842B95">
        <w:rPr>
          <w:color w:val="57595A"/>
          <w:sz w:val="28"/>
          <w:szCs w:val="28"/>
        </w:rPr>
        <w:t xml:space="preserve">  </w:t>
      </w:r>
      <w:sdt>
        <w:sdtPr>
          <w:rPr>
            <w:rStyle w:val="PlaceholderText"/>
            <w:color w:val="57595A"/>
          </w:rPr>
          <w:id w:val="-1141104872"/>
          <w:placeholder>
            <w:docPart w:val="24A3D065C3AC476F9F6DABF70B631D13"/>
          </w:placeholder>
        </w:sdtPr>
        <w:sdtContent>
          <w:permStart w:id="951064588" w:edGrp="everyone"/>
          <w:r w:rsidR="00F64011" w:rsidRPr="00842B95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05F23C3C" wp14:editId="3AB09CFE">
                    <wp:extent cx="6157117" cy="6383"/>
                    <wp:effectExtent l="0" t="0" r="34290" b="31750"/>
                    <wp:docPr id="1238875752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57117" cy="638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027A0FFF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4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  <w:permEnd w:id="951064588"/>
        </w:sdtContent>
      </w:sdt>
    </w:p>
    <w:p w14:paraId="248142E9" w14:textId="700B8B77" w:rsidR="00201F4A" w:rsidRPr="00842B95" w:rsidRDefault="00201F4A" w:rsidP="00201F4A">
      <w:pPr>
        <w:tabs>
          <w:tab w:val="center" w:pos="7293"/>
        </w:tabs>
        <w:rPr>
          <w:color w:val="57595A"/>
          <w:sz w:val="28"/>
          <w:szCs w:val="28"/>
        </w:rPr>
      </w:pPr>
    </w:p>
    <w:p w14:paraId="2AB50626" w14:textId="637E1300" w:rsidR="00F64011" w:rsidRPr="00842B95" w:rsidRDefault="00CA0D82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842B95">
        <w:rPr>
          <w:color w:val="57595A"/>
          <w:sz w:val="28"/>
          <w:szCs w:val="28"/>
        </w:rPr>
        <w:t>Lesson</w:t>
      </w:r>
      <w:r w:rsidR="00201F4A" w:rsidRPr="00842B95">
        <w:rPr>
          <w:color w:val="57595A"/>
          <w:sz w:val="28"/>
          <w:szCs w:val="28"/>
        </w:rPr>
        <w:t xml:space="preserve">: </w:t>
      </w:r>
      <w:sdt>
        <w:sdtPr>
          <w:rPr>
            <w:rStyle w:val="PlaceholderText"/>
            <w:color w:val="57595A"/>
          </w:rPr>
          <w:id w:val="1592206769"/>
          <w:placeholder>
            <w:docPart w:val="72BD831788F0414896AF13141FCEB957"/>
          </w:placeholder>
        </w:sdtPr>
        <w:sdtContent>
          <w:permStart w:id="648742535" w:edGrp="everyone"/>
          <w:r w:rsidR="00F64011" w:rsidRPr="00842B95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55ACC7CC" wp14:editId="129079B5">
                    <wp:extent cx="6638306" cy="29688"/>
                    <wp:effectExtent l="0" t="0" r="29210" b="27940"/>
                    <wp:docPr id="1798929125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38306" cy="296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3237E6D5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</w:sdtContent>
      </w:sdt>
      <w:permEnd w:id="648742535"/>
    </w:p>
    <w:p w14:paraId="0DF0B412" w14:textId="57EE426E" w:rsidR="00201F4A" w:rsidRPr="00842B95" w:rsidRDefault="00201F4A" w:rsidP="00201F4A">
      <w:pPr>
        <w:tabs>
          <w:tab w:val="center" w:pos="7293"/>
        </w:tabs>
        <w:rPr>
          <w:color w:val="57595A"/>
          <w:sz w:val="28"/>
          <w:szCs w:val="28"/>
        </w:rPr>
      </w:pPr>
    </w:p>
    <w:p w14:paraId="1FE6527C" w14:textId="77777777" w:rsidR="00F64011" w:rsidRPr="00842B95" w:rsidRDefault="00201F4A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842B95">
        <w:rPr>
          <w:color w:val="57595A"/>
          <w:sz w:val="28"/>
          <w:szCs w:val="28"/>
        </w:rPr>
        <w:t>Year:</w:t>
      </w:r>
      <w:r w:rsidR="001A3686" w:rsidRPr="00842B95">
        <w:rPr>
          <w:b/>
          <w:bCs/>
          <w:noProof/>
          <w:color w:val="E4E4E4"/>
          <w:sz w:val="28"/>
          <w:szCs w:val="28"/>
        </w:rPr>
        <w:t xml:space="preserve"> </w:t>
      </w:r>
      <w:sdt>
        <w:sdtPr>
          <w:rPr>
            <w:rStyle w:val="PlaceholderText"/>
            <w:color w:val="57595A"/>
          </w:rPr>
          <w:id w:val="532088859"/>
          <w:placeholder>
            <w:docPart w:val="0E28883C12D643DB8AFBA194FE5D20A4"/>
          </w:placeholder>
        </w:sdtPr>
        <w:sdtContent>
          <w:permStart w:id="1011374420" w:edGrp="everyone"/>
          <w:r w:rsidR="00F64011" w:rsidRPr="00842B95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62B8E05F" wp14:editId="16BD2D49">
                    <wp:extent cx="6828312" cy="9905"/>
                    <wp:effectExtent l="0" t="0" r="29845" b="28575"/>
                    <wp:docPr id="687963353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828312" cy="990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775D5E72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7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  <w:permEnd w:id="1011374420"/>
        </w:sdtContent>
      </w:sdt>
    </w:p>
    <w:p w14:paraId="67511E2E" w14:textId="61F72E52" w:rsidR="00201F4A" w:rsidRPr="00842B95" w:rsidRDefault="00201F4A" w:rsidP="00201F4A">
      <w:pPr>
        <w:tabs>
          <w:tab w:val="center" w:pos="7293"/>
        </w:tabs>
        <w:rPr>
          <w:b/>
          <w:bCs/>
          <w:noProof/>
          <w:color w:val="E4E4E4"/>
          <w:sz w:val="28"/>
          <w:szCs w:val="28"/>
        </w:rPr>
      </w:pPr>
    </w:p>
    <w:p w14:paraId="2D4273AF" w14:textId="4D8B5183" w:rsidR="00F64011" w:rsidRPr="00842B95" w:rsidRDefault="00201F4A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842B95">
        <w:rPr>
          <w:color w:val="57595A"/>
          <w:sz w:val="28"/>
          <w:szCs w:val="28"/>
        </w:rPr>
        <w:t>English proficiency level</w:t>
      </w:r>
      <w:r w:rsidR="007F30AE" w:rsidRPr="00842B95">
        <w:rPr>
          <w:color w:val="57595A"/>
          <w:sz w:val="28"/>
          <w:szCs w:val="28"/>
        </w:rPr>
        <w:t xml:space="preserve"> (see below):</w:t>
      </w:r>
      <w:r w:rsidR="001A3686" w:rsidRPr="00842B95">
        <w:rPr>
          <w:b/>
          <w:bCs/>
          <w:noProof/>
          <w:color w:val="E4E4E4"/>
          <w:sz w:val="28"/>
          <w:szCs w:val="28"/>
        </w:rPr>
        <w:t xml:space="preserve"> </w:t>
      </w:r>
      <w:sdt>
        <w:sdtPr>
          <w:rPr>
            <w:rStyle w:val="PlaceholderText"/>
            <w:color w:val="57595A"/>
          </w:rPr>
          <w:id w:val="-172425931"/>
          <w:placeholder>
            <w:docPart w:val="4FD6DA662E1F4306BF5539F683F6CD17"/>
          </w:placeholder>
        </w:sdtPr>
        <w:sdtContent>
          <w:permStart w:id="953051027" w:edGrp="everyone"/>
          <w:r w:rsidR="00F64011" w:rsidRPr="00842B95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2908F3A2" wp14:editId="551EFE67">
                    <wp:extent cx="4358245" cy="29688"/>
                    <wp:effectExtent l="0" t="0" r="23495" b="27940"/>
                    <wp:docPr id="2061395069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358245" cy="296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461893AB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3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  <w:permEnd w:id="953051027"/>
        </w:sdtContent>
      </w:sdt>
    </w:p>
    <w:p w14:paraId="475067FD" w14:textId="77777777" w:rsidR="00222508" w:rsidRPr="00842B95" w:rsidRDefault="00222508" w:rsidP="009A0407">
      <w:pPr>
        <w:rPr>
          <w:b/>
          <w:bCs/>
          <w:color w:val="06845A"/>
          <w:sz w:val="36"/>
          <w:szCs w:val="36"/>
        </w:rPr>
      </w:pPr>
    </w:p>
    <w:p w14:paraId="54BF640C" w14:textId="645FB931" w:rsidR="009A0407" w:rsidRPr="00842B95" w:rsidRDefault="009A0407" w:rsidP="009A0407">
      <w:pPr>
        <w:rPr>
          <w:b/>
          <w:bCs/>
          <w:color w:val="06845A"/>
          <w:sz w:val="36"/>
          <w:szCs w:val="36"/>
        </w:rPr>
      </w:pPr>
      <w:r w:rsidRPr="00842B95">
        <w:rPr>
          <w:b/>
          <w:bCs/>
          <w:color w:val="06845A"/>
          <w:sz w:val="36"/>
          <w:szCs w:val="36"/>
        </w:rPr>
        <w:t>Instructions</w:t>
      </w:r>
    </w:p>
    <w:p w14:paraId="1490A337" w14:textId="7807F862" w:rsidR="00201F4A" w:rsidRPr="00842B95" w:rsidRDefault="00201F4A" w:rsidP="002F2CFD">
      <w:pPr>
        <w:rPr>
          <w:color w:val="57595A"/>
          <w:sz w:val="32"/>
          <w:szCs w:val="32"/>
        </w:rPr>
      </w:pPr>
    </w:p>
    <w:bookmarkEnd w:id="2"/>
    <w:bookmarkEnd w:id="3"/>
    <w:p w14:paraId="1856384A" w14:textId="735B4250" w:rsidR="00E558F5" w:rsidRPr="00E558F5" w:rsidRDefault="00E558F5" w:rsidP="00E558F5">
      <w:pPr>
        <w:rPr>
          <w:color w:val="57595A"/>
          <w:sz w:val="28"/>
          <w:szCs w:val="28"/>
        </w:rPr>
      </w:pPr>
      <w:r w:rsidRPr="00E558F5">
        <w:rPr>
          <w:color w:val="57595A"/>
          <w:sz w:val="28"/>
          <w:szCs w:val="28"/>
        </w:rPr>
        <w:t>Record observed actions and behaviours for each category</w:t>
      </w:r>
      <w:r w:rsidR="00F3262B">
        <w:rPr>
          <w:color w:val="57595A"/>
          <w:sz w:val="28"/>
          <w:szCs w:val="28"/>
        </w:rPr>
        <w:t xml:space="preserve"> in the chart</w:t>
      </w:r>
      <w:r w:rsidRPr="00E558F5">
        <w:rPr>
          <w:color w:val="57595A"/>
          <w:sz w:val="28"/>
          <w:szCs w:val="28"/>
        </w:rPr>
        <w:t xml:space="preserve">. See </w:t>
      </w:r>
      <w:r w:rsidRPr="00E558F5">
        <w:rPr>
          <w:b/>
          <w:bCs/>
          <w:color w:val="57595A"/>
          <w:sz w:val="28"/>
          <w:szCs w:val="28"/>
        </w:rPr>
        <w:t xml:space="preserve">Proforma </w:t>
      </w:r>
      <w:r w:rsidRPr="00842B95">
        <w:rPr>
          <w:b/>
          <w:bCs/>
          <w:color w:val="57595A"/>
          <w:sz w:val="28"/>
          <w:szCs w:val="28"/>
        </w:rPr>
        <w:t>S</w:t>
      </w:r>
      <w:r w:rsidRPr="00E558F5">
        <w:rPr>
          <w:b/>
          <w:bCs/>
          <w:color w:val="57595A"/>
          <w:sz w:val="28"/>
          <w:szCs w:val="28"/>
        </w:rPr>
        <w:t>ample C2</w:t>
      </w:r>
      <w:r w:rsidRPr="00E558F5">
        <w:rPr>
          <w:color w:val="57595A"/>
          <w:sz w:val="28"/>
          <w:szCs w:val="28"/>
        </w:rPr>
        <w:t xml:space="preserve"> for a similar example.</w:t>
      </w:r>
    </w:p>
    <w:p w14:paraId="1EFF0474" w14:textId="19BD3DF5" w:rsidR="008D4040" w:rsidRPr="00842B95" w:rsidRDefault="00E558F5" w:rsidP="009449B2">
      <w:pPr>
        <w:rPr>
          <w:color w:val="57595A"/>
          <w:sz w:val="28"/>
          <w:szCs w:val="28"/>
        </w:rPr>
      </w:pPr>
      <w:r w:rsidRPr="00842B95">
        <w:rPr>
          <w:color w:val="57595A"/>
          <w:sz w:val="28"/>
          <w:szCs w:val="28"/>
        </w:rPr>
        <w:t xml:space="preserve"> </w:t>
      </w:r>
    </w:p>
    <w:p w14:paraId="03635C3A" w14:textId="6203F624" w:rsidR="009A0407" w:rsidRPr="00201F4A" w:rsidRDefault="00C109EB" w:rsidP="007F30AE">
      <w:pPr>
        <w:rPr>
          <w:color w:val="06845A"/>
          <w:sz w:val="28"/>
          <w:szCs w:val="28"/>
        </w:rPr>
      </w:pPr>
      <w:r w:rsidRPr="00842B95">
        <w:rPr>
          <w:b/>
          <w:bCs/>
          <w:color w:val="57595A"/>
          <w:sz w:val="28"/>
          <w:szCs w:val="28"/>
        </w:rPr>
        <w:t>English proficiency level</w:t>
      </w:r>
      <w:r w:rsidR="007F30AE" w:rsidRPr="00842B95">
        <w:rPr>
          <w:b/>
          <w:bCs/>
          <w:color w:val="57595A"/>
          <w:sz w:val="28"/>
          <w:szCs w:val="28"/>
        </w:rPr>
        <w:t>s</w:t>
      </w:r>
      <w:r w:rsidR="00CF307B" w:rsidRPr="00842B95">
        <w:rPr>
          <w:color w:val="57595A"/>
          <w:sz w:val="28"/>
          <w:szCs w:val="28"/>
        </w:rPr>
        <w:t xml:space="preserve">: </w:t>
      </w:r>
      <w:r w:rsidR="009A0407" w:rsidRPr="00842B95">
        <w:rPr>
          <w:color w:val="57595A"/>
          <w:sz w:val="28"/>
          <w:szCs w:val="28"/>
        </w:rPr>
        <w:t xml:space="preserve">A: New to English; B: Early </w:t>
      </w:r>
      <w:r w:rsidR="00CF307B" w:rsidRPr="00842B95">
        <w:rPr>
          <w:color w:val="57595A"/>
          <w:sz w:val="28"/>
          <w:szCs w:val="28"/>
        </w:rPr>
        <w:t>a</w:t>
      </w:r>
      <w:r w:rsidR="009A0407" w:rsidRPr="00842B95">
        <w:rPr>
          <w:color w:val="57595A"/>
          <w:sz w:val="28"/>
          <w:szCs w:val="28"/>
        </w:rPr>
        <w:t xml:space="preserve">cquisition; C: Developing </w:t>
      </w:r>
      <w:r w:rsidR="00CF307B" w:rsidRPr="00842B95">
        <w:rPr>
          <w:color w:val="57595A"/>
          <w:sz w:val="28"/>
          <w:szCs w:val="28"/>
        </w:rPr>
        <w:t>c</w:t>
      </w:r>
      <w:r w:rsidR="009A0407" w:rsidRPr="00842B95">
        <w:rPr>
          <w:color w:val="57595A"/>
          <w:sz w:val="28"/>
          <w:szCs w:val="28"/>
        </w:rPr>
        <w:t>ompetence; D: Competent; E: Fluent. </w:t>
      </w:r>
      <w:r w:rsidR="009A0407" w:rsidRPr="00201F4A">
        <w:rPr>
          <w:color w:val="57595A"/>
          <w:sz w:val="28"/>
          <w:szCs w:val="28"/>
        </w:rPr>
        <w:t xml:space="preserve">To find out more about assessing proficiency in English, </w:t>
      </w:r>
      <w:r w:rsidR="00DB3567" w:rsidRPr="00842B95">
        <w:rPr>
          <w:color w:val="57595A"/>
          <w:sz w:val="28"/>
          <w:szCs w:val="28"/>
        </w:rPr>
        <w:t>see</w:t>
      </w:r>
      <w:r w:rsidR="009A0407" w:rsidRPr="00201F4A">
        <w:rPr>
          <w:color w:val="57595A"/>
          <w:sz w:val="28"/>
          <w:szCs w:val="28"/>
        </w:rPr>
        <w:t>:</w:t>
      </w:r>
      <w:r w:rsidR="009A0407" w:rsidRPr="00201F4A">
        <w:rPr>
          <w:color w:val="06845A"/>
          <w:sz w:val="28"/>
          <w:szCs w:val="28"/>
        </w:rPr>
        <w:t xml:space="preserve"> </w:t>
      </w:r>
      <w:hyperlink r:id="rId12" w:history="1">
        <w:r w:rsidR="009A0407" w:rsidRPr="00201F4A">
          <w:rPr>
            <w:rStyle w:val="Hyperlink"/>
            <w:sz w:val="28"/>
            <w:szCs w:val="28"/>
          </w:rPr>
          <w:t>bell-foundation.org.uk/eal-assessment-framework</w:t>
        </w:r>
      </w:hyperlink>
    </w:p>
    <w:p w14:paraId="69328CCB" w14:textId="77777777" w:rsidR="009449B2" w:rsidRPr="00842B95" w:rsidRDefault="008E0568" w:rsidP="008E0568">
      <w:pPr>
        <w:rPr>
          <w:color w:val="57595A"/>
          <w:sz w:val="32"/>
          <w:szCs w:val="32"/>
        </w:rPr>
      </w:pPr>
      <w:r w:rsidRPr="00842B95">
        <w:rPr>
          <w:color w:val="57595A"/>
          <w:sz w:val="32"/>
          <w:szCs w:val="32"/>
        </w:rPr>
        <w:br w:type="page"/>
      </w:r>
    </w:p>
    <w:tbl>
      <w:tblPr>
        <w:tblStyle w:val="TableGrid"/>
        <w:tblW w:w="0" w:type="auto"/>
        <w:tblInd w:w="-113" w:type="dxa"/>
        <w:tblLayout w:type="fixed"/>
        <w:tblLook w:val="06A0" w:firstRow="1" w:lastRow="0" w:firstColumn="1" w:lastColumn="0" w:noHBand="1" w:noVBand="1"/>
      </w:tblPr>
      <w:tblGrid>
        <w:gridCol w:w="4361"/>
        <w:gridCol w:w="10489"/>
      </w:tblGrid>
      <w:tr w:rsidR="00025B41" w14:paraId="63B9B761" w14:textId="77777777" w:rsidTr="00025B41">
        <w:trPr>
          <w:trHeight w:val="709"/>
        </w:trPr>
        <w:tc>
          <w:tcPr>
            <w:tcW w:w="4361" w:type="dxa"/>
            <w:shd w:val="clear" w:color="auto" w:fill="047550"/>
            <w:vAlign w:val="center"/>
          </w:tcPr>
          <w:p w14:paraId="7CE0D825" w14:textId="762B2DF9" w:rsidR="00025B41" w:rsidRPr="00025B41" w:rsidRDefault="00025B41" w:rsidP="00025B41">
            <w:pPr>
              <w:jc w:val="center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25B41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Ca</w:t>
            </w:r>
            <w:r w:rsidRPr="00025B41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>t</w:t>
            </w:r>
            <w:r w:rsidRPr="00025B41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egory</w:t>
            </w:r>
          </w:p>
        </w:tc>
        <w:tc>
          <w:tcPr>
            <w:tcW w:w="10489" w:type="dxa"/>
            <w:shd w:val="clear" w:color="auto" w:fill="047550"/>
            <w:vAlign w:val="center"/>
          </w:tcPr>
          <w:p w14:paraId="58D0F7A7" w14:textId="098AF0D6" w:rsidR="00025B41" w:rsidRDefault="00025B41" w:rsidP="00025B41">
            <w:pPr>
              <w:jc w:val="center"/>
              <w:rPr>
                <w:rFonts w:eastAsia="Arial" w:cs="Arial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Observed actions and behaviours</w:t>
            </w:r>
          </w:p>
        </w:tc>
      </w:tr>
      <w:tr w:rsidR="00025B41" w14:paraId="668A1C43" w14:textId="77777777" w:rsidTr="00031286">
        <w:trPr>
          <w:trHeight w:val="1644"/>
        </w:trPr>
        <w:tc>
          <w:tcPr>
            <w:tcW w:w="4361" w:type="dxa"/>
            <w:shd w:val="clear" w:color="auto" w:fill="E4E4E4"/>
          </w:tcPr>
          <w:p w14:paraId="18A7184B" w14:textId="77777777" w:rsidR="00025B41" w:rsidRPr="00025B41" w:rsidRDefault="00025B41" w:rsidP="00025B41">
            <w:pPr>
              <w:rPr>
                <w:b/>
                <w:bCs/>
                <w:color w:val="57595A"/>
              </w:rPr>
            </w:pPr>
            <w:permStart w:id="34039150" w:edGrp="everyone" w:colFirst="1" w:colLast="1"/>
            <w:r w:rsidRPr="00025B41">
              <w:rPr>
                <w:b/>
                <w:bCs/>
                <w:color w:val="57595A"/>
              </w:rPr>
              <w:t>Context</w:t>
            </w:r>
          </w:p>
          <w:p w14:paraId="5D5BC531" w14:textId="77777777" w:rsidR="00025B41" w:rsidRPr="00025B41" w:rsidRDefault="00025B41" w:rsidP="00025B41">
            <w:pPr>
              <w:rPr>
                <w:color w:val="57595A"/>
              </w:rPr>
            </w:pPr>
          </w:p>
          <w:p w14:paraId="24A8E1BD" w14:textId="77777777" w:rsidR="00025B41" w:rsidRPr="00025B41" w:rsidRDefault="00025B41" w:rsidP="00025B41">
            <w:pPr>
              <w:rPr>
                <w:color w:val="57595A"/>
              </w:rPr>
            </w:pPr>
            <w:r w:rsidRPr="00025B41">
              <w:rPr>
                <w:color w:val="57595A"/>
              </w:rPr>
              <w:t>Describe the context of the lesson</w:t>
            </w:r>
          </w:p>
        </w:tc>
        <w:tc>
          <w:tcPr>
            <w:tcW w:w="10489" w:type="dxa"/>
            <w:shd w:val="clear" w:color="auto" w:fill="E4E4E4"/>
          </w:tcPr>
          <w:p w14:paraId="7DE8C994" w14:textId="4F56943B" w:rsidR="00025B41" w:rsidRDefault="00000000" w:rsidP="00BB0691">
            <w:pPr>
              <w:rPr>
                <w:rFonts w:eastAsia="Arial" w:cs="Arial"/>
              </w:rPr>
            </w:pPr>
            <w:sdt>
              <w:sdtPr>
                <w:rPr>
                  <w:rFonts w:cs="Arial"/>
                  <w:color w:val="57595A"/>
                  <w:sz w:val="21"/>
                  <w:szCs w:val="21"/>
                </w:rPr>
                <w:id w:val="-1511984701"/>
                <w:placeholder>
                  <w:docPart w:val="1C21C723B7264DD58AE0CAB373AF3C81"/>
                </w:placeholder>
                <w:showingPlcHdr/>
              </w:sdtPr>
              <w:sdtContent>
                <w:r w:rsidR="004152AE">
                  <w:rPr>
                    <w:rFonts w:cs="Arial"/>
                    <w:color w:val="57595A"/>
                    <w:sz w:val="21"/>
                    <w:szCs w:val="21"/>
                  </w:rPr>
                  <w:t xml:space="preserve">                                                                                                                                                                     </w:t>
                </w:r>
              </w:sdtContent>
            </w:sdt>
            <w:r w:rsidR="00537BF2" w:rsidRPr="00537BF2">
              <w:rPr>
                <w:rFonts w:eastAsia="Arial" w:cs="Arial"/>
              </w:rPr>
              <w:t xml:space="preserve">                                                                             </w:t>
            </w:r>
          </w:p>
        </w:tc>
      </w:tr>
      <w:tr w:rsidR="00025B41" w14:paraId="703A15A6" w14:textId="77777777" w:rsidTr="00025B41">
        <w:trPr>
          <w:trHeight w:val="1644"/>
        </w:trPr>
        <w:tc>
          <w:tcPr>
            <w:tcW w:w="4361" w:type="dxa"/>
          </w:tcPr>
          <w:p w14:paraId="5B6B2CF3" w14:textId="77777777" w:rsidR="00025B41" w:rsidRPr="00025B41" w:rsidRDefault="00025B41" w:rsidP="00025B41">
            <w:pPr>
              <w:rPr>
                <w:b/>
                <w:bCs/>
                <w:color w:val="57595A"/>
              </w:rPr>
            </w:pPr>
            <w:permStart w:id="735969824" w:edGrp="everyone" w:colFirst="1" w:colLast="1"/>
            <w:permEnd w:id="34039150"/>
            <w:r w:rsidRPr="00025B41">
              <w:rPr>
                <w:b/>
                <w:bCs/>
                <w:color w:val="57595A"/>
              </w:rPr>
              <w:t>Learning</w:t>
            </w:r>
          </w:p>
          <w:p w14:paraId="39A854B9" w14:textId="77777777" w:rsidR="00025B41" w:rsidRPr="00025B41" w:rsidRDefault="00025B41" w:rsidP="00025B41">
            <w:pPr>
              <w:rPr>
                <w:color w:val="57595A"/>
              </w:rPr>
            </w:pPr>
          </w:p>
          <w:p w14:paraId="09C70D02" w14:textId="77777777" w:rsidR="00025B41" w:rsidRPr="00025B41" w:rsidRDefault="00025B41" w:rsidP="00025B41">
            <w:pPr>
              <w:rPr>
                <w:color w:val="57595A"/>
              </w:rPr>
            </w:pPr>
            <w:r w:rsidRPr="00025B41">
              <w:rPr>
                <w:color w:val="57595A"/>
              </w:rPr>
              <w:t>What learning is taking place?</w:t>
            </w:r>
          </w:p>
          <w:p w14:paraId="344ACA5D" w14:textId="77777777" w:rsidR="00025B41" w:rsidRPr="00025B41" w:rsidRDefault="00025B41" w:rsidP="00025B41">
            <w:pPr>
              <w:rPr>
                <w:color w:val="57595A"/>
              </w:rPr>
            </w:pPr>
          </w:p>
          <w:p w14:paraId="344213F3" w14:textId="77777777" w:rsidR="00025B41" w:rsidRPr="00025B41" w:rsidRDefault="00025B41" w:rsidP="00025B41">
            <w:pPr>
              <w:rPr>
                <w:color w:val="57595A"/>
              </w:rPr>
            </w:pPr>
            <w:r w:rsidRPr="00025B41">
              <w:rPr>
                <w:color w:val="57595A"/>
              </w:rPr>
              <w:t>How is this evidenced?</w:t>
            </w:r>
          </w:p>
          <w:p w14:paraId="660413A9" w14:textId="77777777" w:rsidR="00025B41" w:rsidRPr="00025B41" w:rsidRDefault="00025B41" w:rsidP="00025B41">
            <w:pPr>
              <w:rPr>
                <w:color w:val="57595A"/>
              </w:rPr>
            </w:pPr>
          </w:p>
        </w:tc>
        <w:tc>
          <w:tcPr>
            <w:tcW w:w="10489" w:type="dxa"/>
          </w:tcPr>
          <w:p w14:paraId="4573380D" w14:textId="5BD45908" w:rsidR="00025B41" w:rsidRDefault="00000000" w:rsidP="00BB0691">
            <w:pPr>
              <w:rPr>
                <w:rFonts w:eastAsia="Arial" w:cs="Arial"/>
              </w:rPr>
            </w:pPr>
            <w:sdt>
              <w:sdtPr>
                <w:rPr>
                  <w:rFonts w:cs="Arial"/>
                  <w:color w:val="57595A"/>
                  <w:sz w:val="21"/>
                  <w:szCs w:val="21"/>
                </w:rPr>
                <w:id w:val="1097754635"/>
                <w:placeholder>
                  <w:docPart w:val="4FE6581AAF384D4A8712E24DA1F71060"/>
                </w:placeholder>
                <w:showingPlcHdr/>
              </w:sdtPr>
              <w:sdtContent>
                <w:r w:rsidR="004152AE">
                  <w:rPr>
                    <w:rFonts w:cs="Arial"/>
                    <w:color w:val="57595A"/>
                    <w:sz w:val="21"/>
                    <w:szCs w:val="21"/>
                  </w:rPr>
                  <w:t xml:space="preserve">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25B41" w14:paraId="0AC9A45C" w14:textId="77777777" w:rsidTr="00031286">
        <w:trPr>
          <w:trHeight w:val="1644"/>
        </w:trPr>
        <w:tc>
          <w:tcPr>
            <w:tcW w:w="4361" w:type="dxa"/>
            <w:shd w:val="clear" w:color="auto" w:fill="E4E4E4"/>
          </w:tcPr>
          <w:p w14:paraId="7F5D73B7" w14:textId="77777777" w:rsidR="00025B41" w:rsidRPr="00025B41" w:rsidRDefault="00025B41" w:rsidP="00025B41">
            <w:pPr>
              <w:rPr>
                <w:b/>
                <w:bCs/>
                <w:color w:val="57595A"/>
              </w:rPr>
            </w:pPr>
            <w:permStart w:id="1435114559" w:edGrp="everyone" w:colFirst="1" w:colLast="1"/>
            <w:permEnd w:id="735969824"/>
            <w:r w:rsidRPr="00025B41">
              <w:rPr>
                <w:b/>
                <w:bCs/>
                <w:color w:val="57595A"/>
              </w:rPr>
              <w:t xml:space="preserve">Inclusion/Engagement </w:t>
            </w:r>
          </w:p>
          <w:p w14:paraId="3F2D41C5" w14:textId="77777777" w:rsidR="00025B41" w:rsidRPr="00025B41" w:rsidRDefault="00025B41" w:rsidP="00025B41">
            <w:pPr>
              <w:rPr>
                <w:color w:val="57595A"/>
              </w:rPr>
            </w:pPr>
          </w:p>
          <w:p w14:paraId="4640FA02" w14:textId="77777777" w:rsidR="00025B41" w:rsidRPr="00025B41" w:rsidRDefault="00025B41" w:rsidP="00025B41">
            <w:pPr>
              <w:rPr>
                <w:color w:val="57595A"/>
              </w:rPr>
            </w:pPr>
            <w:r w:rsidRPr="00025B41">
              <w:rPr>
                <w:color w:val="57595A"/>
              </w:rPr>
              <w:t>Is the pupil included in the lesson? How?</w:t>
            </w:r>
          </w:p>
          <w:p w14:paraId="45C3F797" w14:textId="77777777" w:rsidR="00025B41" w:rsidRPr="00025B41" w:rsidRDefault="00025B41" w:rsidP="00025B41">
            <w:pPr>
              <w:rPr>
                <w:color w:val="57595A"/>
              </w:rPr>
            </w:pPr>
          </w:p>
          <w:p w14:paraId="09FE4608" w14:textId="77777777" w:rsidR="00025B41" w:rsidRPr="00025B41" w:rsidRDefault="00025B41" w:rsidP="00025B41">
            <w:pPr>
              <w:rPr>
                <w:color w:val="57595A"/>
              </w:rPr>
            </w:pPr>
            <w:r w:rsidRPr="00025B41">
              <w:rPr>
                <w:color w:val="57595A"/>
              </w:rPr>
              <w:t>Is the pupil engaged in the lesson? How?</w:t>
            </w:r>
          </w:p>
          <w:p w14:paraId="7AD16324" w14:textId="77777777" w:rsidR="00025B41" w:rsidRPr="00025B41" w:rsidRDefault="00025B41" w:rsidP="00025B41">
            <w:pPr>
              <w:rPr>
                <w:color w:val="57595A"/>
              </w:rPr>
            </w:pPr>
          </w:p>
        </w:tc>
        <w:tc>
          <w:tcPr>
            <w:tcW w:w="10489" w:type="dxa"/>
            <w:shd w:val="clear" w:color="auto" w:fill="E4E4E4"/>
          </w:tcPr>
          <w:p w14:paraId="4DD54BCC" w14:textId="45944FE1" w:rsidR="00025B41" w:rsidRDefault="00000000" w:rsidP="00BB0691">
            <w:pPr>
              <w:rPr>
                <w:rFonts w:eastAsia="Arial" w:cs="Arial"/>
              </w:rPr>
            </w:pPr>
            <w:sdt>
              <w:sdtPr>
                <w:rPr>
                  <w:rFonts w:cs="Arial"/>
                  <w:color w:val="57595A"/>
                  <w:sz w:val="21"/>
                  <w:szCs w:val="21"/>
                </w:rPr>
                <w:id w:val="-392896434"/>
                <w:placeholder>
                  <w:docPart w:val="06CC5D2054784F998457778E64E7A0E8"/>
                </w:placeholder>
                <w:showingPlcHdr/>
              </w:sdtPr>
              <w:sdtContent>
                <w:r w:rsidR="004152AE">
                  <w:rPr>
                    <w:rFonts w:cs="Arial"/>
                    <w:color w:val="57595A"/>
                    <w:sz w:val="21"/>
                    <w:szCs w:val="21"/>
                  </w:rPr>
                  <w:t xml:space="preserve">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25B41" w14:paraId="1154FDD7" w14:textId="77777777" w:rsidTr="00025B41">
        <w:trPr>
          <w:trHeight w:val="1644"/>
        </w:trPr>
        <w:tc>
          <w:tcPr>
            <w:tcW w:w="4361" w:type="dxa"/>
          </w:tcPr>
          <w:p w14:paraId="74B30954" w14:textId="77777777" w:rsidR="00025B41" w:rsidRPr="00025B41" w:rsidRDefault="00025B41" w:rsidP="00025B41">
            <w:pPr>
              <w:rPr>
                <w:b/>
                <w:bCs/>
                <w:color w:val="57595A"/>
              </w:rPr>
            </w:pPr>
            <w:permStart w:id="1415923912" w:edGrp="everyone" w:colFirst="1" w:colLast="1"/>
            <w:permEnd w:id="1435114559"/>
            <w:r w:rsidRPr="00025B41">
              <w:rPr>
                <w:b/>
                <w:bCs/>
                <w:color w:val="57595A"/>
              </w:rPr>
              <w:t>Adaptation</w:t>
            </w:r>
          </w:p>
          <w:p w14:paraId="1379C64B" w14:textId="77777777" w:rsidR="00025B41" w:rsidRPr="00025B41" w:rsidRDefault="00025B41" w:rsidP="00025B41">
            <w:pPr>
              <w:rPr>
                <w:color w:val="57595A"/>
              </w:rPr>
            </w:pPr>
          </w:p>
          <w:p w14:paraId="41B8D894" w14:textId="77777777" w:rsidR="00025B41" w:rsidRPr="00025B41" w:rsidRDefault="00025B41" w:rsidP="00025B41">
            <w:pPr>
              <w:rPr>
                <w:color w:val="57595A"/>
              </w:rPr>
            </w:pPr>
            <w:r w:rsidRPr="00025B41">
              <w:rPr>
                <w:color w:val="57595A"/>
              </w:rPr>
              <w:t>Is content made accessible? How?</w:t>
            </w:r>
          </w:p>
          <w:p w14:paraId="6B597B7B" w14:textId="77777777" w:rsidR="00025B41" w:rsidRPr="00025B41" w:rsidRDefault="00025B41" w:rsidP="00025B41">
            <w:pPr>
              <w:rPr>
                <w:color w:val="57595A"/>
              </w:rPr>
            </w:pPr>
          </w:p>
          <w:p w14:paraId="62E31617" w14:textId="77777777" w:rsidR="00025B41" w:rsidRPr="00025B41" w:rsidRDefault="00025B41" w:rsidP="00025B41">
            <w:pPr>
              <w:rPr>
                <w:color w:val="57595A"/>
              </w:rPr>
            </w:pPr>
            <w:r w:rsidRPr="00025B41">
              <w:rPr>
                <w:color w:val="57595A"/>
              </w:rPr>
              <w:t xml:space="preserve">Are tasks made accessible? How? </w:t>
            </w:r>
          </w:p>
          <w:p w14:paraId="3CD36CA9" w14:textId="77777777" w:rsidR="00025B41" w:rsidRPr="00025B41" w:rsidRDefault="00025B41" w:rsidP="00025B41">
            <w:pPr>
              <w:rPr>
                <w:color w:val="57595A"/>
              </w:rPr>
            </w:pPr>
          </w:p>
        </w:tc>
        <w:tc>
          <w:tcPr>
            <w:tcW w:w="10489" w:type="dxa"/>
          </w:tcPr>
          <w:p w14:paraId="15FC7659" w14:textId="52B34682" w:rsidR="00025B41" w:rsidRDefault="00000000" w:rsidP="00BB0691">
            <w:pPr>
              <w:rPr>
                <w:rFonts w:eastAsia="Arial" w:cs="Arial"/>
              </w:rPr>
            </w:pPr>
            <w:sdt>
              <w:sdtPr>
                <w:rPr>
                  <w:rFonts w:cs="Arial"/>
                  <w:color w:val="57595A"/>
                  <w:sz w:val="21"/>
                  <w:szCs w:val="21"/>
                </w:rPr>
                <w:id w:val="1937552550"/>
                <w:placeholder>
                  <w:docPart w:val="1000F228FD244EC2B332E2D3FF577B1C"/>
                </w:placeholder>
                <w:showingPlcHdr/>
              </w:sdtPr>
              <w:sdtContent>
                <w:r w:rsidR="004152AE">
                  <w:rPr>
                    <w:rFonts w:cs="Arial"/>
                    <w:color w:val="57595A"/>
                    <w:sz w:val="21"/>
                    <w:szCs w:val="21"/>
                  </w:rPr>
                  <w:t xml:space="preserve">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25B41" w14:paraId="3BF0A9C7" w14:textId="77777777" w:rsidTr="00031286">
        <w:trPr>
          <w:trHeight w:val="1644"/>
        </w:trPr>
        <w:tc>
          <w:tcPr>
            <w:tcW w:w="4361" w:type="dxa"/>
            <w:shd w:val="clear" w:color="auto" w:fill="E4E4E4"/>
          </w:tcPr>
          <w:p w14:paraId="049ADBDA" w14:textId="77777777" w:rsidR="00025B41" w:rsidRPr="00025B41" w:rsidRDefault="00025B41" w:rsidP="00025B41">
            <w:pPr>
              <w:rPr>
                <w:b/>
                <w:bCs/>
                <w:color w:val="57595A"/>
              </w:rPr>
            </w:pPr>
            <w:permStart w:id="1754953641" w:edGrp="everyone" w:colFirst="1" w:colLast="1"/>
            <w:permEnd w:id="1415923912"/>
            <w:r w:rsidRPr="00025B41">
              <w:rPr>
                <w:b/>
                <w:bCs/>
                <w:color w:val="57595A"/>
              </w:rPr>
              <w:t>Language support</w:t>
            </w:r>
          </w:p>
          <w:p w14:paraId="43F0FD42" w14:textId="77777777" w:rsidR="00025B41" w:rsidRPr="00025B41" w:rsidRDefault="00025B41" w:rsidP="00025B41">
            <w:pPr>
              <w:rPr>
                <w:color w:val="57595A"/>
              </w:rPr>
            </w:pPr>
          </w:p>
          <w:p w14:paraId="0F309642" w14:textId="77777777" w:rsidR="00025B41" w:rsidRPr="00025B41" w:rsidRDefault="00025B41" w:rsidP="00025B41">
            <w:pPr>
              <w:rPr>
                <w:color w:val="57595A"/>
              </w:rPr>
            </w:pPr>
            <w:r w:rsidRPr="00025B41">
              <w:rPr>
                <w:color w:val="57595A"/>
              </w:rPr>
              <w:t xml:space="preserve">What language supports are used? </w:t>
            </w:r>
          </w:p>
          <w:p w14:paraId="56012E2D" w14:textId="77777777" w:rsidR="00025B41" w:rsidRPr="00025B41" w:rsidRDefault="00025B41" w:rsidP="00025B41">
            <w:pPr>
              <w:rPr>
                <w:color w:val="57595A"/>
              </w:rPr>
            </w:pPr>
          </w:p>
          <w:p w14:paraId="06556A24" w14:textId="77777777" w:rsidR="00025B41" w:rsidRPr="00025B41" w:rsidRDefault="00025B41" w:rsidP="00025B41">
            <w:pPr>
              <w:rPr>
                <w:color w:val="57595A"/>
              </w:rPr>
            </w:pPr>
            <w:r w:rsidRPr="00025B41">
              <w:rPr>
                <w:color w:val="57595A"/>
              </w:rPr>
              <w:t>Are they effective?</w:t>
            </w:r>
          </w:p>
        </w:tc>
        <w:tc>
          <w:tcPr>
            <w:tcW w:w="10489" w:type="dxa"/>
            <w:shd w:val="clear" w:color="auto" w:fill="E4E4E4"/>
          </w:tcPr>
          <w:p w14:paraId="15D588E0" w14:textId="3FB33CDC" w:rsidR="00025B41" w:rsidRDefault="00000000" w:rsidP="00BB0691">
            <w:pPr>
              <w:rPr>
                <w:rFonts w:eastAsia="Arial" w:cs="Arial"/>
              </w:rPr>
            </w:pPr>
            <w:sdt>
              <w:sdtPr>
                <w:rPr>
                  <w:rFonts w:cs="Arial"/>
                  <w:color w:val="57595A"/>
                  <w:sz w:val="21"/>
                  <w:szCs w:val="21"/>
                </w:rPr>
                <w:id w:val="440809624"/>
                <w:placeholder>
                  <w:docPart w:val="3928F8703EEA41BFB7C01A9249A47470"/>
                </w:placeholder>
                <w:showingPlcHdr/>
              </w:sdtPr>
              <w:sdtContent>
                <w:r w:rsidR="004152AE">
                  <w:rPr>
                    <w:rFonts w:cs="Arial"/>
                    <w:color w:val="57595A"/>
                    <w:sz w:val="21"/>
                    <w:szCs w:val="21"/>
                  </w:rPr>
                  <w:t xml:space="preserve">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bookmarkEnd w:id="0"/>
      <w:permEnd w:id="1754953641"/>
    </w:tbl>
    <w:p w14:paraId="103B72E3" w14:textId="77777777" w:rsidR="00025B41" w:rsidRDefault="00025B41" w:rsidP="008E0568">
      <w:pPr>
        <w:rPr>
          <w:b/>
          <w:bCs/>
          <w:color w:val="57595A"/>
          <w:sz w:val="24"/>
          <w:szCs w:val="24"/>
        </w:rPr>
      </w:pPr>
    </w:p>
    <w:sectPr w:rsidR="00025B41" w:rsidSect="00FD5BC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20" w:h="11900" w:orient="landscape"/>
      <w:pgMar w:top="1304" w:right="720" w:bottom="244" w:left="720" w:header="14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352F" w14:textId="77777777" w:rsidR="00083C82" w:rsidRDefault="00083C82" w:rsidP="0021341B">
      <w:r>
        <w:separator/>
      </w:r>
    </w:p>
    <w:p w14:paraId="762E42D5" w14:textId="77777777" w:rsidR="00083C82" w:rsidRDefault="00083C82"/>
    <w:p w14:paraId="67C6E1D5" w14:textId="77777777" w:rsidR="00083C82" w:rsidRDefault="00083C82" w:rsidP="00AA71DC"/>
  </w:endnote>
  <w:endnote w:type="continuationSeparator" w:id="0">
    <w:p w14:paraId="51EB0133" w14:textId="77777777" w:rsidR="00083C82" w:rsidRDefault="00083C82" w:rsidP="0021341B">
      <w:r>
        <w:continuationSeparator/>
      </w:r>
    </w:p>
    <w:p w14:paraId="3F99DF43" w14:textId="77777777" w:rsidR="00083C82" w:rsidRDefault="00083C82"/>
    <w:p w14:paraId="0D16F019" w14:textId="77777777" w:rsidR="00083C82" w:rsidRDefault="00083C82" w:rsidP="00AA71DC"/>
  </w:endnote>
  <w:endnote w:type="continuationNotice" w:id="1">
    <w:p w14:paraId="298A3EFB" w14:textId="77777777" w:rsidR="00083C82" w:rsidRDefault="00083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1224858"/>
      <w:docPartObj>
        <w:docPartGallery w:val="Page Numbers (Bottom of Page)"/>
        <w:docPartUnique/>
      </w:docPartObj>
    </w:sdtPr>
    <w:sdtContent>
      <w:p w14:paraId="1634B66D" w14:textId="6A229982" w:rsidR="003F74A1" w:rsidRDefault="003F74A1" w:rsidP="00FC25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F08BEC" w14:textId="77777777" w:rsidR="003F74A1" w:rsidRDefault="003F74A1" w:rsidP="00955A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424B" w14:textId="5278C889" w:rsidR="0026141D" w:rsidRPr="005518ED" w:rsidRDefault="00CE1E0C" w:rsidP="0026141D">
    <w:pPr>
      <w:pStyle w:val="Footer"/>
    </w:pPr>
    <w:r w:rsidRPr="00CE1E0C">
      <w:t xml:space="preserve">Copyright © The Bell Educational Trust Limited (operating as The Bell Foundation) </w:t>
    </w:r>
    <w:r w:rsidRPr="00CE1E0C">
      <w:tab/>
    </w:r>
    <w:r w:rsidRPr="00CE1E0C">
      <w:tab/>
    </w:r>
    <w:r w:rsidRPr="00CE1E0C">
      <w:tab/>
    </w:r>
    <w:r>
      <w:tab/>
    </w:r>
    <w:r>
      <w:tab/>
    </w:r>
    <w:r w:rsidR="000A6867">
      <w:tab/>
    </w:r>
    <w:r w:rsidRPr="00CE1E0C">
      <w:t>www.bell-foundation.org.uk</w:t>
    </w:r>
    <w:r w:rsidR="0026141D">
      <w:tab/>
    </w:r>
    <w:r w:rsidR="0026141D">
      <w:tab/>
    </w:r>
    <w:r w:rsidR="0026141D">
      <w:tab/>
    </w:r>
    <w:r w:rsidR="0026141D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172B7B2" w14:textId="1F79BE0B" w:rsidR="005518ED" w:rsidRDefault="00551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67C2" w14:textId="342B21C2" w:rsidR="003F74A1" w:rsidRDefault="003F74A1" w:rsidP="000B7FD3">
    <w:pPr>
      <w:pStyle w:val="Footer"/>
    </w:pPr>
    <w:r w:rsidRPr="008330AC"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AE3D3D6" wp14:editId="75BAE185">
              <wp:simplePos x="0" y="0"/>
              <wp:positionH relativeFrom="column">
                <wp:posOffset>3825240</wp:posOffset>
              </wp:positionH>
              <wp:positionV relativeFrom="paragraph">
                <wp:posOffset>66614</wp:posOffset>
              </wp:positionV>
              <wp:extent cx="2102400" cy="316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2400" cy="31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AFF55" w14:textId="77777777" w:rsidR="003F74A1" w:rsidRPr="00062DAE" w:rsidRDefault="003F74A1" w:rsidP="008330AC">
                          <w:pPr>
                            <w:rPr>
                              <w:rFonts w:cs="Arial"/>
                              <w:color w:val="FFFFFF" w:themeColor="background1"/>
                            </w:rPr>
                          </w:pPr>
                          <w:r w:rsidRPr="00062DAE">
                            <w:rPr>
                              <w:rFonts w:cs="Arial"/>
                              <w:color w:val="FFFFFF" w:themeColor="background1"/>
                            </w:rPr>
                            <w:t>bell-foundation.org.uk</w:t>
                          </w:r>
                          <w:r>
                            <w:rPr>
                              <w:rFonts w:cs="Arial"/>
                              <w:color w:val="FFFFFF" w:themeColor="background1"/>
                            </w:rPr>
                            <w:t xml:space="preserve"> </w: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instrText xml:space="preserve"> INCLUDEPICTURE "https://www.kindpng.com/picc/b/73/736252.png" \* MERGEFORMATINET </w:instrTex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Pr="00062DAE">
                            <w:rPr>
                              <w:rFonts w:ascii="Times New Roman" w:hAnsi="Times New Roman"/>
                              <w:noProof/>
                              <w:lang w:val="en-US" w:eastAsia="ja-JP"/>
                            </w:rPr>
                            <w:drawing>
                              <wp:inline distT="0" distB="0" distL="0" distR="0" wp14:anchorId="4137CA29" wp14:editId="14534DEE">
                                <wp:extent cx="123941" cy="102145"/>
                                <wp:effectExtent l="0" t="0" r="3175" b="0"/>
                                <wp:docPr id="1416859483" name="Picture 1416859483" descr="A picture containing ligh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A picture containing ligh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941" cy="102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  <w:p w14:paraId="6E52463A" w14:textId="77777777" w:rsidR="003F74A1" w:rsidRPr="00062DAE" w:rsidRDefault="003F74A1" w:rsidP="008330AC">
                          <w:pPr>
                            <w:rPr>
                              <w:color w:val="0475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3D3D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301.2pt;margin-top:5.25pt;width:165.55pt;height:24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" filled="f" stroked="f" strokeweight=".5pt">
              <v:textbox>
                <w:txbxContent>
                  <w:p w14:paraId="4CEAFF55" w14:textId="77777777" w:rsidR="003F74A1" w:rsidRPr="00062DAE" w:rsidRDefault="003F74A1" w:rsidP="008330AC">
                    <w:pPr>
                      <w:rPr>
                        <w:rFonts w:cs="Arial"/>
                        <w:color w:val="FFFFFF" w:themeColor="background1"/>
                      </w:rPr>
                    </w:pPr>
                    <w:r w:rsidRPr="00062DAE">
                      <w:rPr>
                        <w:rFonts w:cs="Arial"/>
                        <w:color w:val="FFFFFF" w:themeColor="background1"/>
                      </w:rPr>
                      <w:t>bell-foundation.org.uk</w:t>
                    </w:r>
                    <w:r>
                      <w:rPr>
                        <w:rFonts w:cs="Arial"/>
                        <w:color w:val="FFFFFF" w:themeColor="background1"/>
                      </w:rPr>
                      <w:t xml:space="preserve"> </w:t>
                    </w:r>
                    <w:r w:rsidRPr="00062DAE">
                      <w:rPr>
                        <w:rFonts w:ascii="Times New Roman" w:hAnsi="Times New Roman"/>
                      </w:rPr>
                      <w:fldChar w:fldCharType="begin"/>
                    </w:r>
                    <w:r w:rsidRPr="00062DAE">
                      <w:rPr>
                        <w:rFonts w:ascii="Times New Roman" w:hAnsi="Times New Roman"/>
                      </w:rPr>
                      <w:instrText xml:space="preserve"> INCLUDEPICTURE "https://www.kindpng.com/picc/b/73/736252.png" \* MERGEFORMATINET </w:instrText>
                    </w:r>
                    <w:r w:rsidRPr="00062DAE">
                      <w:rPr>
                        <w:rFonts w:ascii="Times New Roman" w:hAnsi="Times New Roman"/>
                      </w:rPr>
                      <w:fldChar w:fldCharType="separate"/>
                    </w:r>
                    <w:r w:rsidRPr="00062DAE">
                      <w:rPr>
                        <w:rFonts w:ascii="Times New Roman" w:hAnsi="Times New Roman"/>
                        <w:noProof/>
                        <w:lang w:val="en-US" w:eastAsia="ja-JP"/>
                      </w:rPr>
                      <w:drawing>
                        <wp:inline distT="0" distB="0" distL="0" distR="0" wp14:anchorId="4137CA29" wp14:editId="14534DEE">
                          <wp:extent cx="123941" cy="102145"/>
                          <wp:effectExtent l="0" t="0" r="3175" b="0"/>
                          <wp:docPr id="1416859483" name="Picture 1416859483" descr="A picture containing ligh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A picture containing ligh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941" cy="102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62DAE">
                      <w:rPr>
                        <w:rFonts w:ascii="Times New Roman" w:hAnsi="Times New Roman"/>
                      </w:rPr>
                      <w:fldChar w:fldCharType="end"/>
                    </w:r>
                  </w:p>
                  <w:p w14:paraId="6E52463A" w14:textId="77777777" w:rsidR="003F74A1" w:rsidRPr="00062DAE" w:rsidRDefault="003F74A1" w:rsidP="008330AC">
                    <w:pPr>
                      <w:rPr>
                        <w:color w:val="04755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B723BC8" w14:textId="2C9879F2" w:rsidR="003F74A1" w:rsidRPr="000B7FD3" w:rsidRDefault="003F74A1" w:rsidP="000B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4514" w14:textId="77777777" w:rsidR="00083C82" w:rsidRDefault="00083C82" w:rsidP="0021341B">
      <w:r>
        <w:separator/>
      </w:r>
    </w:p>
    <w:p w14:paraId="03B1FEB7" w14:textId="77777777" w:rsidR="00083C82" w:rsidRDefault="00083C82"/>
    <w:p w14:paraId="5E855C10" w14:textId="77777777" w:rsidR="00083C82" w:rsidRDefault="00083C82" w:rsidP="00AA71DC"/>
  </w:footnote>
  <w:footnote w:type="continuationSeparator" w:id="0">
    <w:p w14:paraId="0753E1AC" w14:textId="77777777" w:rsidR="00083C82" w:rsidRDefault="00083C82" w:rsidP="0021341B">
      <w:r>
        <w:continuationSeparator/>
      </w:r>
    </w:p>
    <w:p w14:paraId="3805469F" w14:textId="77777777" w:rsidR="00083C82" w:rsidRDefault="00083C82"/>
    <w:p w14:paraId="3D731203" w14:textId="77777777" w:rsidR="00083C82" w:rsidRDefault="00083C82" w:rsidP="00AA71DC"/>
  </w:footnote>
  <w:footnote w:type="continuationNotice" w:id="1">
    <w:p w14:paraId="0746F8C9" w14:textId="77777777" w:rsidR="00083C82" w:rsidRDefault="00083C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5960" w14:textId="557535D7" w:rsidR="00D013E6" w:rsidRDefault="00D013E6" w:rsidP="00CF1EF6">
    <w:pPr>
      <w:pStyle w:val="Header"/>
      <w:tabs>
        <w:tab w:val="clear" w:pos="4513"/>
        <w:tab w:val="clear" w:pos="9026"/>
        <w:tab w:val="left" w:pos="56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81FF" w14:textId="265169D2" w:rsidR="003F74A1" w:rsidRPr="008330AC" w:rsidRDefault="003F74A1" w:rsidP="00C633AC">
    <w:pPr>
      <w:rPr>
        <w:b/>
        <w:bCs/>
        <w:color w:val="FFFFFF" w:themeColor="background1"/>
        <w:sz w:val="32"/>
        <w:szCs w:val="18"/>
      </w:rPr>
    </w:pPr>
    <w:r w:rsidRPr="008330AC">
      <w:rPr>
        <w:bCs/>
        <w:noProof/>
        <w:color w:val="FFFFFF" w:themeColor="background1"/>
        <w:sz w:val="32"/>
        <w:szCs w:val="18"/>
        <w:lang w:val="en-US" w:eastAsia="ja-JP"/>
      </w:rPr>
      <w:drawing>
        <wp:anchor distT="0" distB="0" distL="114300" distR="114300" simplePos="0" relativeHeight="251658244" behindDoc="1" locked="0" layoutInCell="1" allowOverlap="1" wp14:anchorId="14FE868D" wp14:editId="1C555F14">
          <wp:simplePos x="0" y="0"/>
          <wp:positionH relativeFrom="column">
            <wp:posOffset>4659630</wp:posOffset>
          </wp:positionH>
          <wp:positionV relativeFrom="paragraph">
            <wp:posOffset>-65405</wp:posOffset>
          </wp:positionV>
          <wp:extent cx="1036320" cy="355600"/>
          <wp:effectExtent l="0" t="0" r="5080" b="0"/>
          <wp:wrapNone/>
          <wp:docPr id="579106396" name="Picture 579106396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drawing, pla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0AC">
      <w:rPr>
        <w:bCs/>
        <w:color w:val="FFFFFF" w:themeColor="background1"/>
        <w:sz w:val="32"/>
        <w:szCs w:val="18"/>
      </w:rPr>
      <w:t>Worksheet</w:t>
    </w:r>
    <w:r>
      <w:rPr>
        <w:bCs/>
        <w:color w:val="FFFFFF" w:themeColor="background1"/>
        <w:sz w:val="32"/>
        <w:szCs w:val="18"/>
      </w:rPr>
      <w:t xml:space="preserve"> </w:t>
    </w:r>
  </w:p>
  <w:p w14:paraId="23348076" w14:textId="1116B64B" w:rsidR="003F74A1" w:rsidRDefault="003F74A1" w:rsidP="00C633AC">
    <w:pPr>
      <w:rPr>
        <w:b/>
        <w:bCs/>
        <w:color w:val="06845A"/>
        <w:sz w:val="32"/>
        <w:szCs w:val="18"/>
      </w:rPr>
    </w:pPr>
  </w:p>
  <w:p w14:paraId="527F3BFC" w14:textId="3CFCB00A" w:rsidR="003F74A1" w:rsidRPr="00C633AC" w:rsidRDefault="003F74A1" w:rsidP="00C633AC">
    <w:pPr>
      <w:rPr>
        <w:b/>
        <w:bCs/>
        <w:color w:val="06845A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E1F"/>
    <w:multiLevelType w:val="hybridMultilevel"/>
    <w:tmpl w:val="141CDDC8"/>
    <w:lvl w:ilvl="0" w:tplc="5D0C312C">
      <w:start w:val="1"/>
      <w:numFmt w:val="lowerLetter"/>
      <w:lvlText w:val="%1)"/>
      <w:lvlJc w:val="left"/>
      <w:pPr>
        <w:ind w:left="1497" w:hanging="363"/>
      </w:pPr>
      <w:rPr>
        <w:rFonts w:hint="default"/>
        <w:b w:val="0"/>
        <w:color w:val="495868"/>
        <w:w w:val="102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2E6D"/>
    <w:multiLevelType w:val="hybridMultilevel"/>
    <w:tmpl w:val="2ED4E26C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 w15:restartNumberingAfterBreak="0">
    <w:nsid w:val="035863C4"/>
    <w:multiLevelType w:val="hybridMultilevel"/>
    <w:tmpl w:val="9E1E77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F5B3F"/>
    <w:multiLevelType w:val="hybridMultilevel"/>
    <w:tmpl w:val="17B00466"/>
    <w:lvl w:ilvl="0" w:tplc="F8F80E3E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5" w:hanging="360"/>
      </w:pPr>
    </w:lvl>
    <w:lvl w:ilvl="2" w:tplc="0809001B" w:tentative="1">
      <w:start w:val="1"/>
      <w:numFmt w:val="lowerRoman"/>
      <w:lvlText w:val="%3."/>
      <w:lvlJc w:val="right"/>
      <w:pPr>
        <w:ind w:left="3165" w:hanging="180"/>
      </w:pPr>
    </w:lvl>
    <w:lvl w:ilvl="3" w:tplc="0809000F" w:tentative="1">
      <w:start w:val="1"/>
      <w:numFmt w:val="decimal"/>
      <w:lvlText w:val="%4."/>
      <w:lvlJc w:val="left"/>
      <w:pPr>
        <w:ind w:left="3885" w:hanging="360"/>
      </w:pPr>
    </w:lvl>
    <w:lvl w:ilvl="4" w:tplc="08090019" w:tentative="1">
      <w:start w:val="1"/>
      <w:numFmt w:val="lowerLetter"/>
      <w:lvlText w:val="%5."/>
      <w:lvlJc w:val="left"/>
      <w:pPr>
        <w:ind w:left="4605" w:hanging="360"/>
      </w:pPr>
    </w:lvl>
    <w:lvl w:ilvl="5" w:tplc="0809001B" w:tentative="1">
      <w:start w:val="1"/>
      <w:numFmt w:val="lowerRoman"/>
      <w:lvlText w:val="%6."/>
      <w:lvlJc w:val="right"/>
      <w:pPr>
        <w:ind w:left="5325" w:hanging="180"/>
      </w:pPr>
    </w:lvl>
    <w:lvl w:ilvl="6" w:tplc="0809000F" w:tentative="1">
      <w:start w:val="1"/>
      <w:numFmt w:val="decimal"/>
      <w:lvlText w:val="%7."/>
      <w:lvlJc w:val="left"/>
      <w:pPr>
        <w:ind w:left="6045" w:hanging="360"/>
      </w:pPr>
    </w:lvl>
    <w:lvl w:ilvl="7" w:tplc="08090019" w:tentative="1">
      <w:start w:val="1"/>
      <w:numFmt w:val="lowerLetter"/>
      <w:lvlText w:val="%8."/>
      <w:lvlJc w:val="left"/>
      <w:pPr>
        <w:ind w:left="6765" w:hanging="360"/>
      </w:pPr>
    </w:lvl>
    <w:lvl w:ilvl="8" w:tplc="08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06EC4A4B"/>
    <w:multiLevelType w:val="hybridMultilevel"/>
    <w:tmpl w:val="85B6129E"/>
    <w:lvl w:ilvl="0" w:tplc="08090017">
      <w:start w:val="1"/>
      <w:numFmt w:val="lowerLetter"/>
      <w:lvlText w:val="%1)"/>
      <w:lvlJc w:val="left"/>
      <w:pPr>
        <w:ind w:left="1785" w:hanging="360"/>
      </w:p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0B043FBD"/>
    <w:multiLevelType w:val="hybridMultilevel"/>
    <w:tmpl w:val="E03E4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535"/>
    <w:multiLevelType w:val="hybridMultilevel"/>
    <w:tmpl w:val="AF6C512C"/>
    <w:lvl w:ilvl="0" w:tplc="6C7686F0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A000FF"/>
    <w:multiLevelType w:val="hybridMultilevel"/>
    <w:tmpl w:val="BECE8B32"/>
    <w:lvl w:ilvl="0" w:tplc="945E64C6">
      <w:start w:val="1"/>
      <w:numFmt w:val="decimal"/>
      <w:lvlText w:val="%1."/>
      <w:lvlJc w:val="left"/>
      <w:pPr>
        <w:ind w:left="1637" w:hanging="360"/>
      </w:pPr>
      <w:rPr>
        <w:b w:val="0"/>
        <w:bCs/>
        <w:color w:val="57595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28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0D7B4E28"/>
    <w:multiLevelType w:val="hybridMultilevel"/>
    <w:tmpl w:val="4060197E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872DF"/>
    <w:multiLevelType w:val="hybridMultilevel"/>
    <w:tmpl w:val="59125894"/>
    <w:lvl w:ilvl="0" w:tplc="82242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21CDA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062FD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2AA35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4584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3C23F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87058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F966C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4B20E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17391F34"/>
    <w:multiLevelType w:val="hybridMultilevel"/>
    <w:tmpl w:val="2ADE0672"/>
    <w:lvl w:ilvl="0" w:tplc="08090017">
      <w:start w:val="1"/>
      <w:numFmt w:val="lowerLetter"/>
      <w:lvlText w:val="%1)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2044182B"/>
    <w:multiLevelType w:val="hybridMultilevel"/>
    <w:tmpl w:val="C32E3800"/>
    <w:lvl w:ilvl="0" w:tplc="DEE224EA">
      <w:start w:val="1"/>
      <w:numFmt w:val="decimal"/>
      <w:lvlText w:val="%1)"/>
      <w:lvlJc w:val="left"/>
      <w:pPr>
        <w:ind w:left="1020" w:hanging="360"/>
      </w:pPr>
    </w:lvl>
    <w:lvl w:ilvl="1" w:tplc="98268900">
      <w:start w:val="1"/>
      <w:numFmt w:val="decimal"/>
      <w:lvlText w:val="%2)"/>
      <w:lvlJc w:val="left"/>
      <w:pPr>
        <w:ind w:left="1020" w:hanging="360"/>
      </w:pPr>
    </w:lvl>
    <w:lvl w:ilvl="2" w:tplc="4B72A4B4">
      <w:start w:val="1"/>
      <w:numFmt w:val="decimal"/>
      <w:lvlText w:val="%3)"/>
      <w:lvlJc w:val="left"/>
      <w:pPr>
        <w:ind w:left="1020" w:hanging="360"/>
      </w:pPr>
    </w:lvl>
    <w:lvl w:ilvl="3" w:tplc="41246820">
      <w:start w:val="1"/>
      <w:numFmt w:val="decimal"/>
      <w:lvlText w:val="%4)"/>
      <w:lvlJc w:val="left"/>
      <w:pPr>
        <w:ind w:left="1020" w:hanging="360"/>
      </w:pPr>
    </w:lvl>
    <w:lvl w:ilvl="4" w:tplc="0B0E8E3E">
      <w:start w:val="1"/>
      <w:numFmt w:val="decimal"/>
      <w:lvlText w:val="%5)"/>
      <w:lvlJc w:val="left"/>
      <w:pPr>
        <w:ind w:left="1020" w:hanging="360"/>
      </w:pPr>
    </w:lvl>
    <w:lvl w:ilvl="5" w:tplc="486A881E">
      <w:start w:val="1"/>
      <w:numFmt w:val="decimal"/>
      <w:lvlText w:val="%6)"/>
      <w:lvlJc w:val="left"/>
      <w:pPr>
        <w:ind w:left="1020" w:hanging="360"/>
      </w:pPr>
    </w:lvl>
    <w:lvl w:ilvl="6" w:tplc="7BD2AF72">
      <w:start w:val="1"/>
      <w:numFmt w:val="decimal"/>
      <w:lvlText w:val="%7)"/>
      <w:lvlJc w:val="left"/>
      <w:pPr>
        <w:ind w:left="1020" w:hanging="360"/>
      </w:pPr>
    </w:lvl>
    <w:lvl w:ilvl="7" w:tplc="33CEE412">
      <w:start w:val="1"/>
      <w:numFmt w:val="decimal"/>
      <w:lvlText w:val="%8)"/>
      <w:lvlJc w:val="left"/>
      <w:pPr>
        <w:ind w:left="1020" w:hanging="360"/>
      </w:pPr>
    </w:lvl>
    <w:lvl w:ilvl="8" w:tplc="46AC9252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0A05430"/>
    <w:multiLevelType w:val="hybridMultilevel"/>
    <w:tmpl w:val="E3689E4C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EC572A"/>
    <w:multiLevelType w:val="hybridMultilevel"/>
    <w:tmpl w:val="7CFC6670"/>
    <w:lvl w:ilvl="0" w:tplc="7032C5BC">
      <w:start w:val="1"/>
      <w:numFmt w:val="decimal"/>
      <w:lvlText w:val="%1)"/>
      <w:lvlJc w:val="left"/>
      <w:pPr>
        <w:ind w:left="1020" w:hanging="360"/>
      </w:pPr>
    </w:lvl>
    <w:lvl w:ilvl="1" w:tplc="782CBB1E">
      <w:start w:val="1"/>
      <w:numFmt w:val="decimal"/>
      <w:lvlText w:val="%2)"/>
      <w:lvlJc w:val="left"/>
      <w:pPr>
        <w:ind w:left="1020" w:hanging="360"/>
      </w:pPr>
    </w:lvl>
    <w:lvl w:ilvl="2" w:tplc="F35CD406">
      <w:start w:val="1"/>
      <w:numFmt w:val="decimal"/>
      <w:lvlText w:val="%3)"/>
      <w:lvlJc w:val="left"/>
      <w:pPr>
        <w:ind w:left="1020" w:hanging="360"/>
      </w:pPr>
    </w:lvl>
    <w:lvl w:ilvl="3" w:tplc="781079D2">
      <w:start w:val="1"/>
      <w:numFmt w:val="decimal"/>
      <w:lvlText w:val="%4)"/>
      <w:lvlJc w:val="left"/>
      <w:pPr>
        <w:ind w:left="1020" w:hanging="360"/>
      </w:pPr>
    </w:lvl>
    <w:lvl w:ilvl="4" w:tplc="DD7218E8">
      <w:start w:val="1"/>
      <w:numFmt w:val="decimal"/>
      <w:lvlText w:val="%5)"/>
      <w:lvlJc w:val="left"/>
      <w:pPr>
        <w:ind w:left="1020" w:hanging="360"/>
      </w:pPr>
    </w:lvl>
    <w:lvl w:ilvl="5" w:tplc="D9C4D492">
      <w:start w:val="1"/>
      <w:numFmt w:val="decimal"/>
      <w:lvlText w:val="%6)"/>
      <w:lvlJc w:val="left"/>
      <w:pPr>
        <w:ind w:left="1020" w:hanging="360"/>
      </w:pPr>
    </w:lvl>
    <w:lvl w:ilvl="6" w:tplc="66509268">
      <w:start w:val="1"/>
      <w:numFmt w:val="decimal"/>
      <w:lvlText w:val="%7)"/>
      <w:lvlJc w:val="left"/>
      <w:pPr>
        <w:ind w:left="1020" w:hanging="360"/>
      </w:pPr>
    </w:lvl>
    <w:lvl w:ilvl="7" w:tplc="366AD870">
      <w:start w:val="1"/>
      <w:numFmt w:val="decimal"/>
      <w:lvlText w:val="%8)"/>
      <w:lvlJc w:val="left"/>
      <w:pPr>
        <w:ind w:left="1020" w:hanging="360"/>
      </w:pPr>
    </w:lvl>
    <w:lvl w:ilvl="8" w:tplc="D320105E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2A2F06AC"/>
    <w:multiLevelType w:val="hybridMultilevel"/>
    <w:tmpl w:val="C6AADD0E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E22DC"/>
    <w:multiLevelType w:val="hybridMultilevel"/>
    <w:tmpl w:val="EA6CD8B6"/>
    <w:lvl w:ilvl="0" w:tplc="4CB093C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B4022"/>
    <w:multiLevelType w:val="hybridMultilevel"/>
    <w:tmpl w:val="8FAAE5FE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7" w15:restartNumberingAfterBreak="0">
    <w:nsid w:val="30271550"/>
    <w:multiLevelType w:val="hybridMultilevel"/>
    <w:tmpl w:val="399095D0"/>
    <w:lvl w:ilvl="0" w:tplc="40C099D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0776E"/>
    <w:multiLevelType w:val="hybridMultilevel"/>
    <w:tmpl w:val="308CC4A2"/>
    <w:lvl w:ilvl="0" w:tplc="C656780C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C5918"/>
    <w:multiLevelType w:val="hybridMultilevel"/>
    <w:tmpl w:val="8AEABB4C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314D0"/>
    <w:multiLevelType w:val="hybridMultilevel"/>
    <w:tmpl w:val="2E829E84"/>
    <w:lvl w:ilvl="0" w:tplc="FD28B128">
      <w:start w:val="1"/>
      <w:numFmt w:val="lowerLetter"/>
      <w:lvlText w:val="(%1)"/>
      <w:lvlJc w:val="left"/>
      <w:pPr>
        <w:ind w:left="453" w:hanging="360"/>
      </w:pPr>
      <w:rPr>
        <w:rFonts w:ascii="Arial" w:hAnsi="Arial" w:cs="Gill Sans MT" w:hint="default"/>
        <w:color w:val="475668"/>
        <w:spacing w:val="-4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1" w15:restartNumberingAfterBreak="0">
    <w:nsid w:val="3B1421EA"/>
    <w:multiLevelType w:val="hybridMultilevel"/>
    <w:tmpl w:val="9B64CC6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495868"/>
        <w:w w:val="102"/>
        <w:sz w:val="21"/>
        <w:szCs w:val="21"/>
      </w:rPr>
    </w:lvl>
    <w:lvl w:ilvl="1" w:tplc="D77AF850">
      <w:start w:val="1"/>
      <w:numFmt w:val="decimal"/>
      <w:lvlText w:val="%2."/>
      <w:lvlJc w:val="left"/>
      <w:pPr>
        <w:ind w:left="826" w:hanging="258"/>
      </w:pPr>
      <w:rPr>
        <w:rFonts w:ascii="Arial" w:hAnsi="Arial" w:cs="Gill Sans MT" w:hint="default"/>
        <w:b w:val="0"/>
        <w:bCs/>
        <w:i w:val="0"/>
        <w:color w:val="495868"/>
        <w:spacing w:val="0"/>
        <w:w w:val="109"/>
        <w:sz w:val="24"/>
        <w:szCs w:val="21"/>
      </w:rPr>
    </w:lvl>
    <w:lvl w:ilvl="2" w:tplc="C25A7240">
      <w:numFmt w:val="bullet"/>
      <w:lvlText w:val="•"/>
      <w:lvlJc w:val="left"/>
      <w:pPr>
        <w:ind w:left="7261" w:hanging="258"/>
      </w:pPr>
      <w:rPr>
        <w:rFonts w:hint="default"/>
      </w:rPr>
    </w:lvl>
    <w:lvl w:ilvl="3" w:tplc="6E8212A0">
      <w:numFmt w:val="bullet"/>
      <w:lvlText w:val="•"/>
      <w:lvlJc w:val="left"/>
      <w:pPr>
        <w:ind w:left="8503" w:hanging="258"/>
      </w:pPr>
      <w:rPr>
        <w:rFonts w:hint="default"/>
      </w:rPr>
    </w:lvl>
    <w:lvl w:ilvl="4" w:tplc="00FAB2CC">
      <w:numFmt w:val="bullet"/>
      <w:lvlText w:val="•"/>
      <w:lvlJc w:val="left"/>
      <w:pPr>
        <w:ind w:left="9745" w:hanging="258"/>
      </w:pPr>
      <w:rPr>
        <w:rFonts w:hint="default"/>
      </w:rPr>
    </w:lvl>
    <w:lvl w:ilvl="5" w:tplc="B4BAB682">
      <w:numFmt w:val="bullet"/>
      <w:lvlText w:val="•"/>
      <w:lvlJc w:val="left"/>
      <w:pPr>
        <w:ind w:left="10987" w:hanging="258"/>
      </w:pPr>
      <w:rPr>
        <w:rFonts w:hint="default"/>
      </w:rPr>
    </w:lvl>
    <w:lvl w:ilvl="6" w:tplc="1584E892">
      <w:numFmt w:val="bullet"/>
      <w:lvlText w:val="•"/>
      <w:lvlJc w:val="left"/>
      <w:pPr>
        <w:ind w:left="12229" w:hanging="258"/>
      </w:pPr>
      <w:rPr>
        <w:rFonts w:hint="default"/>
      </w:rPr>
    </w:lvl>
    <w:lvl w:ilvl="7" w:tplc="D19AA422">
      <w:numFmt w:val="bullet"/>
      <w:lvlText w:val="•"/>
      <w:lvlJc w:val="left"/>
      <w:pPr>
        <w:ind w:left="13471" w:hanging="258"/>
      </w:pPr>
      <w:rPr>
        <w:rFonts w:hint="default"/>
      </w:rPr>
    </w:lvl>
    <w:lvl w:ilvl="8" w:tplc="40963760">
      <w:numFmt w:val="bullet"/>
      <w:lvlText w:val="•"/>
      <w:lvlJc w:val="left"/>
      <w:pPr>
        <w:ind w:left="14713" w:hanging="258"/>
      </w:pPr>
      <w:rPr>
        <w:rFonts w:hint="default"/>
      </w:rPr>
    </w:lvl>
  </w:abstractNum>
  <w:abstractNum w:abstractNumId="22" w15:restartNumberingAfterBreak="0">
    <w:nsid w:val="3C4E49E7"/>
    <w:multiLevelType w:val="hybridMultilevel"/>
    <w:tmpl w:val="ACC80E82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71EE58BE">
      <w:start w:val="1"/>
      <w:numFmt w:val="bullet"/>
      <w:lvlText w:val=""/>
      <w:lvlJc w:val="left"/>
      <w:pPr>
        <w:ind w:left="1440" w:hanging="360"/>
      </w:pPr>
      <w:rPr>
        <w:rFonts w:ascii="Wingdings 2" w:hAnsi="Wingdings 2" w:hint="default"/>
        <w:color w:val="06845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81163"/>
    <w:multiLevelType w:val="hybridMultilevel"/>
    <w:tmpl w:val="158E375C"/>
    <w:lvl w:ilvl="0" w:tplc="BC9C32F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866B9"/>
    <w:multiLevelType w:val="hybridMultilevel"/>
    <w:tmpl w:val="4B66E36A"/>
    <w:lvl w:ilvl="0" w:tplc="FD28B128">
      <w:start w:val="1"/>
      <w:numFmt w:val="lowerLetter"/>
      <w:lvlText w:val="(%1)"/>
      <w:lvlJc w:val="left"/>
      <w:pPr>
        <w:ind w:left="1070" w:hanging="360"/>
      </w:pPr>
      <w:rPr>
        <w:rFonts w:ascii="Arial" w:hAnsi="Arial" w:cs="Gill Sans MT" w:hint="default"/>
        <w:color w:val="475668"/>
        <w:spacing w:val="-4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275987"/>
    <w:multiLevelType w:val="hybridMultilevel"/>
    <w:tmpl w:val="A71EAA50"/>
    <w:lvl w:ilvl="0" w:tplc="44B08056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  <w:color w:val="06845A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144AB"/>
    <w:multiLevelType w:val="hybridMultilevel"/>
    <w:tmpl w:val="8C6ED87C"/>
    <w:lvl w:ilvl="0" w:tplc="FFFFFFFF">
      <w:start w:val="1"/>
      <w:numFmt w:val="bullet"/>
      <w:lvlText w:val=""/>
      <w:lvlJc w:val="left"/>
      <w:pPr>
        <w:ind w:left="144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662E5CC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B78A7"/>
    <w:multiLevelType w:val="hybridMultilevel"/>
    <w:tmpl w:val="3D08B1F0"/>
    <w:lvl w:ilvl="0" w:tplc="E7C2940A">
      <w:start w:val="1"/>
      <w:numFmt w:val="upperLetter"/>
      <w:lvlText w:val="%1."/>
      <w:lvlJc w:val="left"/>
      <w:pPr>
        <w:ind w:left="1637" w:hanging="360"/>
      </w:pPr>
      <w:rPr>
        <w:color w:val="57595A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55EE64ED"/>
    <w:multiLevelType w:val="hybridMultilevel"/>
    <w:tmpl w:val="5A1682AA"/>
    <w:lvl w:ilvl="0" w:tplc="4CB093C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6302"/>
    <w:multiLevelType w:val="hybridMultilevel"/>
    <w:tmpl w:val="26A85A60"/>
    <w:lvl w:ilvl="0" w:tplc="44B08056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06845A"/>
        <w:sz w:val="4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D2926"/>
    <w:multiLevelType w:val="multilevel"/>
    <w:tmpl w:val="82E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F2E24"/>
    <w:multiLevelType w:val="hybridMultilevel"/>
    <w:tmpl w:val="490006DC"/>
    <w:lvl w:ilvl="0" w:tplc="662E5CC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3008B7"/>
    <w:multiLevelType w:val="hybridMultilevel"/>
    <w:tmpl w:val="93C6939A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3" w15:restartNumberingAfterBreak="0">
    <w:nsid w:val="62065BA8"/>
    <w:multiLevelType w:val="hybridMultilevel"/>
    <w:tmpl w:val="0A8E24F6"/>
    <w:lvl w:ilvl="0" w:tplc="44200600">
      <w:start w:val="1"/>
      <w:numFmt w:val="lowerLetter"/>
      <w:lvlText w:val="%1)"/>
      <w:lvlJc w:val="left"/>
      <w:pPr>
        <w:ind w:left="1020" w:hanging="360"/>
      </w:pPr>
    </w:lvl>
    <w:lvl w:ilvl="1" w:tplc="6C403F40">
      <w:start w:val="1"/>
      <w:numFmt w:val="lowerLetter"/>
      <w:lvlText w:val="%2)"/>
      <w:lvlJc w:val="left"/>
      <w:pPr>
        <w:ind w:left="1020" w:hanging="360"/>
      </w:pPr>
    </w:lvl>
    <w:lvl w:ilvl="2" w:tplc="0B6EE1F0">
      <w:start w:val="1"/>
      <w:numFmt w:val="lowerLetter"/>
      <w:lvlText w:val="%3)"/>
      <w:lvlJc w:val="left"/>
      <w:pPr>
        <w:ind w:left="1020" w:hanging="360"/>
      </w:pPr>
    </w:lvl>
    <w:lvl w:ilvl="3" w:tplc="4906F9E2">
      <w:start w:val="1"/>
      <w:numFmt w:val="lowerLetter"/>
      <w:lvlText w:val="%4)"/>
      <w:lvlJc w:val="left"/>
      <w:pPr>
        <w:ind w:left="1020" w:hanging="360"/>
      </w:pPr>
    </w:lvl>
    <w:lvl w:ilvl="4" w:tplc="EEEC94D2">
      <w:start w:val="1"/>
      <w:numFmt w:val="lowerLetter"/>
      <w:lvlText w:val="%5)"/>
      <w:lvlJc w:val="left"/>
      <w:pPr>
        <w:ind w:left="1020" w:hanging="360"/>
      </w:pPr>
    </w:lvl>
    <w:lvl w:ilvl="5" w:tplc="A4783B10">
      <w:start w:val="1"/>
      <w:numFmt w:val="lowerLetter"/>
      <w:lvlText w:val="%6)"/>
      <w:lvlJc w:val="left"/>
      <w:pPr>
        <w:ind w:left="1020" w:hanging="360"/>
      </w:pPr>
    </w:lvl>
    <w:lvl w:ilvl="6" w:tplc="2532736E">
      <w:start w:val="1"/>
      <w:numFmt w:val="lowerLetter"/>
      <w:lvlText w:val="%7)"/>
      <w:lvlJc w:val="left"/>
      <w:pPr>
        <w:ind w:left="1020" w:hanging="360"/>
      </w:pPr>
    </w:lvl>
    <w:lvl w:ilvl="7" w:tplc="E11A2A32">
      <w:start w:val="1"/>
      <w:numFmt w:val="lowerLetter"/>
      <w:lvlText w:val="%8)"/>
      <w:lvlJc w:val="left"/>
      <w:pPr>
        <w:ind w:left="1020" w:hanging="360"/>
      </w:pPr>
    </w:lvl>
    <w:lvl w:ilvl="8" w:tplc="055838C6">
      <w:start w:val="1"/>
      <w:numFmt w:val="lowerLetter"/>
      <w:lvlText w:val="%9)"/>
      <w:lvlJc w:val="left"/>
      <w:pPr>
        <w:ind w:left="1020" w:hanging="360"/>
      </w:pPr>
    </w:lvl>
  </w:abstractNum>
  <w:abstractNum w:abstractNumId="34" w15:restartNumberingAfterBreak="0">
    <w:nsid w:val="65293144"/>
    <w:multiLevelType w:val="hybridMultilevel"/>
    <w:tmpl w:val="8AA42E56"/>
    <w:lvl w:ilvl="0" w:tplc="08090017">
      <w:start w:val="1"/>
      <w:numFmt w:val="lowerLetter"/>
      <w:lvlText w:val="%1)"/>
      <w:lvlJc w:val="left"/>
      <w:pPr>
        <w:ind w:left="1716" w:hanging="360"/>
      </w:pPr>
    </w:lvl>
    <w:lvl w:ilvl="1" w:tplc="08090019" w:tentative="1">
      <w:start w:val="1"/>
      <w:numFmt w:val="lowerLetter"/>
      <w:lvlText w:val="%2."/>
      <w:lvlJc w:val="left"/>
      <w:pPr>
        <w:ind w:left="2436" w:hanging="360"/>
      </w:pPr>
    </w:lvl>
    <w:lvl w:ilvl="2" w:tplc="0809001B" w:tentative="1">
      <w:start w:val="1"/>
      <w:numFmt w:val="lowerRoman"/>
      <w:lvlText w:val="%3."/>
      <w:lvlJc w:val="right"/>
      <w:pPr>
        <w:ind w:left="3156" w:hanging="180"/>
      </w:pPr>
    </w:lvl>
    <w:lvl w:ilvl="3" w:tplc="0809000F" w:tentative="1">
      <w:start w:val="1"/>
      <w:numFmt w:val="decimal"/>
      <w:lvlText w:val="%4."/>
      <w:lvlJc w:val="left"/>
      <w:pPr>
        <w:ind w:left="3876" w:hanging="360"/>
      </w:pPr>
    </w:lvl>
    <w:lvl w:ilvl="4" w:tplc="08090019" w:tentative="1">
      <w:start w:val="1"/>
      <w:numFmt w:val="lowerLetter"/>
      <w:lvlText w:val="%5."/>
      <w:lvlJc w:val="left"/>
      <w:pPr>
        <w:ind w:left="4596" w:hanging="360"/>
      </w:pPr>
    </w:lvl>
    <w:lvl w:ilvl="5" w:tplc="0809001B" w:tentative="1">
      <w:start w:val="1"/>
      <w:numFmt w:val="lowerRoman"/>
      <w:lvlText w:val="%6."/>
      <w:lvlJc w:val="right"/>
      <w:pPr>
        <w:ind w:left="5316" w:hanging="180"/>
      </w:pPr>
    </w:lvl>
    <w:lvl w:ilvl="6" w:tplc="0809000F" w:tentative="1">
      <w:start w:val="1"/>
      <w:numFmt w:val="decimal"/>
      <w:lvlText w:val="%7."/>
      <w:lvlJc w:val="left"/>
      <w:pPr>
        <w:ind w:left="6036" w:hanging="360"/>
      </w:pPr>
    </w:lvl>
    <w:lvl w:ilvl="7" w:tplc="08090019" w:tentative="1">
      <w:start w:val="1"/>
      <w:numFmt w:val="lowerLetter"/>
      <w:lvlText w:val="%8."/>
      <w:lvlJc w:val="left"/>
      <w:pPr>
        <w:ind w:left="6756" w:hanging="360"/>
      </w:pPr>
    </w:lvl>
    <w:lvl w:ilvl="8" w:tplc="08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35" w15:restartNumberingAfterBreak="0">
    <w:nsid w:val="658A27C8"/>
    <w:multiLevelType w:val="hybridMultilevel"/>
    <w:tmpl w:val="DA92CD62"/>
    <w:lvl w:ilvl="0" w:tplc="0809000B">
      <w:start w:val="1"/>
      <w:numFmt w:val="bullet"/>
      <w:lvlText w:val=""/>
      <w:lvlJc w:val="left"/>
      <w:pPr>
        <w:ind w:left="23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6" w15:restartNumberingAfterBreak="0">
    <w:nsid w:val="6CB11643"/>
    <w:multiLevelType w:val="hybridMultilevel"/>
    <w:tmpl w:val="CEE6DC68"/>
    <w:lvl w:ilvl="0" w:tplc="FB40534A">
      <w:start w:val="1"/>
      <w:numFmt w:val="lowerLetter"/>
      <w:lvlText w:val="%1)"/>
      <w:lvlJc w:val="left"/>
      <w:pPr>
        <w:ind w:left="1497" w:hanging="363"/>
      </w:pPr>
      <w:rPr>
        <w:rFonts w:hint="default"/>
        <w:color w:val="475668"/>
        <w:spacing w:val="-4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1B75A85"/>
    <w:multiLevelType w:val="hybridMultilevel"/>
    <w:tmpl w:val="194268CA"/>
    <w:lvl w:ilvl="0" w:tplc="258E18F6">
      <w:start w:val="1"/>
      <w:numFmt w:val="lowerLetter"/>
      <w:pStyle w:val="List1"/>
      <w:lvlText w:val="%1)"/>
      <w:lvlJc w:val="left"/>
      <w:pPr>
        <w:ind w:left="720" w:hanging="360"/>
      </w:pPr>
      <w:rPr>
        <w:rFonts w:hint="default"/>
        <w:b/>
        <w:color w:val="06845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F628E"/>
    <w:multiLevelType w:val="hybridMultilevel"/>
    <w:tmpl w:val="82F68B5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73788"/>
    <w:multiLevelType w:val="hybridMultilevel"/>
    <w:tmpl w:val="1ED65B7E"/>
    <w:lvl w:ilvl="0" w:tplc="BCC44574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9F1451"/>
    <w:multiLevelType w:val="hybridMultilevel"/>
    <w:tmpl w:val="321482C2"/>
    <w:lvl w:ilvl="0" w:tplc="0809000F">
      <w:start w:val="1"/>
      <w:numFmt w:val="decimal"/>
      <w:lvlText w:val="%1."/>
      <w:lvlJc w:val="left"/>
      <w:pPr>
        <w:ind w:left="806" w:hanging="360"/>
      </w:p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1" w15:restartNumberingAfterBreak="0">
    <w:nsid w:val="7D8358B7"/>
    <w:multiLevelType w:val="hybridMultilevel"/>
    <w:tmpl w:val="7E74CF6A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0F047F14">
      <w:start w:val="1"/>
      <w:numFmt w:val="bullet"/>
      <w:lvlText w:val=""/>
      <w:lvlJc w:val="left"/>
      <w:pPr>
        <w:ind w:left="1440" w:hanging="360"/>
      </w:pPr>
      <w:rPr>
        <w:rFonts w:ascii="Wingdings 2" w:hAnsi="Wingdings 2" w:hint="default"/>
        <w:color w:val="06845A"/>
        <w:sz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230678">
    <w:abstractNumId w:val="37"/>
  </w:num>
  <w:num w:numId="2" w16cid:durableId="1918830134">
    <w:abstractNumId w:val="21"/>
  </w:num>
  <w:num w:numId="3" w16cid:durableId="249124189">
    <w:abstractNumId w:val="20"/>
  </w:num>
  <w:num w:numId="4" w16cid:durableId="2084989017">
    <w:abstractNumId w:val="24"/>
  </w:num>
  <w:num w:numId="5" w16cid:durableId="1828282304">
    <w:abstractNumId w:val="10"/>
  </w:num>
  <w:num w:numId="6" w16cid:durableId="620499792">
    <w:abstractNumId w:val="4"/>
  </w:num>
  <w:num w:numId="7" w16cid:durableId="925310226">
    <w:abstractNumId w:val="3"/>
  </w:num>
  <w:num w:numId="8" w16cid:durableId="1093673175">
    <w:abstractNumId w:val="6"/>
  </w:num>
  <w:num w:numId="9" w16cid:durableId="1061094863">
    <w:abstractNumId w:val="0"/>
  </w:num>
  <w:num w:numId="10" w16cid:durableId="647512164">
    <w:abstractNumId w:val="40"/>
  </w:num>
  <w:num w:numId="11" w16cid:durableId="488249988">
    <w:abstractNumId w:val="16"/>
  </w:num>
  <w:num w:numId="12" w16cid:durableId="2037541853">
    <w:abstractNumId w:val="32"/>
  </w:num>
  <w:num w:numId="13" w16cid:durableId="1004552042">
    <w:abstractNumId w:val="1"/>
  </w:num>
  <w:num w:numId="14" w16cid:durableId="9381556">
    <w:abstractNumId w:val="5"/>
  </w:num>
  <w:num w:numId="15" w16cid:durableId="1086461192">
    <w:abstractNumId w:val="7"/>
  </w:num>
  <w:num w:numId="16" w16cid:durableId="228658500">
    <w:abstractNumId w:val="12"/>
  </w:num>
  <w:num w:numId="17" w16cid:durableId="194467147">
    <w:abstractNumId w:val="27"/>
  </w:num>
  <w:num w:numId="18" w16cid:durableId="832797336">
    <w:abstractNumId w:val="34"/>
  </w:num>
  <w:num w:numId="19" w16cid:durableId="293101915">
    <w:abstractNumId w:val="17"/>
  </w:num>
  <w:num w:numId="20" w16cid:durableId="1449929396">
    <w:abstractNumId w:val="35"/>
  </w:num>
  <w:num w:numId="21" w16cid:durableId="2043939687">
    <w:abstractNumId w:val="14"/>
  </w:num>
  <w:num w:numId="22" w16cid:durableId="666904377">
    <w:abstractNumId w:val="39"/>
  </w:num>
  <w:num w:numId="23" w16cid:durableId="1854295848">
    <w:abstractNumId w:val="11"/>
  </w:num>
  <w:num w:numId="24" w16cid:durableId="393361197">
    <w:abstractNumId w:val="13"/>
  </w:num>
  <w:num w:numId="25" w16cid:durableId="1312755032">
    <w:abstractNumId w:val="9"/>
  </w:num>
  <w:num w:numId="26" w16cid:durableId="746465718">
    <w:abstractNumId w:val="33"/>
  </w:num>
  <w:num w:numId="27" w16cid:durableId="479273218">
    <w:abstractNumId w:val="15"/>
  </w:num>
  <w:num w:numId="28" w16cid:durableId="1097748615">
    <w:abstractNumId w:val="23"/>
  </w:num>
  <w:num w:numId="29" w16cid:durableId="566648231">
    <w:abstractNumId w:val="8"/>
  </w:num>
  <w:num w:numId="30" w16cid:durableId="572854164">
    <w:abstractNumId w:val="2"/>
  </w:num>
  <w:num w:numId="31" w16cid:durableId="518354522">
    <w:abstractNumId w:val="28"/>
  </w:num>
  <w:num w:numId="32" w16cid:durableId="858085042">
    <w:abstractNumId w:val="19"/>
  </w:num>
  <w:num w:numId="33" w16cid:durableId="2121491232">
    <w:abstractNumId w:val="18"/>
  </w:num>
  <w:num w:numId="34" w16cid:durableId="1860578719">
    <w:abstractNumId w:val="22"/>
  </w:num>
  <w:num w:numId="35" w16cid:durableId="806125404">
    <w:abstractNumId w:val="41"/>
  </w:num>
  <w:num w:numId="36" w16cid:durableId="133110768">
    <w:abstractNumId w:val="26"/>
  </w:num>
  <w:num w:numId="37" w16cid:durableId="1530529522">
    <w:abstractNumId w:val="31"/>
  </w:num>
  <w:num w:numId="38" w16cid:durableId="2064019919">
    <w:abstractNumId w:val="29"/>
  </w:num>
  <w:num w:numId="39" w16cid:durableId="653678589">
    <w:abstractNumId w:val="25"/>
  </w:num>
  <w:num w:numId="40" w16cid:durableId="786244099">
    <w:abstractNumId w:val="36"/>
  </w:num>
  <w:num w:numId="41" w16cid:durableId="398865126">
    <w:abstractNumId w:val="30"/>
  </w:num>
  <w:num w:numId="42" w16cid:durableId="1861510505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hd53ri3VO7UKlvLLCWSB69oUjrE1DAW7fIX1w6/i3qy/clehejZQbbcEKWBWxjjkAgW9wLHLCV6cn/xu5TyJQA==" w:salt="lK2y68oxJkxc8qtizcWjqw=="/>
  <w:defaultTabStop w:val="720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0"/>
  </w:docVars>
  <w:rsids>
    <w:rsidRoot w:val="004F6234"/>
    <w:rsid w:val="00000C4C"/>
    <w:rsid w:val="000014FA"/>
    <w:rsid w:val="00001A27"/>
    <w:rsid w:val="00002303"/>
    <w:rsid w:val="000024AD"/>
    <w:rsid w:val="00003481"/>
    <w:rsid w:val="000034BE"/>
    <w:rsid w:val="00006670"/>
    <w:rsid w:val="0000738E"/>
    <w:rsid w:val="0001175E"/>
    <w:rsid w:val="000119A7"/>
    <w:rsid w:val="0001384F"/>
    <w:rsid w:val="00014BAF"/>
    <w:rsid w:val="0001544F"/>
    <w:rsid w:val="000154E6"/>
    <w:rsid w:val="0001624D"/>
    <w:rsid w:val="00020104"/>
    <w:rsid w:val="00020787"/>
    <w:rsid w:val="00020BA4"/>
    <w:rsid w:val="0002193C"/>
    <w:rsid w:val="00025B41"/>
    <w:rsid w:val="000264CC"/>
    <w:rsid w:val="0003026D"/>
    <w:rsid w:val="00031286"/>
    <w:rsid w:val="000325B5"/>
    <w:rsid w:val="0003291F"/>
    <w:rsid w:val="00035EFC"/>
    <w:rsid w:val="00037AF7"/>
    <w:rsid w:val="00037CCD"/>
    <w:rsid w:val="000416A2"/>
    <w:rsid w:val="00041B7C"/>
    <w:rsid w:val="00042A62"/>
    <w:rsid w:val="00042F11"/>
    <w:rsid w:val="00043B51"/>
    <w:rsid w:val="00045B58"/>
    <w:rsid w:val="00046CEA"/>
    <w:rsid w:val="00046F46"/>
    <w:rsid w:val="00047000"/>
    <w:rsid w:val="00047163"/>
    <w:rsid w:val="000479EA"/>
    <w:rsid w:val="00050A43"/>
    <w:rsid w:val="00052393"/>
    <w:rsid w:val="00052465"/>
    <w:rsid w:val="00052A1D"/>
    <w:rsid w:val="00052A23"/>
    <w:rsid w:val="000534E4"/>
    <w:rsid w:val="000543CA"/>
    <w:rsid w:val="00054BF7"/>
    <w:rsid w:val="0005620D"/>
    <w:rsid w:val="00057D5B"/>
    <w:rsid w:val="00063BB2"/>
    <w:rsid w:val="00063E90"/>
    <w:rsid w:val="000678B3"/>
    <w:rsid w:val="00067B7C"/>
    <w:rsid w:val="000702FA"/>
    <w:rsid w:val="00070DBD"/>
    <w:rsid w:val="0007131E"/>
    <w:rsid w:val="0007195D"/>
    <w:rsid w:val="00072618"/>
    <w:rsid w:val="000730F9"/>
    <w:rsid w:val="000775A3"/>
    <w:rsid w:val="00080CE5"/>
    <w:rsid w:val="00083C82"/>
    <w:rsid w:val="000855F4"/>
    <w:rsid w:val="0008571D"/>
    <w:rsid w:val="0008761D"/>
    <w:rsid w:val="00090807"/>
    <w:rsid w:val="000910A4"/>
    <w:rsid w:val="0009377F"/>
    <w:rsid w:val="0009454C"/>
    <w:rsid w:val="00094ACC"/>
    <w:rsid w:val="00095B39"/>
    <w:rsid w:val="000962EF"/>
    <w:rsid w:val="00096867"/>
    <w:rsid w:val="00096BB2"/>
    <w:rsid w:val="00097FE8"/>
    <w:rsid w:val="000A1171"/>
    <w:rsid w:val="000A1A3B"/>
    <w:rsid w:val="000A2028"/>
    <w:rsid w:val="000A2F51"/>
    <w:rsid w:val="000A5360"/>
    <w:rsid w:val="000A6197"/>
    <w:rsid w:val="000A6867"/>
    <w:rsid w:val="000A6E99"/>
    <w:rsid w:val="000A71B6"/>
    <w:rsid w:val="000B021B"/>
    <w:rsid w:val="000B045C"/>
    <w:rsid w:val="000B2075"/>
    <w:rsid w:val="000B2933"/>
    <w:rsid w:val="000B3286"/>
    <w:rsid w:val="000B7373"/>
    <w:rsid w:val="000B7A57"/>
    <w:rsid w:val="000B7FD3"/>
    <w:rsid w:val="000C1CCE"/>
    <w:rsid w:val="000C311F"/>
    <w:rsid w:val="000C32F6"/>
    <w:rsid w:val="000C4416"/>
    <w:rsid w:val="000C7245"/>
    <w:rsid w:val="000D0FEF"/>
    <w:rsid w:val="000D1DF1"/>
    <w:rsid w:val="000D3373"/>
    <w:rsid w:val="000D3F07"/>
    <w:rsid w:val="000D4582"/>
    <w:rsid w:val="000D542E"/>
    <w:rsid w:val="000E0269"/>
    <w:rsid w:val="000E563D"/>
    <w:rsid w:val="000E576D"/>
    <w:rsid w:val="000E6BA6"/>
    <w:rsid w:val="000E6D3A"/>
    <w:rsid w:val="000F08FA"/>
    <w:rsid w:val="000F0948"/>
    <w:rsid w:val="000F1436"/>
    <w:rsid w:val="000F4A6E"/>
    <w:rsid w:val="000F57B9"/>
    <w:rsid w:val="000F5C0B"/>
    <w:rsid w:val="000F6C32"/>
    <w:rsid w:val="001020CC"/>
    <w:rsid w:val="00102D23"/>
    <w:rsid w:val="00103494"/>
    <w:rsid w:val="00104646"/>
    <w:rsid w:val="00104E6D"/>
    <w:rsid w:val="001069E2"/>
    <w:rsid w:val="00106E79"/>
    <w:rsid w:val="00107AB8"/>
    <w:rsid w:val="00107C38"/>
    <w:rsid w:val="00111258"/>
    <w:rsid w:val="00111288"/>
    <w:rsid w:val="00112347"/>
    <w:rsid w:val="00114CE5"/>
    <w:rsid w:val="00114DED"/>
    <w:rsid w:val="00116619"/>
    <w:rsid w:val="00116B9E"/>
    <w:rsid w:val="00117668"/>
    <w:rsid w:val="001204C9"/>
    <w:rsid w:val="001209B7"/>
    <w:rsid w:val="00120B0B"/>
    <w:rsid w:val="00123B5D"/>
    <w:rsid w:val="00125779"/>
    <w:rsid w:val="00126664"/>
    <w:rsid w:val="001272D3"/>
    <w:rsid w:val="00127B11"/>
    <w:rsid w:val="0013069D"/>
    <w:rsid w:val="00130E53"/>
    <w:rsid w:val="00132684"/>
    <w:rsid w:val="00133570"/>
    <w:rsid w:val="00135200"/>
    <w:rsid w:val="0013672E"/>
    <w:rsid w:val="001376FD"/>
    <w:rsid w:val="0013797C"/>
    <w:rsid w:val="001401D6"/>
    <w:rsid w:val="001407C9"/>
    <w:rsid w:val="001407F5"/>
    <w:rsid w:val="00140A3D"/>
    <w:rsid w:val="00140DEC"/>
    <w:rsid w:val="001410F5"/>
    <w:rsid w:val="00141169"/>
    <w:rsid w:val="00145C90"/>
    <w:rsid w:val="00146250"/>
    <w:rsid w:val="001515D2"/>
    <w:rsid w:val="001539B6"/>
    <w:rsid w:val="00155B1F"/>
    <w:rsid w:val="001564A1"/>
    <w:rsid w:val="00157F3C"/>
    <w:rsid w:val="001603C3"/>
    <w:rsid w:val="00161E4C"/>
    <w:rsid w:val="00161E9F"/>
    <w:rsid w:val="0016245B"/>
    <w:rsid w:val="0016270A"/>
    <w:rsid w:val="0016322A"/>
    <w:rsid w:val="001649AA"/>
    <w:rsid w:val="00166300"/>
    <w:rsid w:val="00167A4A"/>
    <w:rsid w:val="00173738"/>
    <w:rsid w:val="00173DC0"/>
    <w:rsid w:val="001746B2"/>
    <w:rsid w:val="00174CAA"/>
    <w:rsid w:val="00177B95"/>
    <w:rsid w:val="001805CC"/>
    <w:rsid w:val="00180812"/>
    <w:rsid w:val="001816E9"/>
    <w:rsid w:val="0018173D"/>
    <w:rsid w:val="0018463D"/>
    <w:rsid w:val="00190C60"/>
    <w:rsid w:val="001928EF"/>
    <w:rsid w:val="00193089"/>
    <w:rsid w:val="0019380F"/>
    <w:rsid w:val="00194AE7"/>
    <w:rsid w:val="00194B8A"/>
    <w:rsid w:val="001A0A80"/>
    <w:rsid w:val="001A0D21"/>
    <w:rsid w:val="001A0F0C"/>
    <w:rsid w:val="001A2959"/>
    <w:rsid w:val="001A328D"/>
    <w:rsid w:val="001A3686"/>
    <w:rsid w:val="001A38FC"/>
    <w:rsid w:val="001A64E1"/>
    <w:rsid w:val="001A740E"/>
    <w:rsid w:val="001A7FC6"/>
    <w:rsid w:val="001B0753"/>
    <w:rsid w:val="001B0BD3"/>
    <w:rsid w:val="001B30E4"/>
    <w:rsid w:val="001B4579"/>
    <w:rsid w:val="001B48EB"/>
    <w:rsid w:val="001B511C"/>
    <w:rsid w:val="001B68A6"/>
    <w:rsid w:val="001B6F1B"/>
    <w:rsid w:val="001B7D6F"/>
    <w:rsid w:val="001C20BD"/>
    <w:rsid w:val="001C3DC0"/>
    <w:rsid w:val="001C3F33"/>
    <w:rsid w:val="001C554F"/>
    <w:rsid w:val="001C66C4"/>
    <w:rsid w:val="001D26B2"/>
    <w:rsid w:val="001D4CE6"/>
    <w:rsid w:val="001D60BF"/>
    <w:rsid w:val="001E23C6"/>
    <w:rsid w:val="001E2696"/>
    <w:rsid w:val="001E26BF"/>
    <w:rsid w:val="001E2A2A"/>
    <w:rsid w:val="001E2AD7"/>
    <w:rsid w:val="001E2E2A"/>
    <w:rsid w:val="001E48FF"/>
    <w:rsid w:val="001E6207"/>
    <w:rsid w:val="001E68D3"/>
    <w:rsid w:val="001E7AEE"/>
    <w:rsid w:val="001F267F"/>
    <w:rsid w:val="001F4472"/>
    <w:rsid w:val="001F5338"/>
    <w:rsid w:val="001F653E"/>
    <w:rsid w:val="0020048A"/>
    <w:rsid w:val="002008A0"/>
    <w:rsid w:val="00201F4A"/>
    <w:rsid w:val="0020427C"/>
    <w:rsid w:val="00204998"/>
    <w:rsid w:val="00205507"/>
    <w:rsid w:val="00205F5A"/>
    <w:rsid w:val="002063BF"/>
    <w:rsid w:val="00206854"/>
    <w:rsid w:val="002075DF"/>
    <w:rsid w:val="00207913"/>
    <w:rsid w:val="00213412"/>
    <w:rsid w:val="0021341B"/>
    <w:rsid w:val="002138D7"/>
    <w:rsid w:val="00216578"/>
    <w:rsid w:val="00217C4D"/>
    <w:rsid w:val="00221566"/>
    <w:rsid w:val="00222508"/>
    <w:rsid w:val="002238CE"/>
    <w:rsid w:val="00227F5D"/>
    <w:rsid w:val="0023008A"/>
    <w:rsid w:val="00232203"/>
    <w:rsid w:val="00232832"/>
    <w:rsid w:val="0023346E"/>
    <w:rsid w:val="002345C7"/>
    <w:rsid w:val="0023688C"/>
    <w:rsid w:val="002368FE"/>
    <w:rsid w:val="002379F9"/>
    <w:rsid w:val="00237C64"/>
    <w:rsid w:val="0024009C"/>
    <w:rsid w:val="00240FE7"/>
    <w:rsid w:val="00241BD7"/>
    <w:rsid w:val="002426A2"/>
    <w:rsid w:val="00244549"/>
    <w:rsid w:val="00245169"/>
    <w:rsid w:val="002453A8"/>
    <w:rsid w:val="002456E8"/>
    <w:rsid w:val="00246CB2"/>
    <w:rsid w:val="002504D7"/>
    <w:rsid w:val="00251664"/>
    <w:rsid w:val="002532A5"/>
    <w:rsid w:val="00253D93"/>
    <w:rsid w:val="00255123"/>
    <w:rsid w:val="00255514"/>
    <w:rsid w:val="0025551D"/>
    <w:rsid w:val="002569FC"/>
    <w:rsid w:val="0026141D"/>
    <w:rsid w:val="002625CF"/>
    <w:rsid w:val="002626F4"/>
    <w:rsid w:val="00263A60"/>
    <w:rsid w:val="00266EBF"/>
    <w:rsid w:val="00270680"/>
    <w:rsid w:val="0027078C"/>
    <w:rsid w:val="002729BB"/>
    <w:rsid w:val="002734BB"/>
    <w:rsid w:val="00273E8B"/>
    <w:rsid w:val="0027444F"/>
    <w:rsid w:val="00275174"/>
    <w:rsid w:val="00276812"/>
    <w:rsid w:val="00276843"/>
    <w:rsid w:val="00277B9F"/>
    <w:rsid w:val="00280C00"/>
    <w:rsid w:val="002854B9"/>
    <w:rsid w:val="00285ACD"/>
    <w:rsid w:val="00285E22"/>
    <w:rsid w:val="00286C07"/>
    <w:rsid w:val="00290E81"/>
    <w:rsid w:val="00290F1B"/>
    <w:rsid w:val="00291329"/>
    <w:rsid w:val="002936AF"/>
    <w:rsid w:val="00294719"/>
    <w:rsid w:val="00294A5F"/>
    <w:rsid w:val="00295593"/>
    <w:rsid w:val="00295670"/>
    <w:rsid w:val="002961C0"/>
    <w:rsid w:val="00296239"/>
    <w:rsid w:val="002A22B0"/>
    <w:rsid w:val="002A365D"/>
    <w:rsid w:val="002A3DFF"/>
    <w:rsid w:val="002A57EC"/>
    <w:rsid w:val="002A711C"/>
    <w:rsid w:val="002B3032"/>
    <w:rsid w:val="002B448A"/>
    <w:rsid w:val="002B5D44"/>
    <w:rsid w:val="002B6F62"/>
    <w:rsid w:val="002C205D"/>
    <w:rsid w:val="002C2261"/>
    <w:rsid w:val="002C2AC6"/>
    <w:rsid w:val="002C380B"/>
    <w:rsid w:val="002D155D"/>
    <w:rsid w:val="002D1922"/>
    <w:rsid w:val="002D2822"/>
    <w:rsid w:val="002D35E4"/>
    <w:rsid w:val="002D49D3"/>
    <w:rsid w:val="002D52D8"/>
    <w:rsid w:val="002D56A6"/>
    <w:rsid w:val="002D6DE7"/>
    <w:rsid w:val="002E0E8D"/>
    <w:rsid w:val="002E1127"/>
    <w:rsid w:val="002E340F"/>
    <w:rsid w:val="002E7BA3"/>
    <w:rsid w:val="002F099B"/>
    <w:rsid w:val="002F1C50"/>
    <w:rsid w:val="002F24E5"/>
    <w:rsid w:val="002F2CFD"/>
    <w:rsid w:val="002F300C"/>
    <w:rsid w:val="002F3125"/>
    <w:rsid w:val="002F4FFB"/>
    <w:rsid w:val="002F52E5"/>
    <w:rsid w:val="002F7C89"/>
    <w:rsid w:val="00300CB3"/>
    <w:rsid w:val="00303103"/>
    <w:rsid w:val="00307BE6"/>
    <w:rsid w:val="00307E47"/>
    <w:rsid w:val="003104BF"/>
    <w:rsid w:val="003116D1"/>
    <w:rsid w:val="00313F4F"/>
    <w:rsid w:val="00315033"/>
    <w:rsid w:val="00315CF6"/>
    <w:rsid w:val="0031691A"/>
    <w:rsid w:val="00320610"/>
    <w:rsid w:val="0032147A"/>
    <w:rsid w:val="0032445D"/>
    <w:rsid w:val="0032717D"/>
    <w:rsid w:val="00330650"/>
    <w:rsid w:val="003310D3"/>
    <w:rsid w:val="003317A4"/>
    <w:rsid w:val="00331E82"/>
    <w:rsid w:val="003349A6"/>
    <w:rsid w:val="00335BBC"/>
    <w:rsid w:val="0033714B"/>
    <w:rsid w:val="00342BC3"/>
    <w:rsid w:val="00342EF5"/>
    <w:rsid w:val="00343016"/>
    <w:rsid w:val="003437D1"/>
    <w:rsid w:val="00343918"/>
    <w:rsid w:val="00343EBE"/>
    <w:rsid w:val="0034430E"/>
    <w:rsid w:val="00345EDE"/>
    <w:rsid w:val="003477ED"/>
    <w:rsid w:val="00347C6E"/>
    <w:rsid w:val="003518FD"/>
    <w:rsid w:val="00351F4A"/>
    <w:rsid w:val="00353523"/>
    <w:rsid w:val="00355119"/>
    <w:rsid w:val="00361B20"/>
    <w:rsid w:val="00361D4F"/>
    <w:rsid w:val="00364A9B"/>
    <w:rsid w:val="00364F55"/>
    <w:rsid w:val="003658EB"/>
    <w:rsid w:val="00366C5C"/>
    <w:rsid w:val="003710DD"/>
    <w:rsid w:val="003723DD"/>
    <w:rsid w:val="003746B4"/>
    <w:rsid w:val="00376813"/>
    <w:rsid w:val="00377BBC"/>
    <w:rsid w:val="00377ED4"/>
    <w:rsid w:val="00380256"/>
    <w:rsid w:val="00380D5A"/>
    <w:rsid w:val="003814F0"/>
    <w:rsid w:val="003815C8"/>
    <w:rsid w:val="0038292B"/>
    <w:rsid w:val="003852E3"/>
    <w:rsid w:val="00385497"/>
    <w:rsid w:val="003857BD"/>
    <w:rsid w:val="00386669"/>
    <w:rsid w:val="00386B08"/>
    <w:rsid w:val="00386E91"/>
    <w:rsid w:val="00387CD8"/>
    <w:rsid w:val="003924C9"/>
    <w:rsid w:val="00392686"/>
    <w:rsid w:val="0039373F"/>
    <w:rsid w:val="00393E01"/>
    <w:rsid w:val="00394402"/>
    <w:rsid w:val="003951FA"/>
    <w:rsid w:val="00395A04"/>
    <w:rsid w:val="00396A7F"/>
    <w:rsid w:val="003A0C61"/>
    <w:rsid w:val="003A4821"/>
    <w:rsid w:val="003A490D"/>
    <w:rsid w:val="003A5922"/>
    <w:rsid w:val="003A6052"/>
    <w:rsid w:val="003B0AEC"/>
    <w:rsid w:val="003B11D1"/>
    <w:rsid w:val="003B460D"/>
    <w:rsid w:val="003C188B"/>
    <w:rsid w:val="003C1FCD"/>
    <w:rsid w:val="003C26CD"/>
    <w:rsid w:val="003C43FE"/>
    <w:rsid w:val="003C4691"/>
    <w:rsid w:val="003C53C8"/>
    <w:rsid w:val="003C6BC6"/>
    <w:rsid w:val="003D1774"/>
    <w:rsid w:val="003D1D5C"/>
    <w:rsid w:val="003D3769"/>
    <w:rsid w:val="003D529B"/>
    <w:rsid w:val="003D54E7"/>
    <w:rsid w:val="003D5813"/>
    <w:rsid w:val="003D5EEF"/>
    <w:rsid w:val="003D608E"/>
    <w:rsid w:val="003D6EAA"/>
    <w:rsid w:val="003D7203"/>
    <w:rsid w:val="003D7CB8"/>
    <w:rsid w:val="003E0582"/>
    <w:rsid w:val="003E18CF"/>
    <w:rsid w:val="003E334D"/>
    <w:rsid w:val="003E337A"/>
    <w:rsid w:val="003E3811"/>
    <w:rsid w:val="003E3EED"/>
    <w:rsid w:val="003E57E5"/>
    <w:rsid w:val="003E6F95"/>
    <w:rsid w:val="003E7411"/>
    <w:rsid w:val="003F13AC"/>
    <w:rsid w:val="003F2379"/>
    <w:rsid w:val="003F2EE2"/>
    <w:rsid w:val="003F327E"/>
    <w:rsid w:val="003F497B"/>
    <w:rsid w:val="003F50E1"/>
    <w:rsid w:val="003F5874"/>
    <w:rsid w:val="003F5BC5"/>
    <w:rsid w:val="003F6879"/>
    <w:rsid w:val="003F74A1"/>
    <w:rsid w:val="00401B2F"/>
    <w:rsid w:val="0040343B"/>
    <w:rsid w:val="004037BD"/>
    <w:rsid w:val="00403897"/>
    <w:rsid w:val="00403FD1"/>
    <w:rsid w:val="0040576C"/>
    <w:rsid w:val="00407EB7"/>
    <w:rsid w:val="004116EA"/>
    <w:rsid w:val="0041222B"/>
    <w:rsid w:val="00412C54"/>
    <w:rsid w:val="00413118"/>
    <w:rsid w:val="004149F7"/>
    <w:rsid w:val="00414AD7"/>
    <w:rsid w:val="004152AE"/>
    <w:rsid w:val="00415FAE"/>
    <w:rsid w:val="00415FF3"/>
    <w:rsid w:val="004174A9"/>
    <w:rsid w:val="00422654"/>
    <w:rsid w:val="00422C58"/>
    <w:rsid w:val="0042318C"/>
    <w:rsid w:val="00425268"/>
    <w:rsid w:val="00425A57"/>
    <w:rsid w:val="00425E71"/>
    <w:rsid w:val="00427215"/>
    <w:rsid w:val="004333B1"/>
    <w:rsid w:val="00435BE6"/>
    <w:rsid w:val="00435E83"/>
    <w:rsid w:val="00436428"/>
    <w:rsid w:val="0043662C"/>
    <w:rsid w:val="004374E0"/>
    <w:rsid w:val="004416A8"/>
    <w:rsid w:val="00441A49"/>
    <w:rsid w:val="004421EF"/>
    <w:rsid w:val="0044298D"/>
    <w:rsid w:val="00447CCD"/>
    <w:rsid w:val="00450965"/>
    <w:rsid w:val="004525C8"/>
    <w:rsid w:val="0045288F"/>
    <w:rsid w:val="0045404C"/>
    <w:rsid w:val="00454916"/>
    <w:rsid w:val="00454FFA"/>
    <w:rsid w:val="0045643B"/>
    <w:rsid w:val="004600B0"/>
    <w:rsid w:val="0046012B"/>
    <w:rsid w:val="00461D36"/>
    <w:rsid w:val="004635D0"/>
    <w:rsid w:val="00464CFF"/>
    <w:rsid w:val="0046523B"/>
    <w:rsid w:val="00465A21"/>
    <w:rsid w:val="00467941"/>
    <w:rsid w:val="00470D91"/>
    <w:rsid w:val="0047360B"/>
    <w:rsid w:val="00475AF9"/>
    <w:rsid w:val="00477A87"/>
    <w:rsid w:val="00481DC3"/>
    <w:rsid w:val="004837B7"/>
    <w:rsid w:val="00484059"/>
    <w:rsid w:val="00484821"/>
    <w:rsid w:val="00485223"/>
    <w:rsid w:val="00485EA3"/>
    <w:rsid w:val="00490D12"/>
    <w:rsid w:val="00491572"/>
    <w:rsid w:val="00491CA7"/>
    <w:rsid w:val="00494EA5"/>
    <w:rsid w:val="00496664"/>
    <w:rsid w:val="00497C91"/>
    <w:rsid w:val="004A392A"/>
    <w:rsid w:val="004A3BBC"/>
    <w:rsid w:val="004A3F55"/>
    <w:rsid w:val="004A43AC"/>
    <w:rsid w:val="004A6ACE"/>
    <w:rsid w:val="004B0706"/>
    <w:rsid w:val="004B1C9B"/>
    <w:rsid w:val="004B2440"/>
    <w:rsid w:val="004B2EA5"/>
    <w:rsid w:val="004B345D"/>
    <w:rsid w:val="004B3950"/>
    <w:rsid w:val="004B698E"/>
    <w:rsid w:val="004C124F"/>
    <w:rsid w:val="004C12F7"/>
    <w:rsid w:val="004C2F1D"/>
    <w:rsid w:val="004C421D"/>
    <w:rsid w:val="004C4AA5"/>
    <w:rsid w:val="004C4B42"/>
    <w:rsid w:val="004C5374"/>
    <w:rsid w:val="004C5C1F"/>
    <w:rsid w:val="004C6ACB"/>
    <w:rsid w:val="004D012F"/>
    <w:rsid w:val="004D29D7"/>
    <w:rsid w:val="004D2BAB"/>
    <w:rsid w:val="004D2FAF"/>
    <w:rsid w:val="004D403D"/>
    <w:rsid w:val="004D4186"/>
    <w:rsid w:val="004D50D9"/>
    <w:rsid w:val="004D59DF"/>
    <w:rsid w:val="004D774F"/>
    <w:rsid w:val="004E0558"/>
    <w:rsid w:val="004E2D12"/>
    <w:rsid w:val="004E5D7D"/>
    <w:rsid w:val="004E709E"/>
    <w:rsid w:val="004E7915"/>
    <w:rsid w:val="004F01DC"/>
    <w:rsid w:val="004F028F"/>
    <w:rsid w:val="004F2497"/>
    <w:rsid w:val="004F2C43"/>
    <w:rsid w:val="004F4AA0"/>
    <w:rsid w:val="004F5D05"/>
    <w:rsid w:val="004F6234"/>
    <w:rsid w:val="004F62E0"/>
    <w:rsid w:val="004F683F"/>
    <w:rsid w:val="00501150"/>
    <w:rsid w:val="00502B15"/>
    <w:rsid w:val="00504E50"/>
    <w:rsid w:val="00505999"/>
    <w:rsid w:val="005059CF"/>
    <w:rsid w:val="00510603"/>
    <w:rsid w:val="005112BF"/>
    <w:rsid w:val="0051134C"/>
    <w:rsid w:val="00512F5B"/>
    <w:rsid w:val="00513CE1"/>
    <w:rsid w:val="0051471B"/>
    <w:rsid w:val="00514C0C"/>
    <w:rsid w:val="00515438"/>
    <w:rsid w:val="0052145F"/>
    <w:rsid w:val="005224C9"/>
    <w:rsid w:val="00524077"/>
    <w:rsid w:val="00524BAD"/>
    <w:rsid w:val="00524E37"/>
    <w:rsid w:val="005263E4"/>
    <w:rsid w:val="00531F07"/>
    <w:rsid w:val="005347C3"/>
    <w:rsid w:val="005350FD"/>
    <w:rsid w:val="00535B65"/>
    <w:rsid w:val="00536D49"/>
    <w:rsid w:val="00536E41"/>
    <w:rsid w:val="00537BF2"/>
    <w:rsid w:val="00541AC0"/>
    <w:rsid w:val="00542F42"/>
    <w:rsid w:val="00543A79"/>
    <w:rsid w:val="00545835"/>
    <w:rsid w:val="005469B2"/>
    <w:rsid w:val="00546F7D"/>
    <w:rsid w:val="005504E3"/>
    <w:rsid w:val="005518ED"/>
    <w:rsid w:val="00551EE4"/>
    <w:rsid w:val="00552970"/>
    <w:rsid w:val="005529EA"/>
    <w:rsid w:val="0055324C"/>
    <w:rsid w:val="0055459E"/>
    <w:rsid w:val="005545EF"/>
    <w:rsid w:val="00554D28"/>
    <w:rsid w:val="00555A63"/>
    <w:rsid w:val="00561808"/>
    <w:rsid w:val="00562173"/>
    <w:rsid w:val="00562E33"/>
    <w:rsid w:val="00564447"/>
    <w:rsid w:val="0056669A"/>
    <w:rsid w:val="00567D05"/>
    <w:rsid w:val="005707A3"/>
    <w:rsid w:val="00570860"/>
    <w:rsid w:val="00571115"/>
    <w:rsid w:val="0057116B"/>
    <w:rsid w:val="00572291"/>
    <w:rsid w:val="00572492"/>
    <w:rsid w:val="00572A20"/>
    <w:rsid w:val="00576807"/>
    <w:rsid w:val="00576F23"/>
    <w:rsid w:val="00580352"/>
    <w:rsid w:val="0058065B"/>
    <w:rsid w:val="00581D29"/>
    <w:rsid w:val="00581E29"/>
    <w:rsid w:val="00581E6C"/>
    <w:rsid w:val="005822FA"/>
    <w:rsid w:val="00586C41"/>
    <w:rsid w:val="0059046C"/>
    <w:rsid w:val="00594FFD"/>
    <w:rsid w:val="0059562A"/>
    <w:rsid w:val="005A1E9C"/>
    <w:rsid w:val="005A308A"/>
    <w:rsid w:val="005A3C3E"/>
    <w:rsid w:val="005A53DE"/>
    <w:rsid w:val="005A7035"/>
    <w:rsid w:val="005A7068"/>
    <w:rsid w:val="005B052D"/>
    <w:rsid w:val="005B7804"/>
    <w:rsid w:val="005C074E"/>
    <w:rsid w:val="005C1F25"/>
    <w:rsid w:val="005C20FB"/>
    <w:rsid w:val="005C45DF"/>
    <w:rsid w:val="005C52D0"/>
    <w:rsid w:val="005C7415"/>
    <w:rsid w:val="005D1042"/>
    <w:rsid w:val="005D1929"/>
    <w:rsid w:val="005D28A7"/>
    <w:rsid w:val="005D3037"/>
    <w:rsid w:val="005D60B7"/>
    <w:rsid w:val="005D6815"/>
    <w:rsid w:val="005D6EEF"/>
    <w:rsid w:val="005E38E2"/>
    <w:rsid w:val="005E62FA"/>
    <w:rsid w:val="005E675E"/>
    <w:rsid w:val="005F007C"/>
    <w:rsid w:val="005F1CF7"/>
    <w:rsid w:val="005F2469"/>
    <w:rsid w:val="005F2626"/>
    <w:rsid w:val="005F2654"/>
    <w:rsid w:val="005F26B0"/>
    <w:rsid w:val="005F2AE9"/>
    <w:rsid w:val="005F4350"/>
    <w:rsid w:val="005F529C"/>
    <w:rsid w:val="005F548B"/>
    <w:rsid w:val="005F71E4"/>
    <w:rsid w:val="005F77D4"/>
    <w:rsid w:val="005F7CE0"/>
    <w:rsid w:val="005F7D78"/>
    <w:rsid w:val="00602E49"/>
    <w:rsid w:val="00603F25"/>
    <w:rsid w:val="006049A6"/>
    <w:rsid w:val="00604C65"/>
    <w:rsid w:val="006051B2"/>
    <w:rsid w:val="00605D28"/>
    <w:rsid w:val="00607177"/>
    <w:rsid w:val="00611007"/>
    <w:rsid w:val="00612DFC"/>
    <w:rsid w:val="00614359"/>
    <w:rsid w:val="006157D9"/>
    <w:rsid w:val="00615922"/>
    <w:rsid w:val="006159CE"/>
    <w:rsid w:val="00615F06"/>
    <w:rsid w:val="00616218"/>
    <w:rsid w:val="00616AC7"/>
    <w:rsid w:val="00616F3B"/>
    <w:rsid w:val="00616FB2"/>
    <w:rsid w:val="006171AA"/>
    <w:rsid w:val="0062095F"/>
    <w:rsid w:val="006229C6"/>
    <w:rsid w:val="00622CA3"/>
    <w:rsid w:val="006245AB"/>
    <w:rsid w:val="00624B6C"/>
    <w:rsid w:val="006254A1"/>
    <w:rsid w:val="00625556"/>
    <w:rsid w:val="00625CD4"/>
    <w:rsid w:val="00626442"/>
    <w:rsid w:val="006274B9"/>
    <w:rsid w:val="00631330"/>
    <w:rsid w:val="0063542A"/>
    <w:rsid w:val="006355E1"/>
    <w:rsid w:val="00635D69"/>
    <w:rsid w:val="00637DC0"/>
    <w:rsid w:val="006400C0"/>
    <w:rsid w:val="00641291"/>
    <w:rsid w:val="00642870"/>
    <w:rsid w:val="006452A5"/>
    <w:rsid w:val="00645481"/>
    <w:rsid w:val="00645CE7"/>
    <w:rsid w:val="0064637E"/>
    <w:rsid w:val="00646C24"/>
    <w:rsid w:val="00652DEB"/>
    <w:rsid w:val="00655777"/>
    <w:rsid w:val="00657E50"/>
    <w:rsid w:val="006708B9"/>
    <w:rsid w:val="00671782"/>
    <w:rsid w:val="00671E6E"/>
    <w:rsid w:val="00673BC5"/>
    <w:rsid w:val="0067546D"/>
    <w:rsid w:val="006831D8"/>
    <w:rsid w:val="0068448D"/>
    <w:rsid w:val="00684CB9"/>
    <w:rsid w:val="00684E87"/>
    <w:rsid w:val="00687876"/>
    <w:rsid w:val="00687AA2"/>
    <w:rsid w:val="00687E30"/>
    <w:rsid w:val="00687F43"/>
    <w:rsid w:val="00690034"/>
    <w:rsid w:val="00690E47"/>
    <w:rsid w:val="00692644"/>
    <w:rsid w:val="006929A9"/>
    <w:rsid w:val="0069428F"/>
    <w:rsid w:val="0069557F"/>
    <w:rsid w:val="006976C0"/>
    <w:rsid w:val="006A003A"/>
    <w:rsid w:val="006A6EFA"/>
    <w:rsid w:val="006A7A8D"/>
    <w:rsid w:val="006B0210"/>
    <w:rsid w:val="006B118B"/>
    <w:rsid w:val="006B14E4"/>
    <w:rsid w:val="006B3A4A"/>
    <w:rsid w:val="006B3E35"/>
    <w:rsid w:val="006B3F2A"/>
    <w:rsid w:val="006B4D5C"/>
    <w:rsid w:val="006B522F"/>
    <w:rsid w:val="006B65E8"/>
    <w:rsid w:val="006B7F88"/>
    <w:rsid w:val="006C13FB"/>
    <w:rsid w:val="006C154C"/>
    <w:rsid w:val="006C1A6D"/>
    <w:rsid w:val="006C342F"/>
    <w:rsid w:val="006C647C"/>
    <w:rsid w:val="006C7489"/>
    <w:rsid w:val="006D0BC2"/>
    <w:rsid w:val="006D1158"/>
    <w:rsid w:val="006D1C18"/>
    <w:rsid w:val="006D2FD3"/>
    <w:rsid w:val="006D4164"/>
    <w:rsid w:val="006D4D62"/>
    <w:rsid w:val="006D7C71"/>
    <w:rsid w:val="006E0DF1"/>
    <w:rsid w:val="006E1D40"/>
    <w:rsid w:val="006E1FA1"/>
    <w:rsid w:val="006E210F"/>
    <w:rsid w:val="006E4BC0"/>
    <w:rsid w:val="006E5A1D"/>
    <w:rsid w:val="006E7ABA"/>
    <w:rsid w:val="006F0681"/>
    <w:rsid w:val="006F34FF"/>
    <w:rsid w:val="006F39A9"/>
    <w:rsid w:val="006F3BCF"/>
    <w:rsid w:val="006F3F2B"/>
    <w:rsid w:val="006F4035"/>
    <w:rsid w:val="006F4C14"/>
    <w:rsid w:val="006F5211"/>
    <w:rsid w:val="006F5400"/>
    <w:rsid w:val="006F5F3D"/>
    <w:rsid w:val="006F6166"/>
    <w:rsid w:val="007005E9"/>
    <w:rsid w:val="007017E6"/>
    <w:rsid w:val="0070218C"/>
    <w:rsid w:val="00702DA0"/>
    <w:rsid w:val="007031BC"/>
    <w:rsid w:val="007037C9"/>
    <w:rsid w:val="00703948"/>
    <w:rsid w:val="00704225"/>
    <w:rsid w:val="00704463"/>
    <w:rsid w:val="0070615F"/>
    <w:rsid w:val="007065C9"/>
    <w:rsid w:val="00707404"/>
    <w:rsid w:val="00711E9B"/>
    <w:rsid w:val="00712055"/>
    <w:rsid w:val="007147E9"/>
    <w:rsid w:val="007148F3"/>
    <w:rsid w:val="00714B85"/>
    <w:rsid w:val="00714C6A"/>
    <w:rsid w:val="007162F4"/>
    <w:rsid w:val="00717137"/>
    <w:rsid w:val="007172AD"/>
    <w:rsid w:val="0072105F"/>
    <w:rsid w:val="0072440A"/>
    <w:rsid w:val="007274D1"/>
    <w:rsid w:val="00730B54"/>
    <w:rsid w:val="0073137E"/>
    <w:rsid w:val="0073146B"/>
    <w:rsid w:val="00731AD8"/>
    <w:rsid w:val="0073320E"/>
    <w:rsid w:val="00735FEC"/>
    <w:rsid w:val="00742F33"/>
    <w:rsid w:val="00744803"/>
    <w:rsid w:val="00744B89"/>
    <w:rsid w:val="00744C97"/>
    <w:rsid w:val="00746AAB"/>
    <w:rsid w:val="00746BB7"/>
    <w:rsid w:val="007479EC"/>
    <w:rsid w:val="007532D3"/>
    <w:rsid w:val="0076081B"/>
    <w:rsid w:val="00761331"/>
    <w:rsid w:val="0076134E"/>
    <w:rsid w:val="0076150A"/>
    <w:rsid w:val="00763FF9"/>
    <w:rsid w:val="00764E04"/>
    <w:rsid w:val="00765A3A"/>
    <w:rsid w:val="0076692C"/>
    <w:rsid w:val="007673FD"/>
    <w:rsid w:val="00770441"/>
    <w:rsid w:val="00771252"/>
    <w:rsid w:val="00771E1D"/>
    <w:rsid w:val="0077268D"/>
    <w:rsid w:val="00772E79"/>
    <w:rsid w:val="0077402A"/>
    <w:rsid w:val="00774584"/>
    <w:rsid w:val="0077661D"/>
    <w:rsid w:val="00777C1B"/>
    <w:rsid w:val="00780D93"/>
    <w:rsid w:val="007810E4"/>
    <w:rsid w:val="007812DA"/>
    <w:rsid w:val="00781C20"/>
    <w:rsid w:val="00782F88"/>
    <w:rsid w:val="00784548"/>
    <w:rsid w:val="00784AA7"/>
    <w:rsid w:val="00784C8D"/>
    <w:rsid w:val="007858DC"/>
    <w:rsid w:val="00786247"/>
    <w:rsid w:val="00786A7A"/>
    <w:rsid w:val="007876BB"/>
    <w:rsid w:val="00790FC5"/>
    <w:rsid w:val="00791CAB"/>
    <w:rsid w:val="007973CA"/>
    <w:rsid w:val="007A0CD0"/>
    <w:rsid w:val="007A25C5"/>
    <w:rsid w:val="007A3843"/>
    <w:rsid w:val="007A3A8C"/>
    <w:rsid w:val="007A4873"/>
    <w:rsid w:val="007A50AC"/>
    <w:rsid w:val="007B1E96"/>
    <w:rsid w:val="007B25A9"/>
    <w:rsid w:val="007B5978"/>
    <w:rsid w:val="007B6B2B"/>
    <w:rsid w:val="007B6D11"/>
    <w:rsid w:val="007B7D12"/>
    <w:rsid w:val="007C0461"/>
    <w:rsid w:val="007C0F78"/>
    <w:rsid w:val="007C168F"/>
    <w:rsid w:val="007C1F7B"/>
    <w:rsid w:val="007C4890"/>
    <w:rsid w:val="007C4FE4"/>
    <w:rsid w:val="007C5D4B"/>
    <w:rsid w:val="007C5FD3"/>
    <w:rsid w:val="007C70C8"/>
    <w:rsid w:val="007D14F3"/>
    <w:rsid w:val="007D20D0"/>
    <w:rsid w:val="007D2BAA"/>
    <w:rsid w:val="007D51D6"/>
    <w:rsid w:val="007D521E"/>
    <w:rsid w:val="007D628F"/>
    <w:rsid w:val="007D7248"/>
    <w:rsid w:val="007E003E"/>
    <w:rsid w:val="007E0477"/>
    <w:rsid w:val="007E0524"/>
    <w:rsid w:val="007E3E4E"/>
    <w:rsid w:val="007E4D01"/>
    <w:rsid w:val="007F07E7"/>
    <w:rsid w:val="007F1DDE"/>
    <w:rsid w:val="007F2189"/>
    <w:rsid w:val="007F30AE"/>
    <w:rsid w:val="007F3A6A"/>
    <w:rsid w:val="007F3B45"/>
    <w:rsid w:val="007F4688"/>
    <w:rsid w:val="007F469C"/>
    <w:rsid w:val="007F58C2"/>
    <w:rsid w:val="007F64AB"/>
    <w:rsid w:val="007F786C"/>
    <w:rsid w:val="008001F6"/>
    <w:rsid w:val="008028FB"/>
    <w:rsid w:val="00803AE0"/>
    <w:rsid w:val="0080572B"/>
    <w:rsid w:val="00806148"/>
    <w:rsid w:val="00807ECA"/>
    <w:rsid w:val="008101BE"/>
    <w:rsid w:val="008151D1"/>
    <w:rsid w:val="00815312"/>
    <w:rsid w:val="0081621D"/>
    <w:rsid w:val="0081697A"/>
    <w:rsid w:val="00816C6D"/>
    <w:rsid w:val="008213B1"/>
    <w:rsid w:val="00821D68"/>
    <w:rsid w:val="008236C0"/>
    <w:rsid w:val="00825904"/>
    <w:rsid w:val="0082593E"/>
    <w:rsid w:val="008259C6"/>
    <w:rsid w:val="00825F2F"/>
    <w:rsid w:val="00826E8F"/>
    <w:rsid w:val="00827E43"/>
    <w:rsid w:val="0083007D"/>
    <w:rsid w:val="00830448"/>
    <w:rsid w:val="00832F58"/>
    <w:rsid w:val="008330AC"/>
    <w:rsid w:val="00834B5D"/>
    <w:rsid w:val="00834D71"/>
    <w:rsid w:val="00835B73"/>
    <w:rsid w:val="0083689E"/>
    <w:rsid w:val="008409F0"/>
    <w:rsid w:val="00842B95"/>
    <w:rsid w:val="00844173"/>
    <w:rsid w:val="008500CE"/>
    <w:rsid w:val="00851CB4"/>
    <w:rsid w:val="00852FDA"/>
    <w:rsid w:val="008537E2"/>
    <w:rsid w:val="00853D5C"/>
    <w:rsid w:val="00854B2A"/>
    <w:rsid w:val="00854CAD"/>
    <w:rsid w:val="0085521A"/>
    <w:rsid w:val="00857253"/>
    <w:rsid w:val="0086130A"/>
    <w:rsid w:val="00861D9B"/>
    <w:rsid w:val="0086479F"/>
    <w:rsid w:val="008658B8"/>
    <w:rsid w:val="00865D03"/>
    <w:rsid w:val="00866C5A"/>
    <w:rsid w:val="008731E2"/>
    <w:rsid w:val="008735E0"/>
    <w:rsid w:val="008743C0"/>
    <w:rsid w:val="00874597"/>
    <w:rsid w:val="0087669D"/>
    <w:rsid w:val="00876705"/>
    <w:rsid w:val="00876FF5"/>
    <w:rsid w:val="00880117"/>
    <w:rsid w:val="00881D52"/>
    <w:rsid w:val="0088204F"/>
    <w:rsid w:val="0088288B"/>
    <w:rsid w:val="00882BB7"/>
    <w:rsid w:val="00883514"/>
    <w:rsid w:val="00884143"/>
    <w:rsid w:val="00884A10"/>
    <w:rsid w:val="00884B9D"/>
    <w:rsid w:val="00884BB6"/>
    <w:rsid w:val="008861D8"/>
    <w:rsid w:val="00886D1A"/>
    <w:rsid w:val="00887CD4"/>
    <w:rsid w:val="008904F1"/>
    <w:rsid w:val="00892214"/>
    <w:rsid w:val="0089374E"/>
    <w:rsid w:val="00893F0E"/>
    <w:rsid w:val="00894131"/>
    <w:rsid w:val="00894485"/>
    <w:rsid w:val="0089474E"/>
    <w:rsid w:val="00895044"/>
    <w:rsid w:val="008962FE"/>
    <w:rsid w:val="00896685"/>
    <w:rsid w:val="00897AAE"/>
    <w:rsid w:val="00897DE3"/>
    <w:rsid w:val="008A0009"/>
    <w:rsid w:val="008A05A4"/>
    <w:rsid w:val="008A0C3E"/>
    <w:rsid w:val="008A0E69"/>
    <w:rsid w:val="008A22B8"/>
    <w:rsid w:val="008A3DB2"/>
    <w:rsid w:val="008A3F31"/>
    <w:rsid w:val="008A46E4"/>
    <w:rsid w:val="008A7877"/>
    <w:rsid w:val="008A7E2E"/>
    <w:rsid w:val="008B0130"/>
    <w:rsid w:val="008B020F"/>
    <w:rsid w:val="008B0350"/>
    <w:rsid w:val="008B1141"/>
    <w:rsid w:val="008B2ADD"/>
    <w:rsid w:val="008B50E4"/>
    <w:rsid w:val="008B540A"/>
    <w:rsid w:val="008C07D0"/>
    <w:rsid w:val="008C0D76"/>
    <w:rsid w:val="008C7330"/>
    <w:rsid w:val="008D13FD"/>
    <w:rsid w:val="008D37B4"/>
    <w:rsid w:val="008D3EC9"/>
    <w:rsid w:val="008D4040"/>
    <w:rsid w:val="008D67EE"/>
    <w:rsid w:val="008D71E7"/>
    <w:rsid w:val="008E0568"/>
    <w:rsid w:val="008E29F2"/>
    <w:rsid w:val="008E2D87"/>
    <w:rsid w:val="008E3549"/>
    <w:rsid w:val="008E4724"/>
    <w:rsid w:val="008E515C"/>
    <w:rsid w:val="008E6A72"/>
    <w:rsid w:val="008E77C3"/>
    <w:rsid w:val="008F02A2"/>
    <w:rsid w:val="008F190D"/>
    <w:rsid w:val="008F3673"/>
    <w:rsid w:val="008F4DA9"/>
    <w:rsid w:val="008F71C1"/>
    <w:rsid w:val="0090429D"/>
    <w:rsid w:val="00904BE0"/>
    <w:rsid w:val="00904D9B"/>
    <w:rsid w:val="009058CC"/>
    <w:rsid w:val="0090598E"/>
    <w:rsid w:val="0090641C"/>
    <w:rsid w:val="009065A1"/>
    <w:rsid w:val="00906923"/>
    <w:rsid w:val="009074F4"/>
    <w:rsid w:val="00914939"/>
    <w:rsid w:val="00914BCE"/>
    <w:rsid w:val="00914E62"/>
    <w:rsid w:val="00916536"/>
    <w:rsid w:val="00916B94"/>
    <w:rsid w:val="00917B0F"/>
    <w:rsid w:val="00920634"/>
    <w:rsid w:val="0092160A"/>
    <w:rsid w:val="0092177F"/>
    <w:rsid w:val="00923E2D"/>
    <w:rsid w:val="00924739"/>
    <w:rsid w:val="00926AE4"/>
    <w:rsid w:val="0092777C"/>
    <w:rsid w:val="00930319"/>
    <w:rsid w:val="00932424"/>
    <w:rsid w:val="00932FB2"/>
    <w:rsid w:val="009333E5"/>
    <w:rsid w:val="00933701"/>
    <w:rsid w:val="00933FBB"/>
    <w:rsid w:val="009342D3"/>
    <w:rsid w:val="00934A3A"/>
    <w:rsid w:val="00937AA2"/>
    <w:rsid w:val="009400CA"/>
    <w:rsid w:val="0094034D"/>
    <w:rsid w:val="00941C53"/>
    <w:rsid w:val="00942D0E"/>
    <w:rsid w:val="00943DB6"/>
    <w:rsid w:val="00944989"/>
    <w:rsid w:val="009449B2"/>
    <w:rsid w:val="009462F2"/>
    <w:rsid w:val="009504D4"/>
    <w:rsid w:val="00950FFD"/>
    <w:rsid w:val="009518E7"/>
    <w:rsid w:val="00951F8A"/>
    <w:rsid w:val="0095213D"/>
    <w:rsid w:val="00952845"/>
    <w:rsid w:val="00953758"/>
    <w:rsid w:val="00955A89"/>
    <w:rsid w:val="00955AEC"/>
    <w:rsid w:val="00957486"/>
    <w:rsid w:val="009574EF"/>
    <w:rsid w:val="009575DC"/>
    <w:rsid w:val="00957C90"/>
    <w:rsid w:val="009602BF"/>
    <w:rsid w:val="009605A6"/>
    <w:rsid w:val="00962B2E"/>
    <w:rsid w:val="0096388A"/>
    <w:rsid w:val="009646BA"/>
    <w:rsid w:val="0096542B"/>
    <w:rsid w:val="00965BD5"/>
    <w:rsid w:val="009664AC"/>
    <w:rsid w:val="00967237"/>
    <w:rsid w:val="009715D3"/>
    <w:rsid w:val="009717FC"/>
    <w:rsid w:val="00973616"/>
    <w:rsid w:val="00974397"/>
    <w:rsid w:val="00976E06"/>
    <w:rsid w:val="00980AE9"/>
    <w:rsid w:val="00982A27"/>
    <w:rsid w:val="0098447A"/>
    <w:rsid w:val="009850EF"/>
    <w:rsid w:val="0098734F"/>
    <w:rsid w:val="00987B10"/>
    <w:rsid w:val="00990B8C"/>
    <w:rsid w:val="00991682"/>
    <w:rsid w:val="00991981"/>
    <w:rsid w:val="0099236D"/>
    <w:rsid w:val="009928AF"/>
    <w:rsid w:val="00992F56"/>
    <w:rsid w:val="0099353C"/>
    <w:rsid w:val="009946E3"/>
    <w:rsid w:val="00995768"/>
    <w:rsid w:val="009965EC"/>
    <w:rsid w:val="009A0407"/>
    <w:rsid w:val="009A37F9"/>
    <w:rsid w:val="009A563B"/>
    <w:rsid w:val="009A6125"/>
    <w:rsid w:val="009A7D98"/>
    <w:rsid w:val="009A7F5B"/>
    <w:rsid w:val="009B1DFA"/>
    <w:rsid w:val="009B3C78"/>
    <w:rsid w:val="009B5137"/>
    <w:rsid w:val="009B5E13"/>
    <w:rsid w:val="009B6C53"/>
    <w:rsid w:val="009B6F5D"/>
    <w:rsid w:val="009B7565"/>
    <w:rsid w:val="009B76F8"/>
    <w:rsid w:val="009B7CFB"/>
    <w:rsid w:val="009C078C"/>
    <w:rsid w:val="009C0CEF"/>
    <w:rsid w:val="009C0FD5"/>
    <w:rsid w:val="009C20F2"/>
    <w:rsid w:val="009C354D"/>
    <w:rsid w:val="009C424E"/>
    <w:rsid w:val="009C4441"/>
    <w:rsid w:val="009C47F8"/>
    <w:rsid w:val="009C6EB2"/>
    <w:rsid w:val="009C7D95"/>
    <w:rsid w:val="009D00C3"/>
    <w:rsid w:val="009D2AD9"/>
    <w:rsid w:val="009D311E"/>
    <w:rsid w:val="009D52C5"/>
    <w:rsid w:val="009D546D"/>
    <w:rsid w:val="009D56B4"/>
    <w:rsid w:val="009D6411"/>
    <w:rsid w:val="009D6476"/>
    <w:rsid w:val="009D7E2E"/>
    <w:rsid w:val="009E08A7"/>
    <w:rsid w:val="009E518A"/>
    <w:rsid w:val="009E531A"/>
    <w:rsid w:val="009E54ED"/>
    <w:rsid w:val="009E55E4"/>
    <w:rsid w:val="009E5784"/>
    <w:rsid w:val="009E6583"/>
    <w:rsid w:val="009E675D"/>
    <w:rsid w:val="009F0ACB"/>
    <w:rsid w:val="009F294D"/>
    <w:rsid w:val="009F36B7"/>
    <w:rsid w:val="009F4F32"/>
    <w:rsid w:val="009F529A"/>
    <w:rsid w:val="009F59C1"/>
    <w:rsid w:val="009F5A3F"/>
    <w:rsid w:val="009F69A1"/>
    <w:rsid w:val="00A011FD"/>
    <w:rsid w:val="00A03660"/>
    <w:rsid w:val="00A0381A"/>
    <w:rsid w:val="00A03824"/>
    <w:rsid w:val="00A059B9"/>
    <w:rsid w:val="00A06862"/>
    <w:rsid w:val="00A079D8"/>
    <w:rsid w:val="00A07F3B"/>
    <w:rsid w:val="00A1102F"/>
    <w:rsid w:val="00A1116B"/>
    <w:rsid w:val="00A11790"/>
    <w:rsid w:val="00A11BFF"/>
    <w:rsid w:val="00A11CA2"/>
    <w:rsid w:val="00A1273A"/>
    <w:rsid w:val="00A12C37"/>
    <w:rsid w:val="00A15C6E"/>
    <w:rsid w:val="00A17DB1"/>
    <w:rsid w:val="00A17FE2"/>
    <w:rsid w:val="00A209B2"/>
    <w:rsid w:val="00A21701"/>
    <w:rsid w:val="00A23B39"/>
    <w:rsid w:val="00A24B72"/>
    <w:rsid w:val="00A2522E"/>
    <w:rsid w:val="00A25254"/>
    <w:rsid w:val="00A302C0"/>
    <w:rsid w:val="00A33EA4"/>
    <w:rsid w:val="00A40C90"/>
    <w:rsid w:val="00A40E5E"/>
    <w:rsid w:val="00A41F51"/>
    <w:rsid w:val="00A41FAC"/>
    <w:rsid w:val="00A5091F"/>
    <w:rsid w:val="00A51BC9"/>
    <w:rsid w:val="00A55EED"/>
    <w:rsid w:val="00A60137"/>
    <w:rsid w:val="00A60145"/>
    <w:rsid w:val="00A62082"/>
    <w:rsid w:val="00A6478F"/>
    <w:rsid w:val="00A64F5D"/>
    <w:rsid w:val="00A65989"/>
    <w:rsid w:val="00A65E48"/>
    <w:rsid w:val="00A66534"/>
    <w:rsid w:val="00A66F63"/>
    <w:rsid w:val="00A6731E"/>
    <w:rsid w:val="00A67B0E"/>
    <w:rsid w:val="00A70475"/>
    <w:rsid w:val="00A7237B"/>
    <w:rsid w:val="00A7319E"/>
    <w:rsid w:val="00A77312"/>
    <w:rsid w:val="00A80596"/>
    <w:rsid w:val="00A813B3"/>
    <w:rsid w:val="00A86762"/>
    <w:rsid w:val="00A91551"/>
    <w:rsid w:val="00A92A83"/>
    <w:rsid w:val="00A92ED1"/>
    <w:rsid w:val="00A9366A"/>
    <w:rsid w:val="00A938F3"/>
    <w:rsid w:val="00A9429B"/>
    <w:rsid w:val="00A94F54"/>
    <w:rsid w:val="00A957A2"/>
    <w:rsid w:val="00A96904"/>
    <w:rsid w:val="00A97CF6"/>
    <w:rsid w:val="00AA0100"/>
    <w:rsid w:val="00AA1D65"/>
    <w:rsid w:val="00AA2647"/>
    <w:rsid w:val="00AA2A61"/>
    <w:rsid w:val="00AA4396"/>
    <w:rsid w:val="00AA48AD"/>
    <w:rsid w:val="00AA4DC3"/>
    <w:rsid w:val="00AA63E2"/>
    <w:rsid w:val="00AA71DC"/>
    <w:rsid w:val="00AA7A19"/>
    <w:rsid w:val="00AB032F"/>
    <w:rsid w:val="00AB06CE"/>
    <w:rsid w:val="00AB17CA"/>
    <w:rsid w:val="00AB3B7D"/>
    <w:rsid w:val="00AB70CB"/>
    <w:rsid w:val="00AB7793"/>
    <w:rsid w:val="00AC05C3"/>
    <w:rsid w:val="00AC276F"/>
    <w:rsid w:val="00AC3FD7"/>
    <w:rsid w:val="00AC550E"/>
    <w:rsid w:val="00AC6E98"/>
    <w:rsid w:val="00AD24B8"/>
    <w:rsid w:val="00AD2FD1"/>
    <w:rsid w:val="00AD3E68"/>
    <w:rsid w:val="00AD6205"/>
    <w:rsid w:val="00AD621B"/>
    <w:rsid w:val="00AD65D0"/>
    <w:rsid w:val="00AD6AC7"/>
    <w:rsid w:val="00AD6B1B"/>
    <w:rsid w:val="00AE0C53"/>
    <w:rsid w:val="00AE16AA"/>
    <w:rsid w:val="00AE253E"/>
    <w:rsid w:val="00AE35EB"/>
    <w:rsid w:val="00AE3D1F"/>
    <w:rsid w:val="00AE553A"/>
    <w:rsid w:val="00AE631F"/>
    <w:rsid w:val="00AE7806"/>
    <w:rsid w:val="00AE78EF"/>
    <w:rsid w:val="00AE79CC"/>
    <w:rsid w:val="00AF01F1"/>
    <w:rsid w:val="00AF22F4"/>
    <w:rsid w:val="00AF244C"/>
    <w:rsid w:val="00AF269D"/>
    <w:rsid w:val="00AF4723"/>
    <w:rsid w:val="00AF5369"/>
    <w:rsid w:val="00B03B47"/>
    <w:rsid w:val="00B03C0B"/>
    <w:rsid w:val="00B04A14"/>
    <w:rsid w:val="00B04CE6"/>
    <w:rsid w:val="00B059BF"/>
    <w:rsid w:val="00B07DDE"/>
    <w:rsid w:val="00B10685"/>
    <w:rsid w:val="00B11131"/>
    <w:rsid w:val="00B112D8"/>
    <w:rsid w:val="00B12FFE"/>
    <w:rsid w:val="00B15192"/>
    <w:rsid w:val="00B15A82"/>
    <w:rsid w:val="00B1611A"/>
    <w:rsid w:val="00B176C0"/>
    <w:rsid w:val="00B20495"/>
    <w:rsid w:val="00B236F2"/>
    <w:rsid w:val="00B23B0A"/>
    <w:rsid w:val="00B24E9B"/>
    <w:rsid w:val="00B26A9F"/>
    <w:rsid w:val="00B27F0F"/>
    <w:rsid w:val="00B31A44"/>
    <w:rsid w:val="00B33E14"/>
    <w:rsid w:val="00B33F13"/>
    <w:rsid w:val="00B36208"/>
    <w:rsid w:val="00B40639"/>
    <w:rsid w:val="00B423AC"/>
    <w:rsid w:val="00B42530"/>
    <w:rsid w:val="00B43630"/>
    <w:rsid w:val="00B4487D"/>
    <w:rsid w:val="00B470EB"/>
    <w:rsid w:val="00B5010A"/>
    <w:rsid w:val="00B506BC"/>
    <w:rsid w:val="00B50D86"/>
    <w:rsid w:val="00B5108E"/>
    <w:rsid w:val="00B51FD6"/>
    <w:rsid w:val="00B5314E"/>
    <w:rsid w:val="00B53CF5"/>
    <w:rsid w:val="00B54165"/>
    <w:rsid w:val="00B605FD"/>
    <w:rsid w:val="00B633A4"/>
    <w:rsid w:val="00B63503"/>
    <w:rsid w:val="00B65E9B"/>
    <w:rsid w:val="00B667C1"/>
    <w:rsid w:val="00B66819"/>
    <w:rsid w:val="00B70574"/>
    <w:rsid w:val="00B772D5"/>
    <w:rsid w:val="00B77DA8"/>
    <w:rsid w:val="00B800D0"/>
    <w:rsid w:val="00B806EC"/>
    <w:rsid w:val="00B82D39"/>
    <w:rsid w:val="00B831BA"/>
    <w:rsid w:val="00B83422"/>
    <w:rsid w:val="00B834FC"/>
    <w:rsid w:val="00B87582"/>
    <w:rsid w:val="00B91EBB"/>
    <w:rsid w:val="00B920E0"/>
    <w:rsid w:val="00B9289C"/>
    <w:rsid w:val="00B956B9"/>
    <w:rsid w:val="00B966E5"/>
    <w:rsid w:val="00B96745"/>
    <w:rsid w:val="00BA0B87"/>
    <w:rsid w:val="00BA1843"/>
    <w:rsid w:val="00BA2944"/>
    <w:rsid w:val="00BA4029"/>
    <w:rsid w:val="00BA44D8"/>
    <w:rsid w:val="00BA7C70"/>
    <w:rsid w:val="00BA7F9E"/>
    <w:rsid w:val="00BB0BCC"/>
    <w:rsid w:val="00BB1BC1"/>
    <w:rsid w:val="00BB21D2"/>
    <w:rsid w:val="00BB47F6"/>
    <w:rsid w:val="00BB4CFE"/>
    <w:rsid w:val="00BB5304"/>
    <w:rsid w:val="00BB557F"/>
    <w:rsid w:val="00BB57F7"/>
    <w:rsid w:val="00BB584A"/>
    <w:rsid w:val="00BB7A81"/>
    <w:rsid w:val="00BC01DD"/>
    <w:rsid w:val="00BC168F"/>
    <w:rsid w:val="00BC1B47"/>
    <w:rsid w:val="00BC1C0F"/>
    <w:rsid w:val="00BC2A1E"/>
    <w:rsid w:val="00BC4C0B"/>
    <w:rsid w:val="00BD3486"/>
    <w:rsid w:val="00BD3A0C"/>
    <w:rsid w:val="00BD5040"/>
    <w:rsid w:val="00BD51CB"/>
    <w:rsid w:val="00BD60B1"/>
    <w:rsid w:val="00BD703A"/>
    <w:rsid w:val="00BE1FBD"/>
    <w:rsid w:val="00BE2B4E"/>
    <w:rsid w:val="00BE2FBD"/>
    <w:rsid w:val="00BE4F14"/>
    <w:rsid w:val="00BE5559"/>
    <w:rsid w:val="00BE5672"/>
    <w:rsid w:val="00BE7AC0"/>
    <w:rsid w:val="00BF0283"/>
    <w:rsid w:val="00BF1424"/>
    <w:rsid w:val="00BF29ED"/>
    <w:rsid w:val="00BF39ED"/>
    <w:rsid w:val="00BF3BC7"/>
    <w:rsid w:val="00BF6621"/>
    <w:rsid w:val="00BF71C7"/>
    <w:rsid w:val="00BF7CF5"/>
    <w:rsid w:val="00C00413"/>
    <w:rsid w:val="00C01EA7"/>
    <w:rsid w:val="00C02C41"/>
    <w:rsid w:val="00C05974"/>
    <w:rsid w:val="00C075C3"/>
    <w:rsid w:val="00C07808"/>
    <w:rsid w:val="00C109EB"/>
    <w:rsid w:val="00C122C7"/>
    <w:rsid w:val="00C12D43"/>
    <w:rsid w:val="00C140B9"/>
    <w:rsid w:val="00C14C3B"/>
    <w:rsid w:val="00C158BB"/>
    <w:rsid w:val="00C162A8"/>
    <w:rsid w:val="00C1743E"/>
    <w:rsid w:val="00C17F99"/>
    <w:rsid w:val="00C20AC1"/>
    <w:rsid w:val="00C21695"/>
    <w:rsid w:val="00C218B4"/>
    <w:rsid w:val="00C2393D"/>
    <w:rsid w:val="00C24AB0"/>
    <w:rsid w:val="00C2574A"/>
    <w:rsid w:val="00C25B9E"/>
    <w:rsid w:val="00C26015"/>
    <w:rsid w:val="00C26CF8"/>
    <w:rsid w:val="00C2705C"/>
    <w:rsid w:val="00C27D2E"/>
    <w:rsid w:val="00C3070C"/>
    <w:rsid w:val="00C31F6F"/>
    <w:rsid w:val="00C33358"/>
    <w:rsid w:val="00C33BA3"/>
    <w:rsid w:val="00C3450E"/>
    <w:rsid w:val="00C351AD"/>
    <w:rsid w:val="00C3565D"/>
    <w:rsid w:val="00C40E29"/>
    <w:rsid w:val="00C4377E"/>
    <w:rsid w:val="00C43C96"/>
    <w:rsid w:val="00C44035"/>
    <w:rsid w:val="00C44212"/>
    <w:rsid w:val="00C44DCD"/>
    <w:rsid w:val="00C44E33"/>
    <w:rsid w:val="00C46D04"/>
    <w:rsid w:val="00C50A85"/>
    <w:rsid w:val="00C5108A"/>
    <w:rsid w:val="00C51C52"/>
    <w:rsid w:val="00C55DA7"/>
    <w:rsid w:val="00C57886"/>
    <w:rsid w:val="00C579D4"/>
    <w:rsid w:val="00C603CD"/>
    <w:rsid w:val="00C61363"/>
    <w:rsid w:val="00C633AC"/>
    <w:rsid w:val="00C66048"/>
    <w:rsid w:val="00C660B8"/>
    <w:rsid w:val="00C67880"/>
    <w:rsid w:val="00C6797C"/>
    <w:rsid w:val="00C67F3F"/>
    <w:rsid w:val="00C70D44"/>
    <w:rsid w:val="00C70E1C"/>
    <w:rsid w:val="00C724E7"/>
    <w:rsid w:val="00C728B2"/>
    <w:rsid w:val="00C738AA"/>
    <w:rsid w:val="00C742F5"/>
    <w:rsid w:val="00C74A6C"/>
    <w:rsid w:val="00C74E44"/>
    <w:rsid w:val="00C75242"/>
    <w:rsid w:val="00C75E90"/>
    <w:rsid w:val="00C80502"/>
    <w:rsid w:val="00C80C8C"/>
    <w:rsid w:val="00C8137F"/>
    <w:rsid w:val="00C8225D"/>
    <w:rsid w:val="00C826E6"/>
    <w:rsid w:val="00C83B9B"/>
    <w:rsid w:val="00C86E22"/>
    <w:rsid w:val="00C86FA9"/>
    <w:rsid w:val="00C91059"/>
    <w:rsid w:val="00C943B0"/>
    <w:rsid w:val="00C951A1"/>
    <w:rsid w:val="00C965DE"/>
    <w:rsid w:val="00CA026E"/>
    <w:rsid w:val="00CA0D82"/>
    <w:rsid w:val="00CA2C22"/>
    <w:rsid w:val="00CA375C"/>
    <w:rsid w:val="00CA4D00"/>
    <w:rsid w:val="00CA4DFD"/>
    <w:rsid w:val="00CA7160"/>
    <w:rsid w:val="00CA7C98"/>
    <w:rsid w:val="00CB0C36"/>
    <w:rsid w:val="00CB0F83"/>
    <w:rsid w:val="00CB1167"/>
    <w:rsid w:val="00CB4BD6"/>
    <w:rsid w:val="00CB51C3"/>
    <w:rsid w:val="00CB6F3A"/>
    <w:rsid w:val="00CC0BF1"/>
    <w:rsid w:val="00CC1C7E"/>
    <w:rsid w:val="00CC2568"/>
    <w:rsid w:val="00CC493B"/>
    <w:rsid w:val="00CC6B79"/>
    <w:rsid w:val="00CC7431"/>
    <w:rsid w:val="00CD0115"/>
    <w:rsid w:val="00CD34FB"/>
    <w:rsid w:val="00CD3851"/>
    <w:rsid w:val="00CD47AA"/>
    <w:rsid w:val="00CD5CFD"/>
    <w:rsid w:val="00CD76B4"/>
    <w:rsid w:val="00CD7DA8"/>
    <w:rsid w:val="00CE0263"/>
    <w:rsid w:val="00CE057B"/>
    <w:rsid w:val="00CE071D"/>
    <w:rsid w:val="00CE1E0C"/>
    <w:rsid w:val="00CE1EFC"/>
    <w:rsid w:val="00CE2819"/>
    <w:rsid w:val="00CE3CE5"/>
    <w:rsid w:val="00CE7A9F"/>
    <w:rsid w:val="00CF0220"/>
    <w:rsid w:val="00CF1EF6"/>
    <w:rsid w:val="00CF2336"/>
    <w:rsid w:val="00CF2B0D"/>
    <w:rsid w:val="00CF307B"/>
    <w:rsid w:val="00CF4951"/>
    <w:rsid w:val="00CF5202"/>
    <w:rsid w:val="00D00101"/>
    <w:rsid w:val="00D013E6"/>
    <w:rsid w:val="00D01417"/>
    <w:rsid w:val="00D028FA"/>
    <w:rsid w:val="00D0335F"/>
    <w:rsid w:val="00D04A9B"/>
    <w:rsid w:val="00D06DCB"/>
    <w:rsid w:val="00D102CE"/>
    <w:rsid w:val="00D10C9F"/>
    <w:rsid w:val="00D12420"/>
    <w:rsid w:val="00D13F35"/>
    <w:rsid w:val="00D148B1"/>
    <w:rsid w:val="00D15C54"/>
    <w:rsid w:val="00D1688C"/>
    <w:rsid w:val="00D17EE5"/>
    <w:rsid w:val="00D17F86"/>
    <w:rsid w:val="00D2074A"/>
    <w:rsid w:val="00D23BA0"/>
    <w:rsid w:val="00D23CDC"/>
    <w:rsid w:val="00D245A2"/>
    <w:rsid w:val="00D250B8"/>
    <w:rsid w:val="00D252A8"/>
    <w:rsid w:val="00D2557E"/>
    <w:rsid w:val="00D26778"/>
    <w:rsid w:val="00D270E7"/>
    <w:rsid w:val="00D30B9D"/>
    <w:rsid w:val="00D3343F"/>
    <w:rsid w:val="00D33EC0"/>
    <w:rsid w:val="00D41086"/>
    <w:rsid w:val="00D41290"/>
    <w:rsid w:val="00D42283"/>
    <w:rsid w:val="00D42A9B"/>
    <w:rsid w:val="00D42EC0"/>
    <w:rsid w:val="00D44E04"/>
    <w:rsid w:val="00D45BEE"/>
    <w:rsid w:val="00D46B8C"/>
    <w:rsid w:val="00D47C2E"/>
    <w:rsid w:val="00D50C26"/>
    <w:rsid w:val="00D5168B"/>
    <w:rsid w:val="00D5234F"/>
    <w:rsid w:val="00D52CBD"/>
    <w:rsid w:val="00D53698"/>
    <w:rsid w:val="00D5518D"/>
    <w:rsid w:val="00D57D95"/>
    <w:rsid w:val="00D57FEB"/>
    <w:rsid w:val="00D60235"/>
    <w:rsid w:val="00D60313"/>
    <w:rsid w:val="00D61845"/>
    <w:rsid w:val="00D6437D"/>
    <w:rsid w:val="00D6454A"/>
    <w:rsid w:val="00D67889"/>
    <w:rsid w:val="00D70E21"/>
    <w:rsid w:val="00D711CB"/>
    <w:rsid w:val="00D7170C"/>
    <w:rsid w:val="00D725B1"/>
    <w:rsid w:val="00D744CD"/>
    <w:rsid w:val="00D77E6D"/>
    <w:rsid w:val="00D77FCF"/>
    <w:rsid w:val="00D808C4"/>
    <w:rsid w:val="00D80AD9"/>
    <w:rsid w:val="00D80C8A"/>
    <w:rsid w:val="00D80EE1"/>
    <w:rsid w:val="00D811D5"/>
    <w:rsid w:val="00D812D8"/>
    <w:rsid w:val="00D83F7E"/>
    <w:rsid w:val="00D84B06"/>
    <w:rsid w:val="00D8587E"/>
    <w:rsid w:val="00D85F29"/>
    <w:rsid w:val="00D86B4C"/>
    <w:rsid w:val="00D86B99"/>
    <w:rsid w:val="00D91083"/>
    <w:rsid w:val="00D913BE"/>
    <w:rsid w:val="00D92434"/>
    <w:rsid w:val="00D93A5F"/>
    <w:rsid w:val="00D93C64"/>
    <w:rsid w:val="00D94909"/>
    <w:rsid w:val="00D9633E"/>
    <w:rsid w:val="00D966F7"/>
    <w:rsid w:val="00DA0B1E"/>
    <w:rsid w:val="00DA0D49"/>
    <w:rsid w:val="00DA18F7"/>
    <w:rsid w:val="00DA2608"/>
    <w:rsid w:val="00DA46AB"/>
    <w:rsid w:val="00DB0585"/>
    <w:rsid w:val="00DB19FF"/>
    <w:rsid w:val="00DB1B74"/>
    <w:rsid w:val="00DB2AD7"/>
    <w:rsid w:val="00DB2AF9"/>
    <w:rsid w:val="00DB3567"/>
    <w:rsid w:val="00DB396C"/>
    <w:rsid w:val="00DB46DE"/>
    <w:rsid w:val="00DB4BAD"/>
    <w:rsid w:val="00DB7077"/>
    <w:rsid w:val="00DB7A2B"/>
    <w:rsid w:val="00DB7E0A"/>
    <w:rsid w:val="00DC179A"/>
    <w:rsid w:val="00DC2159"/>
    <w:rsid w:val="00DC467E"/>
    <w:rsid w:val="00DC642F"/>
    <w:rsid w:val="00DC78A8"/>
    <w:rsid w:val="00DD2EF0"/>
    <w:rsid w:val="00DD3EDB"/>
    <w:rsid w:val="00DD50E2"/>
    <w:rsid w:val="00DD50F6"/>
    <w:rsid w:val="00DD518B"/>
    <w:rsid w:val="00DD54FF"/>
    <w:rsid w:val="00DD55E4"/>
    <w:rsid w:val="00DD5EB3"/>
    <w:rsid w:val="00DD6F32"/>
    <w:rsid w:val="00DD71CD"/>
    <w:rsid w:val="00DE2733"/>
    <w:rsid w:val="00DE4169"/>
    <w:rsid w:val="00DE64BC"/>
    <w:rsid w:val="00DE7A5B"/>
    <w:rsid w:val="00DF009B"/>
    <w:rsid w:val="00DF1D83"/>
    <w:rsid w:val="00DF388D"/>
    <w:rsid w:val="00DF4A3D"/>
    <w:rsid w:val="00DF5934"/>
    <w:rsid w:val="00DF64B7"/>
    <w:rsid w:val="00DF6DE2"/>
    <w:rsid w:val="00E00C7E"/>
    <w:rsid w:val="00E019C1"/>
    <w:rsid w:val="00E10107"/>
    <w:rsid w:val="00E10466"/>
    <w:rsid w:val="00E121B5"/>
    <w:rsid w:val="00E133FB"/>
    <w:rsid w:val="00E14903"/>
    <w:rsid w:val="00E1549C"/>
    <w:rsid w:val="00E16CCA"/>
    <w:rsid w:val="00E1703B"/>
    <w:rsid w:val="00E17DC2"/>
    <w:rsid w:val="00E20B4B"/>
    <w:rsid w:val="00E20E85"/>
    <w:rsid w:val="00E22A1E"/>
    <w:rsid w:val="00E24706"/>
    <w:rsid w:val="00E25F11"/>
    <w:rsid w:val="00E266DA"/>
    <w:rsid w:val="00E26702"/>
    <w:rsid w:val="00E27DEF"/>
    <w:rsid w:val="00E31ED5"/>
    <w:rsid w:val="00E332B8"/>
    <w:rsid w:val="00E346E4"/>
    <w:rsid w:val="00E37413"/>
    <w:rsid w:val="00E37E54"/>
    <w:rsid w:val="00E40ADF"/>
    <w:rsid w:val="00E410E4"/>
    <w:rsid w:val="00E418C6"/>
    <w:rsid w:val="00E4241A"/>
    <w:rsid w:val="00E42E69"/>
    <w:rsid w:val="00E430DD"/>
    <w:rsid w:val="00E436E7"/>
    <w:rsid w:val="00E451E6"/>
    <w:rsid w:val="00E4739B"/>
    <w:rsid w:val="00E50F9B"/>
    <w:rsid w:val="00E52EAE"/>
    <w:rsid w:val="00E55084"/>
    <w:rsid w:val="00E558F5"/>
    <w:rsid w:val="00E56EED"/>
    <w:rsid w:val="00E5786B"/>
    <w:rsid w:val="00E57BE6"/>
    <w:rsid w:val="00E61D60"/>
    <w:rsid w:val="00E61F7C"/>
    <w:rsid w:val="00E6218A"/>
    <w:rsid w:val="00E65265"/>
    <w:rsid w:val="00E67213"/>
    <w:rsid w:val="00E677C3"/>
    <w:rsid w:val="00E71471"/>
    <w:rsid w:val="00E716CA"/>
    <w:rsid w:val="00E717EF"/>
    <w:rsid w:val="00E71E1F"/>
    <w:rsid w:val="00E72498"/>
    <w:rsid w:val="00E725BF"/>
    <w:rsid w:val="00E72E4A"/>
    <w:rsid w:val="00E74C4E"/>
    <w:rsid w:val="00E7587E"/>
    <w:rsid w:val="00E75CFD"/>
    <w:rsid w:val="00E77489"/>
    <w:rsid w:val="00E8045E"/>
    <w:rsid w:val="00E82D64"/>
    <w:rsid w:val="00E8364B"/>
    <w:rsid w:val="00E83EC1"/>
    <w:rsid w:val="00E84C24"/>
    <w:rsid w:val="00E85CFE"/>
    <w:rsid w:val="00E87EB1"/>
    <w:rsid w:val="00E87F4A"/>
    <w:rsid w:val="00E911C0"/>
    <w:rsid w:val="00E912D9"/>
    <w:rsid w:val="00E922B8"/>
    <w:rsid w:val="00E92870"/>
    <w:rsid w:val="00E9371E"/>
    <w:rsid w:val="00E93D32"/>
    <w:rsid w:val="00E93ED9"/>
    <w:rsid w:val="00E948DB"/>
    <w:rsid w:val="00E96511"/>
    <w:rsid w:val="00E9678E"/>
    <w:rsid w:val="00E97963"/>
    <w:rsid w:val="00EA1AB9"/>
    <w:rsid w:val="00EA2A4C"/>
    <w:rsid w:val="00EA3467"/>
    <w:rsid w:val="00EA4F38"/>
    <w:rsid w:val="00EA61CC"/>
    <w:rsid w:val="00EA6F4C"/>
    <w:rsid w:val="00EA7C53"/>
    <w:rsid w:val="00EB060F"/>
    <w:rsid w:val="00EB2285"/>
    <w:rsid w:val="00EB3FEE"/>
    <w:rsid w:val="00EB4224"/>
    <w:rsid w:val="00EB4573"/>
    <w:rsid w:val="00EB5A24"/>
    <w:rsid w:val="00EB64B5"/>
    <w:rsid w:val="00EB72BB"/>
    <w:rsid w:val="00EB757F"/>
    <w:rsid w:val="00EB7F16"/>
    <w:rsid w:val="00EC0AD0"/>
    <w:rsid w:val="00EC0D8D"/>
    <w:rsid w:val="00EC1249"/>
    <w:rsid w:val="00EC4185"/>
    <w:rsid w:val="00EC51B4"/>
    <w:rsid w:val="00EC5FE8"/>
    <w:rsid w:val="00EC71E7"/>
    <w:rsid w:val="00ED0852"/>
    <w:rsid w:val="00ED0D56"/>
    <w:rsid w:val="00ED28FA"/>
    <w:rsid w:val="00ED315D"/>
    <w:rsid w:val="00ED4F00"/>
    <w:rsid w:val="00ED619B"/>
    <w:rsid w:val="00ED6209"/>
    <w:rsid w:val="00EE1674"/>
    <w:rsid w:val="00EE2BE8"/>
    <w:rsid w:val="00EE2DD2"/>
    <w:rsid w:val="00EE3BC5"/>
    <w:rsid w:val="00EE4C2B"/>
    <w:rsid w:val="00EE52DB"/>
    <w:rsid w:val="00EE5E31"/>
    <w:rsid w:val="00EE655E"/>
    <w:rsid w:val="00EE690A"/>
    <w:rsid w:val="00EE6D1D"/>
    <w:rsid w:val="00EE6D88"/>
    <w:rsid w:val="00EE7890"/>
    <w:rsid w:val="00EE7F19"/>
    <w:rsid w:val="00EF0624"/>
    <w:rsid w:val="00EF17DC"/>
    <w:rsid w:val="00EF5AC8"/>
    <w:rsid w:val="00EF7145"/>
    <w:rsid w:val="00F001B7"/>
    <w:rsid w:val="00F037B6"/>
    <w:rsid w:val="00F06E8C"/>
    <w:rsid w:val="00F10276"/>
    <w:rsid w:val="00F11DAC"/>
    <w:rsid w:val="00F12ECF"/>
    <w:rsid w:val="00F138F6"/>
    <w:rsid w:val="00F13C19"/>
    <w:rsid w:val="00F17162"/>
    <w:rsid w:val="00F172FA"/>
    <w:rsid w:val="00F2150D"/>
    <w:rsid w:val="00F21CAD"/>
    <w:rsid w:val="00F22BAD"/>
    <w:rsid w:val="00F23337"/>
    <w:rsid w:val="00F24235"/>
    <w:rsid w:val="00F27F51"/>
    <w:rsid w:val="00F310D6"/>
    <w:rsid w:val="00F315B6"/>
    <w:rsid w:val="00F3262B"/>
    <w:rsid w:val="00F32789"/>
    <w:rsid w:val="00F343DD"/>
    <w:rsid w:val="00F345A2"/>
    <w:rsid w:val="00F404F9"/>
    <w:rsid w:val="00F4101F"/>
    <w:rsid w:val="00F41C6A"/>
    <w:rsid w:val="00F42E89"/>
    <w:rsid w:val="00F4308D"/>
    <w:rsid w:val="00F44A26"/>
    <w:rsid w:val="00F4553C"/>
    <w:rsid w:val="00F47CAC"/>
    <w:rsid w:val="00F5032E"/>
    <w:rsid w:val="00F51F4E"/>
    <w:rsid w:val="00F533E3"/>
    <w:rsid w:val="00F538FD"/>
    <w:rsid w:val="00F543D0"/>
    <w:rsid w:val="00F549DB"/>
    <w:rsid w:val="00F55658"/>
    <w:rsid w:val="00F56771"/>
    <w:rsid w:val="00F57321"/>
    <w:rsid w:val="00F60A48"/>
    <w:rsid w:val="00F61063"/>
    <w:rsid w:val="00F61C73"/>
    <w:rsid w:val="00F62AD0"/>
    <w:rsid w:val="00F63E5F"/>
    <w:rsid w:val="00F64011"/>
    <w:rsid w:val="00F71A42"/>
    <w:rsid w:val="00F71E8E"/>
    <w:rsid w:val="00F74762"/>
    <w:rsid w:val="00F7694D"/>
    <w:rsid w:val="00F80C4A"/>
    <w:rsid w:val="00F8542B"/>
    <w:rsid w:val="00F86064"/>
    <w:rsid w:val="00F86693"/>
    <w:rsid w:val="00F86C22"/>
    <w:rsid w:val="00F87D0D"/>
    <w:rsid w:val="00F91DDA"/>
    <w:rsid w:val="00F92D45"/>
    <w:rsid w:val="00F94BF4"/>
    <w:rsid w:val="00F9523D"/>
    <w:rsid w:val="00F95918"/>
    <w:rsid w:val="00F97266"/>
    <w:rsid w:val="00FA01AF"/>
    <w:rsid w:val="00FA03F5"/>
    <w:rsid w:val="00FA0BE5"/>
    <w:rsid w:val="00FA0D21"/>
    <w:rsid w:val="00FA2795"/>
    <w:rsid w:val="00FA3158"/>
    <w:rsid w:val="00FA32DD"/>
    <w:rsid w:val="00FA5C15"/>
    <w:rsid w:val="00FA6B5C"/>
    <w:rsid w:val="00FA7165"/>
    <w:rsid w:val="00FA7C51"/>
    <w:rsid w:val="00FB04DF"/>
    <w:rsid w:val="00FB239F"/>
    <w:rsid w:val="00FB25B4"/>
    <w:rsid w:val="00FB3132"/>
    <w:rsid w:val="00FB3EE5"/>
    <w:rsid w:val="00FB5CFC"/>
    <w:rsid w:val="00FB7B35"/>
    <w:rsid w:val="00FC0D2D"/>
    <w:rsid w:val="00FC1C2F"/>
    <w:rsid w:val="00FC25EB"/>
    <w:rsid w:val="00FC3602"/>
    <w:rsid w:val="00FC3B02"/>
    <w:rsid w:val="00FC3CAD"/>
    <w:rsid w:val="00FC4401"/>
    <w:rsid w:val="00FC463F"/>
    <w:rsid w:val="00FC4818"/>
    <w:rsid w:val="00FC52BC"/>
    <w:rsid w:val="00FC7860"/>
    <w:rsid w:val="00FD1F02"/>
    <w:rsid w:val="00FD20B0"/>
    <w:rsid w:val="00FD4F7E"/>
    <w:rsid w:val="00FD58CD"/>
    <w:rsid w:val="00FD5AFD"/>
    <w:rsid w:val="00FD5BC3"/>
    <w:rsid w:val="00FD5D6C"/>
    <w:rsid w:val="00FD7368"/>
    <w:rsid w:val="00FD73DE"/>
    <w:rsid w:val="00FE08C1"/>
    <w:rsid w:val="00FE1B86"/>
    <w:rsid w:val="00FE1C42"/>
    <w:rsid w:val="00FE25AE"/>
    <w:rsid w:val="00FE45D8"/>
    <w:rsid w:val="00FE4A3B"/>
    <w:rsid w:val="00FE5357"/>
    <w:rsid w:val="00FE68D7"/>
    <w:rsid w:val="00FE6964"/>
    <w:rsid w:val="00FE69ED"/>
    <w:rsid w:val="00FE714E"/>
    <w:rsid w:val="00FE75C9"/>
    <w:rsid w:val="00FE7CFF"/>
    <w:rsid w:val="00FF0168"/>
    <w:rsid w:val="00FF2F08"/>
    <w:rsid w:val="00FF3937"/>
    <w:rsid w:val="00FF3B29"/>
    <w:rsid w:val="00FF3EF5"/>
    <w:rsid w:val="00FF43F3"/>
    <w:rsid w:val="02AE8D49"/>
    <w:rsid w:val="1CD98AF4"/>
    <w:rsid w:val="2AC50028"/>
    <w:rsid w:val="4AFE7247"/>
    <w:rsid w:val="4DC8A677"/>
    <w:rsid w:val="59B3F4F8"/>
    <w:rsid w:val="5BDEB185"/>
    <w:rsid w:val="66C3F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B3B92F"/>
  <w15:docId w15:val="{C0071576-3CFD-45D0-AF8A-3AB12083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aliases w:val="worksheet body"/>
    <w:qFormat/>
    <w:rsid w:val="001F4472"/>
    <w:rPr>
      <w:rFonts w:ascii="Arial" w:eastAsia="Times New Roman" w:hAnsi="Arial"/>
      <w:sz w:val="22"/>
      <w:szCs w:val="22"/>
      <w:lang w:eastAsia="en-GB"/>
    </w:rPr>
  </w:style>
  <w:style w:type="paragraph" w:styleId="Heading1">
    <w:name w:val="heading 1"/>
    <w:aliases w:val="Worksheet Header"/>
    <w:basedOn w:val="Normal"/>
    <w:next w:val="Normal"/>
    <w:link w:val="Heading1Char"/>
    <w:uiPriority w:val="9"/>
    <w:qFormat/>
    <w:rsid w:val="008330AC"/>
    <w:pPr>
      <w:ind w:right="1435"/>
      <w:outlineLvl w:val="0"/>
    </w:pPr>
    <w:rPr>
      <w:rFonts w:cs="Arial"/>
      <w:color w:val="06845A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30AC"/>
    <w:pPr>
      <w:keepNext/>
      <w:keepLines/>
      <w:spacing w:before="40"/>
      <w:outlineLvl w:val="1"/>
    </w:pPr>
    <w:rPr>
      <w:rFonts w:eastAsiaTheme="majorEastAsia" w:cstheme="majorBidi"/>
      <w:color w:val="06845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73D"/>
    <w:pPr>
      <w:keepNext/>
      <w:keepLines/>
      <w:spacing w:before="40"/>
      <w:outlineLvl w:val="2"/>
    </w:pPr>
    <w:rPr>
      <w:rFonts w:eastAsiaTheme="majorEastAsia" w:cstheme="majorBidi"/>
      <w:color w:val="06845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3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41B"/>
  </w:style>
  <w:style w:type="paragraph" w:styleId="Footer">
    <w:name w:val="footer"/>
    <w:basedOn w:val="Normal"/>
    <w:link w:val="FooterChar"/>
    <w:uiPriority w:val="99"/>
    <w:unhideWhenUsed/>
    <w:rsid w:val="00213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41B"/>
  </w:style>
  <w:style w:type="character" w:customStyle="1" w:styleId="Heading2Char">
    <w:name w:val="Heading 2 Char"/>
    <w:basedOn w:val="DefaultParagraphFont"/>
    <w:link w:val="Heading2"/>
    <w:uiPriority w:val="9"/>
    <w:rsid w:val="008330AC"/>
    <w:rPr>
      <w:rFonts w:ascii="Arial" w:eastAsiaTheme="majorEastAsia" w:hAnsi="Arial" w:cstheme="majorBidi"/>
      <w:color w:val="06845A"/>
      <w:sz w:val="28"/>
      <w:szCs w:val="26"/>
      <w:lang w:eastAsia="en-GB"/>
    </w:rPr>
  </w:style>
  <w:style w:type="paragraph" w:customStyle="1" w:styleId="Worksheetintro">
    <w:name w:val="Worksheet intro"/>
    <w:basedOn w:val="Normal"/>
    <w:qFormat/>
    <w:rsid w:val="003C1FCD"/>
    <w:pPr>
      <w:widowControl w:val="0"/>
      <w:tabs>
        <w:tab w:val="left" w:pos="284"/>
        <w:tab w:val="left" w:pos="3969"/>
        <w:tab w:val="left" w:pos="5670"/>
      </w:tabs>
      <w:autoSpaceDE w:val="0"/>
      <w:autoSpaceDN w:val="0"/>
      <w:adjustRightInd w:val="0"/>
    </w:pPr>
    <w:rPr>
      <w:rFonts w:cs="Arial"/>
      <w:color w:val="57595A"/>
      <w:sz w:val="28"/>
      <w:szCs w:val="24"/>
    </w:rPr>
  </w:style>
  <w:style w:type="paragraph" w:customStyle="1" w:styleId="Bellbodytext">
    <w:name w:val="Bell body text"/>
    <w:basedOn w:val="Normal"/>
    <w:rsid w:val="0021341B"/>
    <w:rPr>
      <w:rFonts w:cs="Arial"/>
      <w:szCs w:val="24"/>
      <w:lang w:val="en-US"/>
    </w:rPr>
  </w:style>
  <w:style w:type="paragraph" w:styleId="ListParagraph">
    <w:name w:val="List Paragraph"/>
    <w:aliases w:val="worksheet body text"/>
    <w:basedOn w:val="Normal"/>
    <w:uiPriority w:val="34"/>
    <w:qFormat/>
    <w:rsid w:val="003C1FCD"/>
    <w:pPr>
      <w:tabs>
        <w:tab w:val="left" w:pos="284"/>
      </w:tabs>
      <w:spacing w:line="300" w:lineRule="exact"/>
    </w:pPr>
    <w:rPr>
      <w:rFonts w:cs="Arial"/>
      <w:color w:val="57595A"/>
      <w:sz w:val="24"/>
    </w:rPr>
  </w:style>
  <w:style w:type="paragraph" w:customStyle="1" w:styleId="Default">
    <w:name w:val="Default"/>
    <w:rsid w:val="00950F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45404C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8173D"/>
    <w:rPr>
      <w:rFonts w:ascii="Arial" w:eastAsiaTheme="majorEastAsia" w:hAnsi="Arial" w:cstheme="majorBidi"/>
      <w:color w:val="06845A"/>
      <w:sz w:val="24"/>
      <w:szCs w:val="24"/>
      <w:lang w:eastAsia="en-GB"/>
    </w:rPr>
  </w:style>
  <w:style w:type="paragraph" w:customStyle="1" w:styleId="BELLsubheading">
    <w:name w:val="BELL subheading"/>
    <w:basedOn w:val="Normal"/>
    <w:rsid w:val="00F60A48"/>
    <w:pPr>
      <w:widowControl w:val="0"/>
      <w:autoSpaceDE w:val="0"/>
      <w:autoSpaceDN w:val="0"/>
      <w:adjustRightInd w:val="0"/>
      <w:spacing w:after="240"/>
    </w:pPr>
    <w:rPr>
      <w:rFonts w:cs="Arial"/>
      <w:b/>
      <w:sz w:val="28"/>
      <w:szCs w:val="24"/>
    </w:rPr>
  </w:style>
  <w:style w:type="character" w:customStyle="1" w:styleId="apple-converted-space">
    <w:name w:val="apple-converted-space"/>
    <w:basedOn w:val="DefaultParagraphFont"/>
    <w:rsid w:val="00C40E29"/>
  </w:style>
  <w:style w:type="character" w:customStyle="1" w:styleId="Heading1Char">
    <w:name w:val="Heading 1 Char"/>
    <w:aliases w:val="Worksheet Header Char"/>
    <w:link w:val="Heading1"/>
    <w:uiPriority w:val="9"/>
    <w:rsid w:val="008330AC"/>
    <w:rPr>
      <w:rFonts w:ascii="Arial" w:eastAsia="Times New Roman" w:hAnsi="Arial" w:cs="Arial"/>
      <w:color w:val="06845A"/>
      <w:sz w:val="32"/>
      <w:szCs w:val="36"/>
      <w:lang w:eastAsia="en-GB"/>
    </w:rPr>
  </w:style>
  <w:style w:type="paragraph" w:customStyle="1" w:styleId="List1">
    <w:name w:val="List1"/>
    <w:basedOn w:val="ListParagraph"/>
    <w:qFormat/>
    <w:rsid w:val="003104B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52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A23"/>
    <w:rPr>
      <w:rFonts w:ascii="Arial" w:eastAsia="Times New Roman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A23"/>
    <w:rPr>
      <w:rFonts w:ascii="Arial" w:eastAsia="Times New Roman" w:hAnsi="Arial"/>
      <w:b/>
      <w:bCs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4E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55AEC"/>
  </w:style>
  <w:style w:type="character" w:styleId="PlaceholderText">
    <w:name w:val="Placeholder Text"/>
    <w:basedOn w:val="DefaultParagraphFont"/>
    <w:uiPriority w:val="99"/>
    <w:semiHidden/>
    <w:qFormat/>
    <w:rsid w:val="00251664"/>
    <w:rPr>
      <w:vanish w:val="0"/>
      <w:color w:val="808080"/>
    </w:rPr>
  </w:style>
  <w:style w:type="paragraph" w:customStyle="1" w:styleId="TableParagraph">
    <w:name w:val="Table Paragraph"/>
    <w:basedOn w:val="Normal"/>
    <w:uiPriority w:val="1"/>
    <w:qFormat/>
    <w:rsid w:val="00D06DCB"/>
    <w:pPr>
      <w:widowControl w:val="0"/>
      <w:autoSpaceDE w:val="0"/>
      <w:autoSpaceDN w:val="0"/>
    </w:pPr>
    <w:rPr>
      <w:rFonts w:ascii="Gill Sans MT" w:eastAsia="Gill Sans MT" w:hAnsi="Gill Sans MT" w:cs="Gill Sans MT"/>
      <w:lang w:val="en-US" w:eastAsia="en-US"/>
    </w:rPr>
  </w:style>
  <w:style w:type="paragraph" w:styleId="Revision">
    <w:name w:val="Revision"/>
    <w:hidden/>
    <w:uiPriority w:val="99"/>
    <w:semiHidden/>
    <w:rsid w:val="00E67213"/>
    <w:rPr>
      <w:rFonts w:ascii="Arial" w:eastAsia="Times New Roman" w:hAnsi="Arial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236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688C"/>
    <w:rPr>
      <w:color w:val="605E5C"/>
      <w:shd w:val="clear" w:color="auto" w:fill="E1DFDD"/>
    </w:rPr>
  </w:style>
  <w:style w:type="paragraph" w:customStyle="1" w:styleId="pf0">
    <w:name w:val="pf0"/>
    <w:basedOn w:val="Normal"/>
    <w:rsid w:val="009D7E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9D7E2E"/>
    <w:rPr>
      <w:rFonts w:ascii="Segoe UI" w:hAnsi="Segoe UI" w:cs="Segoe UI" w:hint="default"/>
      <w:i/>
      <w:iCs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449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ell-foundation.org.uk/eal-programme/eal-assessment-framework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id\AppData\Local\Temp\Temp6_lukeitineris-attachments%20(1).zip\Work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B99ABF7135406DB2497ACE6A9A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8573-AD1B-420B-BE0C-72F6F364F4DB}"/>
      </w:docPartPr>
      <w:docPartBody>
        <w:p w:rsidR="002814A3" w:rsidRDefault="00AC453B" w:rsidP="00AC453B">
          <w:pPr>
            <w:pStyle w:val="B3B99ABF7135406DB2497ACE6A9AA8F4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4A3D065C3AC476F9F6DABF70B631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8196C-1E46-421B-AF59-E752E47B882D}"/>
      </w:docPartPr>
      <w:docPartBody>
        <w:p w:rsidR="002814A3" w:rsidRDefault="00AC453B" w:rsidP="00AC453B">
          <w:pPr>
            <w:pStyle w:val="24A3D065C3AC476F9F6DABF70B631D13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2BD831788F0414896AF13141FCEB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9B2B-BB95-49CA-96B1-AA82FE8D6B2F}"/>
      </w:docPartPr>
      <w:docPartBody>
        <w:p w:rsidR="002814A3" w:rsidRDefault="00AC453B" w:rsidP="00AC453B">
          <w:pPr>
            <w:pStyle w:val="72BD831788F0414896AF13141FCEB957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E28883C12D643DB8AFBA194FE5D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4DCA-FFCE-4B9A-906D-062A2109172E}"/>
      </w:docPartPr>
      <w:docPartBody>
        <w:p w:rsidR="002814A3" w:rsidRDefault="00AC453B" w:rsidP="00AC453B">
          <w:pPr>
            <w:pStyle w:val="0E28883C12D643DB8AFBA194FE5D20A4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FD6DA662E1F4306BF5539F683F6C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C766-17C8-435E-9FAC-A5DB6780E249}"/>
      </w:docPartPr>
      <w:docPartBody>
        <w:p w:rsidR="002814A3" w:rsidRDefault="00AC453B" w:rsidP="00AC453B">
          <w:pPr>
            <w:pStyle w:val="4FD6DA662E1F4306BF5539F683F6CD17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C21C723B7264DD58AE0CAB373AF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54681-0195-47A8-982D-65C1287CB08F}"/>
      </w:docPartPr>
      <w:docPartBody>
        <w:p w:rsidR="002814A3" w:rsidRDefault="00AC453B" w:rsidP="00AC453B">
          <w:pPr>
            <w:pStyle w:val="1C21C723B7264DD58AE0CAB373AF3C811"/>
          </w:pPr>
          <w:r>
            <w:rPr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FE6581AAF384D4A8712E24DA1F7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4556D-889F-42BD-BA7B-ED45DE6AE6E4}"/>
      </w:docPartPr>
      <w:docPartBody>
        <w:p w:rsidR="002814A3" w:rsidRDefault="00AC453B" w:rsidP="00AC453B">
          <w:pPr>
            <w:pStyle w:val="4FE6581AAF384D4A8712E24DA1F710601"/>
          </w:pPr>
          <w:r>
            <w:rPr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6CC5D2054784F998457778E64E7A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F51AB-4BA7-42AD-86C2-C2D2E5BBD6EB}"/>
      </w:docPartPr>
      <w:docPartBody>
        <w:p w:rsidR="002814A3" w:rsidRDefault="00AC453B" w:rsidP="00AC453B">
          <w:pPr>
            <w:pStyle w:val="06CC5D2054784F998457778E64E7A0E81"/>
          </w:pPr>
          <w:r>
            <w:rPr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000F228FD244EC2B332E2D3FF577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3771-1550-4B03-BD61-F4B8170961E4}"/>
      </w:docPartPr>
      <w:docPartBody>
        <w:p w:rsidR="002814A3" w:rsidRDefault="00AC453B" w:rsidP="00AC453B">
          <w:pPr>
            <w:pStyle w:val="1000F228FD244EC2B332E2D3FF577B1C1"/>
          </w:pPr>
          <w:r>
            <w:rPr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928F8703EEA41BFB7C01A9249A47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3B1D-2DAA-4390-9029-ABB1FCC5DE00}"/>
      </w:docPartPr>
      <w:docPartBody>
        <w:p w:rsidR="002814A3" w:rsidRDefault="00AC453B" w:rsidP="00AC453B">
          <w:pPr>
            <w:pStyle w:val="3928F8703EEA41BFB7C01A9249A474701"/>
          </w:pPr>
          <w:r>
            <w:rPr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37"/>
    <w:rsid w:val="00047976"/>
    <w:rsid w:val="000A71B6"/>
    <w:rsid w:val="000F0948"/>
    <w:rsid w:val="001018DD"/>
    <w:rsid w:val="00106E79"/>
    <w:rsid w:val="00135200"/>
    <w:rsid w:val="0016435D"/>
    <w:rsid w:val="00165230"/>
    <w:rsid w:val="00177E09"/>
    <w:rsid w:val="001834E5"/>
    <w:rsid w:val="00204998"/>
    <w:rsid w:val="00205815"/>
    <w:rsid w:val="00257723"/>
    <w:rsid w:val="002814A3"/>
    <w:rsid w:val="00290D99"/>
    <w:rsid w:val="002B008A"/>
    <w:rsid w:val="0030726B"/>
    <w:rsid w:val="00315960"/>
    <w:rsid w:val="00325D4E"/>
    <w:rsid w:val="00342BC3"/>
    <w:rsid w:val="00374936"/>
    <w:rsid w:val="003B6DFD"/>
    <w:rsid w:val="003D3769"/>
    <w:rsid w:val="004635D0"/>
    <w:rsid w:val="004B5631"/>
    <w:rsid w:val="004C1E33"/>
    <w:rsid w:val="004C5374"/>
    <w:rsid w:val="004D2BAB"/>
    <w:rsid w:val="004E5D7D"/>
    <w:rsid w:val="00545835"/>
    <w:rsid w:val="005951DB"/>
    <w:rsid w:val="005B1AEE"/>
    <w:rsid w:val="005D1042"/>
    <w:rsid w:val="005D3037"/>
    <w:rsid w:val="005D6EEF"/>
    <w:rsid w:val="005F17A0"/>
    <w:rsid w:val="006000F6"/>
    <w:rsid w:val="00624B6C"/>
    <w:rsid w:val="006254A1"/>
    <w:rsid w:val="00630935"/>
    <w:rsid w:val="00656D01"/>
    <w:rsid w:val="006930A6"/>
    <w:rsid w:val="006B7F88"/>
    <w:rsid w:val="006C4CD0"/>
    <w:rsid w:val="00702DA0"/>
    <w:rsid w:val="00714C6A"/>
    <w:rsid w:val="00716130"/>
    <w:rsid w:val="00780D93"/>
    <w:rsid w:val="007C0F78"/>
    <w:rsid w:val="007D7248"/>
    <w:rsid w:val="007E3D2D"/>
    <w:rsid w:val="00806EFB"/>
    <w:rsid w:val="0085521A"/>
    <w:rsid w:val="00863EA2"/>
    <w:rsid w:val="0089374E"/>
    <w:rsid w:val="008A6182"/>
    <w:rsid w:val="008B0350"/>
    <w:rsid w:val="008D0986"/>
    <w:rsid w:val="008E3275"/>
    <w:rsid w:val="00904D9B"/>
    <w:rsid w:val="0090641C"/>
    <w:rsid w:val="00916536"/>
    <w:rsid w:val="00947323"/>
    <w:rsid w:val="0097308C"/>
    <w:rsid w:val="009A37F9"/>
    <w:rsid w:val="009B6F5D"/>
    <w:rsid w:val="009D6F97"/>
    <w:rsid w:val="009E4D21"/>
    <w:rsid w:val="00A0377E"/>
    <w:rsid w:val="00A130C3"/>
    <w:rsid w:val="00A15E62"/>
    <w:rsid w:val="00A379CF"/>
    <w:rsid w:val="00A6731E"/>
    <w:rsid w:val="00AC453B"/>
    <w:rsid w:val="00AD6635"/>
    <w:rsid w:val="00B15024"/>
    <w:rsid w:val="00B25DA5"/>
    <w:rsid w:val="00B81364"/>
    <w:rsid w:val="00BA1843"/>
    <w:rsid w:val="00BB477A"/>
    <w:rsid w:val="00BB7A81"/>
    <w:rsid w:val="00BE7A45"/>
    <w:rsid w:val="00C351AD"/>
    <w:rsid w:val="00C80C8C"/>
    <w:rsid w:val="00CA4DFD"/>
    <w:rsid w:val="00CA4FE5"/>
    <w:rsid w:val="00CB22D9"/>
    <w:rsid w:val="00CC0BB5"/>
    <w:rsid w:val="00D0195B"/>
    <w:rsid w:val="00D0335F"/>
    <w:rsid w:val="00D361AA"/>
    <w:rsid w:val="00D4464C"/>
    <w:rsid w:val="00D956CC"/>
    <w:rsid w:val="00DA259F"/>
    <w:rsid w:val="00DA2C03"/>
    <w:rsid w:val="00DB5085"/>
    <w:rsid w:val="00DC7169"/>
    <w:rsid w:val="00DD5EB3"/>
    <w:rsid w:val="00DF009B"/>
    <w:rsid w:val="00E11D16"/>
    <w:rsid w:val="00E25AFE"/>
    <w:rsid w:val="00E34FFF"/>
    <w:rsid w:val="00E6233C"/>
    <w:rsid w:val="00E961AB"/>
    <w:rsid w:val="00EC51B4"/>
    <w:rsid w:val="00EC71E7"/>
    <w:rsid w:val="00EE3BC5"/>
    <w:rsid w:val="00EF07A9"/>
    <w:rsid w:val="00F172FA"/>
    <w:rsid w:val="00F71A42"/>
    <w:rsid w:val="00F916A3"/>
    <w:rsid w:val="00F94BF4"/>
    <w:rsid w:val="00FB5CFC"/>
    <w:rsid w:val="00FD319C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C7F80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53B"/>
    <w:rPr>
      <w:color w:val="666666"/>
    </w:rPr>
  </w:style>
  <w:style w:type="paragraph" w:customStyle="1" w:styleId="B3B99ABF7135406DB2497ACE6A9AA8F4">
    <w:name w:val="B3B99ABF7135406DB2497ACE6A9AA8F4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24A3D065C3AC476F9F6DABF70B631D13">
    <w:name w:val="24A3D065C3AC476F9F6DABF70B631D13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72BD831788F0414896AF13141FCEB957">
    <w:name w:val="72BD831788F0414896AF13141FCEB957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0E28883C12D643DB8AFBA194FE5D20A4">
    <w:name w:val="0E28883C12D643DB8AFBA194FE5D20A4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4FD6DA662E1F4306BF5539F683F6CD17">
    <w:name w:val="4FD6DA662E1F4306BF5539F683F6CD17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1C21C723B7264DD58AE0CAB373AF3C811">
    <w:name w:val="1C21C723B7264DD58AE0CAB373AF3C811"/>
    <w:rsid w:val="00AC453B"/>
    <w:rPr>
      <w:rFonts w:ascii="Arial" w:eastAsia="Times New Roman" w:hAnsi="Arial" w:cs="Times New Roman"/>
      <w:sz w:val="22"/>
      <w:szCs w:val="22"/>
      <w:lang w:val="en-GB" w:eastAsia="en-GB"/>
    </w:rPr>
  </w:style>
  <w:style w:type="paragraph" w:customStyle="1" w:styleId="4FE6581AAF384D4A8712E24DA1F710601">
    <w:name w:val="4FE6581AAF384D4A8712E24DA1F710601"/>
    <w:rsid w:val="00AC453B"/>
    <w:rPr>
      <w:rFonts w:ascii="Arial" w:eastAsia="Times New Roman" w:hAnsi="Arial" w:cs="Times New Roman"/>
      <w:sz w:val="22"/>
      <w:szCs w:val="22"/>
      <w:lang w:val="en-GB" w:eastAsia="en-GB"/>
    </w:rPr>
  </w:style>
  <w:style w:type="paragraph" w:customStyle="1" w:styleId="06CC5D2054784F998457778E64E7A0E81">
    <w:name w:val="06CC5D2054784F998457778E64E7A0E81"/>
    <w:rsid w:val="00AC453B"/>
    <w:rPr>
      <w:rFonts w:ascii="Arial" w:eastAsia="Times New Roman" w:hAnsi="Arial" w:cs="Times New Roman"/>
      <w:sz w:val="22"/>
      <w:szCs w:val="22"/>
      <w:lang w:val="en-GB" w:eastAsia="en-GB"/>
    </w:rPr>
  </w:style>
  <w:style w:type="paragraph" w:customStyle="1" w:styleId="1000F228FD244EC2B332E2D3FF577B1C1">
    <w:name w:val="1000F228FD244EC2B332E2D3FF577B1C1"/>
    <w:rsid w:val="00AC453B"/>
    <w:rPr>
      <w:rFonts w:ascii="Arial" w:eastAsia="Times New Roman" w:hAnsi="Arial" w:cs="Times New Roman"/>
      <w:sz w:val="22"/>
      <w:szCs w:val="22"/>
      <w:lang w:val="en-GB" w:eastAsia="en-GB"/>
    </w:rPr>
  </w:style>
  <w:style w:type="paragraph" w:customStyle="1" w:styleId="3928F8703EEA41BFB7C01A9249A474701">
    <w:name w:val="3928F8703EEA41BFB7C01A9249A474701"/>
    <w:rsid w:val="00AC453B"/>
    <w:rPr>
      <w:rFonts w:ascii="Arial" w:eastAsia="Times New Roman" w:hAnsi="Arial" w:cs="Times New Roman"/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he Bell Foundation">
  <a:themeElements>
    <a:clrScheme name="Bell Foundation">
      <a:dk1>
        <a:srgbClr val="9B9CA0"/>
      </a:dk1>
      <a:lt1>
        <a:sysClr val="window" lastClr="FFFFFF"/>
      </a:lt1>
      <a:dk2>
        <a:srgbClr val="A6CE39"/>
      </a:dk2>
      <a:lt2>
        <a:srgbClr val="D2D1D2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2470E8DD98E4D8384991B55265255" ma:contentTypeVersion="14" ma:contentTypeDescription="Create a new document." ma:contentTypeScope="" ma:versionID="77bedd046dd6b3d39a814ec3abf274c2">
  <xsd:schema xmlns:xsd="http://www.w3.org/2001/XMLSchema" xmlns:xs="http://www.w3.org/2001/XMLSchema" xmlns:p="http://schemas.microsoft.com/office/2006/metadata/properties" xmlns:ns2="1c164538-3c5b-4882-bd13-4ba2e2f97755" xmlns:ns3="4792f64d-3483-4bfd-a8dd-90820385f9c5" targetNamespace="http://schemas.microsoft.com/office/2006/metadata/properties" ma:root="true" ma:fieldsID="1e514f6c0c55776630e1c3098df39d7d" ns2:_="" ns3:_="">
    <xsd:import namespace="1c164538-3c5b-4882-bd13-4ba2e2f97755"/>
    <xsd:import namespace="4792f64d-3483-4bfd-a8dd-90820385f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4538-3c5b-4882-bd13-4ba2e2f97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b601c4-cbbe-40fc-bd62-5188191de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2f64d-3483-4bfd-a8dd-90820385f9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94bc5e-b486-433c-a8d9-7647c64860b3}" ma:internalName="TaxCatchAll" ma:showField="CatchAllData" ma:web="4792f64d-3483-4bfd-a8dd-90820385f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2f64d-3483-4bfd-a8dd-90820385f9c5" xsi:nil="true"/>
    <SharedWithUsers xmlns="4792f64d-3483-4bfd-a8dd-90820385f9c5">
      <UserInfo>
        <DisplayName/>
        <AccountId xsi:nil="true"/>
        <AccountType/>
      </UserInfo>
    </SharedWithUsers>
    <lcf76f155ced4ddcb4097134ff3c332f xmlns="1c164538-3c5b-4882-bd13-4ba2e2f97755">
      <Terms xmlns="http://schemas.microsoft.com/office/infopath/2007/PartnerControls"/>
    </lcf76f155ced4ddcb4097134ff3c332f>
    <MediaLengthInSeconds xmlns="1c164538-3c5b-4882-bd13-4ba2e2f977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C779A-0F6F-47BD-86A8-C9F9AFC4B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A476B-A725-42CC-A2A6-CEFD74CC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4538-3c5b-4882-bd13-4ba2e2f97755"/>
    <ds:schemaRef ds:uri="4792f64d-3483-4bfd-a8dd-90820385f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57FC4-E082-4AC4-8DC8-A9F3BFC8E388}">
  <ds:schemaRefs>
    <ds:schemaRef ds:uri="http://schemas.microsoft.com/office/2006/metadata/properties"/>
    <ds:schemaRef ds:uri="http://schemas.microsoft.com/office/infopath/2007/PartnerControls"/>
    <ds:schemaRef ds:uri="4792f64d-3483-4bfd-a8dd-90820385f9c5"/>
    <ds:schemaRef ds:uri="1c164538-3c5b-4882-bd13-4ba2e2f97755"/>
  </ds:schemaRefs>
</ds:datastoreItem>
</file>

<file path=customXml/itemProps4.xml><?xml version="1.0" encoding="utf-8"?>
<ds:datastoreItem xmlns:ds="http://schemas.openxmlformats.org/officeDocument/2006/customXml" ds:itemID="{04EDE287-372C-42A0-8C93-E152888C4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Worksheet</Template>
  <TotalTime>0</TotalTime>
  <Pages>2</Pages>
  <Words>273</Words>
  <Characters>1661</Characters>
  <Application>Microsoft Office Word</Application>
  <DocSecurity>8</DocSecurity>
  <Lines>138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Bell Educational Trust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</dc:creator>
  <cp:keywords/>
  <dc:description/>
  <cp:lastModifiedBy>Sophie Gillespie</cp:lastModifiedBy>
  <cp:revision>2</cp:revision>
  <cp:lastPrinted>2020-10-30T12:19:00Z</cp:lastPrinted>
  <dcterms:created xsi:type="dcterms:W3CDTF">2025-11-17T10:58:00Z</dcterms:created>
  <dcterms:modified xsi:type="dcterms:W3CDTF">2025-11-17T10:58:00Z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0x0101001AB2470E8DD98E4D8384991B55265255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