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0372234"/>
    <w:p w14:paraId="2D84AF62" w14:textId="48E0FB61" w:rsidR="00C12D43" w:rsidRDefault="003B1974" w:rsidP="00BB557F">
      <w:pPr>
        <w:jc w:val="center"/>
      </w:pPr>
      <w:r>
        <w:rPr>
          <w:noProof/>
        </w:rPr>
        <mc:AlternateContent>
          <mc:Choice Requires="wps">
            <w:drawing>
              <wp:anchor distT="0" distB="0" distL="114300" distR="114300" simplePos="0" relativeHeight="251676672" behindDoc="0" locked="0" layoutInCell="1" allowOverlap="1" wp14:anchorId="254FA53D" wp14:editId="3A847552">
                <wp:simplePos x="0" y="0"/>
                <wp:positionH relativeFrom="page">
                  <wp:posOffset>-409253</wp:posOffset>
                </wp:positionH>
                <wp:positionV relativeFrom="page">
                  <wp:posOffset>1056722</wp:posOffset>
                </wp:positionV>
                <wp:extent cx="11247755" cy="843074"/>
                <wp:effectExtent l="0" t="0" r="0" b="0"/>
                <wp:wrapNone/>
                <wp:docPr id="1072672005" name="Rectangle 1072672005"/>
                <wp:cNvGraphicFramePr/>
                <a:graphic xmlns:a="http://schemas.openxmlformats.org/drawingml/2006/main">
                  <a:graphicData uri="http://schemas.microsoft.com/office/word/2010/wordprocessingShape">
                    <wps:wsp>
                      <wps:cNvSpPr/>
                      <wps:spPr>
                        <a:xfrm>
                          <a:off x="0" y="0"/>
                          <a:ext cx="11247755" cy="843074"/>
                        </a:xfrm>
                        <a:prstGeom prst="rect">
                          <a:avLst/>
                        </a:prstGeom>
                        <a:solidFill>
                          <a:srgbClr val="0475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0F0EC" id="Rectangle 1072672005" o:spid="_x0000_s1026" style="position:absolute;margin-left:-32.2pt;margin-top:83.2pt;width:885.65pt;height:66.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" fillcolor="#047550" stroked="f" strokeweight="1pt">
                <w10:wrap anchorx="page" anchory="page"/>
              </v:rect>
            </w:pict>
          </mc:Fallback>
        </mc:AlternateContent>
      </w:r>
      <w:r w:rsidR="0098734F">
        <w:rPr>
          <w:noProof/>
        </w:rPr>
        <w:drawing>
          <wp:anchor distT="0" distB="0" distL="114300" distR="114300" simplePos="0" relativeHeight="251679744" behindDoc="1" locked="0" layoutInCell="1" allowOverlap="1" wp14:anchorId="6BD4AD75" wp14:editId="127046A4">
            <wp:simplePos x="0" y="0"/>
            <wp:positionH relativeFrom="margin">
              <wp:posOffset>7364095</wp:posOffset>
            </wp:positionH>
            <wp:positionV relativeFrom="margin">
              <wp:posOffset>-566568</wp:posOffset>
            </wp:positionV>
            <wp:extent cx="1612265" cy="547370"/>
            <wp:effectExtent l="0" t="0" r="6985" b="5080"/>
            <wp:wrapSquare wrapText="bothSides"/>
            <wp:docPr id="564467128" name="Picture 564467128"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67128" name="Picture 564467128" descr="A black and grey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612265" cy="547370"/>
                    </a:xfrm>
                    <a:prstGeom prst="rect">
                      <a:avLst/>
                    </a:prstGeom>
                  </pic:spPr>
                </pic:pic>
              </a:graphicData>
            </a:graphic>
            <wp14:sizeRelH relativeFrom="page">
              <wp14:pctWidth>0</wp14:pctWidth>
            </wp14:sizeRelH>
            <wp14:sizeRelV relativeFrom="page">
              <wp14:pctHeight>0</wp14:pctHeight>
            </wp14:sizeRelV>
          </wp:anchor>
        </w:drawing>
      </w:r>
    </w:p>
    <w:p w14:paraId="6CFD305F" w14:textId="2CAB762A" w:rsidR="00491CA7" w:rsidRDefault="0032147A" w:rsidP="003B1974">
      <w:pPr>
        <w:spacing w:before="99"/>
        <w:rPr>
          <w:color w:val="06845A"/>
          <w:sz w:val="48"/>
          <w:szCs w:val="48"/>
        </w:rPr>
      </w:pPr>
      <w:bookmarkStart w:id="1" w:name="_Hlk213941591"/>
      <w:bookmarkStart w:id="2" w:name="_Hlk201000249"/>
      <w:bookmarkStart w:id="3" w:name="_Hlk200998483"/>
      <w:bookmarkEnd w:id="1"/>
      <w:r>
        <w:rPr>
          <w:noProof/>
        </w:rPr>
        <mc:AlternateContent>
          <mc:Choice Requires="wps">
            <w:drawing>
              <wp:anchor distT="0" distB="0" distL="114300" distR="114300" simplePos="0" relativeHeight="251677696" behindDoc="0" locked="0" layoutInCell="1" allowOverlap="1" wp14:anchorId="651B3295" wp14:editId="6DF95B1E">
                <wp:simplePos x="0" y="0"/>
                <wp:positionH relativeFrom="margin">
                  <wp:align>left</wp:align>
                </wp:positionH>
                <wp:positionV relativeFrom="paragraph">
                  <wp:posOffset>300933</wp:posOffset>
                </wp:positionV>
                <wp:extent cx="7908290" cy="422442"/>
                <wp:effectExtent l="0" t="0" r="0" b="0"/>
                <wp:wrapNone/>
                <wp:docPr id="389002217" name="Text Box 389002217"/>
                <wp:cNvGraphicFramePr/>
                <a:graphic xmlns:a="http://schemas.openxmlformats.org/drawingml/2006/main">
                  <a:graphicData uri="http://schemas.microsoft.com/office/word/2010/wordprocessingShape">
                    <wps:wsp>
                      <wps:cNvSpPr txBox="1"/>
                      <wps:spPr>
                        <a:xfrm>
                          <a:off x="0" y="0"/>
                          <a:ext cx="7908290" cy="422442"/>
                        </a:xfrm>
                        <a:prstGeom prst="rect">
                          <a:avLst/>
                        </a:prstGeom>
                        <a:noFill/>
                        <a:ln w="6350">
                          <a:noFill/>
                        </a:ln>
                      </wps:spPr>
                      <wps:txbx>
                        <w:txbxContent>
                          <w:p w14:paraId="26143A9D" w14:textId="77777777" w:rsidR="00E91ECE" w:rsidRPr="00E91ECE" w:rsidRDefault="00E91ECE" w:rsidP="00E91ECE">
                            <w:pPr>
                              <w:rPr>
                                <w:rFonts w:cs="Arial"/>
                                <w:b/>
                                <w:bCs/>
                                <w:color w:val="FFFFFF" w:themeColor="background1"/>
                                <w:sz w:val="48"/>
                                <w:szCs w:val="48"/>
                              </w:rPr>
                            </w:pPr>
                            <w:r w:rsidRPr="00E91ECE">
                              <w:rPr>
                                <w:rFonts w:cs="Arial"/>
                                <w:b/>
                                <w:bCs/>
                                <w:color w:val="FFFFFF" w:themeColor="background1"/>
                                <w:sz w:val="48"/>
                                <w:szCs w:val="48"/>
                              </w:rPr>
                              <w:t>Lesson Observation with an EAL Focus</w:t>
                            </w:r>
                          </w:p>
                          <w:p w14:paraId="02ED16CC" w14:textId="77777777" w:rsidR="00491CA7" w:rsidRPr="00BC2A1E" w:rsidRDefault="00491CA7" w:rsidP="00491CA7">
                            <w:pPr>
                              <w:rPr>
                                <w:rFonts w:cs="Arial"/>
                                <w:b/>
                                <w:bCs/>
                                <w:color w:val="FFFFFF" w:themeColor="background1"/>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B3295" id="_x0000_t202" coordsize="21600,21600" o:spt="202" path="m,l,21600r21600,l21600,xe">
                <v:stroke joinstyle="miter"/>
                <v:path gradientshapeok="t" o:connecttype="rect"/>
              </v:shapetype>
              <v:shape id="Text Box 389002217" o:spid="_x0000_s1026" type="#_x0000_t202" style="position:absolute;margin-left:0;margin-top:23.7pt;width:622.7pt;height:33.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" filled="f" stroked="f" strokeweight=".5pt">
                <v:textbox inset="0,0,0,0">
                  <w:txbxContent>
                    <w:p w14:paraId="26143A9D" w14:textId="77777777" w:rsidR="00E91ECE" w:rsidRPr="00E91ECE" w:rsidRDefault="00E91ECE" w:rsidP="00E91ECE">
                      <w:pPr>
                        <w:rPr>
                          <w:rFonts w:cs="Arial"/>
                          <w:b/>
                          <w:bCs/>
                          <w:color w:val="FFFFFF" w:themeColor="background1"/>
                          <w:sz w:val="48"/>
                          <w:szCs w:val="48"/>
                        </w:rPr>
                      </w:pPr>
                      <w:r w:rsidRPr="00E91ECE">
                        <w:rPr>
                          <w:rFonts w:cs="Arial"/>
                          <w:b/>
                          <w:bCs/>
                          <w:color w:val="FFFFFF" w:themeColor="background1"/>
                          <w:sz w:val="48"/>
                          <w:szCs w:val="48"/>
                        </w:rPr>
                        <w:t>Lesson Observation with an EAL Focus</w:t>
                      </w:r>
                    </w:p>
                    <w:p w14:paraId="02ED16CC" w14:textId="77777777" w:rsidR="00491CA7" w:rsidRPr="00BC2A1E" w:rsidRDefault="00491CA7" w:rsidP="00491CA7">
                      <w:pPr>
                        <w:rPr>
                          <w:rFonts w:cs="Arial"/>
                          <w:b/>
                          <w:bCs/>
                          <w:color w:val="FFFFFF" w:themeColor="background1"/>
                          <w:sz w:val="36"/>
                          <w:szCs w:val="36"/>
                        </w:rPr>
                      </w:pPr>
                    </w:p>
                  </w:txbxContent>
                </v:textbox>
                <w10:wrap anchorx="margin"/>
              </v:shape>
            </w:pict>
          </mc:Fallback>
        </mc:AlternateContent>
      </w:r>
    </w:p>
    <w:p w14:paraId="4A47673B" w14:textId="344F8A81" w:rsidR="00491CA7" w:rsidRDefault="00491CA7" w:rsidP="002F2CFD">
      <w:pPr>
        <w:rPr>
          <w:color w:val="06845A"/>
          <w:sz w:val="48"/>
          <w:szCs w:val="48"/>
        </w:rPr>
      </w:pPr>
    </w:p>
    <w:p w14:paraId="0F86F681" w14:textId="47C80D0C" w:rsidR="00491CA7" w:rsidRDefault="00491CA7" w:rsidP="002F2CFD">
      <w:pPr>
        <w:rPr>
          <w:color w:val="06845A"/>
          <w:sz w:val="48"/>
          <w:szCs w:val="48"/>
        </w:rPr>
      </w:pPr>
    </w:p>
    <w:p w14:paraId="54BF640C" w14:textId="645FB931" w:rsidR="009A0407" w:rsidRPr="00CA4AF5" w:rsidRDefault="009A0407" w:rsidP="009A0407">
      <w:pPr>
        <w:rPr>
          <w:b/>
          <w:bCs/>
          <w:color w:val="06845A"/>
          <w:sz w:val="32"/>
          <w:szCs w:val="32"/>
        </w:rPr>
      </w:pPr>
      <w:r w:rsidRPr="00CA4AF5">
        <w:rPr>
          <w:b/>
          <w:bCs/>
          <w:color w:val="06845A"/>
          <w:sz w:val="32"/>
          <w:szCs w:val="32"/>
        </w:rPr>
        <w:t>Instructions</w:t>
      </w:r>
    </w:p>
    <w:bookmarkEnd w:id="2"/>
    <w:bookmarkEnd w:id="3"/>
    <w:p w14:paraId="5C912BF8" w14:textId="77777777" w:rsidR="003B1974" w:rsidRPr="00CA4AF5" w:rsidRDefault="003B1974" w:rsidP="00FE324E">
      <w:pPr>
        <w:rPr>
          <w:rFonts w:cs="Arial"/>
          <w:color w:val="57595A"/>
          <w:sz w:val="28"/>
          <w:szCs w:val="28"/>
        </w:rPr>
      </w:pPr>
    </w:p>
    <w:p w14:paraId="3C3E2081" w14:textId="77777777" w:rsidR="00CA4AF5" w:rsidRDefault="00FE324E" w:rsidP="00FE324E">
      <w:pPr>
        <w:rPr>
          <w:b/>
          <w:bCs/>
          <w:color w:val="57595A"/>
          <w:sz w:val="24"/>
          <w:szCs w:val="24"/>
        </w:rPr>
      </w:pPr>
      <w:r w:rsidRPr="00CA4AF5">
        <w:rPr>
          <w:rFonts w:cs="Arial"/>
          <w:color w:val="57595A"/>
          <w:sz w:val="24"/>
          <w:szCs w:val="24"/>
        </w:rPr>
        <w:t xml:space="preserve">Discuss and agree an overall focus of the observation with the teacher. </w:t>
      </w:r>
      <w:r w:rsidRPr="00CA4AF5">
        <w:rPr>
          <w:rFonts w:cs="Arial"/>
          <w:b/>
          <w:bCs/>
          <w:color w:val="57595A"/>
          <w:sz w:val="24"/>
          <w:szCs w:val="24"/>
        </w:rPr>
        <w:t>Example: To assess whether</w:t>
      </w:r>
      <w:r w:rsidRPr="00CA4AF5">
        <w:rPr>
          <w:color w:val="57595A"/>
          <w:sz w:val="24"/>
          <w:szCs w:val="24"/>
        </w:rPr>
        <w:t xml:space="preserve"> </w:t>
      </w:r>
      <w:r w:rsidRPr="00CA4AF5">
        <w:rPr>
          <w:b/>
          <w:bCs/>
          <w:color w:val="57595A"/>
          <w:sz w:val="24"/>
          <w:szCs w:val="24"/>
        </w:rPr>
        <w:t xml:space="preserve">learners who are new to English are able to access lessons in a meaningful way. </w:t>
      </w:r>
    </w:p>
    <w:p w14:paraId="45F14E20" w14:textId="77777777" w:rsidR="00CA4AF5" w:rsidRDefault="00CA4AF5" w:rsidP="00FE324E">
      <w:pPr>
        <w:rPr>
          <w:b/>
          <w:bCs/>
          <w:color w:val="57595A"/>
          <w:sz w:val="24"/>
          <w:szCs w:val="24"/>
        </w:rPr>
      </w:pPr>
    </w:p>
    <w:p w14:paraId="50738362" w14:textId="77777777" w:rsidR="00CA4AF5" w:rsidRDefault="00FE324E" w:rsidP="00FE324E">
      <w:pPr>
        <w:rPr>
          <w:color w:val="57595A"/>
          <w:sz w:val="24"/>
          <w:szCs w:val="24"/>
        </w:rPr>
      </w:pPr>
      <w:r w:rsidRPr="00CA4AF5">
        <w:rPr>
          <w:color w:val="57595A"/>
          <w:sz w:val="24"/>
          <w:szCs w:val="24"/>
        </w:rPr>
        <w:t xml:space="preserve">Then select up to five specific points to look for during the </w:t>
      </w:r>
      <w:r w:rsidR="007F47E0" w:rsidRPr="00CA4AF5">
        <w:rPr>
          <w:color w:val="57595A"/>
          <w:sz w:val="24"/>
          <w:szCs w:val="24"/>
        </w:rPr>
        <w:t>observation, which</w:t>
      </w:r>
      <w:r w:rsidRPr="00CA4AF5">
        <w:rPr>
          <w:color w:val="57595A"/>
          <w:sz w:val="24"/>
          <w:szCs w:val="24"/>
        </w:rPr>
        <w:t xml:space="preserve"> will help inform your overall focus. Some suggested points are listed by category in the table below.</w:t>
      </w:r>
      <w:r w:rsidR="003D45DB" w:rsidRPr="00CA4AF5">
        <w:rPr>
          <w:color w:val="57595A"/>
          <w:sz w:val="24"/>
          <w:szCs w:val="24"/>
        </w:rPr>
        <w:t xml:space="preserve"> </w:t>
      </w:r>
    </w:p>
    <w:p w14:paraId="3936A839" w14:textId="77777777" w:rsidR="00CA4AF5" w:rsidRDefault="00CA4AF5" w:rsidP="00FE324E">
      <w:pPr>
        <w:rPr>
          <w:color w:val="57595A"/>
          <w:sz w:val="24"/>
          <w:szCs w:val="24"/>
        </w:rPr>
      </w:pPr>
    </w:p>
    <w:p w14:paraId="4A040ED9" w14:textId="72153013" w:rsidR="00AC7712" w:rsidRPr="00CA4AF5" w:rsidRDefault="00B42C95" w:rsidP="009449B2">
      <w:pPr>
        <w:rPr>
          <w:color w:val="57595A"/>
          <w:sz w:val="24"/>
          <w:szCs w:val="24"/>
        </w:rPr>
      </w:pPr>
      <w:r>
        <w:rPr>
          <w:color w:val="57595A"/>
          <w:sz w:val="24"/>
          <w:szCs w:val="24"/>
        </w:rPr>
        <w:t>On the chart provided, u</w:t>
      </w:r>
      <w:r w:rsidR="003D45DB" w:rsidRPr="00CA4AF5">
        <w:rPr>
          <w:color w:val="57595A"/>
          <w:sz w:val="24"/>
          <w:szCs w:val="24"/>
        </w:rPr>
        <w:t xml:space="preserve">se the category letter and question number to </w:t>
      </w:r>
      <w:r>
        <w:rPr>
          <w:color w:val="57595A"/>
          <w:sz w:val="24"/>
          <w:szCs w:val="24"/>
        </w:rPr>
        <w:t>indicate</w:t>
      </w:r>
      <w:r w:rsidR="003D45DB" w:rsidRPr="00CA4AF5">
        <w:rPr>
          <w:color w:val="57595A"/>
          <w:sz w:val="24"/>
          <w:szCs w:val="24"/>
        </w:rPr>
        <w:t xml:space="preserve"> your focus points</w:t>
      </w:r>
      <w:r w:rsidR="00260C54" w:rsidRPr="00CA4AF5">
        <w:rPr>
          <w:color w:val="57595A"/>
          <w:sz w:val="24"/>
          <w:szCs w:val="24"/>
        </w:rPr>
        <w:t xml:space="preserve"> in the left-hand column. Use the middle column to </w:t>
      </w:r>
      <w:r>
        <w:rPr>
          <w:color w:val="57595A"/>
          <w:sz w:val="24"/>
          <w:szCs w:val="24"/>
        </w:rPr>
        <w:t>record</w:t>
      </w:r>
      <w:r w:rsidR="00260C54" w:rsidRPr="00CA4AF5">
        <w:rPr>
          <w:color w:val="57595A"/>
          <w:sz w:val="24"/>
          <w:szCs w:val="24"/>
        </w:rPr>
        <w:t xml:space="preserve"> your observation, and the right-hand column for any additional notes or comments.</w:t>
      </w:r>
    </w:p>
    <w:p w14:paraId="1A22484A" w14:textId="77777777" w:rsidR="00AC7712" w:rsidRDefault="00AC7712" w:rsidP="009449B2">
      <w:pPr>
        <w:rPr>
          <w:color w:val="57595A"/>
          <w:sz w:val="24"/>
          <w:szCs w:val="24"/>
        </w:rPr>
      </w:pPr>
    </w:p>
    <w:tbl>
      <w:tblPr>
        <w:tblStyle w:val="TableGrid"/>
        <w:tblW w:w="0" w:type="auto"/>
        <w:tblInd w:w="-113" w:type="dxa"/>
        <w:tblLayout w:type="fixed"/>
        <w:tblLook w:val="06A0" w:firstRow="1" w:lastRow="0" w:firstColumn="1" w:lastColumn="0" w:noHBand="1" w:noVBand="1"/>
      </w:tblPr>
      <w:tblGrid>
        <w:gridCol w:w="1803"/>
        <w:gridCol w:w="13214"/>
      </w:tblGrid>
      <w:tr w:rsidR="00517796" w14:paraId="390A9CE4" w14:textId="77777777" w:rsidTr="00517796">
        <w:trPr>
          <w:trHeight w:val="593"/>
        </w:trPr>
        <w:tc>
          <w:tcPr>
            <w:tcW w:w="1803" w:type="dxa"/>
            <w:shd w:val="clear" w:color="auto" w:fill="047550"/>
            <w:vAlign w:val="center"/>
          </w:tcPr>
          <w:p w14:paraId="04802612" w14:textId="1F57F301" w:rsidR="00E856C6" w:rsidRPr="00025B41" w:rsidRDefault="00427055" w:rsidP="00BB0691">
            <w:pPr>
              <w:jc w:val="center"/>
              <w:rPr>
                <w:rFonts w:eastAsia="Arial" w:cs="Arial"/>
                <w:b/>
                <w:bCs/>
                <w:sz w:val="24"/>
                <w:szCs w:val="24"/>
              </w:rPr>
            </w:pPr>
            <w:r>
              <w:rPr>
                <w:rFonts w:cs="Arial"/>
                <w:b/>
                <w:bCs/>
                <w:color w:val="FFFFFF" w:themeColor="background1"/>
                <w:sz w:val="24"/>
                <w:szCs w:val="24"/>
              </w:rPr>
              <w:t>Category</w:t>
            </w:r>
          </w:p>
        </w:tc>
        <w:tc>
          <w:tcPr>
            <w:tcW w:w="13214" w:type="dxa"/>
            <w:shd w:val="clear" w:color="auto" w:fill="047550"/>
            <w:vAlign w:val="center"/>
          </w:tcPr>
          <w:p w14:paraId="43413E94" w14:textId="0C451F0D" w:rsidR="00E856C6" w:rsidRDefault="00427055" w:rsidP="00BB0691">
            <w:pPr>
              <w:jc w:val="center"/>
              <w:rPr>
                <w:rFonts w:eastAsia="Arial" w:cs="Arial"/>
              </w:rPr>
            </w:pPr>
            <w:r>
              <w:rPr>
                <w:rFonts w:cs="Arial"/>
                <w:b/>
                <w:bCs/>
                <w:color w:val="FFFFFF" w:themeColor="background1"/>
                <w:sz w:val="24"/>
                <w:szCs w:val="24"/>
              </w:rPr>
              <w:t xml:space="preserve">Suggested focus points </w:t>
            </w:r>
          </w:p>
        </w:tc>
      </w:tr>
      <w:tr w:rsidR="006335BB" w14:paraId="37F6326A" w14:textId="77777777" w:rsidTr="00511D5C">
        <w:trPr>
          <w:trHeight w:val="3020"/>
        </w:trPr>
        <w:tc>
          <w:tcPr>
            <w:tcW w:w="1803" w:type="dxa"/>
            <w:shd w:val="clear" w:color="auto" w:fill="E4E4E4"/>
          </w:tcPr>
          <w:p w14:paraId="4D9400FE" w14:textId="7615DA61" w:rsidR="00E856C6" w:rsidRPr="00E856C6" w:rsidRDefault="004A45C0" w:rsidP="00E856C6">
            <w:pPr>
              <w:rPr>
                <w:b/>
                <w:bCs/>
              </w:rPr>
            </w:pPr>
            <w:r>
              <w:rPr>
                <w:b/>
                <w:bCs/>
                <w:color w:val="57595A"/>
                <w:sz w:val="24"/>
                <w:szCs w:val="24"/>
              </w:rPr>
              <w:t xml:space="preserve">A. </w:t>
            </w:r>
            <w:r w:rsidR="00E856C6" w:rsidRPr="00E856C6">
              <w:rPr>
                <w:b/>
                <w:bCs/>
                <w:color w:val="57595A"/>
                <w:sz w:val="24"/>
                <w:szCs w:val="24"/>
              </w:rPr>
              <w:t>Learning environment</w:t>
            </w:r>
          </w:p>
        </w:tc>
        <w:tc>
          <w:tcPr>
            <w:tcW w:w="13214" w:type="dxa"/>
            <w:shd w:val="clear" w:color="auto" w:fill="E4E4E4"/>
          </w:tcPr>
          <w:p w14:paraId="6E4CBCB7" w14:textId="77777777" w:rsidR="00E856C6" w:rsidRPr="00E856C6" w:rsidRDefault="00E856C6" w:rsidP="004A45C0">
            <w:pPr>
              <w:pStyle w:val="ListParagraph"/>
              <w:numPr>
                <w:ilvl w:val="0"/>
                <w:numId w:val="63"/>
              </w:numPr>
              <w:tabs>
                <w:tab w:val="clear" w:pos="284"/>
              </w:tabs>
              <w:spacing w:line="259" w:lineRule="auto"/>
              <w:ind w:left="360"/>
              <w:contextualSpacing/>
              <w:rPr>
                <w:sz w:val="22"/>
              </w:rPr>
            </w:pPr>
            <w:r w:rsidRPr="00E856C6">
              <w:rPr>
                <w:sz w:val="22"/>
              </w:rPr>
              <w:t>Are the preferred languages of multilingual learners valued and celebrated within the classroom?</w:t>
            </w:r>
          </w:p>
          <w:p w14:paraId="10F0A49B" w14:textId="77777777" w:rsidR="00E856C6" w:rsidRPr="00E856C6" w:rsidRDefault="00E856C6" w:rsidP="004A45C0">
            <w:pPr>
              <w:pStyle w:val="ListParagraph"/>
              <w:numPr>
                <w:ilvl w:val="0"/>
                <w:numId w:val="63"/>
              </w:numPr>
              <w:tabs>
                <w:tab w:val="clear" w:pos="284"/>
              </w:tabs>
              <w:spacing w:line="259" w:lineRule="auto"/>
              <w:ind w:left="360"/>
              <w:contextualSpacing/>
              <w:rPr>
                <w:sz w:val="22"/>
              </w:rPr>
            </w:pPr>
            <w:r w:rsidRPr="00E856C6">
              <w:rPr>
                <w:sz w:val="22"/>
              </w:rPr>
              <w:t>Do multilingual learners feel safe to use their preferred language in the learning environment?</w:t>
            </w:r>
          </w:p>
          <w:p w14:paraId="7AE785FA" w14:textId="77777777" w:rsidR="00E856C6" w:rsidRPr="00E856C6" w:rsidRDefault="00E856C6" w:rsidP="004A45C0">
            <w:pPr>
              <w:pStyle w:val="ListParagraph"/>
              <w:numPr>
                <w:ilvl w:val="0"/>
                <w:numId w:val="63"/>
              </w:numPr>
              <w:tabs>
                <w:tab w:val="clear" w:pos="284"/>
              </w:tabs>
              <w:spacing w:line="259" w:lineRule="auto"/>
              <w:ind w:left="360"/>
              <w:contextualSpacing/>
              <w:rPr>
                <w:sz w:val="22"/>
              </w:rPr>
            </w:pPr>
            <w:r w:rsidRPr="00E856C6">
              <w:rPr>
                <w:sz w:val="22"/>
              </w:rPr>
              <w:t>Are the preferred languages of multilingual learners used to support their learning? For example, are:</w:t>
            </w:r>
          </w:p>
          <w:p w14:paraId="1F0BC674" w14:textId="77777777" w:rsidR="00E856C6" w:rsidRPr="00E856C6" w:rsidRDefault="00E856C6" w:rsidP="004A45C0">
            <w:pPr>
              <w:numPr>
                <w:ilvl w:val="0"/>
                <w:numId w:val="67"/>
              </w:numPr>
              <w:spacing w:line="259" w:lineRule="auto"/>
              <w:contextualSpacing/>
              <w:rPr>
                <w:rFonts w:cs="Arial"/>
                <w:color w:val="57595A"/>
              </w:rPr>
            </w:pPr>
            <w:r w:rsidRPr="00E856C6">
              <w:rPr>
                <w:rFonts w:cs="Arial"/>
                <w:color w:val="57595A"/>
              </w:rPr>
              <w:t xml:space="preserve">Multilingual prompts displayed (e.g., key words); </w:t>
            </w:r>
          </w:p>
          <w:p w14:paraId="21C902B8" w14:textId="77777777" w:rsidR="00E856C6" w:rsidRPr="00E856C6" w:rsidRDefault="00E856C6" w:rsidP="004A45C0">
            <w:pPr>
              <w:numPr>
                <w:ilvl w:val="0"/>
                <w:numId w:val="67"/>
              </w:numPr>
              <w:spacing w:line="259" w:lineRule="auto"/>
              <w:contextualSpacing/>
              <w:rPr>
                <w:rFonts w:cs="Arial"/>
                <w:color w:val="57595A"/>
              </w:rPr>
            </w:pPr>
            <w:r w:rsidRPr="00E856C6">
              <w:rPr>
                <w:rFonts w:cs="Arial"/>
                <w:color w:val="57595A"/>
              </w:rPr>
              <w:t xml:space="preserve">Bilingual dictionaries, translation tools, and other resources (e.g., multilingual reading material) available to access? </w:t>
            </w:r>
          </w:p>
          <w:p w14:paraId="377A179F" w14:textId="77777777" w:rsidR="00E856C6" w:rsidRPr="00E856C6" w:rsidRDefault="00E856C6" w:rsidP="004A45C0">
            <w:pPr>
              <w:pStyle w:val="ListParagraph"/>
              <w:numPr>
                <w:ilvl w:val="0"/>
                <w:numId w:val="63"/>
              </w:numPr>
              <w:tabs>
                <w:tab w:val="clear" w:pos="284"/>
              </w:tabs>
              <w:spacing w:line="259" w:lineRule="auto"/>
              <w:ind w:left="360"/>
              <w:contextualSpacing/>
              <w:rPr>
                <w:sz w:val="22"/>
              </w:rPr>
            </w:pPr>
            <w:r w:rsidRPr="00E856C6">
              <w:rPr>
                <w:sz w:val="22"/>
              </w:rPr>
              <w:t>Are multilingual learners aware of and confident about established classroom routines?</w:t>
            </w:r>
          </w:p>
          <w:p w14:paraId="61E9133D" w14:textId="77777777" w:rsidR="00E856C6" w:rsidRPr="00E856C6" w:rsidRDefault="00E856C6" w:rsidP="004A45C0">
            <w:pPr>
              <w:pStyle w:val="ListParagraph"/>
              <w:numPr>
                <w:ilvl w:val="0"/>
                <w:numId w:val="63"/>
              </w:numPr>
              <w:tabs>
                <w:tab w:val="clear" w:pos="284"/>
              </w:tabs>
              <w:spacing w:line="259" w:lineRule="auto"/>
              <w:ind w:left="360"/>
              <w:contextualSpacing/>
              <w:rPr>
                <w:sz w:val="22"/>
              </w:rPr>
            </w:pPr>
            <w:r w:rsidRPr="00E856C6">
              <w:rPr>
                <w:sz w:val="22"/>
              </w:rPr>
              <w:t>Do teachers and peers pronounce multilingual learners’ names correctly?</w:t>
            </w:r>
          </w:p>
          <w:p w14:paraId="4593FB41" w14:textId="77777777" w:rsidR="00E856C6" w:rsidRPr="00E856C6" w:rsidRDefault="00E856C6" w:rsidP="004A45C0">
            <w:pPr>
              <w:pStyle w:val="ListParagraph"/>
              <w:numPr>
                <w:ilvl w:val="0"/>
                <w:numId w:val="63"/>
              </w:numPr>
              <w:tabs>
                <w:tab w:val="clear" w:pos="284"/>
              </w:tabs>
              <w:spacing w:line="259" w:lineRule="auto"/>
              <w:ind w:left="360"/>
              <w:contextualSpacing/>
              <w:rPr>
                <w:sz w:val="22"/>
              </w:rPr>
            </w:pPr>
            <w:r w:rsidRPr="00E856C6">
              <w:rPr>
                <w:sz w:val="22"/>
              </w:rPr>
              <w:t>Are the efforts of multilingual learners to participate and contribute rewarded and praised?</w:t>
            </w:r>
          </w:p>
          <w:p w14:paraId="591ABC43" w14:textId="77777777" w:rsidR="00E856C6" w:rsidRPr="00E856C6" w:rsidRDefault="00E856C6" w:rsidP="004A45C0">
            <w:pPr>
              <w:pStyle w:val="ListParagraph"/>
              <w:numPr>
                <w:ilvl w:val="0"/>
                <w:numId w:val="63"/>
              </w:numPr>
              <w:tabs>
                <w:tab w:val="clear" w:pos="284"/>
              </w:tabs>
              <w:spacing w:line="259" w:lineRule="auto"/>
              <w:ind w:left="360"/>
              <w:contextualSpacing/>
              <w:rPr>
                <w:sz w:val="22"/>
              </w:rPr>
            </w:pPr>
            <w:r w:rsidRPr="00E856C6">
              <w:rPr>
                <w:sz w:val="22"/>
              </w:rPr>
              <w:t>Are multilingual learners provided with opportunity to interact with their peers, including those who share the same language?</w:t>
            </w:r>
          </w:p>
          <w:p w14:paraId="41F6E684" w14:textId="0B05D10E" w:rsidR="00E856C6" w:rsidRPr="00E856C6" w:rsidRDefault="00E856C6" w:rsidP="004A45C0">
            <w:pPr>
              <w:pStyle w:val="ListParagraph"/>
              <w:numPr>
                <w:ilvl w:val="0"/>
                <w:numId w:val="63"/>
              </w:numPr>
              <w:tabs>
                <w:tab w:val="clear" w:pos="284"/>
              </w:tabs>
              <w:spacing w:line="259" w:lineRule="auto"/>
              <w:ind w:left="360"/>
              <w:contextualSpacing/>
              <w:rPr>
                <w:sz w:val="22"/>
              </w:rPr>
            </w:pPr>
            <w:r w:rsidRPr="00E856C6">
              <w:rPr>
                <w:sz w:val="22"/>
              </w:rPr>
              <w:t>Is the classroom environment somewhere that multilingual learners can make and learn from mistakes? How is this evidenced?</w:t>
            </w:r>
          </w:p>
        </w:tc>
      </w:tr>
      <w:tr w:rsidR="00517796" w14:paraId="1586625F" w14:textId="77777777" w:rsidTr="003B1974">
        <w:trPr>
          <w:trHeight w:val="851"/>
        </w:trPr>
        <w:tc>
          <w:tcPr>
            <w:tcW w:w="1803" w:type="dxa"/>
          </w:tcPr>
          <w:p w14:paraId="64546DA9" w14:textId="0CAF2609" w:rsidR="00E856C6" w:rsidRPr="00A46E49" w:rsidRDefault="004A45C0" w:rsidP="00BB0691">
            <w:pPr>
              <w:rPr>
                <w:rFonts w:cs="Arial"/>
                <w:color w:val="57595A"/>
              </w:rPr>
            </w:pPr>
            <w:r>
              <w:rPr>
                <w:b/>
                <w:bCs/>
                <w:color w:val="57595A"/>
                <w:sz w:val="24"/>
                <w:szCs w:val="24"/>
              </w:rPr>
              <w:t xml:space="preserve">B. </w:t>
            </w:r>
            <w:r w:rsidR="00E856C6" w:rsidRPr="00E856C6">
              <w:rPr>
                <w:b/>
                <w:bCs/>
                <w:color w:val="57595A"/>
                <w:sz w:val="24"/>
                <w:szCs w:val="24"/>
              </w:rPr>
              <w:t>Lesson structure</w:t>
            </w:r>
          </w:p>
        </w:tc>
        <w:tc>
          <w:tcPr>
            <w:tcW w:w="13214" w:type="dxa"/>
          </w:tcPr>
          <w:p w14:paraId="474EE1F7" w14:textId="77777777" w:rsidR="00E856C6" w:rsidRPr="00E856C6" w:rsidRDefault="00E856C6" w:rsidP="004A45C0">
            <w:pPr>
              <w:pStyle w:val="ListParagraph"/>
              <w:numPr>
                <w:ilvl w:val="0"/>
                <w:numId w:val="68"/>
              </w:numPr>
              <w:tabs>
                <w:tab w:val="clear" w:pos="284"/>
              </w:tabs>
              <w:spacing w:line="259" w:lineRule="auto"/>
              <w:contextualSpacing/>
              <w:rPr>
                <w:sz w:val="22"/>
              </w:rPr>
            </w:pPr>
            <w:r w:rsidRPr="00E856C6">
              <w:rPr>
                <w:sz w:val="22"/>
              </w:rPr>
              <w:t>Are the lesson objectives clearly communicated and explained? Is this communication supported by visuals or icons, if needed?</w:t>
            </w:r>
          </w:p>
          <w:p w14:paraId="15FFE87B" w14:textId="4951EBF3" w:rsidR="00DC4149" w:rsidRPr="00DC4149" w:rsidRDefault="00E856C6" w:rsidP="004A45C0">
            <w:pPr>
              <w:pStyle w:val="ListParagraph"/>
              <w:numPr>
                <w:ilvl w:val="0"/>
                <w:numId w:val="68"/>
              </w:numPr>
              <w:tabs>
                <w:tab w:val="clear" w:pos="284"/>
              </w:tabs>
              <w:spacing w:line="259" w:lineRule="auto"/>
              <w:contextualSpacing/>
              <w:rPr>
                <w:sz w:val="22"/>
              </w:rPr>
            </w:pPr>
            <w:r w:rsidRPr="00E856C6">
              <w:rPr>
                <w:sz w:val="22"/>
              </w:rPr>
              <w:t>Is the lesson structure clear for learners who are at different levels of proficiency in English? For example, have the lesson instructions been simplified and graded to ensure they are comprehensible to all?</w:t>
            </w:r>
          </w:p>
        </w:tc>
      </w:tr>
      <w:tr w:rsidR="00517796" w14:paraId="3FDB49C4" w14:textId="77777777" w:rsidTr="007A4AE7">
        <w:trPr>
          <w:trHeight w:val="3119"/>
        </w:trPr>
        <w:tc>
          <w:tcPr>
            <w:tcW w:w="1803" w:type="dxa"/>
            <w:shd w:val="clear" w:color="auto" w:fill="E4E4E4"/>
          </w:tcPr>
          <w:p w14:paraId="28152AB2" w14:textId="17A415A1" w:rsidR="00E856C6" w:rsidRPr="00A46E49" w:rsidRDefault="004A45C0" w:rsidP="00BB0691">
            <w:pPr>
              <w:rPr>
                <w:rFonts w:cs="Arial"/>
                <w:color w:val="57595A"/>
              </w:rPr>
            </w:pPr>
            <w:r>
              <w:rPr>
                <w:b/>
                <w:bCs/>
                <w:color w:val="57595A"/>
                <w:sz w:val="24"/>
                <w:szCs w:val="24"/>
              </w:rPr>
              <w:lastRenderedPageBreak/>
              <w:t xml:space="preserve">C. </w:t>
            </w:r>
            <w:r w:rsidR="00E856C6">
              <w:rPr>
                <w:b/>
                <w:bCs/>
                <w:color w:val="57595A"/>
                <w:sz w:val="24"/>
                <w:szCs w:val="24"/>
              </w:rPr>
              <w:t>Classroom management</w:t>
            </w:r>
          </w:p>
        </w:tc>
        <w:tc>
          <w:tcPr>
            <w:tcW w:w="13214" w:type="dxa"/>
            <w:shd w:val="clear" w:color="auto" w:fill="E4E4E4"/>
          </w:tcPr>
          <w:p w14:paraId="28BF7636" w14:textId="5EBFAA75" w:rsidR="00E856C6" w:rsidRPr="00DC4149" w:rsidRDefault="00E856C6" w:rsidP="004A45C0">
            <w:pPr>
              <w:pStyle w:val="ListParagraph"/>
              <w:numPr>
                <w:ilvl w:val="0"/>
                <w:numId w:val="69"/>
              </w:numPr>
              <w:tabs>
                <w:tab w:val="clear" w:pos="284"/>
              </w:tabs>
              <w:spacing w:line="259" w:lineRule="auto"/>
              <w:contextualSpacing/>
              <w:rPr>
                <w:sz w:val="22"/>
              </w:rPr>
            </w:pPr>
            <w:r w:rsidRPr="00DC4149">
              <w:rPr>
                <w:sz w:val="22"/>
              </w:rPr>
              <w:t>Are multilingual learners grouped appropriately to support learning e.g.,</w:t>
            </w:r>
          </w:p>
          <w:p w14:paraId="5426C27E" w14:textId="77777777" w:rsidR="00E856C6" w:rsidRPr="00DC4149" w:rsidRDefault="00E856C6" w:rsidP="004A45C0">
            <w:pPr>
              <w:pStyle w:val="ListParagraph"/>
              <w:numPr>
                <w:ilvl w:val="1"/>
                <w:numId w:val="58"/>
              </w:numPr>
              <w:tabs>
                <w:tab w:val="clear" w:pos="284"/>
              </w:tabs>
              <w:spacing w:line="259" w:lineRule="auto"/>
              <w:contextualSpacing/>
              <w:rPr>
                <w:sz w:val="22"/>
              </w:rPr>
            </w:pPr>
            <w:r w:rsidRPr="00DC4149">
              <w:rPr>
                <w:sz w:val="22"/>
              </w:rPr>
              <w:t>In pairs or groups with confident English speakers?</w:t>
            </w:r>
          </w:p>
          <w:p w14:paraId="6E00438C" w14:textId="77777777" w:rsidR="00E856C6" w:rsidRPr="00DC4149" w:rsidRDefault="00E856C6" w:rsidP="004A45C0">
            <w:pPr>
              <w:pStyle w:val="ListParagraph"/>
              <w:numPr>
                <w:ilvl w:val="1"/>
                <w:numId w:val="58"/>
              </w:numPr>
              <w:tabs>
                <w:tab w:val="clear" w:pos="284"/>
              </w:tabs>
              <w:spacing w:line="259" w:lineRule="auto"/>
              <w:contextualSpacing/>
              <w:rPr>
                <w:sz w:val="22"/>
              </w:rPr>
            </w:pPr>
            <w:r w:rsidRPr="00DC4149">
              <w:rPr>
                <w:sz w:val="22"/>
              </w:rPr>
              <w:t xml:space="preserve">With same-first-language pairs or groups? </w:t>
            </w:r>
          </w:p>
          <w:p w14:paraId="1B2C41A8" w14:textId="77777777" w:rsidR="00E856C6" w:rsidRPr="00DC4149" w:rsidRDefault="00E856C6" w:rsidP="004A45C0">
            <w:pPr>
              <w:pStyle w:val="ListParagraph"/>
              <w:numPr>
                <w:ilvl w:val="1"/>
                <w:numId w:val="58"/>
              </w:numPr>
              <w:tabs>
                <w:tab w:val="clear" w:pos="284"/>
              </w:tabs>
              <w:spacing w:line="259" w:lineRule="auto"/>
              <w:contextualSpacing/>
              <w:rPr>
                <w:sz w:val="22"/>
              </w:rPr>
            </w:pPr>
            <w:r w:rsidRPr="00DC4149">
              <w:rPr>
                <w:sz w:val="22"/>
              </w:rPr>
              <w:t xml:space="preserve">In mixed groups? </w:t>
            </w:r>
          </w:p>
          <w:p w14:paraId="0BDF7DCF" w14:textId="77777777" w:rsidR="00E856C6" w:rsidRPr="00DC4149" w:rsidRDefault="00E856C6" w:rsidP="004A45C0">
            <w:pPr>
              <w:pStyle w:val="ListParagraph"/>
              <w:numPr>
                <w:ilvl w:val="0"/>
                <w:numId w:val="69"/>
              </w:numPr>
              <w:tabs>
                <w:tab w:val="clear" w:pos="284"/>
              </w:tabs>
              <w:spacing w:line="259" w:lineRule="auto"/>
              <w:contextualSpacing/>
              <w:rPr>
                <w:sz w:val="22"/>
              </w:rPr>
            </w:pPr>
            <w:r w:rsidRPr="00DC4149">
              <w:rPr>
                <w:sz w:val="22"/>
              </w:rPr>
              <w:t>Have additional adults:</w:t>
            </w:r>
          </w:p>
          <w:p w14:paraId="17EA3562" w14:textId="77777777" w:rsidR="00E856C6" w:rsidRPr="00DC4149" w:rsidRDefault="00E856C6" w:rsidP="00DC4149">
            <w:pPr>
              <w:pStyle w:val="ListParagraph"/>
              <w:numPr>
                <w:ilvl w:val="1"/>
                <w:numId w:val="58"/>
              </w:numPr>
              <w:tabs>
                <w:tab w:val="clear" w:pos="284"/>
              </w:tabs>
              <w:spacing w:line="259" w:lineRule="auto"/>
              <w:contextualSpacing/>
              <w:rPr>
                <w:sz w:val="22"/>
              </w:rPr>
            </w:pPr>
            <w:r w:rsidRPr="00DC4149">
              <w:rPr>
                <w:sz w:val="22"/>
              </w:rPr>
              <w:t xml:space="preserve">Received effective communication from the teacher about their role and responsibilities during the lesson, including providing feedback on pupils’ learning? </w:t>
            </w:r>
          </w:p>
          <w:p w14:paraId="0F0EB983" w14:textId="77777777" w:rsidR="00E856C6" w:rsidRPr="00DC4149" w:rsidRDefault="00E856C6" w:rsidP="00DC4149">
            <w:pPr>
              <w:pStyle w:val="ListParagraph"/>
              <w:numPr>
                <w:ilvl w:val="1"/>
                <w:numId w:val="58"/>
              </w:numPr>
              <w:tabs>
                <w:tab w:val="clear" w:pos="284"/>
              </w:tabs>
              <w:spacing w:line="259" w:lineRule="auto"/>
              <w:contextualSpacing/>
              <w:rPr>
                <w:sz w:val="22"/>
              </w:rPr>
            </w:pPr>
            <w:r w:rsidRPr="00DC4149">
              <w:rPr>
                <w:sz w:val="22"/>
              </w:rPr>
              <w:t>Been informed about learners’ proficiency in English and language targets?</w:t>
            </w:r>
          </w:p>
          <w:p w14:paraId="4F13A62F" w14:textId="6AAE7AF1" w:rsidR="00E856C6" w:rsidRPr="00DC4149" w:rsidRDefault="00E856C6" w:rsidP="00DC4149">
            <w:pPr>
              <w:pStyle w:val="ListParagraph"/>
              <w:numPr>
                <w:ilvl w:val="1"/>
                <w:numId w:val="58"/>
              </w:numPr>
              <w:tabs>
                <w:tab w:val="clear" w:pos="284"/>
              </w:tabs>
              <w:spacing w:line="259" w:lineRule="auto"/>
              <w:contextualSpacing/>
              <w:rPr>
                <w:sz w:val="22"/>
              </w:rPr>
            </w:pPr>
            <w:r w:rsidRPr="00DC4149">
              <w:rPr>
                <w:sz w:val="22"/>
              </w:rPr>
              <w:t>Been deployed effectively to provide impactful support and encourage independent learning? Does this include adults who share the same language as learners in the class?</w:t>
            </w:r>
          </w:p>
        </w:tc>
      </w:tr>
      <w:tr w:rsidR="00517796" w14:paraId="3B8FA61A" w14:textId="77777777" w:rsidTr="007A4AE7">
        <w:trPr>
          <w:trHeight w:val="4370"/>
        </w:trPr>
        <w:tc>
          <w:tcPr>
            <w:tcW w:w="1803" w:type="dxa"/>
          </w:tcPr>
          <w:p w14:paraId="32059804" w14:textId="7174B5AA" w:rsidR="00E856C6" w:rsidRPr="00A46E49" w:rsidRDefault="004A45C0" w:rsidP="00BB0691">
            <w:pPr>
              <w:rPr>
                <w:rFonts w:cs="Arial"/>
                <w:color w:val="57595A"/>
              </w:rPr>
            </w:pPr>
            <w:r>
              <w:rPr>
                <w:b/>
                <w:bCs/>
                <w:color w:val="57595A"/>
                <w:sz w:val="24"/>
                <w:szCs w:val="24"/>
              </w:rPr>
              <w:t xml:space="preserve">D. </w:t>
            </w:r>
            <w:r w:rsidR="006335BB" w:rsidRPr="006335BB">
              <w:rPr>
                <w:b/>
                <w:bCs/>
                <w:color w:val="57595A"/>
                <w:sz w:val="24"/>
                <w:szCs w:val="24"/>
              </w:rPr>
              <w:t>Teaching</w:t>
            </w:r>
          </w:p>
        </w:tc>
        <w:tc>
          <w:tcPr>
            <w:tcW w:w="13214" w:type="dxa"/>
          </w:tcPr>
          <w:p w14:paraId="56D683B9" w14:textId="77777777" w:rsidR="006335BB" w:rsidRPr="006335BB" w:rsidRDefault="006335BB" w:rsidP="009229C6">
            <w:pPr>
              <w:pStyle w:val="ListParagraph"/>
              <w:numPr>
                <w:ilvl w:val="0"/>
                <w:numId w:val="72"/>
              </w:numPr>
              <w:tabs>
                <w:tab w:val="clear" w:pos="284"/>
              </w:tabs>
              <w:spacing w:line="259" w:lineRule="auto"/>
              <w:contextualSpacing/>
              <w:rPr>
                <w:sz w:val="22"/>
              </w:rPr>
            </w:pPr>
            <w:r w:rsidRPr="006335BB">
              <w:rPr>
                <w:sz w:val="22"/>
              </w:rPr>
              <w:t>Does the teacher:</w:t>
            </w:r>
          </w:p>
          <w:p w14:paraId="7E8844A4" w14:textId="77777777" w:rsidR="006335BB" w:rsidRPr="006335BB" w:rsidRDefault="006335BB" w:rsidP="009229C6">
            <w:pPr>
              <w:pStyle w:val="ListParagraph"/>
              <w:numPr>
                <w:ilvl w:val="1"/>
                <w:numId w:val="58"/>
              </w:numPr>
              <w:tabs>
                <w:tab w:val="clear" w:pos="284"/>
              </w:tabs>
              <w:spacing w:line="259" w:lineRule="auto"/>
              <w:contextualSpacing/>
              <w:rPr>
                <w:sz w:val="22"/>
              </w:rPr>
            </w:pPr>
            <w:r w:rsidRPr="006335BB">
              <w:rPr>
                <w:sz w:val="22"/>
              </w:rPr>
              <w:t>Know who the multilingual learners are?</w:t>
            </w:r>
          </w:p>
          <w:p w14:paraId="4CBE521F" w14:textId="77777777" w:rsidR="006335BB" w:rsidRPr="006335BB" w:rsidRDefault="006335BB" w:rsidP="009229C6">
            <w:pPr>
              <w:pStyle w:val="ListParagraph"/>
              <w:numPr>
                <w:ilvl w:val="1"/>
                <w:numId w:val="58"/>
              </w:numPr>
              <w:tabs>
                <w:tab w:val="clear" w:pos="284"/>
              </w:tabs>
              <w:spacing w:line="259" w:lineRule="auto"/>
              <w:contextualSpacing/>
              <w:rPr>
                <w:sz w:val="22"/>
              </w:rPr>
            </w:pPr>
            <w:r w:rsidRPr="006335BB">
              <w:rPr>
                <w:sz w:val="22"/>
              </w:rPr>
              <w:t>Know what languages are spoken in the class?</w:t>
            </w:r>
          </w:p>
          <w:p w14:paraId="3C61438E" w14:textId="77777777" w:rsidR="006335BB" w:rsidRPr="006335BB" w:rsidRDefault="006335BB" w:rsidP="009229C6">
            <w:pPr>
              <w:pStyle w:val="ListParagraph"/>
              <w:numPr>
                <w:ilvl w:val="1"/>
                <w:numId w:val="58"/>
              </w:numPr>
              <w:tabs>
                <w:tab w:val="clear" w:pos="284"/>
              </w:tabs>
              <w:spacing w:line="259" w:lineRule="auto"/>
              <w:contextualSpacing/>
              <w:rPr>
                <w:sz w:val="22"/>
              </w:rPr>
            </w:pPr>
            <w:r w:rsidRPr="006335BB">
              <w:rPr>
                <w:sz w:val="22"/>
              </w:rPr>
              <w:t>Know the English-language proficiency of each multilingual learner?</w:t>
            </w:r>
          </w:p>
          <w:p w14:paraId="7A6985AF" w14:textId="77777777" w:rsidR="006335BB" w:rsidRPr="006335BB" w:rsidRDefault="006335BB" w:rsidP="009229C6">
            <w:pPr>
              <w:pStyle w:val="ListParagraph"/>
              <w:numPr>
                <w:ilvl w:val="1"/>
                <w:numId w:val="58"/>
              </w:numPr>
              <w:tabs>
                <w:tab w:val="clear" w:pos="284"/>
              </w:tabs>
              <w:spacing w:line="259" w:lineRule="auto"/>
              <w:contextualSpacing/>
              <w:rPr>
                <w:sz w:val="22"/>
              </w:rPr>
            </w:pPr>
            <w:r w:rsidRPr="006335BB">
              <w:rPr>
                <w:sz w:val="22"/>
              </w:rPr>
              <w:t xml:space="preserve">Have an awareness of learners’ prior knowledge or experience of the topic/subject/lesson? </w:t>
            </w:r>
          </w:p>
          <w:p w14:paraId="3D3A8861" w14:textId="77777777" w:rsidR="006335BB" w:rsidRPr="006335BB" w:rsidRDefault="006335BB" w:rsidP="009229C6">
            <w:pPr>
              <w:pStyle w:val="ListParagraph"/>
              <w:numPr>
                <w:ilvl w:val="0"/>
                <w:numId w:val="72"/>
              </w:numPr>
              <w:tabs>
                <w:tab w:val="clear" w:pos="284"/>
              </w:tabs>
              <w:spacing w:line="259" w:lineRule="auto"/>
              <w:contextualSpacing/>
              <w:rPr>
                <w:sz w:val="22"/>
              </w:rPr>
            </w:pPr>
            <w:r w:rsidRPr="006335BB">
              <w:rPr>
                <w:sz w:val="22"/>
              </w:rPr>
              <w:t>Do the planned activities take account of learners’ English-language proficiency alongside the curriculum content? Have activities and resources been adapted with appropriate strategies to enable multilingual learners’ access to the curriculum?</w:t>
            </w:r>
          </w:p>
          <w:p w14:paraId="098ECA2F" w14:textId="77777777" w:rsidR="006335BB" w:rsidRPr="006335BB" w:rsidRDefault="006335BB" w:rsidP="009229C6">
            <w:pPr>
              <w:pStyle w:val="ListParagraph"/>
              <w:numPr>
                <w:ilvl w:val="0"/>
                <w:numId w:val="72"/>
              </w:numPr>
              <w:tabs>
                <w:tab w:val="clear" w:pos="284"/>
              </w:tabs>
              <w:spacing w:line="259" w:lineRule="auto"/>
              <w:contextualSpacing/>
              <w:rPr>
                <w:sz w:val="22"/>
              </w:rPr>
            </w:pPr>
            <w:r w:rsidRPr="006335BB">
              <w:rPr>
                <w:sz w:val="22"/>
              </w:rPr>
              <w:t xml:space="preserve">Is there evidence that key vocabulary and concepts are being pre-taught to multilingual learners, to enable them to engage in the lesson? </w:t>
            </w:r>
          </w:p>
          <w:p w14:paraId="45EF117D" w14:textId="77777777" w:rsidR="006335BB" w:rsidRPr="006335BB" w:rsidRDefault="006335BB" w:rsidP="009229C6">
            <w:pPr>
              <w:pStyle w:val="ListParagraph"/>
              <w:numPr>
                <w:ilvl w:val="0"/>
                <w:numId w:val="72"/>
              </w:numPr>
              <w:tabs>
                <w:tab w:val="clear" w:pos="284"/>
              </w:tabs>
              <w:spacing w:line="259" w:lineRule="auto"/>
              <w:contextualSpacing/>
              <w:rPr>
                <w:sz w:val="22"/>
              </w:rPr>
            </w:pPr>
            <w:r w:rsidRPr="006335BB">
              <w:rPr>
                <w:sz w:val="22"/>
              </w:rPr>
              <w:t>Are multilingual learners included and engaged in the planned learning tasks?</w:t>
            </w:r>
          </w:p>
          <w:p w14:paraId="7F7ECCE3" w14:textId="77777777" w:rsidR="006335BB" w:rsidRPr="006335BB" w:rsidRDefault="006335BB" w:rsidP="009229C6">
            <w:pPr>
              <w:pStyle w:val="ListParagraph"/>
              <w:numPr>
                <w:ilvl w:val="0"/>
                <w:numId w:val="72"/>
              </w:numPr>
              <w:tabs>
                <w:tab w:val="clear" w:pos="284"/>
              </w:tabs>
              <w:spacing w:line="259" w:lineRule="auto"/>
              <w:contextualSpacing/>
              <w:rPr>
                <w:sz w:val="22"/>
              </w:rPr>
            </w:pPr>
            <w:r w:rsidRPr="006335BB">
              <w:rPr>
                <w:sz w:val="22"/>
              </w:rPr>
              <w:t xml:space="preserve">Are multilingual leaners given the opportunity to engage in different types of purposeful talk and active listening in different contexts? </w:t>
            </w:r>
          </w:p>
          <w:p w14:paraId="3E87108F" w14:textId="77777777" w:rsidR="006335BB" w:rsidRPr="006335BB" w:rsidRDefault="006335BB" w:rsidP="009229C6">
            <w:pPr>
              <w:pStyle w:val="ListParagraph"/>
              <w:numPr>
                <w:ilvl w:val="0"/>
                <w:numId w:val="72"/>
              </w:numPr>
              <w:tabs>
                <w:tab w:val="clear" w:pos="284"/>
              </w:tabs>
              <w:spacing w:line="259" w:lineRule="auto"/>
              <w:contextualSpacing/>
              <w:rPr>
                <w:sz w:val="22"/>
              </w:rPr>
            </w:pPr>
            <w:r w:rsidRPr="006335BB">
              <w:rPr>
                <w:sz w:val="22"/>
              </w:rPr>
              <w:t>Are oral, reading, or writing tasks modelled to show expectation?</w:t>
            </w:r>
          </w:p>
          <w:p w14:paraId="1BA59D48" w14:textId="7721E2C5" w:rsidR="00517796" w:rsidRPr="00517796" w:rsidRDefault="006335BB" w:rsidP="00517796">
            <w:pPr>
              <w:pStyle w:val="ListParagraph"/>
              <w:numPr>
                <w:ilvl w:val="0"/>
                <w:numId w:val="72"/>
              </w:numPr>
              <w:tabs>
                <w:tab w:val="clear" w:pos="284"/>
              </w:tabs>
              <w:spacing w:line="259" w:lineRule="auto"/>
              <w:contextualSpacing/>
              <w:rPr>
                <w:sz w:val="22"/>
              </w:rPr>
            </w:pPr>
            <w:r w:rsidRPr="006335BB">
              <w:rPr>
                <w:sz w:val="22"/>
              </w:rPr>
              <w:t>Are there appropriate language targets in place that support the progress of learners’ English-language proficiency? Do these inform the lesson plan alongside subject-curriculum content?</w:t>
            </w:r>
          </w:p>
        </w:tc>
      </w:tr>
      <w:tr w:rsidR="00517796" w14:paraId="53FC55AF" w14:textId="77777777" w:rsidTr="007A4AE7">
        <w:trPr>
          <w:trHeight w:val="1553"/>
        </w:trPr>
        <w:tc>
          <w:tcPr>
            <w:tcW w:w="1803" w:type="dxa"/>
            <w:shd w:val="clear" w:color="auto" w:fill="E4E4E4"/>
          </w:tcPr>
          <w:p w14:paraId="19E301EE" w14:textId="0D4E1023" w:rsidR="00E856C6" w:rsidRPr="00845C08" w:rsidRDefault="004A45C0" w:rsidP="00BB0691">
            <w:pPr>
              <w:rPr>
                <w:rFonts w:cs="Arial"/>
                <w:color w:val="57595A"/>
              </w:rPr>
            </w:pPr>
            <w:r>
              <w:rPr>
                <w:b/>
                <w:bCs/>
                <w:color w:val="57595A"/>
                <w:sz w:val="24"/>
                <w:szCs w:val="24"/>
              </w:rPr>
              <w:t xml:space="preserve">E. </w:t>
            </w:r>
            <w:r w:rsidR="006335BB" w:rsidRPr="006335BB">
              <w:rPr>
                <w:b/>
                <w:bCs/>
                <w:color w:val="57595A"/>
                <w:sz w:val="24"/>
                <w:szCs w:val="24"/>
              </w:rPr>
              <w:t>Learning</w:t>
            </w:r>
          </w:p>
        </w:tc>
        <w:tc>
          <w:tcPr>
            <w:tcW w:w="13214" w:type="dxa"/>
            <w:shd w:val="clear" w:color="auto" w:fill="E4E4E4"/>
          </w:tcPr>
          <w:p w14:paraId="37CEC97F" w14:textId="77777777" w:rsidR="006335BB" w:rsidRPr="009229C6" w:rsidRDefault="006335BB" w:rsidP="009229C6">
            <w:pPr>
              <w:pStyle w:val="ListParagraph"/>
              <w:numPr>
                <w:ilvl w:val="0"/>
                <w:numId w:val="74"/>
              </w:numPr>
              <w:tabs>
                <w:tab w:val="clear" w:pos="284"/>
              </w:tabs>
              <w:spacing w:line="259" w:lineRule="auto"/>
              <w:contextualSpacing/>
              <w:rPr>
                <w:sz w:val="22"/>
              </w:rPr>
            </w:pPr>
            <w:r w:rsidRPr="009229C6">
              <w:rPr>
                <w:sz w:val="22"/>
              </w:rPr>
              <w:t>Are questioning strategies adapted for different stages of English-language proficiency to ensure understanding of instructions, vocabulary, and concepts and to encourage a response?</w:t>
            </w:r>
          </w:p>
          <w:p w14:paraId="1314DA04" w14:textId="77777777" w:rsidR="006335BB" w:rsidRPr="009229C6" w:rsidRDefault="006335BB" w:rsidP="009229C6">
            <w:pPr>
              <w:pStyle w:val="ListParagraph"/>
              <w:numPr>
                <w:ilvl w:val="0"/>
                <w:numId w:val="74"/>
              </w:numPr>
              <w:tabs>
                <w:tab w:val="clear" w:pos="284"/>
              </w:tabs>
              <w:spacing w:line="259" w:lineRule="auto"/>
              <w:contextualSpacing/>
              <w:rPr>
                <w:sz w:val="22"/>
              </w:rPr>
            </w:pPr>
            <w:r w:rsidRPr="009229C6">
              <w:rPr>
                <w:sz w:val="22"/>
              </w:rPr>
              <w:t xml:space="preserve">In what ways are learners given opportunity to demonstrate their understanding of the learning, e.g. using verbal or non-verbal responses, providing thinking time, offering choices? </w:t>
            </w:r>
          </w:p>
          <w:p w14:paraId="34CDBDEF" w14:textId="6C7486F2" w:rsidR="00E856C6" w:rsidRPr="009229C6" w:rsidRDefault="006335BB" w:rsidP="009229C6">
            <w:pPr>
              <w:pStyle w:val="ListParagraph"/>
              <w:numPr>
                <w:ilvl w:val="0"/>
                <w:numId w:val="74"/>
              </w:numPr>
              <w:tabs>
                <w:tab w:val="clear" w:pos="284"/>
              </w:tabs>
              <w:spacing w:line="259" w:lineRule="auto"/>
              <w:contextualSpacing/>
              <w:rPr>
                <w:sz w:val="22"/>
              </w:rPr>
            </w:pPr>
            <w:r w:rsidRPr="009229C6">
              <w:rPr>
                <w:sz w:val="22"/>
              </w:rPr>
              <w:t>Are the learning outcomes representative of learners’ level of English-language proficiency?</w:t>
            </w:r>
          </w:p>
        </w:tc>
      </w:tr>
      <w:bookmarkEnd w:id="0"/>
    </w:tbl>
    <w:p w14:paraId="040084D4" w14:textId="77777777" w:rsidR="003B1974" w:rsidRDefault="003B1974" w:rsidP="001D4CE6">
      <w:pPr>
        <w:rPr>
          <w:rFonts w:cs="Arial"/>
          <w:color w:val="06845A"/>
          <w:sz w:val="28"/>
          <w:szCs w:val="28"/>
        </w:rPr>
      </w:pPr>
    </w:p>
    <w:tbl>
      <w:tblPr>
        <w:tblStyle w:val="TableGrid"/>
        <w:tblW w:w="14896" w:type="dxa"/>
        <w:tblLook w:val="04A0" w:firstRow="1" w:lastRow="0" w:firstColumn="1" w:lastColumn="0" w:noHBand="0" w:noVBand="1"/>
      </w:tblPr>
      <w:tblGrid>
        <w:gridCol w:w="1980"/>
        <w:gridCol w:w="1276"/>
        <w:gridCol w:w="1360"/>
        <w:gridCol w:w="2202"/>
        <w:gridCol w:w="8078"/>
      </w:tblGrid>
      <w:tr w:rsidR="003B1974" w14:paraId="39FC2594" w14:textId="77777777" w:rsidTr="00E22DB9">
        <w:trPr>
          <w:trHeight w:val="426"/>
        </w:trPr>
        <w:tc>
          <w:tcPr>
            <w:tcW w:w="4616" w:type="dxa"/>
            <w:gridSpan w:val="3"/>
            <w:shd w:val="clear" w:color="auto" w:fill="E4E4E4"/>
          </w:tcPr>
          <w:p w14:paraId="5516C5FD" w14:textId="77777777" w:rsidR="003B1974" w:rsidRPr="002D0FD2" w:rsidRDefault="003B1974" w:rsidP="00BB0691">
            <w:pPr>
              <w:rPr>
                <w:rFonts w:cs="Arial"/>
                <w:b/>
                <w:bCs/>
                <w:color w:val="57595A"/>
              </w:rPr>
            </w:pPr>
            <w:r w:rsidRPr="002D0FD2">
              <w:rPr>
                <w:rFonts w:cs="Arial"/>
                <w:b/>
                <w:bCs/>
                <w:color w:val="57595A"/>
              </w:rPr>
              <w:lastRenderedPageBreak/>
              <w:t>Teacher:</w:t>
            </w:r>
            <w:r>
              <w:rPr>
                <w:rFonts w:cs="Arial"/>
                <w:color w:val="57595A"/>
                <w:sz w:val="28"/>
                <w:szCs w:val="28"/>
              </w:rPr>
              <w:t xml:space="preserve"> </w:t>
            </w:r>
            <w:sdt>
              <w:sdtPr>
                <w:rPr>
                  <w:rFonts w:cs="Arial"/>
                  <w:color w:val="57595A"/>
                  <w:sz w:val="28"/>
                  <w:szCs w:val="28"/>
                </w:rPr>
                <w:id w:val="529458008"/>
                <w:placeholder>
                  <w:docPart w:val="9DB2B03F7AF143C6B0F792C9742E269C"/>
                </w:placeholder>
                <w:showingPlcHdr/>
              </w:sdtPr>
              <w:sdtContent>
                <w:r>
                  <w:rPr>
                    <w:rStyle w:val="PlaceholderText"/>
                    <w:rFonts w:cs="Arial"/>
                    <w:color w:val="57595A"/>
                    <w:sz w:val="28"/>
                    <w:szCs w:val="28"/>
                  </w:rPr>
                  <w:t xml:space="preserve">                </w:t>
                </w:r>
                <w:r>
                  <w:rPr>
                    <w:rStyle w:val="PlaceholderText"/>
                  </w:rPr>
                  <w:t xml:space="preserve">                    </w:t>
                </w:r>
                <w:r>
                  <w:rPr>
                    <w:rStyle w:val="PlaceholderText"/>
                    <w:rFonts w:cs="Arial"/>
                    <w:color w:val="57595A"/>
                    <w:sz w:val="28"/>
                    <w:szCs w:val="28"/>
                  </w:rPr>
                  <w:t xml:space="preserve">     </w:t>
                </w:r>
              </w:sdtContent>
            </w:sdt>
          </w:p>
        </w:tc>
        <w:tc>
          <w:tcPr>
            <w:tcW w:w="2202" w:type="dxa"/>
            <w:shd w:val="clear" w:color="auto" w:fill="E4E4E4"/>
          </w:tcPr>
          <w:p w14:paraId="65B65785" w14:textId="77777777" w:rsidR="003B1974" w:rsidRPr="002D0FD2" w:rsidRDefault="003B1974" w:rsidP="00BB0691">
            <w:pPr>
              <w:rPr>
                <w:rFonts w:cs="Arial"/>
                <w:b/>
                <w:bCs/>
                <w:color w:val="57595A"/>
              </w:rPr>
            </w:pPr>
            <w:r>
              <w:rPr>
                <w:rFonts w:cs="Arial"/>
                <w:b/>
                <w:bCs/>
                <w:color w:val="57595A"/>
              </w:rPr>
              <w:t>Date</w:t>
            </w:r>
            <w:r w:rsidRPr="002D0FD2">
              <w:rPr>
                <w:rFonts w:cs="Arial"/>
                <w:b/>
                <w:bCs/>
                <w:color w:val="57595A"/>
              </w:rPr>
              <w:t>:</w:t>
            </w:r>
            <w:r>
              <w:rPr>
                <w:rFonts w:cs="Arial"/>
                <w:color w:val="57595A"/>
                <w:sz w:val="28"/>
                <w:szCs w:val="28"/>
              </w:rPr>
              <w:t xml:space="preserve"> </w:t>
            </w:r>
            <w:sdt>
              <w:sdtPr>
                <w:rPr>
                  <w:rFonts w:cs="Arial"/>
                  <w:color w:val="57595A"/>
                  <w:sz w:val="28"/>
                  <w:szCs w:val="28"/>
                </w:rPr>
                <w:id w:val="1663740257"/>
                <w:placeholder>
                  <w:docPart w:val="06895BC51F944502AC0DB9D5B1B7D77C"/>
                </w:placeholder>
                <w:showingPlcHdr/>
              </w:sdtPr>
              <w:sdtContent>
                <w:r>
                  <w:rPr>
                    <w:rStyle w:val="PlaceholderText"/>
                    <w:rFonts w:cs="Arial"/>
                    <w:color w:val="57595A"/>
                    <w:sz w:val="28"/>
                    <w:szCs w:val="28"/>
                  </w:rPr>
                  <w:t xml:space="preserve">         </w:t>
                </w:r>
              </w:sdtContent>
            </w:sdt>
          </w:p>
        </w:tc>
        <w:tc>
          <w:tcPr>
            <w:tcW w:w="8078" w:type="dxa"/>
            <w:shd w:val="clear" w:color="auto" w:fill="E4E4E4"/>
          </w:tcPr>
          <w:p w14:paraId="1F4876A4" w14:textId="77777777" w:rsidR="003B1974" w:rsidRPr="002D0FD2" w:rsidRDefault="003B1974" w:rsidP="00BB0691">
            <w:pPr>
              <w:rPr>
                <w:rFonts w:cs="Arial"/>
                <w:b/>
                <w:bCs/>
                <w:color w:val="57595A"/>
              </w:rPr>
            </w:pPr>
            <w:r w:rsidRPr="002D0FD2">
              <w:rPr>
                <w:rFonts w:cs="Arial"/>
                <w:b/>
                <w:bCs/>
                <w:color w:val="57595A"/>
              </w:rPr>
              <w:t>Observer(s):</w:t>
            </w:r>
            <w:r>
              <w:rPr>
                <w:rFonts w:cs="Arial"/>
                <w:color w:val="57595A"/>
                <w:sz w:val="28"/>
                <w:szCs w:val="28"/>
              </w:rPr>
              <w:t xml:space="preserve"> </w:t>
            </w:r>
            <w:sdt>
              <w:sdtPr>
                <w:rPr>
                  <w:rFonts w:cs="Arial"/>
                  <w:color w:val="57595A"/>
                  <w:sz w:val="28"/>
                  <w:szCs w:val="28"/>
                </w:rPr>
                <w:id w:val="1528521717"/>
                <w:placeholder>
                  <w:docPart w:val="8B9F1DA550CF4E89A4EF59A9B4293BB9"/>
                </w:placeholder>
                <w:showingPlcHdr/>
              </w:sdtPr>
              <w:sdtContent>
                <w:r>
                  <w:rPr>
                    <w:rStyle w:val="PlaceholderText"/>
                    <w:rFonts w:cs="Arial"/>
                    <w:color w:val="57595A"/>
                    <w:sz w:val="28"/>
                    <w:szCs w:val="28"/>
                  </w:rPr>
                  <w:t xml:space="preserve">                                                                             </w:t>
                </w:r>
              </w:sdtContent>
            </w:sdt>
          </w:p>
        </w:tc>
      </w:tr>
      <w:tr w:rsidR="003B1974" w14:paraId="113D14CA" w14:textId="77777777" w:rsidTr="00E22DB9">
        <w:trPr>
          <w:trHeight w:val="492"/>
        </w:trPr>
        <w:tc>
          <w:tcPr>
            <w:tcW w:w="4616" w:type="dxa"/>
            <w:gridSpan w:val="3"/>
            <w:shd w:val="clear" w:color="auto" w:fill="E4E4E4"/>
          </w:tcPr>
          <w:p w14:paraId="193A7ADB" w14:textId="77777777" w:rsidR="003B1974" w:rsidRPr="002D0FD2" w:rsidRDefault="003B1974" w:rsidP="00BB0691">
            <w:pPr>
              <w:rPr>
                <w:rFonts w:cs="Arial"/>
                <w:b/>
                <w:bCs/>
                <w:color w:val="57595A"/>
              </w:rPr>
            </w:pPr>
            <w:r w:rsidRPr="002D0FD2">
              <w:rPr>
                <w:rFonts w:cs="Arial"/>
                <w:b/>
                <w:bCs/>
                <w:color w:val="57595A"/>
              </w:rPr>
              <w:t>Subject:</w:t>
            </w:r>
            <w:r>
              <w:rPr>
                <w:rFonts w:cs="Arial"/>
                <w:color w:val="57595A"/>
                <w:sz w:val="28"/>
                <w:szCs w:val="28"/>
              </w:rPr>
              <w:t xml:space="preserve"> </w:t>
            </w:r>
            <w:sdt>
              <w:sdtPr>
                <w:rPr>
                  <w:rFonts w:cs="Arial"/>
                  <w:color w:val="57595A"/>
                  <w:sz w:val="28"/>
                  <w:szCs w:val="28"/>
                </w:rPr>
                <w:id w:val="-201323456"/>
                <w:placeholder>
                  <w:docPart w:val="4ECDB7737282426EA89EF6235E7B0E1B"/>
                </w:placeholder>
                <w:showingPlcHdr/>
              </w:sdtPr>
              <w:sdtContent>
                <w:r>
                  <w:rPr>
                    <w:rStyle w:val="PlaceholderText"/>
                    <w:rFonts w:cs="Arial"/>
                    <w:color w:val="57595A"/>
                    <w:sz w:val="28"/>
                    <w:szCs w:val="28"/>
                  </w:rPr>
                  <w:t xml:space="preserve">                                      </w:t>
                </w:r>
              </w:sdtContent>
            </w:sdt>
          </w:p>
        </w:tc>
        <w:tc>
          <w:tcPr>
            <w:tcW w:w="2202" w:type="dxa"/>
            <w:shd w:val="clear" w:color="auto" w:fill="E4E4E4"/>
          </w:tcPr>
          <w:p w14:paraId="7387E019" w14:textId="77777777" w:rsidR="003B1974" w:rsidRPr="002D0FD2" w:rsidRDefault="003B1974" w:rsidP="00BB0691">
            <w:pPr>
              <w:rPr>
                <w:rFonts w:cs="Arial"/>
                <w:b/>
                <w:bCs/>
                <w:color w:val="57595A"/>
              </w:rPr>
            </w:pPr>
            <w:r w:rsidRPr="002D0FD2">
              <w:rPr>
                <w:rFonts w:cs="Arial"/>
                <w:b/>
                <w:bCs/>
                <w:color w:val="57595A"/>
              </w:rPr>
              <w:t>Class/Year:</w:t>
            </w:r>
            <w:r>
              <w:rPr>
                <w:rFonts w:cs="Arial"/>
                <w:color w:val="57595A"/>
                <w:sz w:val="28"/>
                <w:szCs w:val="28"/>
              </w:rPr>
              <w:t xml:space="preserve"> </w:t>
            </w:r>
            <w:sdt>
              <w:sdtPr>
                <w:rPr>
                  <w:rFonts w:cs="Arial"/>
                  <w:color w:val="57595A"/>
                  <w:sz w:val="28"/>
                  <w:szCs w:val="28"/>
                </w:rPr>
                <w:id w:val="1269433876"/>
                <w:placeholder>
                  <w:docPart w:val="7653823DC1954826A74A74767CB7FE55"/>
                </w:placeholder>
                <w:showingPlcHdr/>
              </w:sdtPr>
              <w:sdtContent>
                <w:r>
                  <w:rPr>
                    <w:rFonts w:cs="Arial"/>
                    <w:color w:val="57595A"/>
                    <w:sz w:val="28"/>
                    <w:szCs w:val="28"/>
                  </w:rPr>
                  <w:t xml:space="preserve"> </w:t>
                </w:r>
                <w:r>
                  <w:t xml:space="preserve">    </w:t>
                </w:r>
                <w:r>
                  <w:rPr>
                    <w:rFonts w:cs="Arial"/>
                    <w:color w:val="57595A"/>
                    <w:sz w:val="28"/>
                    <w:szCs w:val="28"/>
                  </w:rPr>
                  <w:t xml:space="preserve"> </w:t>
                </w:r>
                <w:r>
                  <w:t xml:space="preserve">  </w:t>
                </w:r>
                <w:r>
                  <w:rPr>
                    <w:rStyle w:val="PlaceholderText"/>
                    <w:rFonts w:cs="Arial"/>
                    <w:color w:val="57595A"/>
                    <w:sz w:val="28"/>
                    <w:szCs w:val="28"/>
                  </w:rPr>
                  <w:t xml:space="preserve"> </w:t>
                </w:r>
              </w:sdtContent>
            </w:sdt>
          </w:p>
        </w:tc>
        <w:tc>
          <w:tcPr>
            <w:tcW w:w="8078" w:type="dxa"/>
            <w:shd w:val="clear" w:color="auto" w:fill="E4E4E4"/>
          </w:tcPr>
          <w:p w14:paraId="3EAD164B" w14:textId="77777777" w:rsidR="003B1974" w:rsidRPr="002D0FD2" w:rsidRDefault="003B1974" w:rsidP="00BB0691">
            <w:pPr>
              <w:rPr>
                <w:rFonts w:cs="Arial"/>
                <w:b/>
                <w:bCs/>
                <w:color w:val="57595A"/>
              </w:rPr>
            </w:pPr>
            <w:r>
              <w:rPr>
                <w:rFonts w:cs="Arial"/>
                <w:b/>
                <w:bCs/>
                <w:color w:val="57595A"/>
              </w:rPr>
              <w:t>O</w:t>
            </w:r>
            <w:r w:rsidRPr="002D0FD2">
              <w:rPr>
                <w:rFonts w:cs="Arial"/>
                <w:b/>
                <w:bCs/>
                <w:color w:val="57595A"/>
              </w:rPr>
              <w:t>ther adults</w:t>
            </w:r>
            <w:r>
              <w:rPr>
                <w:rFonts w:cs="Arial"/>
                <w:b/>
                <w:bCs/>
                <w:color w:val="57595A"/>
              </w:rPr>
              <w:t>/support staff</w:t>
            </w:r>
            <w:r w:rsidRPr="002D0FD2">
              <w:rPr>
                <w:rFonts w:cs="Arial"/>
                <w:b/>
                <w:bCs/>
                <w:color w:val="57595A"/>
              </w:rPr>
              <w:t>:</w:t>
            </w:r>
            <w:r>
              <w:rPr>
                <w:rFonts w:cs="Arial"/>
                <w:b/>
                <w:bCs/>
                <w:color w:val="57595A"/>
              </w:rPr>
              <w:t xml:space="preserve"> </w:t>
            </w:r>
            <w:sdt>
              <w:sdtPr>
                <w:rPr>
                  <w:rFonts w:cs="Arial"/>
                  <w:color w:val="57595A"/>
                  <w:sz w:val="28"/>
                  <w:szCs w:val="28"/>
                </w:rPr>
                <w:id w:val="1691721581"/>
                <w:placeholder>
                  <w:docPart w:val="DFFD67CACC6A412FB5D1F1AB024239DF"/>
                </w:placeholder>
                <w:showingPlcHdr/>
              </w:sdtPr>
              <w:sdtContent>
                <w:r>
                  <w:rPr>
                    <w:rStyle w:val="PlaceholderText"/>
                    <w:rFonts w:cs="Arial"/>
                    <w:color w:val="57595A"/>
                    <w:sz w:val="28"/>
                    <w:szCs w:val="28"/>
                  </w:rPr>
                  <w:t xml:space="preserve">                                                          </w:t>
                </w:r>
              </w:sdtContent>
            </w:sdt>
          </w:p>
        </w:tc>
      </w:tr>
      <w:tr w:rsidR="003B1974" w14:paraId="08D6D5E4" w14:textId="77777777" w:rsidTr="00E22DB9">
        <w:trPr>
          <w:trHeight w:val="741"/>
        </w:trPr>
        <w:tc>
          <w:tcPr>
            <w:tcW w:w="6818" w:type="dxa"/>
            <w:gridSpan w:val="4"/>
            <w:shd w:val="clear" w:color="auto" w:fill="E4E4E4"/>
          </w:tcPr>
          <w:p w14:paraId="6F533F2E" w14:textId="77777777" w:rsidR="003B1974" w:rsidRDefault="003B1974" w:rsidP="00BB0691">
            <w:pPr>
              <w:rPr>
                <w:rFonts w:cs="Arial"/>
                <w:color w:val="57595A"/>
                <w:sz w:val="28"/>
                <w:szCs w:val="28"/>
              </w:rPr>
            </w:pPr>
            <w:r w:rsidRPr="002D0FD2">
              <w:rPr>
                <w:rFonts w:cs="Arial"/>
                <w:b/>
                <w:bCs/>
                <w:color w:val="57595A"/>
              </w:rPr>
              <w:t>Lesson context:</w:t>
            </w:r>
            <w:r>
              <w:rPr>
                <w:rFonts w:cs="Arial"/>
                <w:color w:val="57595A"/>
                <w:sz w:val="28"/>
                <w:szCs w:val="28"/>
              </w:rPr>
              <w:t xml:space="preserve"> </w:t>
            </w:r>
            <w:sdt>
              <w:sdtPr>
                <w:rPr>
                  <w:rFonts w:cs="Arial"/>
                  <w:color w:val="57595A"/>
                  <w:sz w:val="28"/>
                  <w:szCs w:val="28"/>
                </w:rPr>
                <w:id w:val="-1951161868"/>
                <w:placeholder>
                  <w:docPart w:val="2EFB273A59A24323ACBF33EDD5F21656"/>
                </w:placeholder>
                <w:showingPlcHdr/>
              </w:sdtPr>
              <w:sdtContent>
                <w:r>
                  <w:rPr>
                    <w:rStyle w:val="PlaceholderText"/>
                    <w:rFonts w:cs="Arial"/>
                    <w:color w:val="57595A"/>
                    <w:sz w:val="28"/>
                    <w:szCs w:val="28"/>
                  </w:rPr>
                  <w:t xml:space="preserve">                                                        </w:t>
                </w:r>
              </w:sdtContent>
            </w:sdt>
          </w:p>
          <w:p w14:paraId="67ABB195" w14:textId="6321FADB" w:rsidR="003B1974" w:rsidRDefault="00000000" w:rsidP="00BB0691">
            <w:pPr>
              <w:rPr>
                <w:rFonts w:cs="Arial"/>
                <w:color w:val="57595A"/>
                <w:sz w:val="28"/>
                <w:szCs w:val="28"/>
              </w:rPr>
            </w:pPr>
            <w:sdt>
              <w:sdtPr>
                <w:rPr>
                  <w:rFonts w:cs="Arial"/>
                  <w:color w:val="57595A"/>
                  <w:sz w:val="28"/>
                  <w:szCs w:val="28"/>
                </w:rPr>
                <w:id w:val="1890074430"/>
                <w:placeholder>
                  <w:docPart w:val="FD5BE8BE8A6342E6B25E3C5565C660B9"/>
                </w:placeholder>
                <w:showingPlcHdr/>
              </w:sdtPr>
              <w:sdtContent>
                <w:r w:rsidR="003B1974">
                  <w:rPr>
                    <w:rStyle w:val="PlaceholderText"/>
                    <w:rFonts w:cs="Arial"/>
                    <w:color w:val="57595A"/>
                    <w:sz w:val="28"/>
                    <w:szCs w:val="28"/>
                  </w:rPr>
                  <w:t xml:space="preserve">                                                                              </w:t>
                </w:r>
              </w:sdtContent>
            </w:sdt>
          </w:p>
          <w:p w14:paraId="40C8944B" w14:textId="77777777" w:rsidR="003B1974" w:rsidRPr="004A55DD" w:rsidRDefault="00000000" w:rsidP="00BB0691">
            <w:pPr>
              <w:rPr>
                <w:rFonts w:cs="Arial"/>
                <w:color w:val="57595A"/>
                <w:sz w:val="28"/>
                <w:szCs w:val="28"/>
              </w:rPr>
            </w:pPr>
            <w:sdt>
              <w:sdtPr>
                <w:rPr>
                  <w:rFonts w:cs="Arial"/>
                  <w:color w:val="57595A"/>
                  <w:sz w:val="28"/>
                  <w:szCs w:val="28"/>
                </w:rPr>
                <w:id w:val="1991289561"/>
                <w:placeholder>
                  <w:docPart w:val="BDA486ED02B643BAA06B20009D629143"/>
                </w:placeholder>
                <w:showingPlcHdr/>
              </w:sdtPr>
              <w:sdtContent>
                <w:r w:rsidR="003B1974">
                  <w:rPr>
                    <w:rStyle w:val="PlaceholderText"/>
                    <w:rFonts w:cs="Arial"/>
                    <w:color w:val="57595A"/>
                    <w:sz w:val="28"/>
                    <w:szCs w:val="28"/>
                  </w:rPr>
                  <w:t xml:space="preserve">                                                                              </w:t>
                </w:r>
              </w:sdtContent>
            </w:sdt>
          </w:p>
        </w:tc>
        <w:tc>
          <w:tcPr>
            <w:tcW w:w="8078" w:type="dxa"/>
            <w:shd w:val="clear" w:color="auto" w:fill="E4E4E4"/>
          </w:tcPr>
          <w:p w14:paraId="69EDE20D" w14:textId="77777777" w:rsidR="003B1974" w:rsidRDefault="003B1974" w:rsidP="00BB0691">
            <w:pPr>
              <w:rPr>
                <w:rFonts w:cs="Arial"/>
                <w:b/>
                <w:bCs/>
                <w:color w:val="57595A"/>
              </w:rPr>
            </w:pPr>
            <w:r w:rsidRPr="002D0FD2">
              <w:rPr>
                <w:rFonts w:cs="Arial"/>
                <w:b/>
                <w:bCs/>
                <w:color w:val="57595A"/>
              </w:rPr>
              <w:t xml:space="preserve">Agreed focus of observation: </w:t>
            </w:r>
            <w:r>
              <w:rPr>
                <w:rFonts w:cs="Arial"/>
                <w:color w:val="57595A"/>
                <w:sz w:val="28"/>
                <w:szCs w:val="28"/>
              </w:rPr>
              <w:t xml:space="preserve"> </w:t>
            </w:r>
            <w:sdt>
              <w:sdtPr>
                <w:rPr>
                  <w:rFonts w:cs="Arial"/>
                  <w:color w:val="57595A"/>
                  <w:sz w:val="28"/>
                  <w:szCs w:val="28"/>
                </w:rPr>
                <w:id w:val="-1457170364"/>
                <w:placeholder>
                  <w:docPart w:val="AC40E54C0AF04B64A03801F87020D50A"/>
                </w:placeholder>
                <w:showingPlcHdr/>
              </w:sdtPr>
              <w:sdtContent>
                <w:r>
                  <w:rPr>
                    <w:rStyle w:val="PlaceholderText"/>
                    <w:rFonts w:cs="Arial"/>
                    <w:color w:val="57595A"/>
                    <w:sz w:val="28"/>
                    <w:szCs w:val="28"/>
                  </w:rPr>
                  <w:t xml:space="preserve">                                                     </w:t>
                </w:r>
              </w:sdtContent>
            </w:sdt>
          </w:p>
          <w:p w14:paraId="660600A2" w14:textId="77777777" w:rsidR="003B1974" w:rsidRDefault="00000000" w:rsidP="00BB0691">
            <w:pPr>
              <w:rPr>
                <w:rFonts w:cs="Arial"/>
                <w:color w:val="57595A"/>
                <w:sz w:val="28"/>
                <w:szCs w:val="28"/>
              </w:rPr>
            </w:pPr>
            <w:sdt>
              <w:sdtPr>
                <w:rPr>
                  <w:rFonts w:cs="Arial"/>
                  <w:color w:val="57595A"/>
                  <w:sz w:val="28"/>
                  <w:szCs w:val="28"/>
                </w:rPr>
                <w:id w:val="-2110030164"/>
                <w:placeholder>
                  <w:docPart w:val="2A32E9745D5C402B880A8BF66F4FD23F"/>
                </w:placeholder>
                <w:showingPlcHdr/>
              </w:sdtPr>
              <w:sdtContent>
                <w:r w:rsidR="003B1974">
                  <w:rPr>
                    <w:rStyle w:val="PlaceholderText"/>
                    <w:rFonts w:cs="Arial"/>
                    <w:color w:val="57595A"/>
                    <w:sz w:val="28"/>
                    <w:szCs w:val="28"/>
                  </w:rPr>
                  <w:t xml:space="preserve">                                                                                               </w:t>
                </w:r>
              </w:sdtContent>
            </w:sdt>
          </w:p>
          <w:p w14:paraId="0F5346FB" w14:textId="77777777" w:rsidR="003B1974" w:rsidRPr="004A55DD" w:rsidRDefault="00000000" w:rsidP="00BB0691">
            <w:sdt>
              <w:sdtPr>
                <w:rPr>
                  <w:rFonts w:cs="Arial"/>
                  <w:color w:val="57595A"/>
                  <w:sz w:val="28"/>
                  <w:szCs w:val="28"/>
                </w:rPr>
                <w:id w:val="-423186374"/>
                <w:placeholder>
                  <w:docPart w:val="68F24BCE798A4FD2AFAA7CB7F387FD6D"/>
                </w:placeholder>
                <w:showingPlcHdr/>
              </w:sdtPr>
              <w:sdtContent>
                <w:r w:rsidR="003B1974">
                  <w:rPr>
                    <w:rStyle w:val="PlaceholderText"/>
                    <w:rFonts w:cs="Arial"/>
                    <w:color w:val="57595A"/>
                    <w:sz w:val="28"/>
                    <w:szCs w:val="28"/>
                  </w:rPr>
                  <w:t xml:space="preserve">                                                                                               </w:t>
                </w:r>
              </w:sdtContent>
            </w:sdt>
            <w:r w:rsidR="003B1974">
              <w:rPr>
                <w:rFonts w:cs="Arial"/>
                <w:color w:val="57595A"/>
                <w:sz w:val="28"/>
                <w:szCs w:val="28"/>
              </w:rPr>
              <w:t xml:space="preserve"> </w:t>
            </w:r>
            <w:r w:rsidR="003B1974">
              <w:t xml:space="preserve">                                                                                    </w:t>
            </w:r>
          </w:p>
        </w:tc>
      </w:tr>
      <w:tr w:rsidR="003B1974" w14:paraId="48A2A6A2" w14:textId="77777777" w:rsidTr="00E22DB9">
        <w:trPr>
          <w:trHeight w:val="1391"/>
        </w:trPr>
        <w:tc>
          <w:tcPr>
            <w:tcW w:w="1980" w:type="dxa"/>
            <w:shd w:val="clear" w:color="auto" w:fill="047550"/>
            <w:vAlign w:val="center"/>
          </w:tcPr>
          <w:p w14:paraId="4D444EC9" w14:textId="77777777" w:rsidR="003B1974" w:rsidRDefault="003B1974" w:rsidP="00BB0691">
            <w:pPr>
              <w:jc w:val="center"/>
              <w:rPr>
                <w:rFonts w:cs="Arial"/>
                <w:b/>
                <w:bCs/>
                <w:color w:val="FFFFFF" w:themeColor="background1"/>
              </w:rPr>
            </w:pPr>
            <w:r w:rsidRPr="002D0FD2">
              <w:rPr>
                <w:rFonts w:cs="Arial"/>
                <w:b/>
                <w:bCs/>
                <w:color w:val="FFFFFF" w:themeColor="background1"/>
              </w:rPr>
              <w:t>Focus points</w:t>
            </w:r>
          </w:p>
          <w:p w14:paraId="34D842FA" w14:textId="7EFD7DFC" w:rsidR="00B42C95" w:rsidRPr="002D0FD2" w:rsidDel="009C29ED" w:rsidRDefault="00E22DB9" w:rsidP="00BB0691">
            <w:pPr>
              <w:jc w:val="center"/>
              <w:rPr>
                <w:rFonts w:cs="Arial"/>
                <w:b/>
                <w:bCs/>
                <w:color w:val="FFFFFF" w:themeColor="background1"/>
              </w:rPr>
            </w:pPr>
            <w:r>
              <w:rPr>
                <w:rFonts w:cs="Arial"/>
                <w:color w:val="FFFFFF" w:themeColor="background1"/>
                <w:sz w:val="20"/>
                <w:szCs w:val="20"/>
              </w:rPr>
              <w:t>Use category letter and question number (e.g. A3)</w:t>
            </w:r>
          </w:p>
        </w:tc>
        <w:tc>
          <w:tcPr>
            <w:tcW w:w="1276" w:type="dxa"/>
            <w:shd w:val="clear" w:color="auto" w:fill="047550"/>
            <w:vAlign w:val="center"/>
          </w:tcPr>
          <w:p w14:paraId="678E3EAB" w14:textId="77777777" w:rsidR="003B1974" w:rsidRPr="002D0FD2" w:rsidRDefault="003B1974" w:rsidP="00BB0691">
            <w:pPr>
              <w:jc w:val="center"/>
              <w:rPr>
                <w:rFonts w:cs="Arial"/>
                <w:b/>
                <w:bCs/>
                <w:color w:val="FFFFFF" w:themeColor="background1"/>
              </w:rPr>
            </w:pPr>
            <w:r w:rsidRPr="002D0FD2">
              <w:rPr>
                <w:rFonts w:cs="Arial"/>
                <w:b/>
                <w:bCs/>
                <w:color w:val="FFFFFF" w:themeColor="background1"/>
              </w:rPr>
              <w:t xml:space="preserve">Y  </w:t>
            </w:r>
            <w:r>
              <w:rPr>
                <w:rFonts w:cs="Arial"/>
                <w:b/>
                <w:bCs/>
                <w:color w:val="FFFFFF" w:themeColor="background1"/>
              </w:rPr>
              <w:t xml:space="preserve"> </w:t>
            </w:r>
            <w:r w:rsidRPr="002D0FD2">
              <w:rPr>
                <w:rFonts w:cs="Arial"/>
                <w:b/>
                <w:bCs/>
                <w:color w:val="FFFFFF" w:themeColor="background1"/>
              </w:rPr>
              <w:t>N   N/A</w:t>
            </w:r>
          </w:p>
          <w:p w14:paraId="57071BC2" w14:textId="77777777" w:rsidR="003B1974" w:rsidRPr="00E22DB9" w:rsidDel="009C29ED" w:rsidRDefault="003B1974" w:rsidP="00BB0691">
            <w:pPr>
              <w:jc w:val="center"/>
              <w:rPr>
                <w:rFonts w:cs="Arial"/>
                <w:color w:val="FFFFFF" w:themeColor="background1"/>
              </w:rPr>
            </w:pPr>
            <w:r w:rsidRPr="00E22DB9">
              <w:rPr>
                <w:rFonts w:cs="Arial"/>
                <w:color w:val="FFFFFF" w:themeColor="background1"/>
                <w:sz w:val="20"/>
                <w:szCs w:val="20"/>
              </w:rPr>
              <w:t>Circle to indicate</w:t>
            </w:r>
          </w:p>
        </w:tc>
        <w:tc>
          <w:tcPr>
            <w:tcW w:w="11640" w:type="dxa"/>
            <w:gridSpan w:val="3"/>
            <w:shd w:val="clear" w:color="auto" w:fill="047550"/>
            <w:vAlign w:val="center"/>
          </w:tcPr>
          <w:p w14:paraId="6BE19875" w14:textId="6FEED6B7" w:rsidR="003B1974" w:rsidRPr="00B71C50" w:rsidDel="009C29ED" w:rsidRDefault="003B1974" w:rsidP="00B71C50">
            <w:pPr>
              <w:jc w:val="center"/>
              <w:rPr>
                <w:rFonts w:cs="Arial"/>
                <w:b/>
                <w:bCs/>
                <w:color w:val="FFFFFF" w:themeColor="background1"/>
              </w:rPr>
            </w:pPr>
            <w:r w:rsidRPr="002D0FD2">
              <w:rPr>
                <w:rFonts w:cs="Arial"/>
                <w:b/>
                <w:bCs/>
                <w:color w:val="FFFFFF" w:themeColor="background1"/>
              </w:rPr>
              <w:t>Notes</w:t>
            </w:r>
          </w:p>
        </w:tc>
      </w:tr>
      <w:tr w:rsidR="003B1974" w14:paraId="52840155" w14:textId="77777777" w:rsidTr="00E22DB9">
        <w:trPr>
          <w:trHeight w:val="1146"/>
        </w:trPr>
        <w:tc>
          <w:tcPr>
            <w:tcW w:w="1980" w:type="dxa"/>
            <w:shd w:val="clear" w:color="auto" w:fill="F4EDE4"/>
          </w:tcPr>
          <w:p w14:paraId="22DF5E82" w14:textId="77777777" w:rsidR="003B1974" w:rsidRPr="00F1490F" w:rsidRDefault="00000000" w:rsidP="00BB0691">
            <w:pPr>
              <w:rPr>
                <w:rFonts w:cs="Arial"/>
                <w:color w:val="57595A"/>
                <w:sz w:val="28"/>
                <w:szCs w:val="28"/>
              </w:rPr>
            </w:pPr>
            <w:sdt>
              <w:sdtPr>
                <w:rPr>
                  <w:rFonts w:cs="Arial"/>
                  <w:color w:val="57595A"/>
                  <w:sz w:val="28"/>
                  <w:szCs w:val="28"/>
                </w:rPr>
                <w:id w:val="259034156"/>
                <w:placeholder>
                  <w:docPart w:val="D191AC439B99429BAE9EB7AC4CA58E86"/>
                </w:placeholder>
                <w:showingPlcHdr/>
              </w:sdtPr>
              <w:sdtContent>
                <w:r w:rsidR="003B1974">
                  <w:rPr>
                    <w:rFonts w:cs="Arial"/>
                    <w:color w:val="57595A"/>
                    <w:sz w:val="28"/>
                    <w:szCs w:val="28"/>
                  </w:rPr>
                  <w:t xml:space="preserve">  </w:t>
                </w:r>
              </w:sdtContent>
            </w:sdt>
          </w:p>
        </w:tc>
        <w:tc>
          <w:tcPr>
            <w:tcW w:w="1276" w:type="dxa"/>
            <w:shd w:val="clear" w:color="auto" w:fill="F4EDE4"/>
            <w:vAlign w:val="center"/>
          </w:tcPr>
          <w:p w14:paraId="6E3969E8" w14:textId="77777777" w:rsidR="003B1974" w:rsidRPr="00505D5B" w:rsidRDefault="003B1974" w:rsidP="00BB0691">
            <w:pPr>
              <w:jc w:val="center"/>
              <w:rPr>
                <w:rFonts w:cs="Arial"/>
                <w:b/>
                <w:bCs/>
                <w:color w:val="57595A"/>
              </w:rPr>
            </w:pPr>
            <w:r w:rsidRPr="00505D5B">
              <w:rPr>
                <w:rFonts w:cs="Arial"/>
                <w:b/>
                <w:bCs/>
                <w:color w:val="57595A"/>
              </w:rPr>
              <w:t xml:space="preserve">Y  </w:t>
            </w:r>
            <w:r>
              <w:rPr>
                <w:rFonts w:cs="Arial"/>
                <w:b/>
                <w:bCs/>
                <w:color w:val="57595A"/>
              </w:rPr>
              <w:t xml:space="preserve"> </w:t>
            </w:r>
            <w:r w:rsidRPr="00505D5B">
              <w:rPr>
                <w:rFonts w:cs="Arial"/>
                <w:b/>
                <w:bCs/>
                <w:color w:val="57595A"/>
              </w:rPr>
              <w:t xml:space="preserve">N </w:t>
            </w:r>
            <w:r>
              <w:rPr>
                <w:rFonts w:cs="Arial"/>
                <w:b/>
                <w:bCs/>
                <w:color w:val="57595A"/>
              </w:rPr>
              <w:t xml:space="preserve"> </w:t>
            </w:r>
            <w:r w:rsidRPr="00505D5B">
              <w:rPr>
                <w:rFonts w:cs="Arial"/>
                <w:b/>
                <w:bCs/>
                <w:color w:val="57595A"/>
              </w:rPr>
              <w:t xml:space="preserve"> N/A</w:t>
            </w:r>
          </w:p>
        </w:tc>
        <w:tc>
          <w:tcPr>
            <w:tcW w:w="11640" w:type="dxa"/>
            <w:gridSpan w:val="3"/>
            <w:shd w:val="clear" w:color="auto" w:fill="F4EDE4"/>
          </w:tcPr>
          <w:p w14:paraId="2BA0CA77" w14:textId="77777777" w:rsidR="003B1974" w:rsidRDefault="00000000" w:rsidP="00BB0691">
            <w:pPr>
              <w:rPr>
                <w:rFonts w:cs="Arial"/>
                <w:b/>
                <w:bCs/>
              </w:rPr>
            </w:pPr>
            <w:sdt>
              <w:sdtPr>
                <w:rPr>
                  <w:rFonts w:cs="Arial"/>
                  <w:color w:val="57595A"/>
                  <w:sz w:val="28"/>
                  <w:szCs w:val="28"/>
                </w:rPr>
                <w:id w:val="-925185219"/>
                <w:placeholder>
                  <w:docPart w:val="B00EB98355E2422CAC4838868D58A3BC"/>
                </w:placeholder>
                <w:showingPlcHdr/>
              </w:sdtPr>
              <w:sdtContent>
                <w:r w:rsidR="003B1974">
                  <w:rPr>
                    <w:rStyle w:val="PlaceholderText"/>
                    <w:rFonts w:cs="Arial"/>
                    <w:color w:val="57595A"/>
                    <w:sz w:val="28"/>
                    <w:szCs w:val="28"/>
                  </w:rPr>
                  <w:t xml:space="preserve">                </w:t>
                </w:r>
                <w:r w:rsidR="003B1974">
                  <w:rPr>
                    <w:rStyle w:val="PlaceholderText"/>
                  </w:rPr>
                  <w:t xml:space="preserve">                    </w:t>
                </w:r>
                <w:r w:rsidR="003B1974">
                  <w:rPr>
                    <w:rStyle w:val="PlaceholderText"/>
                    <w:rFonts w:cs="Arial"/>
                    <w:color w:val="57595A"/>
                    <w:sz w:val="28"/>
                    <w:szCs w:val="28"/>
                  </w:rPr>
                  <w:t xml:space="preserve">     </w:t>
                </w:r>
              </w:sdtContent>
            </w:sdt>
          </w:p>
        </w:tc>
      </w:tr>
      <w:tr w:rsidR="003B1974" w14:paraId="0C53D0E8" w14:textId="77777777" w:rsidTr="00E22DB9">
        <w:trPr>
          <w:trHeight w:val="1146"/>
        </w:trPr>
        <w:tc>
          <w:tcPr>
            <w:tcW w:w="1980" w:type="dxa"/>
          </w:tcPr>
          <w:p w14:paraId="2D340C5F" w14:textId="77777777" w:rsidR="003B1974" w:rsidRPr="00F1490F" w:rsidRDefault="00000000" w:rsidP="00BB0691">
            <w:pPr>
              <w:rPr>
                <w:rFonts w:cs="Arial"/>
                <w:color w:val="57595A"/>
                <w:sz w:val="28"/>
                <w:szCs w:val="28"/>
              </w:rPr>
            </w:pPr>
            <w:sdt>
              <w:sdtPr>
                <w:rPr>
                  <w:rFonts w:cs="Arial"/>
                  <w:color w:val="57595A"/>
                  <w:sz w:val="28"/>
                  <w:szCs w:val="28"/>
                </w:rPr>
                <w:id w:val="951440772"/>
                <w:placeholder>
                  <w:docPart w:val="2C2C0957372646409BBFF6DA7E468A6F"/>
                </w:placeholder>
                <w:showingPlcHdr/>
              </w:sdtPr>
              <w:sdtContent>
                <w:r w:rsidR="003B1974">
                  <w:rPr>
                    <w:rFonts w:cs="Arial"/>
                    <w:color w:val="57595A"/>
                    <w:sz w:val="28"/>
                    <w:szCs w:val="28"/>
                  </w:rPr>
                  <w:t xml:space="preserve">  </w:t>
                </w:r>
              </w:sdtContent>
            </w:sdt>
          </w:p>
        </w:tc>
        <w:tc>
          <w:tcPr>
            <w:tcW w:w="1276" w:type="dxa"/>
          </w:tcPr>
          <w:p w14:paraId="40CB60F8" w14:textId="77777777" w:rsidR="003B1974" w:rsidRPr="00505D5B" w:rsidRDefault="003B1974" w:rsidP="00BB0691">
            <w:pPr>
              <w:jc w:val="center"/>
              <w:rPr>
                <w:rFonts w:cs="Arial"/>
                <w:b/>
                <w:bCs/>
                <w:color w:val="57595A"/>
              </w:rPr>
            </w:pPr>
            <w:r w:rsidRPr="00665DA1">
              <w:rPr>
                <w:rFonts w:cs="Arial"/>
                <w:b/>
                <w:bCs/>
                <w:color w:val="57595A"/>
              </w:rPr>
              <w:t>Y   N   N/A</w:t>
            </w:r>
          </w:p>
        </w:tc>
        <w:tc>
          <w:tcPr>
            <w:tcW w:w="11640" w:type="dxa"/>
            <w:gridSpan w:val="3"/>
          </w:tcPr>
          <w:p w14:paraId="5553D65F" w14:textId="77777777" w:rsidR="003B1974" w:rsidRDefault="00000000" w:rsidP="00BB0691">
            <w:pPr>
              <w:rPr>
                <w:rFonts w:cs="Arial"/>
                <w:b/>
                <w:bCs/>
              </w:rPr>
            </w:pPr>
            <w:sdt>
              <w:sdtPr>
                <w:rPr>
                  <w:rFonts w:cs="Arial"/>
                  <w:color w:val="57595A"/>
                  <w:sz w:val="28"/>
                  <w:szCs w:val="28"/>
                </w:rPr>
                <w:id w:val="-1941443584"/>
                <w:placeholder>
                  <w:docPart w:val="1B4E458DD81941459F0C828179CB64C6"/>
                </w:placeholder>
                <w:showingPlcHdr/>
              </w:sdtPr>
              <w:sdtContent>
                <w:r w:rsidR="003B1974">
                  <w:rPr>
                    <w:rStyle w:val="PlaceholderText"/>
                    <w:rFonts w:cs="Arial"/>
                    <w:color w:val="57595A"/>
                    <w:sz w:val="28"/>
                    <w:szCs w:val="28"/>
                  </w:rPr>
                  <w:t xml:space="preserve">                </w:t>
                </w:r>
                <w:r w:rsidR="003B1974">
                  <w:rPr>
                    <w:rStyle w:val="PlaceholderText"/>
                  </w:rPr>
                  <w:t xml:space="preserve">                    </w:t>
                </w:r>
                <w:r w:rsidR="003B1974">
                  <w:rPr>
                    <w:rStyle w:val="PlaceholderText"/>
                    <w:rFonts w:cs="Arial"/>
                    <w:color w:val="57595A"/>
                    <w:sz w:val="28"/>
                    <w:szCs w:val="28"/>
                  </w:rPr>
                  <w:t xml:space="preserve">     </w:t>
                </w:r>
              </w:sdtContent>
            </w:sdt>
          </w:p>
        </w:tc>
      </w:tr>
      <w:tr w:rsidR="003B1974" w14:paraId="628E2F33" w14:textId="77777777" w:rsidTr="00E22DB9">
        <w:trPr>
          <w:trHeight w:val="1146"/>
        </w:trPr>
        <w:tc>
          <w:tcPr>
            <w:tcW w:w="1980" w:type="dxa"/>
            <w:shd w:val="clear" w:color="auto" w:fill="F4EDE4"/>
          </w:tcPr>
          <w:p w14:paraId="06821852" w14:textId="77777777" w:rsidR="003B1974" w:rsidRPr="00F1490F" w:rsidRDefault="00000000" w:rsidP="00BB0691">
            <w:pPr>
              <w:rPr>
                <w:rFonts w:cs="Arial"/>
                <w:color w:val="57595A"/>
                <w:sz w:val="28"/>
                <w:szCs w:val="28"/>
              </w:rPr>
            </w:pPr>
            <w:sdt>
              <w:sdtPr>
                <w:rPr>
                  <w:rFonts w:cs="Arial"/>
                  <w:color w:val="57595A"/>
                  <w:sz w:val="28"/>
                  <w:szCs w:val="28"/>
                </w:rPr>
                <w:id w:val="695893801"/>
                <w:placeholder>
                  <w:docPart w:val="6C490D9C7AA94FA7A6B9326EE3CCBE1F"/>
                </w:placeholder>
                <w:showingPlcHdr/>
              </w:sdtPr>
              <w:sdtContent>
                <w:r w:rsidR="003B1974">
                  <w:rPr>
                    <w:rFonts w:cs="Arial"/>
                    <w:color w:val="57595A"/>
                    <w:sz w:val="28"/>
                    <w:szCs w:val="28"/>
                  </w:rPr>
                  <w:t xml:space="preserve">  </w:t>
                </w:r>
              </w:sdtContent>
            </w:sdt>
          </w:p>
        </w:tc>
        <w:tc>
          <w:tcPr>
            <w:tcW w:w="1276" w:type="dxa"/>
            <w:shd w:val="clear" w:color="auto" w:fill="F4EDE4"/>
          </w:tcPr>
          <w:p w14:paraId="47EBB291" w14:textId="77777777" w:rsidR="003B1974" w:rsidRPr="00505D5B" w:rsidRDefault="003B1974" w:rsidP="00BB0691">
            <w:pPr>
              <w:jc w:val="center"/>
              <w:rPr>
                <w:rFonts w:cs="Arial"/>
                <w:b/>
                <w:bCs/>
                <w:color w:val="57595A"/>
              </w:rPr>
            </w:pPr>
            <w:r w:rsidRPr="00665DA1">
              <w:rPr>
                <w:rFonts w:cs="Arial"/>
                <w:b/>
                <w:bCs/>
                <w:color w:val="57595A"/>
              </w:rPr>
              <w:t>Y   N   N/A</w:t>
            </w:r>
          </w:p>
        </w:tc>
        <w:tc>
          <w:tcPr>
            <w:tcW w:w="11640" w:type="dxa"/>
            <w:gridSpan w:val="3"/>
            <w:shd w:val="clear" w:color="auto" w:fill="F4EDE4"/>
          </w:tcPr>
          <w:p w14:paraId="382E4808" w14:textId="77777777" w:rsidR="003B1974" w:rsidRDefault="00000000" w:rsidP="00BB0691">
            <w:pPr>
              <w:rPr>
                <w:rFonts w:cs="Arial"/>
                <w:b/>
                <w:bCs/>
              </w:rPr>
            </w:pPr>
            <w:sdt>
              <w:sdtPr>
                <w:rPr>
                  <w:rFonts w:cs="Arial"/>
                  <w:color w:val="57595A"/>
                  <w:sz w:val="28"/>
                  <w:szCs w:val="28"/>
                </w:rPr>
                <w:id w:val="-1364599805"/>
                <w:placeholder>
                  <w:docPart w:val="5B1972C39796422E99ECFBE2F899CD0B"/>
                </w:placeholder>
                <w:showingPlcHdr/>
              </w:sdtPr>
              <w:sdtContent>
                <w:r w:rsidR="003B1974">
                  <w:rPr>
                    <w:rStyle w:val="PlaceholderText"/>
                    <w:rFonts w:cs="Arial"/>
                    <w:color w:val="57595A"/>
                    <w:sz w:val="28"/>
                    <w:szCs w:val="28"/>
                  </w:rPr>
                  <w:t xml:space="preserve">                </w:t>
                </w:r>
                <w:r w:rsidR="003B1974">
                  <w:rPr>
                    <w:rStyle w:val="PlaceholderText"/>
                  </w:rPr>
                  <w:t xml:space="preserve">                    </w:t>
                </w:r>
                <w:r w:rsidR="003B1974">
                  <w:rPr>
                    <w:rStyle w:val="PlaceholderText"/>
                    <w:rFonts w:cs="Arial"/>
                    <w:color w:val="57595A"/>
                    <w:sz w:val="28"/>
                    <w:szCs w:val="28"/>
                  </w:rPr>
                  <w:t xml:space="preserve">     </w:t>
                </w:r>
              </w:sdtContent>
            </w:sdt>
          </w:p>
        </w:tc>
      </w:tr>
      <w:tr w:rsidR="003B1974" w14:paraId="4287F653" w14:textId="77777777" w:rsidTr="00E22DB9">
        <w:trPr>
          <w:trHeight w:val="1146"/>
        </w:trPr>
        <w:tc>
          <w:tcPr>
            <w:tcW w:w="1980" w:type="dxa"/>
          </w:tcPr>
          <w:p w14:paraId="03B59EA2" w14:textId="77777777" w:rsidR="003B1974" w:rsidRPr="00F1490F" w:rsidRDefault="00000000" w:rsidP="00BB0691">
            <w:pPr>
              <w:rPr>
                <w:rFonts w:cs="Arial"/>
                <w:color w:val="57595A"/>
                <w:sz w:val="28"/>
                <w:szCs w:val="28"/>
              </w:rPr>
            </w:pPr>
            <w:sdt>
              <w:sdtPr>
                <w:rPr>
                  <w:rFonts w:cs="Arial"/>
                  <w:color w:val="57595A"/>
                  <w:sz w:val="28"/>
                  <w:szCs w:val="28"/>
                </w:rPr>
                <w:id w:val="-670186155"/>
                <w:placeholder>
                  <w:docPart w:val="ACBBC37655BA4AD78DC23DFB50312391"/>
                </w:placeholder>
                <w:showingPlcHdr/>
              </w:sdtPr>
              <w:sdtContent>
                <w:r w:rsidR="003B1974">
                  <w:rPr>
                    <w:rFonts w:cs="Arial"/>
                    <w:color w:val="57595A"/>
                    <w:sz w:val="28"/>
                    <w:szCs w:val="28"/>
                  </w:rPr>
                  <w:t xml:space="preserve">  </w:t>
                </w:r>
              </w:sdtContent>
            </w:sdt>
          </w:p>
        </w:tc>
        <w:tc>
          <w:tcPr>
            <w:tcW w:w="1276" w:type="dxa"/>
          </w:tcPr>
          <w:p w14:paraId="69935DED" w14:textId="77777777" w:rsidR="003B1974" w:rsidRPr="00505D5B" w:rsidRDefault="003B1974" w:rsidP="00BB0691">
            <w:pPr>
              <w:jc w:val="center"/>
              <w:rPr>
                <w:rFonts w:cs="Arial"/>
                <w:b/>
                <w:bCs/>
                <w:color w:val="57595A"/>
              </w:rPr>
            </w:pPr>
            <w:r w:rsidRPr="00665DA1">
              <w:rPr>
                <w:rFonts w:cs="Arial"/>
                <w:b/>
                <w:bCs/>
                <w:color w:val="57595A"/>
              </w:rPr>
              <w:t>Y   N   N/A</w:t>
            </w:r>
          </w:p>
        </w:tc>
        <w:tc>
          <w:tcPr>
            <w:tcW w:w="11640" w:type="dxa"/>
            <w:gridSpan w:val="3"/>
          </w:tcPr>
          <w:p w14:paraId="55874C53" w14:textId="77777777" w:rsidR="003B1974" w:rsidRDefault="00000000" w:rsidP="00BB0691">
            <w:pPr>
              <w:rPr>
                <w:rFonts w:cs="Arial"/>
                <w:b/>
                <w:bCs/>
              </w:rPr>
            </w:pPr>
            <w:sdt>
              <w:sdtPr>
                <w:rPr>
                  <w:rFonts w:cs="Arial"/>
                  <w:color w:val="57595A"/>
                  <w:sz w:val="28"/>
                  <w:szCs w:val="28"/>
                </w:rPr>
                <w:id w:val="-1310167542"/>
                <w:placeholder>
                  <w:docPart w:val="57A946A112E646EC951350F9A7CE1113"/>
                </w:placeholder>
                <w:showingPlcHdr/>
              </w:sdtPr>
              <w:sdtContent>
                <w:r w:rsidR="003B1974">
                  <w:rPr>
                    <w:rStyle w:val="PlaceholderText"/>
                    <w:rFonts w:cs="Arial"/>
                    <w:color w:val="57595A"/>
                    <w:sz w:val="28"/>
                    <w:szCs w:val="28"/>
                  </w:rPr>
                  <w:t xml:space="preserve">                </w:t>
                </w:r>
                <w:r w:rsidR="003B1974">
                  <w:rPr>
                    <w:rStyle w:val="PlaceholderText"/>
                  </w:rPr>
                  <w:t xml:space="preserve">                    </w:t>
                </w:r>
                <w:r w:rsidR="003B1974">
                  <w:rPr>
                    <w:rStyle w:val="PlaceholderText"/>
                    <w:rFonts w:cs="Arial"/>
                    <w:color w:val="57595A"/>
                    <w:sz w:val="28"/>
                    <w:szCs w:val="28"/>
                  </w:rPr>
                  <w:t xml:space="preserve">     </w:t>
                </w:r>
              </w:sdtContent>
            </w:sdt>
          </w:p>
        </w:tc>
      </w:tr>
      <w:tr w:rsidR="003B1974" w14:paraId="528A8B60" w14:textId="77777777" w:rsidTr="00E22DB9">
        <w:trPr>
          <w:trHeight w:val="1189"/>
        </w:trPr>
        <w:tc>
          <w:tcPr>
            <w:tcW w:w="1980" w:type="dxa"/>
            <w:shd w:val="clear" w:color="auto" w:fill="F4EDE4"/>
          </w:tcPr>
          <w:p w14:paraId="7501B6C0" w14:textId="77777777" w:rsidR="003B1974" w:rsidRPr="00F1490F" w:rsidRDefault="00000000" w:rsidP="00BB0691">
            <w:pPr>
              <w:rPr>
                <w:rFonts w:cs="Arial"/>
                <w:color w:val="57595A"/>
                <w:sz w:val="28"/>
                <w:szCs w:val="28"/>
              </w:rPr>
            </w:pPr>
            <w:sdt>
              <w:sdtPr>
                <w:rPr>
                  <w:rFonts w:cs="Arial"/>
                  <w:color w:val="57595A"/>
                  <w:sz w:val="28"/>
                  <w:szCs w:val="28"/>
                </w:rPr>
                <w:id w:val="-796219190"/>
                <w:placeholder>
                  <w:docPart w:val="A3653C4618864123902073163DD3522D"/>
                </w:placeholder>
                <w:showingPlcHdr/>
              </w:sdtPr>
              <w:sdtContent>
                <w:r w:rsidR="003B1974">
                  <w:rPr>
                    <w:rFonts w:cs="Arial"/>
                    <w:color w:val="57595A"/>
                    <w:sz w:val="28"/>
                    <w:szCs w:val="28"/>
                  </w:rPr>
                  <w:t xml:space="preserve">  </w:t>
                </w:r>
              </w:sdtContent>
            </w:sdt>
          </w:p>
        </w:tc>
        <w:tc>
          <w:tcPr>
            <w:tcW w:w="1276" w:type="dxa"/>
            <w:shd w:val="clear" w:color="auto" w:fill="F4EDE4"/>
          </w:tcPr>
          <w:p w14:paraId="5DCCD377" w14:textId="77777777" w:rsidR="003B1974" w:rsidRPr="00505D5B" w:rsidRDefault="003B1974" w:rsidP="00BB0691">
            <w:pPr>
              <w:jc w:val="center"/>
              <w:rPr>
                <w:rFonts w:cs="Arial"/>
                <w:b/>
                <w:bCs/>
                <w:color w:val="57595A"/>
              </w:rPr>
            </w:pPr>
            <w:r w:rsidRPr="00665DA1">
              <w:rPr>
                <w:rFonts w:cs="Arial"/>
                <w:b/>
                <w:bCs/>
                <w:color w:val="57595A"/>
              </w:rPr>
              <w:t>Y   N   N/A</w:t>
            </w:r>
          </w:p>
        </w:tc>
        <w:tc>
          <w:tcPr>
            <w:tcW w:w="11640" w:type="dxa"/>
            <w:gridSpan w:val="3"/>
            <w:shd w:val="clear" w:color="auto" w:fill="F4EDE4"/>
          </w:tcPr>
          <w:p w14:paraId="15D975D8" w14:textId="77777777" w:rsidR="003B1974" w:rsidRDefault="003B1974" w:rsidP="00BB0691">
            <w:pPr>
              <w:rPr>
                <w:rFonts w:cs="Arial"/>
                <w:b/>
                <w:bCs/>
              </w:rPr>
            </w:pPr>
            <w:r>
              <w:rPr>
                <w:rFonts w:cs="Arial"/>
                <w:b/>
                <w:bCs/>
              </w:rPr>
              <w:t xml:space="preserve"> </w:t>
            </w:r>
            <w:sdt>
              <w:sdtPr>
                <w:rPr>
                  <w:rFonts w:cs="Arial"/>
                  <w:color w:val="57595A"/>
                  <w:sz w:val="28"/>
                  <w:szCs w:val="28"/>
                </w:rPr>
                <w:id w:val="-1424092326"/>
                <w:placeholder>
                  <w:docPart w:val="7A326B98EEEE42A0A3EA71DA0C671179"/>
                </w:placeholder>
                <w:showingPlcHdr/>
              </w:sdtPr>
              <w:sdtContent>
                <w:r>
                  <w:rPr>
                    <w:rStyle w:val="PlaceholderText"/>
                    <w:rFonts w:cs="Arial"/>
                    <w:color w:val="57595A"/>
                    <w:sz w:val="28"/>
                    <w:szCs w:val="28"/>
                  </w:rPr>
                  <w:t xml:space="preserve">                </w:t>
                </w:r>
                <w:r>
                  <w:rPr>
                    <w:rStyle w:val="PlaceholderText"/>
                  </w:rPr>
                  <w:t xml:space="preserve">                    </w:t>
                </w:r>
                <w:r>
                  <w:rPr>
                    <w:rStyle w:val="PlaceholderText"/>
                    <w:rFonts w:cs="Arial"/>
                    <w:color w:val="57595A"/>
                    <w:sz w:val="28"/>
                    <w:szCs w:val="28"/>
                  </w:rPr>
                  <w:t xml:space="preserve">     </w:t>
                </w:r>
              </w:sdtContent>
            </w:sdt>
          </w:p>
        </w:tc>
      </w:tr>
    </w:tbl>
    <w:p w14:paraId="42DF68E2" w14:textId="77777777" w:rsidR="003B1974" w:rsidRPr="0073320E" w:rsidRDefault="003B1974" w:rsidP="00E22DB9">
      <w:pPr>
        <w:rPr>
          <w:rFonts w:cs="Arial"/>
          <w:color w:val="06845A"/>
          <w:sz w:val="28"/>
          <w:szCs w:val="28"/>
        </w:rPr>
      </w:pPr>
    </w:p>
    <w:sectPr w:rsidR="003B1974" w:rsidRPr="0073320E" w:rsidSect="00FD5BC3">
      <w:headerReference w:type="default" r:id="rId12"/>
      <w:footerReference w:type="even" r:id="rId13"/>
      <w:footerReference w:type="default" r:id="rId14"/>
      <w:headerReference w:type="first" r:id="rId15"/>
      <w:footerReference w:type="first" r:id="rId16"/>
      <w:pgSz w:w="16820" w:h="11900" w:orient="landscape"/>
      <w:pgMar w:top="1304" w:right="720" w:bottom="244" w:left="720" w:header="142"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6F9D" w14:textId="77777777" w:rsidR="002F551B" w:rsidRDefault="002F551B" w:rsidP="0021341B">
      <w:r>
        <w:separator/>
      </w:r>
    </w:p>
    <w:p w14:paraId="4D72B826" w14:textId="77777777" w:rsidR="002F551B" w:rsidRDefault="002F551B"/>
    <w:p w14:paraId="450F59AE" w14:textId="77777777" w:rsidR="002F551B" w:rsidRDefault="002F551B" w:rsidP="00AA71DC"/>
  </w:endnote>
  <w:endnote w:type="continuationSeparator" w:id="0">
    <w:p w14:paraId="320096F8" w14:textId="77777777" w:rsidR="002F551B" w:rsidRDefault="002F551B" w:rsidP="0021341B">
      <w:r>
        <w:continuationSeparator/>
      </w:r>
    </w:p>
    <w:p w14:paraId="5BAC6ADA" w14:textId="77777777" w:rsidR="002F551B" w:rsidRDefault="002F551B"/>
    <w:p w14:paraId="008C2755" w14:textId="77777777" w:rsidR="002F551B" w:rsidRDefault="002F551B" w:rsidP="00AA71DC"/>
  </w:endnote>
  <w:endnote w:type="continuationNotice" w:id="1">
    <w:p w14:paraId="3A3AFED1" w14:textId="77777777" w:rsidR="002F551B" w:rsidRDefault="002F5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1224858"/>
      <w:docPartObj>
        <w:docPartGallery w:val="Page Numbers (Bottom of Page)"/>
        <w:docPartUnique/>
      </w:docPartObj>
    </w:sdtPr>
    <w:sdtContent>
      <w:p w14:paraId="1634B66D" w14:textId="6A229982" w:rsidR="003F74A1" w:rsidRDefault="003F74A1" w:rsidP="00FC25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F08BEC" w14:textId="77777777" w:rsidR="003F74A1" w:rsidRDefault="003F74A1" w:rsidP="00955A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424B" w14:textId="5278C889" w:rsidR="0026141D" w:rsidRPr="005518ED" w:rsidRDefault="00CE1E0C" w:rsidP="0026141D">
    <w:pPr>
      <w:pStyle w:val="Footer"/>
    </w:pPr>
    <w:r w:rsidRPr="00CE1E0C">
      <w:t xml:space="preserve">Copyright © The Bell Educational Trust Limited (operating as The Bell Foundation) </w:t>
    </w:r>
    <w:r w:rsidRPr="00CE1E0C">
      <w:tab/>
    </w:r>
    <w:r w:rsidRPr="00CE1E0C">
      <w:tab/>
    </w:r>
    <w:r w:rsidRPr="00CE1E0C">
      <w:tab/>
    </w:r>
    <w:r>
      <w:tab/>
    </w:r>
    <w:r>
      <w:tab/>
    </w:r>
    <w:r w:rsidR="000A6867">
      <w:tab/>
    </w:r>
    <w:r w:rsidRPr="00CE1E0C">
      <w:t>www.bell-foundation.org.uk</w:t>
    </w:r>
    <w:r w:rsidR="0026141D">
      <w:tab/>
    </w:r>
    <w:r w:rsidR="0026141D">
      <w:tab/>
    </w:r>
    <w:r w:rsidR="0026141D">
      <w:tab/>
    </w:r>
    <w:r w:rsidR="0026141D">
      <w:tab/>
    </w:r>
    <w:r>
      <w:tab/>
    </w:r>
    <w:r>
      <w:tab/>
    </w:r>
    <w:r>
      <w:tab/>
    </w:r>
    <w:r>
      <w:tab/>
    </w:r>
    <w:r>
      <w:tab/>
    </w:r>
    <w:r>
      <w:tab/>
    </w:r>
    <w:r>
      <w:tab/>
    </w:r>
  </w:p>
  <w:p w14:paraId="0172B7B2" w14:textId="1F79BE0B" w:rsidR="005518ED" w:rsidRDefault="00551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67C2" w14:textId="342B21C2" w:rsidR="003F74A1" w:rsidRDefault="003F74A1" w:rsidP="000B7FD3">
    <w:pPr>
      <w:pStyle w:val="Footer"/>
    </w:pPr>
    <w:r w:rsidRPr="008330AC">
      <w:rPr>
        <w:noProof/>
        <w:lang w:val="en-US" w:eastAsia="ja-JP"/>
      </w:rPr>
      <mc:AlternateContent>
        <mc:Choice Requires="wps">
          <w:drawing>
            <wp:anchor distT="0" distB="0" distL="114300" distR="114300" simplePos="0" relativeHeight="251658242" behindDoc="0" locked="0" layoutInCell="1" allowOverlap="1" wp14:anchorId="4AE3D3D6" wp14:editId="75BAE185">
              <wp:simplePos x="0" y="0"/>
              <wp:positionH relativeFrom="column">
                <wp:posOffset>3825240</wp:posOffset>
              </wp:positionH>
              <wp:positionV relativeFrom="paragraph">
                <wp:posOffset>66614</wp:posOffset>
              </wp:positionV>
              <wp:extent cx="2102400" cy="316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102400" cy="316800"/>
                      </a:xfrm>
                      <a:prstGeom prst="rect">
                        <a:avLst/>
                      </a:prstGeom>
                      <a:noFill/>
                      <a:ln w="6350">
                        <a:noFill/>
                      </a:ln>
                    </wps:spPr>
                    <wps:txbx>
                      <w:txbxContent>
                        <w:p w14:paraId="4CEAFF55" w14:textId="77777777" w:rsidR="003F74A1" w:rsidRPr="00062DAE" w:rsidRDefault="003F74A1" w:rsidP="008330AC">
                          <w:pPr>
                            <w:rPr>
                              <w:rFonts w:cs="Arial"/>
                              <w:color w:val="FFFFFF" w:themeColor="background1"/>
                            </w:rPr>
                          </w:pPr>
                          <w:r w:rsidRPr="00062DAE">
                            <w:rPr>
                              <w:rFonts w:cs="Arial"/>
                              <w:color w:val="FFFFFF" w:themeColor="background1"/>
                            </w:rPr>
                            <w:t>bell-foundation.org.uk</w:t>
                          </w:r>
                          <w:r>
                            <w:rPr>
                              <w:rFonts w:cs="Arial"/>
                              <w:color w:val="FFFFFF" w:themeColor="background1"/>
                            </w:rPr>
                            <w:t xml:space="preserve"> </w:t>
                          </w:r>
                          <w:r w:rsidRPr="00062DAE">
                            <w:rPr>
                              <w:rFonts w:ascii="Times New Roman" w:hAnsi="Times New Roman"/>
                            </w:rPr>
                            <w:fldChar w:fldCharType="begin"/>
                          </w:r>
                          <w:r w:rsidRPr="00062DAE">
                            <w:rPr>
                              <w:rFonts w:ascii="Times New Roman" w:hAnsi="Times New Roman"/>
                            </w:rPr>
                            <w:instrText xml:space="preserve"> INCLUDEPICTURE "https://www.kindpng.com/picc/b/73/736252.png" \* MERGEFORMATINET </w:instrText>
                          </w:r>
                          <w:r w:rsidRPr="00062DAE">
                            <w:rPr>
                              <w:rFonts w:ascii="Times New Roman" w:hAnsi="Times New Roman"/>
                            </w:rPr>
                            <w:fldChar w:fldCharType="separate"/>
                          </w:r>
                          <w:r w:rsidRPr="00062DAE">
                            <w:rPr>
                              <w:rFonts w:ascii="Times New Roman" w:hAnsi="Times New Roman"/>
                              <w:noProof/>
                              <w:lang w:val="en-US" w:eastAsia="ja-JP"/>
                            </w:rPr>
                            <w:drawing>
                              <wp:inline distT="0" distB="0" distL="0" distR="0" wp14:anchorId="4137CA29" wp14:editId="14534DEE">
                                <wp:extent cx="123941" cy="102145"/>
                                <wp:effectExtent l="0" t="0" r="3175" b="0"/>
                                <wp:docPr id="1416859483" name="Picture 1416859483"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gh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41" cy="102145"/>
                                        </a:xfrm>
                                        <a:prstGeom prst="rect">
                                          <a:avLst/>
                                        </a:prstGeom>
                                        <a:noFill/>
                                        <a:ln>
                                          <a:noFill/>
                                        </a:ln>
                                      </pic:spPr>
                                    </pic:pic>
                                  </a:graphicData>
                                </a:graphic>
                              </wp:inline>
                            </w:drawing>
                          </w:r>
                          <w:r w:rsidRPr="00062DAE">
                            <w:rPr>
                              <w:rFonts w:ascii="Times New Roman" w:hAnsi="Times New Roman"/>
                            </w:rPr>
                            <w:fldChar w:fldCharType="end"/>
                          </w:r>
                        </w:p>
                        <w:p w14:paraId="6E52463A" w14:textId="77777777" w:rsidR="003F74A1" w:rsidRPr="00062DAE" w:rsidRDefault="003F74A1" w:rsidP="008330AC">
                          <w:pPr>
                            <w:rPr>
                              <w:color w:val="0475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3D3D6" id="_x0000_t202" coordsize="21600,21600" o:spt="202" path="m,l,21600r21600,l21600,xe">
              <v:stroke joinstyle="miter"/>
              <v:path gradientshapeok="t" o:connecttype="rect"/>
            </v:shapetype>
            <v:shape id="Text Box 17" o:spid="_x0000_s1027" type="#_x0000_t202" style="position:absolute;margin-left:301.2pt;margin-top:5.25pt;width:165.55pt;height:2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" filled="f" stroked="f" strokeweight=".5pt">
              <v:textbox>
                <w:txbxContent>
                  <w:p w14:paraId="4CEAFF55" w14:textId="77777777" w:rsidR="003F74A1" w:rsidRPr="00062DAE" w:rsidRDefault="003F74A1" w:rsidP="008330AC">
                    <w:pPr>
                      <w:rPr>
                        <w:rFonts w:cs="Arial"/>
                        <w:color w:val="FFFFFF" w:themeColor="background1"/>
                      </w:rPr>
                    </w:pPr>
                    <w:r w:rsidRPr="00062DAE">
                      <w:rPr>
                        <w:rFonts w:cs="Arial"/>
                        <w:color w:val="FFFFFF" w:themeColor="background1"/>
                      </w:rPr>
                      <w:t>bell-foundation.org.uk</w:t>
                    </w:r>
                    <w:r>
                      <w:rPr>
                        <w:rFonts w:cs="Arial"/>
                        <w:color w:val="FFFFFF" w:themeColor="background1"/>
                      </w:rPr>
                      <w:t xml:space="preserve"> </w:t>
                    </w:r>
                    <w:r w:rsidRPr="00062DAE">
                      <w:rPr>
                        <w:rFonts w:ascii="Times New Roman" w:hAnsi="Times New Roman"/>
                      </w:rPr>
                      <w:fldChar w:fldCharType="begin"/>
                    </w:r>
                    <w:r w:rsidRPr="00062DAE">
                      <w:rPr>
                        <w:rFonts w:ascii="Times New Roman" w:hAnsi="Times New Roman"/>
                      </w:rPr>
                      <w:instrText xml:space="preserve"> INCLUDEPICTURE "https://www.kindpng.com/picc/b/73/736252.png" \* MERGEFORMATINET </w:instrText>
                    </w:r>
                    <w:r w:rsidRPr="00062DAE">
                      <w:rPr>
                        <w:rFonts w:ascii="Times New Roman" w:hAnsi="Times New Roman"/>
                      </w:rPr>
                      <w:fldChar w:fldCharType="separate"/>
                    </w:r>
                    <w:r w:rsidRPr="00062DAE">
                      <w:rPr>
                        <w:rFonts w:ascii="Times New Roman" w:hAnsi="Times New Roman"/>
                        <w:noProof/>
                        <w:lang w:val="en-US" w:eastAsia="ja-JP"/>
                      </w:rPr>
                      <w:drawing>
                        <wp:inline distT="0" distB="0" distL="0" distR="0" wp14:anchorId="4137CA29" wp14:editId="14534DEE">
                          <wp:extent cx="123941" cy="102145"/>
                          <wp:effectExtent l="0" t="0" r="3175" b="0"/>
                          <wp:docPr id="1416859483" name="Picture 1416859483"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gh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41" cy="102145"/>
                                  </a:xfrm>
                                  <a:prstGeom prst="rect">
                                    <a:avLst/>
                                  </a:prstGeom>
                                  <a:noFill/>
                                  <a:ln>
                                    <a:noFill/>
                                  </a:ln>
                                </pic:spPr>
                              </pic:pic>
                            </a:graphicData>
                          </a:graphic>
                        </wp:inline>
                      </w:drawing>
                    </w:r>
                    <w:r w:rsidRPr="00062DAE">
                      <w:rPr>
                        <w:rFonts w:ascii="Times New Roman" w:hAnsi="Times New Roman"/>
                      </w:rPr>
                      <w:fldChar w:fldCharType="end"/>
                    </w:r>
                  </w:p>
                  <w:p w14:paraId="6E52463A" w14:textId="77777777" w:rsidR="003F74A1" w:rsidRPr="00062DAE" w:rsidRDefault="003F74A1" w:rsidP="008330AC">
                    <w:pPr>
                      <w:rPr>
                        <w:color w:val="047550"/>
                      </w:rPr>
                    </w:pPr>
                  </w:p>
                </w:txbxContent>
              </v:textbox>
            </v:shape>
          </w:pict>
        </mc:Fallback>
      </mc:AlternateContent>
    </w:r>
  </w:p>
  <w:p w14:paraId="6B723BC8" w14:textId="2C9879F2" w:rsidR="003F74A1" w:rsidRPr="000B7FD3" w:rsidRDefault="003F74A1" w:rsidP="000B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C226" w14:textId="77777777" w:rsidR="002F551B" w:rsidRDefault="002F551B" w:rsidP="0021341B">
      <w:r>
        <w:separator/>
      </w:r>
    </w:p>
    <w:p w14:paraId="042D086C" w14:textId="77777777" w:rsidR="002F551B" w:rsidRDefault="002F551B"/>
    <w:p w14:paraId="4EA8B7D4" w14:textId="77777777" w:rsidR="002F551B" w:rsidRDefault="002F551B" w:rsidP="00AA71DC"/>
  </w:footnote>
  <w:footnote w:type="continuationSeparator" w:id="0">
    <w:p w14:paraId="747DD753" w14:textId="77777777" w:rsidR="002F551B" w:rsidRDefault="002F551B" w:rsidP="0021341B">
      <w:r>
        <w:continuationSeparator/>
      </w:r>
    </w:p>
    <w:p w14:paraId="1ABA6E0F" w14:textId="77777777" w:rsidR="002F551B" w:rsidRDefault="002F551B"/>
    <w:p w14:paraId="7D1D064B" w14:textId="77777777" w:rsidR="002F551B" w:rsidRDefault="002F551B" w:rsidP="00AA71DC"/>
  </w:footnote>
  <w:footnote w:type="continuationNotice" w:id="1">
    <w:p w14:paraId="2F238D3F" w14:textId="77777777" w:rsidR="002F551B" w:rsidRDefault="002F55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5960" w14:textId="557535D7" w:rsidR="00D013E6" w:rsidRDefault="00D013E6" w:rsidP="00CF1EF6">
    <w:pPr>
      <w:pStyle w:val="Header"/>
      <w:tabs>
        <w:tab w:val="clear" w:pos="4513"/>
        <w:tab w:val="clear" w:pos="9026"/>
        <w:tab w:val="left" w:pos="561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81FF" w14:textId="265169D2" w:rsidR="003F74A1" w:rsidRPr="008330AC" w:rsidRDefault="003F74A1" w:rsidP="00C633AC">
    <w:pPr>
      <w:rPr>
        <w:b/>
        <w:bCs/>
        <w:color w:val="FFFFFF" w:themeColor="background1"/>
        <w:sz w:val="32"/>
        <w:szCs w:val="18"/>
      </w:rPr>
    </w:pPr>
    <w:r w:rsidRPr="008330AC">
      <w:rPr>
        <w:bCs/>
        <w:noProof/>
        <w:color w:val="FFFFFF" w:themeColor="background1"/>
        <w:sz w:val="32"/>
        <w:szCs w:val="18"/>
        <w:lang w:val="en-US" w:eastAsia="ja-JP"/>
      </w:rPr>
      <w:drawing>
        <wp:anchor distT="0" distB="0" distL="114300" distR="114300" simplePos="0" relativeHeight="251658244" behindDoc="1" locked="0" layoutInCell="1" allowOverlap="1" wp14:anchorId="14FE868D" wp14:editId="1C555F14">
          <wp:simplePos x="0" y="0"/>
          <wp:positionH relativeFrom="column">
            <wp:posOffset>4659630</wp:posOffset>
          </wp:positionH>
          <wp:positionV relativeFrom="paragraph">
            <wp:posOffset>-65405</wp:posOffset>
          </wp:positionV>
          <wp:extent cx="1036320" cy="355600"/>
          <wp:effectExtent l="0" t="0" r="5080" b="0"/>
          <wp:wrapNone/>
          <wp:docPr id="579106396" name="Picture 579106396" descr="A picture containing draw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rawing, pla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6320" cy="355600"/>
                  </a:xfrm>
                  <a:prstGeom prst="rect">
                    <a:avLst/>
                  </a:prstGeom>
                </pic:spPr>
              </pic:pic>
            </a:graphicData>
          </a:graphic>
          <wp14:sizeRelH relativeFrom="margin">
            <wp14:pctWidth>0</wp14:pctWidth>
          </wp14:sizeRelH>
          <wp14:sizeRelV relativeFrom="margin">
            <wp14:pctHeight>0</wp14:pctHeight>
          </wp14:sizeRelV>
        </wp:anchor>
      </w:drawing>
    </w:r>
    <w:r w:rsidRPr="008330AC">
      <w:rPr>
        <w:bCs/>
        <w:color w:val="FFFFFF" w:themeColor="background1"/>
        <w:sz w:val="32"/>
        <w:szCs w:val="18"/>
      </w:rPr>
      <w:t>Worksheet</w:t>
    </w:r>
    <w:r>
      <w:rPr>
        <w:bCs/>
        <w:color w:val="FFFFFF" w:themeColor="background1"/>
        <w:sz w:val="32"/>
        <w:szCs w:val="18"/>
      </w:rPr>
      <w:t xml:space="preserve"> </w:t>
    </w:r>
  </w:p>
  <w:p w14:paraId="23348076" w14:textId="1116B64B" w:rsidR="003F74A1" w:rsidRDefault="003F74A1" w:rsidP="00C633AC">
    <w:pPr>
      <w:rPr>
        <w:b/>
        <w:bCs/>
        <w:color w:val="06845A"/>
        <w:sz w:val="32"/>
        <w:szCs w:val="18"/>
      </w:rPr>
    </w:pPr>
  </w:p>
  <w:p w14:paraId="527F3BFC" w14:textId="3CFCB00A" w:rsidR="003F74A1" w:rsidRPr="00C633AC" w:rsidRDefault="003F74A1" w:rsidP="00C633AC">
    <w:pPr>
      <w:rPr>
        <w:b/>
        <w:bCs/>
        <w:color w:val="06845A"/>
        <w:sz w:val="3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F95"/>
    <w:multiLevelType w:val="hybridMultilevel"/>
    <w:tmpl w:val="03D45D3E"/>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1722E1F"/>
    <w:multiLevelType w:val="hybridMultilevel"/>
    <w:tmpl w:val="141CDDC8"/>
    <w:lvl w:ilvl="0" w:tplc="5D0C312C">
      <w:start w:val="1"/>
      <w:numFmt w:val="lowerLetter"/>
      <w:lvlText w:val="%1)"/>
      <w:lvlJc w:val="left"/>
      <w:pPr>
        <w:ind w:left="1497" w:hanging="363"/>
      </w:pPr>
      <w:rPr>
        <w:rFonts w:hint="default"/>
        <w:b w:val="0"/>
        <w:color w:val="495868"/>
        <w:w w:val="102"/>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32E6D"/>
    <w:multiLevelType w:val="hybridMultilevel"/>
    <w:tmpl w:val="2ED4E26C"/>
    <w:lvl w:ilvl="0" w:tplc="FFFFFFFF">
      <w:start w:val="1"/>
      <w:numFmt w:val="decimal"/>
      <w:lvlText w:val="%1."/>
      <w:lvlJc w:val="left"/>
      <w:pPr>
        <w:ind w:left="806" w:hanging="360"/>
      </w:pPr>
    </w:lvl>
    <w:lvl w:ilvl="1" w:tplc="FFFFFFFF" w:tentative="1">
      <w:start w:val="1"/>
      <w:numFmt w:val="lowerLetter"/>
      <w:lvlText w:val="%2."/>
      <w:lvlJc w:val="left"/>
      <w:pPr>
        <w:ind w:left="1526" w:hanging="360"/>
      </w:pPr>
    </w:lvl>
    <w:lvl w:ilvl="2" w:tplc="FFFFFFFF" w:tentative="1">
      <w:start w:val="1"/>
      <w:numFmt w:val="lowerRoman"/>
      <w:lvlText w:val="%3."/>
      <w:lvlJc w:val="right"/>
      <w:pPr>
        <w:ind w:left="2246" w:hanging="180"/>
      </w:pPr>
    </w:lvl>
    <w:lvl w:ilvl="3" w:tplc="FFFFFFFF" w:tentative="1">
      <w:start w:val="1"/>
      <w:numFmt w:val="decimal"/>
      <w:lvlText w:val="%4."/>
      <w:lvlJc w:val="left"/>
      <w:pPr>
        <w:ind w:left="2966" w:hanging="360"/>
      </w:pPr>
    </w:lvl>
    <w:lvl w:ilvl="4" w:tplc="FFFFFFFF" w:tentative="1">
      <w:start w:val="1"/>
      <w:numFmt w:val="lowerLetter"/>
      <w:lvlText w:val="%5."/>
      <w:lvlJc w:val="left"/>
      <w:pPr>
        <w:ind w:left="3686" w:hanging="360"/>
      </w:pPr>
    </w:lvl>
    <w:lvl w:ilvl="5" w:tplc="FFFFFFFF" w:tentative="1">
      <w:start w:val="1"/>
      <w:numFmt w:val="lowerRoman"/>
      <w:lvlText w:val="%6."/>
      <w:lvlJc w:val="right"/>
      <w:pPr>
        <w:ind w:left="4406" w:hanging="180"/>
      </w:pPr>
    </w:lvl>
    <w:lvl w:ilvl="6" w:tplc="FFFFFFFF" w:tentative="1">
      <w:start w:val="1"/>
      <w:numFmt w:val="decimal"/>
      <w:lvlText w:val="%7."/>
      <w:lvlJc w:val="left"/>
      <w:pPr>
        <w:ind w:left="5126" w:hanging="360"/>
      </w:pPr>
    </w:lvl>
    <w:lvl w:ilvl="7" w:tplc="FFFFFFFF" w:tentative="1">
      <w:start w:val="1"/>
      <w:numFmt w:val="lowerLetter"/>
      <w:lvlText w:val="%8."/>
      <w:lvlJc w:val="left"/>
      <w:pPr>
        <w:ind w:left="5846" w:hanging="360"/>
      </w:pPr>
    </w:lvl>
    <w:lvl w:ilvl="8" w:tplc="FFFFFFFF" w:tentative="1">
      <w:start w:val="1"/>
      <w:numFmt w:val="lowerRoman"/>
      <w:lvlText w:val="%9."/>
      <w:lvlJc w:val="right"/>
      <w:pPr>
        <w:ind w:left="6566" w:hanging="180"/>
      </w:pPr>
    </w:lvl>
  </w:abstractNum>
  <w:abstractNum w:abstractNumId="3" w15:restartNumberingAfterBreak="0">
    <w:nsid w:val="027565A1"/>
    <w:multiLevelType w:val="hybridMultilevel"/>
    <w:tmpl w:val="229870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2936346"/>
    <w:multiLevelType w:val="hybridMultilevel"/>
    <w:tmpl w:val="781061C2"/>
    <w:lvl w:ilvl="0" w:tplc="AEE2C094">
      <w:start w:val="1"/>
      <w:numFmt w:val="decimal"/>
      <w:lvlText w:val="%1."/>
      <w:lvlJc w:val="left"/>
      <w:pPr>
        <w:ind w:left="360" w:hanging="360"/>
      </w:pPr>
      <w:rPr>
        <w:rFonts w:hint="default"/>
        <w:caps w:val="0"/>
        <w:strike w:val="0"/>
        <w:dstrike w:val="0"/>
        <w:vanish w:val="0"/>
        <w:color w:val="57595A"/>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35863C4"/>
    <w:multiLevelType w:val="hybridMultilevel"/>
    <w:tmpl w:val="9E1E774C"/>
    <w:lvl w:ilvl="0" w:tplc="08090005">
      <w:start w:val="1"/>
      <w:numFmt w:val="bullet"/>
      <w:lvlText w:val=""/>
      <w:lvlJc w:val="left"/>
      <w:pPr>
        <w:ind w:left="720" w:hanging="360"/>
      </w:pPr>
      <w:rPr>
        <w:rFonts w:ascii="Wingdings" w:hAnsi="Wingdings" w:hint="default"/>
        <w:caps w:val="0"/>
        <w:strike w:val="0"/>
        <w:dstrike w:val="0"/>
        <w:vanish w:val="0"/>
        <w:color w:val="228E65"/>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FF5B3F"/>
    <w:multiLevelType w:val="hybridMultilevel"/>
    <w:tmpl w:val="17B00466"/>
    <w:lvl w:ilvl="0" w:tplc="F8F80E3E">
      <w:start w:val="1"/>
      <w:numFmt w:val="lowerLetter"/>
      <w:lvlText w:val="%1)"/>
      <w:lvlJc w:val="left"/>
      <w:pPr>
        <w:ind w:left="1497" w:hanging="363"/>
      </w:pPr>
      <w:rPr>
        <w:rFonts w:hint="default"/>
      </w:r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7" w15:restartNumberingAfterBreak="0">
    <w:nsid w:val="06D7257C"/>
    <w:multiLevelType w:val="hybridMultilevel"/>
    <w:tmpl w:val="92EE3A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6EC4A4B"/>
    <w:multiLevelType w:val="hybridMultilevel"/>
    <w:tmpl w:val="85B6129E"/>
    <w:lvl w:ilvl="0" w:tplc="08090017">
      <w:start w:val="1"/>
      <w:numFmt w:val="lowerLetter"/>
      <w:lvlText w:val="%1)"/>
      <w:lvlJc w:val="left"/>
      <w:pPr>
        <w:ind w:left="1785" w:hanging="360"/>
      </w:p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9" w15:restartNumberingAfterBreak="0">
    <w:nsid w:val="093E514D"/>
    <w:multiLevelType w:val="hybridMultilevel"/>
    <w:tmpl w:val="6FF6B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9D320D2"/>
    <w:multiLevelType w:val="hybridMultilevel"/>
    <w:tmpl w:val="425405F6"/>
    <w:lvl w:ilvl="0" w:tplc="0809000B">
      <w:start w:val="1"/>
      <w:numFmt w:val="bullet"/>
      <w:lvlText w:val=""/>
      <w:lvlJc w:val="left"/>
      <w:pPr>
        <w:ind w:left="1440" w:hanging="360"/>
      </w:pPr>
      <w:rPr>
        <w:rFonts w:ascii="Wingdings" w:hAnsi="Wingdings" w:hint="default"/>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B043FBD"/>
    <w:multiLevelType w:val="hybridMultilevel"/>
    <w:tmpl w:val="E03E4F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EF7535"/>
    <w:multiLevelType w:val="hybridMultilevel"/>
    <w:tmpl w:val="AF6C512C"/>
    <w:lvl w:ilvl="0" w:tplc="6C7686F0">
      <w:start w:val="1"/>
      <w:numFmt w:val="lowerLetter"/>
      <w:lvlText w:val="%1)"/>
      <w:lvlJc w:val="left"/>
      <w:pPr>
        <w:ind w:left="1497" w:hanging="363"/>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C35087F"/>
    <w:multiLevelType w:val="hybridMultilevel"/>
    <w:tmpl w:val="22F43608"/>
    <w:lvl w:ilvl="0" w:tplc="C656780C">
      <w:start w:val="1"/>
      <w:numFmt w:val="bullet"/>
      <w:lvlText w:val=""/>
      <w:lvlJc w:val="left"/>
      <w:pPr>
        <w:ind w:left="360" w:hanging="360"/>
      </w:pPr>
      <w:rPr>
        <w:rFonts w:ascii="Wingdings 2" w:hAnsi="Wingdings 2" w:hint="default"/>
        <w:caps w:val="0"/>
        <w:strike w:val="0"/>
        <w:dstrike w:val="0"/>
        <w:vanish w:val="0"/>
        <w:color w:val="228E65"/>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CA000FF"/>
    <w:multiLevelType w:val="hybridMultilevel"/>
    <w:tmpl w:val="BECE8B32"/>
    <w:lvl w:ilvl="0" w:tplc="945E64C6">
      <w:start w:val="1"/>
      <w:numFmt w:val="decimal"/>
      <w:lvlText w:val="%1."/>
      <w:lvlJc w:val="left"/>
      <w:pPr>
        <w:ind w:left="1637" w:hanging="360"/>
      </w:pPr>
      <w:rPr>
        <w:b w:val="0"/>
        <w:bCs/>
        <w:color w:val="57595A"/>
        <w:sz w:val="24"/>
        <w:szCs w:val="24"/>
      </w:rPr>
    </w:lvl>
    <w:lvl w:ilvl="1" w:tplc="08090019">
      <w:start w:val="1"/>
      <w:numFmt w:val="lowerLetter"/>
      <w:lvlText w:val="%2."/>
      <w:lvlJc w:val="left"/>
      <w:pPr>
        <w:ind w:left="2128"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5" w15:restartNumberingAfterBreak="0">
    <w:nsid w:val="0D7B4E28"/>
    <w:multiLevelType w:val="hybridMultilevel"/>
    <w:tmpl w:val="4060197E"/>
    <w:lvl w:ilvl="0" w:tplc="49BADEB2">
      <w:start w:val="1"/>
      <w:numFmt w:val="bullet"/>
      <w:lvlText w:val=""/>
      <w:lvlJc w:val="left"/>
      <w:pPr>
        <w:ind w:left="720" w:hanging="360"/>
      </w:pPr>
      <w:rPr>
        <w:rFonts w:ascii="Symbol" w:hAnsi="Symbol" w:hint="default"/>
        <w:caps w:val="0"/>
        <w:strike w:val="0"/>
        <w:dstrike w:val="0"/>
        <w:vanish w:val="0"/>
        <w:color w:val="228E65"/>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FE872DF"/>
    <w:multiLevelType w:val="hybridMultilevel"/>
    <w:tmpl w:val="59125894"/>
    <w:lvl w:ilvl="0" w:tplc="8224236E">
      <w:start w:val="1"/>
      <w:numFmt w:val="bullet"/>
      <w:lvlText w:val=""/>
      <w:lvlJc w:val="left"/>
      <w:pPr>
        <w:ind w:left="1080" w:hanging="360"/>
      </w:pPr>
      <w:rPr>
        <w:rFonts w:ascii="Symbol" w:hAnsi="Symbol"/>
      </w:rPr>
    </w:lvl>
    <w:lvl w:ilvl="1" w:tplc="821CDA4A">
      <w:start w:val="1"/>
      <w:numFmt w:val="bullet"/>
      <w:lvlText w:val=""/>
      <w:lvlJc w:val="left"/>
      <w:pPr>
        <w:ind w:left="1080" w:hanging="360"/>
      </w:pPr>
      <w:rPr>
        <w:rFonts w:ascii="Symbol" w:hAnsi="Symbol"/>
      </w:rPr>
    </w:lvl>
    <w:lvl w:ilvl="2" w:tplc="0062FDE8">
      <w:start w:val="1"/>
      <w:numFmt w:val="bullet"/>
      <w:lvlText w:val=""/>
      <w:lvlJc w:val="left"/>
      <w:pPr>
        <w:ind w:left="1080" w:hanging="360"/>
      </w:pPr>
      <w:rPr>
        <w:rFonts w:ascii="Symbol" w:hAnsi="Symbol"/>
      </w:rPr>
    </w:lvl>
    <w:lvl w:ilvl="3" w:tplc="32AA359A">
      <w:start w:val="1"/>
      <w:numFmt w:val="bullet"/>
      <w:lvlText w:val=""/>
      <w:lvlJc w:val="left"/>
      <w:pPr>
        <w:ind w:left="1080" w:hanging="360"/>
      </w:pPr>
      <w:rPr>
        <w:rFonts w:ascii="Symbol" w:hAnsi="Symbol"/>
      </w:rPr>
    </w:lvl>
    <w:lvl w:ilvl="4" w:tplc="A4584178">
      <w:start w:val="1"/>
      <w:numFmt w:val="bullet"/>
      <w:lvlText w:val=""/>
      <w:lvlJc w:val="left"/>
      <w:pPr>
        <w:ind w:left="1080" w:hanging="360"/>
      </w:pPr>
      <w:rPr>
        <w:rFonts w:ascii="Symbol" w:hAnsi="Symbol"/>
      </w:rPr>
    </w:lvl>
    <w:lvl w:ilvl="5" w:tplc="23C23F1A">
      <w:start w:val="1"/>
      <w:numFmt w:val="bullet"/>
      <w:lvlText w:val=""/>
      <w:lvlJc w:val="left"/>
      <w:pPr>
        <w:ind w:left="1080" w:hanging="360"/>
      </w:pPr>
      <w:rPr>
        <w:rFonts w:ascii="Symbol" w:hAnsi="Symbol"/>
      </w:rPr>
    </w:lvl>
    <w:lvl w:ilvl="6" w:tplc="5870586E">
      <w:start w:val="1"/>
      <w:numFmt w:val="bullet"/>
      <w:lvlText w:val=""/>
      <w:lvlJc w:val="left"/>
      <w:pPr>
        <w:ind w:left="1080" w:hanging="360"/>
      </w:pPr>
      <w:rPr>
        <w:rFonts w:ascii="Symbol" w:hAnsi="Symbol"/>
      </w:rPr>
    </w:lvl>
    <w:lvl w:ilvl="7" w:tplc="CF966C16">
      <w:start w:val="1"/>
      <w:numFmt w:val="bullet"/>
      <w:lvlText w:val=""/>
      <w:lvlJc w:val="left"/>
      <w:pPr>
        <w:ind w:left="1080" w:hanging="360"/>
      </w:pPr>
      <w:rPr>
        <w:rFonts w:ascii="Symbol" w:hAnsi="Symbol"/>
      </w:rPr>
    </w:lvl>
    <w:lvl w:ilvl="8" w:tplc="F4B20E94">
      <w:start w:val="1"/>
      <w:numFmt w:val="bullet"/>
      <w:lvlText w:val=""/>
      <w:lvlJc w:val="left"/>
      <w:pPr>
        <w:ind w:left="1080" w:hanging="360"/>
      </w:pPr>
      <w:rPr>
        <w:rFonts w:ascii="Symbol" w:hAnsi="Symbol"/>
      </w:rPr>
    </w:lvl>
  </w:abstractNum>
  <w:abstractNum w:abstractNumId="17" w15:restartNumberingAfterBreak="0">
    <w:nsid w:val="141F226F"/>
    <w:multiLevelType w:val="hybridMultilevel"/>
    <w:tmpl w:val="71A6801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5AC1D72"/>
    <w:multiLevelType w:val="hybridMultilevel"/>
    <w:tmpl w:val="3A7CF1B6"/>
    <w:lvl w:ilvl="0" w:tplc="FFFFFFFF">
      <w:start w:val="1"/>
      <w:numFmt w:val="decimal"/>
      <w:lvlText w:val="%1."/>
      <w:lvlJc w:val="left"/>
      <w:pPr>
        <w:ind w:left="720" w:hanging="360"/>
      </w:pPr>
    </w:lvl>
    <w:lvl w:ilvl="1" w:tplc="BC9C32F0">
      <w:start w:val="1"/>
      <w:numFmt w:val="bullet"/>
      <w:lvlText w:val=""/>
      <w:lvlJc w:val="left"/>
      <w:pPr>
        <w:ind w:left="1440" w:hanging="360"/>
      </w:pPr>
      <w:rPr>
        <w:rFonts w:ascii="Wingdings" w:hAnsi="Wingdings" w:hint="default"/>
        <w:caps w:val="0"/>
        <w:strike w:val="0"/>
        <w:dstrike w:val="0"/>
        <w:vanish w:val="0"/>
        <w:color w:val="228E65"/>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A327A4"/>
    <w:multiLevelType w:val="hybridMultilevel"/>
    <w:tmpl w:val="F574273E"/>
    <w:lvl w:ilvl="0" w:tplc="08090001">
      <w:start w:val="1"/>
      <w:numFmt w:val="bullet"/>
      <w:lvlText w:val=""/>
      <w:lvlJc w:val="left"/>
      <w:pPr>
        <w:ind w:left="1080" w:hanging="360"/>
      </w:pPr>
      <w:rPr>
        <w:rFonts w:ascii="Symbol" w:hAnsi="Symbol" w:hint="default"/>
        <w:lang w:val="en-GB" w:eastAsia="en-GB" w:bidi="en-G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6D76CE0"/>
    <w:multiLevelType w:val="hybridMultilevel"/>
    <w:tmpl w:val="B5B0D384"/>
    <w:lvl w:ilvl="0" w:tplc="1FDA596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391F34"/>
    <w:multiLevelType w:val="hybridMultilevel"/>
    <w:tmpl w:val="2ADE0672"/>
    <w:lvl w:ilvl="0" w:tplc="08090017">
      <w:start w:val="1"/>
      <w:numFmt w:val="lowerLetter"/>
      <w:lvlText w:val="%1)"/>
      <w:lvlJc w:val="left"/>
      <w:pPr>
        <w:ind w:left="1515" w:hanging="360"/>
      </w:p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22" w15:restartNumberingAfterBreak="0">
    <w:nsid w:val="1E445308"/>
    <w:multiLevelType w:val="hybridMultilevel"/>
    <w:tmpl w:val="AB3222C6"/>
    <w:lvl w:ilvl="0" w:tplc="FFFFFFFF">
      <w:start w:val="1"/>
      <w:numFmt w:val="bullet"/>
      <w:lvlText w:val=""/>
      <w:lvlJc w:val="left"/>
      <w:pPr>
        <w:ind w:left="360" w:hanging="360"/>
      </w:pPr>
      <w:rPr>
        <w:rFonts w:ascii="Wingdings 2" w:hAnsi="Wingdings 2" w:hint="default"/>
        <w:caps w:val="0"/>
        <w:strike w:val="0"/>
        <w:dstrike w:val="0"/>
        <w:vanish w:val="0"/>
        <w:color w:val="228E65"/>
        <w:vertAlign w:val="baseline"/>
      </w:rPr>
    </w:lvl>
    <w:lvl w:ilvl="1" w:tplc="8DACA946">
      <w:start w:val="1"/>
      <w:numFmt w:val="bullet"/>
      <w:lvlText w:val=""/>
      <w:lvlJc w:val="left"/>
      <w:pPr>
        <w:ind w:left="1080" w:hanging="360"/>
      </w:pPr>
      <w:rPr>
        <w:rFonts w:ascii="Wingdings 2" w:hAnsi="Wingdings 2" w:hint="default"/>
        <w:color w:val="06845A"/>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044182B"/>
    <w:multiLevelType w:val="hybridMultilevel"/>
    <w:tmpl w:val="C32E3800"/>
    <w:lvl w:ilvl="0" w:tplc="DEE224EA">
      <w:start w:val="1"/>
      <w:numFmt w:val="decimal"/>
      <w:lvlText w:val="%1)"/>
      <w:lvlJc w:val="left"/>
      <w:pPr>
        <w:ind w:left="1020" w:hanging="360"/>
      </w:pPr>
    </w:lvl>
    <w:lvl w:ilvl="1" w:tplc="98268900">
      <w:start w:val="1"/>
      <w:numFmt w:val="decimal"/>
      <w:lvlText w:val="%2)"/>
      <w:lvlJc w:val="left"/>
      <w:pPr>
        <w:ind w:left="1020" w:hanging="360"/>
      </w:pPr>
    </w:lvl>
    <w:lvl w:ilvl="2" w:tplc="4B72A4B4">
      <w:start w:val="1"/>
      <w:numFmt w:val="decimal"/>
      <w:lvlText w:val="%3)"/>
      <w:lvlJc w:val="left"/>
      <w:pPr>
        <w:ind w:left="1020" w:hanging="360"/>
      </w:pPr>
    </w:lvl>
    <w:lvl w:ilvl="3" w:tplc="41246820">
      <w:start w:val="1"/>
      <w:numFmt w:val="decimal"/>
      <w:lvlText w:val="%4)"/>
      <w:lvlJc w:val="left"/>
      <w:pPr>
        <w:ind w:left="1020" w:hanging="360"/>
      </w:pPr>
    </w:lvl>
    <w:lvl w:ilvl="4" w:tplc="0B0E8E3E">
      <w:start w:val="1"/>
      <w:numFmt w:val="decimal"/>
      <w:lvlText w:val="%5)"/>
      <w:lvlJc w:val="left"/>
      <w:pPr>
        <w:ind w:left="1020" w:hanging="360"/>
      </w:pPr>
    </w:lvl>
    <w:lvl w:ilvl="5" w:tplc="486A881E">
      <w:start w:val="1"/>
      <w:numFmt w:val="decimal"/>
      <w:lvlText w:val="%6)"/>
      <w:lvlJc w:val="left"/>
      <w:pPr>
        <w:ind w:left="1020" w:hanging="360"/>
      </w:pPr>
    </w:lvl>
    <w:lvl w:ilvl="6" w:tplc="7BD2AF72">
      <w:start w:val="1"/>
      <w:numFmt w:val="decimal"/>
      <w:lvlText w:val="%7)"/>
      <w:lvlJc w:val="left"/>
      <w:pPr>
        <w:ind w:left="1020" w:hanging="360"/>
      </w:pPr>
    </w:lvl>
    <w:lvl w:ilvl="7" w:tplc="33CEE412">
      <w:start w:val="1"/>
      <w:numFmt w:val="decimal"/>
      <w:lvlText w:val="%8)"/>
      <w:lvlJc w:val="left"/>
      <w:pPr>
        <w:ind w:left="1020" w:hanging="360"/>
      </w:pPr>
    </w:lvl>
    <w:lvl w:ilvl="8" w:tplc="46AC9252">
      <w:start w:val="1"/>
      <w:numFmt w:val="decimal"/>
      <w:lvlText w:val="%9)"/>
      <w:lvlJc w:val="left"/>
      <w:pPr>
        <w:ind w:left="1020" w:hanging="360"/>
      </w:pPr>
    </w:lvl>
  </w:abstractNum>
  <w:abstractNum w:abstractNumId="24" w15:restartNumberingAfterBreak="0">
    <w:nsid w:val="20A05430"/>
    <w:multiLevelType w:val="hybridMultilevel"/>
    <w:tmpl w:val="E3689E4C"/>
    <w:lvl w:ilvl="0" w:tplc="08090015">
      <w:start w:val="1"/>
      <w:numFmt w:val="upp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26EC572A"/>
    <w:multiLevelType w:val="hybridMultilevel"/>
    <w:tmpl w:val="7CFC6670"/>
    <w:lvl w:ilvl="0" w:tplc="7032C5BC">
      <w:start w:val="1"/>
      <w:numFmt w:val="decimal"/>
      <w:lvlText w:val="%1)"/>
      <w:lvlJc w:val="left"/>
      <w:pPr>
        <w:ind w:left="1020" w:hanging="360"/>
      </w:pPr>
    </w:lvl>
    <w:lvl w:ilvl="1" w:tplc="782CBB1E">
      <w:start w:val="1"/>
      <w:numFmt w:val="decimal"/>
      <w:lvlText w:val="%2)"/>
      <w:lvlJc w:val="left"/>
      <w:pPr>
        <w:ind w:left="1020" w:hanging="360"/>
      </w:pPr>
    </w:lvl>
    <w:lvl w:ilvl="2" w:tplc="F35CD406">
      <w:start w:val="1"/>
      <w:numFmt w:val="decimal"/>
      <w:lvlText w:val="%3)"/>
      <w:lvlJc w:val="left"/>
      <w:pPr>
        <w:ind w:left="1020" w:hanging="360"/>
      </w:pPr>
    </w:lvl>
    <w:lvl w:ilvl="3" w:tplc="781079D2">
      <w:start w:val="1"/>
      <w:numFmt w:val="decimal"/>
      <w:lvlText w:val="%4)"/>
      <w:lvlJc w:val="left"/>
      <w:pPr>
        <w:ind w:left="1020" w:hanging="360"/>
      </w:pPr>
    </w:lvl>
    <w:lvl w:ilvl="4" w:tplc="DD7218E8">
      <w:start w:val="1"/>
      <w:numFmt w:val="decimal"/>
      <w:lvlText w:val="%5)"/>
      <w:lvlJc w:val="left"/>
      <w:pPr>
        <w:ind w:left="1020" w:hanging="360"/>
      </w:pPr>
    </w:lvl>
    <w:lvl w:ilvl="5" w:tplc="D9C4D492">
      <w:start w:val="1"/>
      <w:numFmt w:val="decimal"/>
      <w:lvlText w:val="%6)"/>
      <w:lvlJc w:val="left"/>
      <w:pPr>
        <w:ind w:left="1020" w:hanging="360"/>
      </w:pPr>
    </w:lvl>
    <w:lvl w:ilvl="6" w:tplc="66509268">
      <w:start w:val="1"/>
      <w:numFmt w:val="decimal"/>
      <w:lvlText w:val="%7)"/>
      <w:lvlJc w:val="left"/>
      <w:pPr>
        <w:ind w:left="1020" w:hanging="360"/>
      </w:pPr>
    </w:lvl>
    <w:lvl w:ilvl="7" w:tplc="366AD870">
      <w:start w:val="1"/>
      <w:numFmt w:val="decimal"/>
      <w:lvlText w:val="%8)"/>
      <w:lvlJc w:val="left"/>
      <w:pPr>
        <w:ind w:left="1020" w:hanging="360"/>
      </w:pPr>
    </w:lvl>
    <w:lvl w:ilvl="8" w:tplc="D320105E">
      <w:start w:val="1"/>
      <w:numFmt w:val="decimal"/>
      <w:lvlText w:val="%9)"/>
      <w:lvlJc w:val="left"/>
      <w:pPr>
        <w:ind w:left="1020" w:hanging="360"/>
      </w:pPr>
    </w:lvl>
  </w:abstractNum>
  <w:abstractNum w:abstractNumId="26" w15:restartNumberingAfterBreak="0">
    <w:nsid w:val="27162536"/>
    <w:multiLevelType w:val="hybridMultilevel"/>
    <w:tmpl w:val="7F044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A2F06AC"/>
    <w:multiLevelType w:val="hybridMultilevel"/>
    <w:tmpl w:val="C6AADD0E"/>
    <w:lvl w:ilvl="0" w:tplc="49BADEB2">
      <w:start w:val="1"/>
      <w:numFmt w:val="bullet"/>
      <w:lvlText w:val=""/>
      <w:lvlJc w:val="left"/>
      <w:pPr>
        <w:ind w:left="720" w:hanging="360"/>
      </w:pPr>
      <w:rPr>
        <w:rFonts w:ascii="Symbol" w:hAnsi="Symbol" w:hint="default"/>
        <w:caps w:val="0"/>
        <w:strike w:val="0"/>
        <w:dstrike w:val="0"/>
        <w:vanish w:val="0"/>
        <w:color w:val="228E65"/>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A065D3"/>
    <w:multiLevelType w:val="hybridMultilevel"/>
    <w:tmpl w:val="E940EBB8"/>
    <w:lvl w:ilvl="0" w:tplc="0809000B">
      <w:start w:val="1"/>
      <w:numFmt w:val="bullet"/>
      <w:lvlText w:val=""/>
      <w:lvlJc w:val="left"/>
      <w:pPr>
        <w:ind w:left="1440" w:hanging="360"/>
      </w:pPr>
      <w:rPr>
        <w:rFonts w:ascii="Wingdings" w:hAnsi="Wingdings" w:hint="default"/>
        <w:color w:val="auto"/>
        <w:lang w:val="en-GB" w:eastAsia="en-GB" w:bidi="en-GB"/>
      </w:rPr>
    </w:lvl>
    <w:lvl w:ilvl="1" w:tplc="08090003" w:tentative="1">
      <w:start w:val="1"/>
      <w:numFmt w:val="bullet"/>
      <w:lvlText w:val="o"/>
      <w:lvlJc w:val="left"/>
      <w:pPr>
        <w:ind w:left="2483" w:hanging="360"/>
      </w:pPr>
      <w:rPr>
        <w:rFonts w:ascii="Courier New" w:hAnsi="Courier New" w:cs="Courier New" w:hint="default"/>
      </w:rPr>
    </w:lvl>
    <w:lvl w:ilvl="2" w:tplc="08090005" w:tentative="1">
      <w:start w:val="1"/>
      <w:numFmt w:val="bullet"/>
      <w:lvlText w:val=""/>
      <w:lvlJc w:val="left"/>
      <w:pPr>
        <w:ind w:left="3203" w:hanging="360"/>
      </w:pPr>
      <w:rPr>
        <w:rFonts w:ascii="Wingdings" w:hAnsi="Wingdings" w:hint="default"/>
      </w:rPr>
    </w:lvl>
    <w:lvl w:ilvl="3" w:tplc="08090001" w:tentative="1">
      <w:start w:val="1"/>
      <w:numFmt w:val="bullet"/>
      <w:lvlText w:val=""/>
      <w:lvlJc w:val="left"/>
      <w:pPr>
        <w:ind w:left="3923" w:hanging="360"/>
      </w:pPr>
      <w:rPr>
        <w:rFonts w:ascii="Symbol" w:hAnsi="Symbol" w:hint="default"/>
      </w:rPr>
    </w:lvl>
    <w:lvl w:ilvl="4" w:tplc="08090003" w:tentative="1">
      <w:start w:val="1"/>
      <w:numFmt w:val="bullet"/>
      <w:lvlText w:val="o"/>
      <w:lvlJc w:val="left"/>
      <w:pPr>
        <w:ind w:left="4643" w:hanging="360"/>
      </w:pPr>
      <w:rPr>
        <w:rFonts w:ascii="Courier New" w:hAnsi="Courier New" w:cs="Courier New" w:hint="default"/>
      </w:rPr>
    </w:lvl>
    <w:lvl w:ilvl="5" w:tplc="08090005" w:tentative="1">
      <w:start w:val="1"/>
      <w:numFmt w:val="bullet"/>
      <w:lvlText w:val=""/>
      <w:lvlJc w:val="left"/>
      <w:pPr>
        <w:ind w:left="5363" w:hanging="360"/>
      </w:pPr>
      <w:rPr>
        <w:rFonts w:ascii="Wingdings" w:hAnsi="Wingdings" w:hint="default"/>
      </w:rPr>
    </w:lvl>
    <w:lvl w:ilvl="6" w:tplc="08090001" w:tentative="1">
      <w:start w:val="1"/>
      <w:numFmt w:val="bullet"/>
      <w:lvlText w:val=""/>
      <w:lvlJc w:val="left"/>
      <w:pPr>
        <w:ind w:left="6083" w:hanging="360"/>
      </w:pPr>
      <w:rPr>
        <w:rFonts w:ascii="Symbol" w:hAnsi="Symbol" w:hint="default"/>
      </w:rPr>
    </w:lvl>
    <w:lvl w:ilvl="7" w:tplc="08090003" w:tentative="1">
      <w:start w:val="1"/>
      <w:numFmt w:val="bullet"/>
      <w:lvlText w:val="o"/>
      <w:lvlJc w:val="left"/>
      <w:pPr>
        <w:ind w:left="6803" w:hanging="360"/>
      </w:pPr>
      <w:rPr>
        <w:rFonts w:ascii="Courier New" w:hAnsi="Courier New" w:cs="Courier New" w:hint="default"/>
      </w:rPr>
    </w:lvl>
    <w:lvl w:ilvl="8" w:tplc="08090005" w:tentative="1">
      <w:start w:val="1"/>
      <w:numFmt w:val="bullet"/>
      <w:lvlText w:val=""/>
      <w:lvlJc w:val="left"/>
      <w:pPr>
        <w:ind w:left="7523" w:hanging="360"/>
      </w:pPr>
      <w:rPr>
        <w:rFonts w:ascii="Wingdings" w:hAnsi="Wingdings" w:hint="default"/>
      </w:rPr>
    </w:lvl>
  </w:abstractNum>
  <w:abstractNum w:abstractNumId="29" w15:restartNumberingAfterBreak="0">
    <w:nsid w:val="2BA357E6"/>
    <w:multiLevelType w:val="hybridMultilevel"/>
    <w:tmpl w:val="E564D68A"/>
    <w:lvl w:ilvl="0" w:tplc="FFFFFFFF">
      <w:start w:val="1"/>
      <w:numFmt w:val="decimal"/>
      <w:lvlText w:val="%1."/>
      <w:lvlJc w:val="left"/>
      <w:pPr>
        <w:ind w:left="720" w:hanging="360"/>
      </w:pPr>
    </w:lvl>
    <w:lvl w:ilvl="1" w:tplc="BC9C32F0">
      <w:start w:val="1"/>
      <w:numFmt w:val="bullet"/>
      <w:lvlText w:val=""/>
      <w:lvlJc w:val="left"/>
      <w:pPr>
        <w:ind w:left="1440" w:hanging="360"/>
      </w:pPr>
      <w:rPr>
        <w:rFonts w:ascii="Wingdings" w:hAnsi="Wingdings" w:hint="default"/>
        <w:caps w:val="0"/>
        <w:strike w:val="0"/>
        <w:dstrike w:val="0"/>
        <w:vanish w:val="0"/>
        <w:color w:val="228E65"/>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5460A5"/>
    <w:multiLevelType w:val="hybridMultilevel"/>
    <w:tmpl w:val="4D869A9E"/>
    <w:lvl w:ilvl="0" w:tplc="FFFFFFFF">
      <w:start w:val="1"/>
      <w:numFmt w:val="bullet"/>
      <w:lvlText w:val=""/>
      <w:lvlJc w:val="left"/>
      <w:pPr>
        <w:ind w:left="360" w:hanging="360"/>
      </w:pPr>
      <w:rPr>
        <w:rFonts w:ascii="Wingdings 2" w:hAnsi="Wingdings 2" w:hint="default"/>
        <w:caps w:val="0"/>
        <w:strike w:val="0"/>
        <w:dstrike w:val="0"/>
        <w:vanish w:val="0"/>
        <w:color w:val="228E65"/>
        <w:vertAlign w:val="baseline"/>
      </w:rPr>
    </w:lvl>
    <w:lvl w:ilvl="1" w:tplc="8DACA946">
      <w:start w:val="1"/>
      <w:numFmt w:val="bullet"/>
      <w:lvlText w:val=""/>
      <w:lvlJc w:val="left"/>
      <w:pPr>
        <w:ind w:left="1080" w:hanging="360"/>
      </w:pPr>
      <w:rPr>
        <w:rFonts w:ascii="Wingdings 2" w:hAnsi="Wingdings 2" w:hint="default"/>
        <w:color w:val="06845A"/>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C9D361C"/>
    <w:multiLevelType w:val="hybridMultilevel"/>
    <w:tmpl w:val="B2B44676"/>
    <w:lvl w:ilvl="0" w:tplc="08090001">
      <w:start w:val="1"/>
      <w:numFmt w:val="bullet"/>
      <w:lvlText w:val=""/>
      <w:lvlJc w:val="left"/>
      <w:pPr>
        <w:ind w:left="1080" w:hanging="360"/>
      </w:pPr>
      <w:rPr>
        <w:rFonts w:ascii="Symbol" w:hAnsi="Symbol" w:hint="default"/>
        <w:color w:val="auto"/>
        <w:lang w:val="en-GB" w:eastAsia="en-GB" w:bidi="en-GB"/>
      </w:rPr>
    </w:lvl>
    <w:lvl w:ilvl="1" w:tplc="FFFFFFFF" w:tentative="1">
      <w:start w:val="1"/>
      <w:numFmt w:val="bullet"/>
      <w:lvlText w:val="o"/>
      <w:lvlJc w:val="left"/>
      <w:pPr>
        <w:ind w:left="2123" w:hanging="360"/>
      </w:pPr>
      <w:rPr>
        <w:rFonts w:ascii="Courier New" w:hAnsi="Courier New" w:cs="Courier New" w:hint="default"/>
      </w:rPr>
    </w:lvl>
    <w:lvl w:ilvl="2" w:tplc="FFFFFFFF" w:tentative="1">
      <w:start w:val="1"/>
      <w:numFmt w:val="bullet"/>
      <w:lvlText w:val=""/>
      <w:lvlJc w:val="left"/>
      <w:pPr>
        <w:ind w:left="2843" w:hanging="360"/>
      </w:pPr>
      <w:rPr>
        <w:rFonts w:ascii="Wingdings" w:hAnsi="Wingdings" w:hint="default"/>
      </w:rPr>
    </w:lvl>
    <w:lvl w:ilvl="3" w:tplc="FFFFFFFF" w:tentative="1">
      <w:start w:val="1"/>
      <w:numFmt w:val="bullet"/>
      <w:lvlText w:val=""/>
      <w:lvlJc w:val="left"/>
      <w:pPr>
        <w:ind w:left="3563" w:hanging="360"/>
      </w:pPr>
      <w:rPr>
        <w:rFonts w:ascii="Symbol" w:hAnsi="Symbol" w:hint="default"/>
      </w:rPr>
    </w:lvl>
    <w:lvl w:ilvl="4" w:tplc="FFFFFFFF" w:tentative="1">
      <w:start w:val="1"/>
      <w:numFmt w:val="bullet"/>
      <w:lvlText w:val="o"/>
      <w:lvlJc w:val="left"/>
      <w:pPr>
        <w:ind w:left="4283" w:hanging="360"/>
      </w:pPr>
      <w:rPr>
        <w:rFonts w:ascii="Courier New" w:hAnsi="Courier New" w:cs="Courier New" w:hint="default"/>
      </w:rPr>
    </w:lvl>
    <w:lvl w:ilvl="5" w:tplc="FFFFFFFF" w:tentative="1">
      <w:start w:val="1"/>
      <w:numFmt w:val="bullet"/>
      <w:lvlText w:val=""/>
      <w:lvlJc w:val="left"/>
      <w:pPr>
        <w:ind w:left="5003" w:hanging="360"/>
      </w:pPr>
      <w:rPr>
        <w:rFonts w:ascii="Wingdings" w:hAnsi="Wingdings" w:hint="default"/>
      </w:rPr>
    </w:lvl>
    <w:lvl w:ilvl="6" w:tplc="FFFFFFFF" w:tentative="1">
      <w:start w:val="1"/>
      <w:numFmt w:val="bullet"/>
      <w:lvlText w:val=""/>
      <w:lvlJc w:val="left"/>
      <w:pPr>
        <w:ind w:left="5723" w:hanging="360"/>
      </w:pPr>
      <w:rPr>
        <w:rFonts w:ascii="Symbol" w:hAnsi="Symbol" w:hint="default"/>
      </w:rPr>
    </w:lvl>
    <w:lvl w:ilvl="7" w:tplc="FFFFFFFF" w:tentative="1">
      <w:start w:val="1"/>
      <w:numFmt w:val="bullet"/>
      <w:lvlText w:val="o"/>
      <w:lvlJc w:val="left"/>
      <w:pPr>
        <w:ind w:left="6443" w:hanging="360"/>
      </w:pPr>
      <w:rPr>
        <w:rFonts w:ascii="Courier New" w:hAnsi="Courier New" w:cs="Courier New" w:hint="default"/>
      </w:rPr>
    </w:lvl>
    <w:lvl w:ilvl="8" w:tplc="FFFFFFFF" w:tentative="1">
      <w:start w:val="1"/>
      <w:numFmt w:val="bullet"/>
      <w:lvlText w:val=""/>
      <w:lvlJc w:val="left"/>
      <w:pPr>
        <w:ind w:left="7163" w:hanging="360"/>
      </w:pPr>
      <w:rPr>
        <w:rFonts w:ascii="Wingdings" w:hAnsi="Wingdings" w:hint="default"/>
      </w:rPr>
    </w:lvl>
  </w:abstractNum>
  <w:abstractNum w:abstractNumId="32" w15:restartNumberingAfterBreak="0">
    <w:nsid w:val="2D6E22DC"/>
    <w:multiLevelType w:val="hybridMultilevel"/>
    <w:tmpl w:val="EA6CD8B6"/>
    <w:lvl w:ilvl="0" w:tplc="4CB093C8">
      <w:start w:val="1"/>
      <w:numFmt w:val="bullet"/>
      <w:lvlText w:val=""/>
      <w:lvlJc w:val="left"/>
      <w:pPr>
        <w:ind w:left="720" w:hanging="360"/>
      </w:pPr>
      <w:rPr>
        <w:rFonts w:ascii="Wingdings" w:hAnsi="Wingdings" w:hint="default"/>
        <w:caps w:val="0"/>
        <w:strike w:val="0"/>
        <w:dstrike w:val="0"/>
        <w:vanish w:val="0"/>
        <w:color w:val="228E65"/>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E483E4F"/>
    <w:multiLevelType w:val="hybridMultilevel"/>
    <w:tmpl w:val="FDAC4B72"/>
    <w:lvl w:ilvl="0" w:tplc="FFFFFFFF">
      <w:start w:val="1"/>
      <w:numFmt w:val="decimal"/>
      <w:lvlText w:val="%1."/>
      <w:lvlJc w:val="left"/>
      <w:pPr>
        <w:ind w:left="360" w:hanging="360"/>
      </w:pPr>
      <w:rPr>
        <w:rFonts w:hint="default"/>
        <w:caps w:val="0"/>
        <w:strike w:val="0"/>
        <w:dstrike w:val="0"/>
        <w:vanish w:val="0"/>
        <w:color w:val="57595A"/>
        <w:vertAlign w:val="baseline"/>
      </w:rPr>
    </w:lvl>
    <w:lvl w:ilvl="1" w:tplc="FFFFFFFF">
      <w:start w:val="1"/>
      <w:numFmt w:val="bullet"/>
      <w:lvlText w:val=""/>
      <w:lvlJc w:val="left"/>
      <w:pPr>
        <w:ind w:left="720" w:hanging="360"/>
      </w:pPr>
      <w:rPr>
        <w:rFonts w:ascii="Symbol" w:hAnsi="Symbol" w:hint="default"/>
        <w:color w:val="06845A"/>
        <w:sz w:val="24"/>
      </w:rPr>
    </w:lvl>
    <w:lvl w:ilvl="2" w:tplc="BBDC950A">
      <w:start w:val="1"/>
      <w:numFmt w:val="bullet"/>
      <w:lvlText w:val=""/>
      <w:lvlJc w:val="left"/>
      <w:pPr>
        <w:ind w:left="720" w:hanging="360"/>
      </w:pPr>
      <w:rPr>
        <w:rFonts w:ascii="Symbol" w:hAnsi="Symbol" w:hint="default"/>
        <w:color w:val="06845A"/>
        <w:sz w:val="24"/>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F470384"/>
    <w:multiLevelType w:val="hybridMultilevel"/>
    <w:tmpl w:val="2D383624"/>
    <w:lvl w:ilvl="0" w:tplc="BBDC950A">
      <w:start w:val="1"/>
      <w:numFmt w:val="bullet"/>
      <w:lvlText w:val=""/>
      <w:lvlJc w:val="left"/>
      <w:pPr>
        <w:ind w:left="720" w:hanging="360"/>
      </w:pPr>
      <w:rPr>
        <w:rFonts w:ascii="Symbol" w:hAnsi="Symbol" w:hint="default"/>
        <w:color w:val="06845A"/>
        <w:sz w:val="24"/>
      </w:rPr>
    </w:lvl>
    <w:lvl w:ilvl="1" w:tplc="FFFFFFFF">
      <w:start w:val="1"/>
      <w:numFmt w:val="bullet"/>
      <w:lvlText w:val=""/>
      <w:lvlJc w:val="left"/>
      <w:pPr>
        <w:ind w:left="1440" w:hanging="360"/>
      </w:pPr>
      <w:rPr>
        <w:rFonts w:ascii="Wingdings 2" w:hAnsi="Wingdings 2" w:hint="default"/>
        <w:caps w:val="0"/>
        <w:strike w:val="0"/>
        <w:dstrike w:val="0"/>
        <w:vanish w:val="0"/>
        <w:color w:val="228E65"/>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FCB4022"/>
    <w:multiLevelType w:val="hybridMultilevel"/>
    <w:tmpl w:val="8FAAE5FE"/>
    <w:lvl w:ilvl="0" w:tplc="FFFFFFFF">
      <w:start w:val="1"/>
      <w:numFmt w:val="decimal"/>
      <w:lvlText w:val="%1."/>
      <w:lvlJc w:val="left"/>
      <w:pPr>
        <w:ind w:left="806" w:hanging="360"/>
      </w:pPr>
    </w:lvl>
    <w:lvl w:ilvl="1" w:tplc="FFFFFFFF" w:tentative="1">
      <w:start w:val="1"/>
      <w:numFmt w:val="lowerLetter"/>
      <w:lvlText w:val="%2."/>
      <w:lvlJc w:val="left"/>
      <w:pPr>
        <w:ind w:left="1526" w:hanging="360"/>
      </w:pPr>
    </w:lvl>
    <w:lvl w:ilvl="2" w:tplc="FFFFFFFF" w:tentative="1">
      <w:start w:val="1"/>
      <w:numFmt w:val="lowerRoman"/>
      <w:lvlText w:val="%3."/>
      <w:lvlJc w:val="right"/>
      <w:pPr>
        <w:ind w:left="2246" w:hanging="180"/>
      </w:pPr>
    </w:lvl>
    <w:lvl w:ilvl="3" w:tplc="FFFFFFFF" w:tentative="1">
      <w:start w:val="1"/>
      <w:numFmt w:val="decimal"/>
      <w:lvlText w:val="%4."/>
      <w:lvlJc w:val="left"/>
      <w:pPr>
        <w:ind w:left="2966" w:hanging="360"/>
      </w:pPr>
    </w:lvl>
    <w:lvl w:ilvl="4" w:tplc="FFFFFFFF" w:tentative="1">
      <w:start w:val="1"/>
      <w:numFmt w:val="lowerLetter"/>
      <w:lvlText w:val="%5."/>
      <w:lvlJc w:val="left"/>
      <w:pPr>
        <w:ind w:left="3686" w:hanging="360"/>
      </w:pPr>
    </w:lvl>
    <w:lvl w:ilvl="5" w:tplc="FFFFFFFF" w:tentative="1">
      <w:start w:val="1"/>
      <w:numFmt w:val="lowerRoman"/>
      <w:lvlText w:val="%6."/>
      <w:lvlJc w:val="right"/>
      <w:pPr>
        <w:ind w:left="4406" w:hanging="180"/>
      </w:pPr>
    </w:lvl>
    <w:lvl w:ilvl="6" w:tplc="FFFFFFFF" w:tentative="1">
      <w:start w:val="1"/>
      <w:numFmt w:val="decimal"/>
      <w:lvlText w:val="%7."/>
      <w:lvlJc w:val="left"/>
      <w:pPr>
        <w:ind w:left="5126" w:hanging="360"/>
      </w:pPr>
    </w:lvl>
    <w:lvl w:ilvl="7" w:tplc="FFFFFFFF" w:tentative="1">
      <w:start w:val="1"/>
      <w:numFmt w:val="lowerLetter"/>
      <w:lvlText w:val="%8."/>
      <w:lvlJc w:val="left"/>
      <w:pPr>
        <w:ind w:left="5846" w:hanging="360"/>
      </w:pPr>
    </w:lvl>
    <w:lvl w:ilvl="8" w:tplc="FFFFFFFF" w:tentative="1">
      <w:start w:val="1"/>
      <w:numFmt w:val="lowerRoman"/>
      <w:lvlText w:val="%9."/>
      <w:lvlJc w:val="right"/>
      <w:pPr>
        <w:ind w:left="6566" w:hanging="180"/>
      </w:pPr>
    </w:lvl>
  </w:abstractNum>
  <w:abstractNum w:abstractNumId="36" w15:restartNumberingAfterBreak="0">
    <w:nsid w:val="30271550"/>
    <w:multiLevelType w:val="hybridMultilevel"/>
    <w:tmpl w:val="399095D0"/>
    <w:lvl w:ilvl="0" w:tplc="40C099DE">
      <w:start w:val="1"/>
      <w:numFmt w:val="bullet"/>
      <w:lvlText w:val=""/>
      <w:lvlJc w:val="left"/>
      <w:pPr>
        <w:ind w:left="720" w:hanging="360"/>
      </w:pPr>
      <w:rPr>
        <w:rFonts w:ascii="Wingdings 2" w:hAnsi="Wingdings 2" w:hint="default"/>
        <w:caps w:val="0"/>
        <w:strike w:val="0"/>
        <w:dstrike w:val="0"/>
        <w:vanish w:val="0"/>
        <w:color w:val="228E65"/>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410776E"/>
    <w:multiLevelType w:val="hybridMultilevel"/>
    <w:tmpl w:val="308CC4A2"/>
    <w:lvl w:ilvl="0" w:tplc="C656780C">
      <w:start w:val="1"/>
      <w:numFmt w:val="bullet"/>
      <w:lvlText w:val=""/>
      <w:lvlJc w:val="left"/>
      <w:pPr>
        <w:ind w:left="720" w:hanging="360"/>
      </w:pPr>
      <w:rPr>
        <w:rFonts w:ascii="Wingdings 2" w:hAnsi="Wingdings 2" w:hint="default"/>
        <w:caps w:val="0"/>
        <w:strike w:val="0"/>
        <w:dstrike w:val="0"/>
        <w:vanish w:val="0"/>
        <w:color w:val="228E65"/>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4FC5918"/>
    <w:multiLevelType w:val="hybridMultilevel"/>
    <w:tmpl w:val="8AEABB4C"/>
    <w:lvl w:ilvl="0" w:tplc="49BADEB2">
      <w:start w:val="1"/>
      <w:numFmt w:val="bullet"/>
      <w:lvlText w:val=""/>
      <w:lvlJc w:val="left"/>
      <w:pPr>
        <w:ind w:left="720" w:hanging="360"/>
      </w:pPr>
      <w:rPr>
        <w:rFonts w:ascii="Symbol" w:hAnsi="Symbol" w:hint="default"/>
        <w:caps w:val="0"/>
        <w:strike w:val="0"/>
        <w:dstrike w:val="0"/>
        <w:vanish w:val="0"/>
        <w:color w:val="228E65"/>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67314D0"/>
    <w:multiLevelType w:val="hybridMultilevel"/>
    <w:tmpl w:val="2E829E84"/>
    <w:lvl w:ilvl="0" w:tplc="FD28B128">
      <w:start w:val="1"/>
      <w:numFmt w:val="lowerLetter"/>
      <w:lvlText w:val="(%1)"/>
      <w:lvlJc w:val="left"/>
      <w:pPr>
        <w:ind w:left="453" w:hanging="360"/>
      </w:pPr>
      <w:rPr>
        <w:rFonts w:ascii="Arial" w:hAnsi="Arial" w:cs="Gill Sans MT" w:hint="default"/>
        <w:color w:val="475668"/>
        <w:spacing w:val="-4"/>
        <w:w w:val="100"/>
        <w:sz w:val="21"/>
        <w:szCs w:val="21"/>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40" w15:restartNumberingAfterBreak="0">
    <w:nsid w:val="3A2E2BB8"/>
    <w:multiLevelType w:val="hybridMultilevel"/>
    <w:tmpl w:val="DB4C903E"/>
    <w:lvl w:ilvl="0" w:tplc="FFFFFFFF">
      <w:start w:val="1"/>
      <w:numFmt w:val="bullet"/>
      <w:lvlText w:val=""/>
      <w:lvlJc w:val="left"/>
      <w:pPr>
        <w:ind w:left="360" w:hanging="360"/>
      </w:pPr>
      <w:rPr>
        <w:rFonts w:ascii="Wingdings 2" w:hAnsi="Wingdings 2" w:hint="default"/>
        <w:caps w:val="0"/>
        <w:strike w:val="0"/>
        <w:dstrike w:val="0"/>
        <w:vanish w:val="0"/>
        <w:color w:val="228E65"/>
        <w:vertAlign w:val="baseline"/>
      </w:rPr>
    </w:lvl>
    <w:lvl w:ilvl="1" w:tplc="BBDC950A">
      <w:start w:val="1"/>
      <w:numFmt w:val="bullet"/>
      <w:lvlText w:val=""/>
      <w:lvlJc w:val="left"/>
      <w:pPr>
        <w:ind w:left="1080" w:hanging="360"/>
      </w:pPr>
      <w:rPr>
        <w:rFonts w:ascii="Symbol" w:hAnsi="Symbol" w:hint="default"/>
        <w:color w:val="06845A"/>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3A91167C"/>
    <w:multiLevelType w:val="hybridMultilevel"/>
    <w:tmpl w:val="D8C205BC"/>
    <w:lvl w:ilvl="0" w:tplc="0809000F">
      <w:start w:val="1"/>
      <w:numFmt w:val="decimal"/>
      <w:lvlText w:val="%1."/>
      <w:lvlJc w:val="left"/>
      <w:pPr>
        <w:ind w:left="360" w:hanging="360"/>
      </w:pPr>
      <w:rPr>
        <w:rFonts w:hint="default"/>
        <w:caps w:val="0"/>
        <w:strike w:val="0"/>
        <w:dstrike w:val="0"/>
        <w:vanish w:val="0"/>
        <w:color w:val="228E65"/>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3B1421EA"/>
    <w:multiLevelType w:val="hybridMultilevel"/>
    <w:tmpl w:val="9B64CC64"/>
    <w:lvl w:ilvl="0" w:tplc="08090017">
      <w:start w:val="1"/>
      <w:numFmt w:val="lowerLetter"/>
      <w:lvlText w:val="%1)"/>
      <w:lvlJc w:val="left"/>
      <w:pPr>
        <w:ind w:left="1080" w:hanging="360"/>
      </w:pPr>
      <w:rPr>
        <w:rFonts w:hint="default"/>
        <w:b w:val="0"/>
        <w:color w:val="495868"/>
        <w:w w:val="102"/>
        <w:sz w:val="21"/>
        <w:szCs w:val="21"/>
      </w:rPr>
    </w:lvl>
    <w:lvl w:ilvl="1" w:tplc="D77AF850">
      <w:start w:val="1"/>
      <w:numFmt w:val="decimal"/>
      <w:lvlText w:val="%2."/>
      <w:lvlJc w:val="left"/>
      <w:pPr>
        <w:ind w:left="826" w:hanging="258"/>
      </w:pPr>
      <w:rPr>
        <w:rFonts w:ascii="Arial" w:hAnsi="Arial" w:cs="Gill Sans MT" w:hint="default"/>
        <w:b w:val="0"/>
        <w:bCs/>
        <w:i w:val="0"/>
        <w:color w:val="495868"/>
        <w:spacing w:val="0"/>
        <w:w w:val="109"/>
        <w:sz w:val="24"/>
        <w:szCs w:val="21"/>
      </w:rPr>
    </w:lvl>
    <w:lvl w:ilvl="2" w:tplc="C25A7240">
      <w:numFmt w:val="bullet"/>
      <w:lvlText w:val="•"/>
      <w:lvlJc w:val="left"/>
      <w:pPr>
        <w:ind w:left="7261" w:hanging="258"/>
      </w:pPr>
      <w:rPr>
        <w:rFonts w:hint="default"/>
      </w:rPr>
    </w:lvl>
    <w:lvl w:ilvl="3" w:tplc="6E8212A0">
      <w:numFmt w:val="bullet"/>
      <w:lvlText w:val="•"/>
      <w:lvlJc w:val="left"/>
      <w:pPr>
        <w:ind w:left="8503" w:hanging="258"/>
      </w:pPr>
      <w:rPr>
        <w:rFonts w:hint="default"/>
      </w:rPr>
    </w:lvl>
    <w:lvl w:ilvl="4" w:tplc="00FAB2CC">
      <w:numFmt w:val="bullet"/>
      <w:lvlText w:val="•"/>
      <w:lvlJc w:val="left"/>
      <w:pPr>
        <w:ind w:left="9745" w:hanging="258"/>
      </w:pPr>
      <w:rPr>
        <w:rFonts w:hint="default"/>
      </w:rPr>
    </w:lvl>
    <w:lvl w:ilvl="5" w:tplc="B4BAB682">
      <w:numFmt w:val="bullet"/>
      <w:lvlText w:val="•"/>
      <w:lvlJc w:val="left"/>
      <w:pPr>
        <w:ind w:left="10987" w:hanging="258"/>
      </w:pPr>
      <w:rPr>
        <w:rFonts w:hint="default"/>
      </w:rPr>
    </w:lvl>
    <w:lvl w:ilvl="6" w:tplc="1584E892">
      <w:numFmt w:val="bullet"/>
      <w:lvlText w:val="•"/>
      <w:lvlJc w:val="left"/>
      <w:pPr>
        <w:ind w:left="12229" w:hanging="258"/>
      </w:pPr>
      <w:rPr>
        <w:rFonts w:hint="default"/>
      </w:rPr>
    </w:lvl>
    <w:lvl w:ilvl="7" w:tplc="D19AA422">
      <w:numFmt w:val="bullet"/>
      <w:lvlText w:val="•"/>
      <w:lvlJc w:val="left"/>
      <w:pPr>
        <w:ind w:left="13471" w:hanging="258"/>
      </w:pPr>
      <w:rPr>
        <w:rFonts w:hint="default"/>
      </w:rPr>
    </w:lvl>
    <w:lvl w:ilvl="8" w:tplc="40963760">
      <w:numFmt w:val="bullet"/>
      <w:lvlText w:val="•"/>
      <w:lvlJc w:val="left"/>
      <w:pPr>
        <w:ind w:left="14713" w:hanging="258"/>
      </w:pPr>
      <w:rPr>
        <w:rFonts w:hint="default"/>
      </w:rPr>
    </w:lvl>
  </w:abstractNum>
  <w:abstractNum w:abstractNumId="43" w15:restartNumberingAfterBreak="0">
    <w:nsid w:val="3C4E49E7"/>
    <w:multiLevelType w:val="hybridMultilevel"/>
    <w:tmpl w:val="ACC80E82"/>
    <w:lvl w:ilvl="0" w:tplc="FFFFFFFF">
      <w:start w:val="1"/>
      <w:numFmt w:val="bullet"/>
      <w:lvlText w:val=""/>
      <w:lvlJc w:val="left"/>
      <w:pPr>
        <w:ind w:left="720" w:hanging="360"/>
      </w:pPr>
      <w:rPr>
        <w:rFonts w:ascii="Wingdings 2" w:hAnsi="Wingdings 2" w:hint="default"/>
        <w:caps w:val="0"/>
        <w:strike w:val="0"/>
        <w:dstrike w:val="0"/>
        <w:vanish w:val="0"/>
        <w:color w:val="228E65"/>
        <w:vertAlign w:val="baseline"/>
      </w:rPr>
    </w:lvl>
    <w:lvl w:ilvl="1" w:tplc="71EE58BE">
      <w:start w:val="1"/>
      <w:numFmt w:val="bullet"/>
      <w:lvlText w:val=""/>
      <w:lvlJc w:val="left"/>
      <w:pPr>
        <w:ind w:left="1440" w:hanging="360"/>
      </w:pPr>
      <w:rPr>
        <w:rFonts w:ascii="Wingdings 2" w:hAnsi="Wingdings 2" w:hint="default"/>
        <w:color w:val="06845A"/>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F281163"/>
    <w:multiLevelType w:val="hybridMultilevel"/>
    <w:tmpl w:val="158E375C"/>
    <w:lvl w:ilvl="0" w:tplc="BC9C32F0">
      <w:start w:val="1"/>
      <w:numFmt w:val="bullet"/>
      <w:lvlText w:val=""/>
      <w:lvlJc w:val="left"/>
      <w:pPr>
        <w:ind w:left="720" w:hanging="360"/>
      </w:pPr>
      <w:rPr>
        <w:rFonts w:ascii="Wingdings" w:hAnsi="Wingdings" w:hint="default"/>
        <w:caps w:val="0"/>
        <w:strike w:val="0"/>
        <w:dstrike w:val="0"/>
        <w:vanish w:val="0"/>
        <w:color w:val="228E65"/>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0327A1F"/>
    <w:multiLevelType w:val="hybridMultilevel"/>
    <w:tmpl w:val="93ACC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0D866B9"/>
    <w:multiLevelType w:val="hybridMultilevel"/>
    <w:tmpl w:val="4B66E36A"/>
    <w:lvl w:ilvl="0" w:tplc="FD28B128">
      <w:start w:val="1"/>
      <w:numFmt w:val="lowerLetter"/>
      <w:lvlText w:val="(%1)"/>
      <w:lvlJc w:val="left"/>
      <w:pPr>
        <w:ind w:left="1070" w:hanging="360"/>
      </w:pPr>
      <w:rPr>
        <w:rFonts w:ascii="Arial" w:hAnsi="Arial" w:cs="Gill Sans MT" w:hint="default"/>
        <w:color w:val="475668"/>
        <w:spacing w:val="-4"/>
        <w:w w:val="100"/>
        <w:sz w:val="21"/>
        <w:szCs w:val="21"/>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7" w15:restartNumberingAfterBreak="0">
    <w:nsid w:val="441A5CB4"/>
    <w:multiLevelType w:val="hybridMultilevel"/>
    <w:tmpl w:val="4DF2D150"/>
    <w:lvl w:ilvl="0" w:tplc="FFFFFFFF">
      <w:start w:val="1"/>
      <w:numFmt w:val="bullet"/>
      <w:lvlText w:val=""/>
      <w:lvlJc w:val="left"/>
      <w:pPr>
        <w:ind w:left="360" w:hanging="360"/>
      </w:pPr>
      <w:rPr>
        <w:rFonts w:ascii="Wingdings 2" w:hAnsi="Wingdings 2" w:hint="default"/>
        <w:caps w:val="0"/>
        <w:strike w:val="0"/>
        <w:dstrike w:val="0"/>
        <w:vanish w:val="0"/>
        <w:color w:val="228E65"/>
        <w:vertAlign w:val="baseline"/>
      </w:rPr>
    </w:lvl>
    <w:lvl w:ilvl="1" w:tplc="BBDC950A">
      <w:start w:val="1"/>
      <w:numFmt w:val="bullet"/>
      <w:lvlText w:val=""/>
      <w:lvlJc w:val="left"/>
      <w:pPr>
        <w:ind w:left="1080" w:hanging="360"/>
      </w:pPr>
      <w:rPr>
        <w:rFonts w:ascii="Symbol" w:hAnsi="Symbol" w:hint="default"/>
        <w:color w:val="06845A"/>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ADC186B"/>
    <w:multiLevelType w:val="hybridMultilevel"/>
    <w:tmpl w:val="7C704478"/>
    <w:lvl w:ilvl="0" w:tplc="FFFFFFFF">
      <w:start w:val="1"/>
      <w:numFmt w:val="decimal"/>
      <w:lvlText w:val="%1."/>
      <w:lvlJc w:val="left"/>
      <w:pPr>
        <w:ind w:left="360" w:hanging="360"/>
      </w:pPr>
      <w:rPr>
        <w:rFonts w:hint="default"/>
        <w:caps w:val="0"/>
        <w:strike w:val="0"/>
        <w:dstrike w:val="0"/>
        <w:vanish w:val="0"/>
        <w:color w:val="57595A"/>
        <w:vertAlign w:val="baseline"/>
      </w:rPr>
    </w:lvl>
    <w:lvl w:ilvl="1" w:tplc="BBDC950A">
      <w:start w:val="1"/>
      <w:numFmt w:val="bullet"/>
      <w:lvlText w:val=""/>
      <w:lvlJc w:val="left"/>
      <w:pPr>
        <w:ind w:left="720" w:hanging="360"/>
      </w:pPr>
      <w:rPr>
        <w:rFonts w:ascii="Symbol" w:hAnsi="Symbol" w:hint="default"/>
        <w:color w:val="06845A"/>
        <w:sz w:val="2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AFE33DB"/>
    <w:multiLevelType w:val="hybridMultilevel"/>
    <w:tmpl w:val="74B82E0A"/>
    <w:lvl w:ilvl="0" w:tplc="08090001">
      <w:start w:val="1"/>
      <w:numFmt w:val="bullet"/>
      <w:lvlText w:val=""/>
      <w:lvlJc w:val="left"/>
      <w:pPr>
        <w:ind w:left="1080" w:hanging="360"/>
      </w:pPr>
      <w:rPr>
        <w:rFonts w:ascii="Symbol" w:hAnsi="Symbol" w:hint="default"/>
        <w:lang w:val="en-GB" w:eastAsia="en-GB" w:bidi="en-G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4B1D6788"/>
    <w:multiLevelType w:val="hybridMultilevel"/>
    <w:tmpl w:val="51E41C0E"/>
    <w:lvl w:ilvl="0" w:tplc="FFFFFFFF">
      <w:start w:val="1"/>
      <w:numFmt w:val="bullet"/>
      <w:lvlText w:val=""/>
      <w:lvlJc w:val="left"/>
      <w:pPr>
        <w:ind w:left="360" w:hanging="360"/>
      </w:pPr>
      <w:rPr>
        <w:rFonts w:ascii="Wingdings 2" w:hAnsi="Wingdings 2" w:hint="default"/>
        <w:caps w:val="0"/>
        <w:strike w:val="0"/>
        <w:dstrike w:val="0"/>
        <w:vanish w:val="0"/>
        <w:color w:val="228E65"/>
        <w:vertAlign w:val="baseline"/>
      </w:rPr>
    </w:lvl>
    <w:lvl w:ilvl="1" w:tplc="68A268E8">
      <w:start w:val="1"/>
      <w:numFmt w:val="bullet"/>
      <w:lvlText w:val=""/>
      <w:lvlJc w:val="left"/>
      <w:pPr>
        <w:ind w:left="1080" w:hanging="360"/>
      </w:pPr>
      <w:rPr>
        <w:rFonts w:ascii="Wingdings 2" w:hAnsi="Wingdings 2" w:hint="default"/>
        <w:color w:val="06845A"/>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4F275987"/>
    <w:multiLevelType w:val="hybridMultilevel"/>
    <w:tmpl w:val="A71EAA50"/>
    <w:lvl w:ilvl="0" w:tplc="44B08056">
      <w:start w:val="1"/>
      <w:numFmt w:val="bullet"/>
      <w:lvlText w:val=""/>
      <w:lvlJc w:val="left"/>
      <w:pPr>
        <w:ind w:left="720" w:hanging="360"/>
      </w:pPr>
      <w:rPr>
        <w:rFonts w:ascii="Wingdings 2" w:hAnsi="Wingdings 2" w:hint="default"/>
        <w:color w:val="06845A"/>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2C4131"/>
    <w:multiLevelType w:val="hybridMultilevel"/>
    <w:tmpl w:val="5B74E258"/>
    <w:lvl w:ilvl="0" w:tplc="68F02F34">
      <w:start w:val="1"/>
      <w:numFmt w:val="decimal"/>
      <w:lvlText w:val="%1."/>
      <w:lvlJc w:val="left"/>
      <w:pPr>
        <w:ind w:left="360" w:hanging="360"/>
      </w:pPr>
      <w:rPr>
        <w:rFonts w:hint="default"/>
        <w:caps w:val="0"/>
        <w:strike w:val="0"/>
        <w:dstrike w:val="0"/>
        <w:vanish w:val="0"/>
        <w:color w:val="57595A"/>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41144AB"/>
    <w:multiLevelType w:val="hybridMultilevel"/>
    <w:tmpl w:val="8C6ED87C"/>
    <w:lvl w:ilvl="0" w:tplc="FFFFFFFF">
      <w:start w:val="1"/>
      <w:numFmt w:val="bullet"/>
      <w:lvlText w:val=""/>
      <w:lvlJc w:val="left"/>
      <w:pPr>
        <w:ind w:left="1440" w:hanging="360"/>
      </w:pPr>
      <w:rPr>
        <w:rFonts w:ascii="Wingdings 2" w:hAnsi="Wingdings 2" w:hint="default"/>
        <w:caps w:val="0"/>
        <w:strike w:val="0"/>
        <w:dstrike w:val="0"/>
        <w:vanish w:val="0"/>
        <w:color w:val="228E65"/>
        <w:vertAlign w:val="baseline"/>
      </w:rPr>
    </w:lvl>
    <w:lvl w:ilvl="1" w:tplc="662E5CC0">
      <w:start w:val="1"/>
      <w:numFmt w:val="bullet"/>
      <w:lvlText w:val=""/>
      <w:lvlJc w:val="left"/>
      <w:pPr>
        <w:ind w:left="2160" w:hanging="360"/>
      </w:pPr>
      <w:rPr>
        <w:rFonts w:ascii="Symbol" w:hAnsi="Symbol" w:hint="default"/>
        <w:caps w:val="0"/>
        <w:strike w:val="0"/>
        <w:dstrike w:val="0"/>
        <w:vanish w:val="0"/>
        <w:color w:val="228E65"/>
        <w:vertAlign w:val="baseline"/>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545B78A7"/>
    <w:multiLevelType w:val="hybridMultilevel"/>
    <w:tmpl w:val="3D08B1F0"/>
    <w:lvl w:ilvl="0" w:tplc="E7C2940A">
      <w:start w:val="1"/>
      <w:numFmt w:val="upperLetter"/>
      <w:lvlText w:val="%1."/>
      <w:lvlJc w:val="left"/>
      <w:pPr>
        <w:ind w:left="1637" w:hanging="360"/>
      </w:pPr>
      <w:rPr>
        <w:color w:val="57595A"/>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5" w15:restartNumberingAfterBreak="0">
    <w:nsid w:val="55EE64ED"/>
    <w:multiLevelType w:val="hybridMultilevel"/>
    <w:tmpl w:val="5A1682AA"/>
    <w:lvl w:ilvl="0" w:tplc="4CB093C8">
      <w:start w:val="1"/>
      <w:numFmt w:val="bullet"/>
      <w:lvlText w:val=""/>
      <w:lvlJc w:val="left"/>
      <w:pPr>
        <w:ind w:left="720" w:hanging="360"/>
      </w:pPr>
      <w:rPr>
        <w:rFonts w:ascii="Wingdings" w:hAnsi="Wingdings" w:hint="default"/>
        <w:caps w:val="0"/>
        <w:strike w:val="0"/>
        <w:dstrike w:val="0"/>
        <w:vanish w:val="0"/>
        <w:color w:val="228E65"/>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6776302"/>
    <w:multiLevelType w:val="hybridMultilevel"/>
    <w:tmpl w:val="26A85A60"/>
    <w:lvl w:ilvl="0" w:tplc="44B08056">
      <w:start w:val="1"/>
      <w:numFmt w:val="bullet"/>
      <w:lvlText w:val=""/>
      <w:lvlJc w:val="left"/>
      <w:pPr>
        <w:ind w:left="720" w:hanging="360"/>
      </w:pPr>
      <w:rPr>
        <w:rFonts w:ascii="Wingdings 2" w:hAnsi="Wingdings 2" w:hint="default"/>
        <w:caps w:val="0"/>
        <w:strike w:val="0"/>
        <w:dstrike w:val="0"/>
        <w:vanish w:val="0"/>
        <w:color w:val="06845A"/>
        <w:sz w:val="4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ED2926"/>
    <w:multiLevelType w:val="multilevel"/>
    <w:tmpl w:val="82EA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AF2E24"/>
    <w:multiLevelType w:val="hybridMultilevel"/>
    <w:tmpl w:val="490006DC"/>
    <w:lvl w:ilvl="0" w:tplc="662E5CC0">
      <w:start w:val="1"/>
      <w:numFmt w:val="bullet"/>
      <w:lvlText w:val=""/>
      <w:lvlJc w:val="left"/>
      <w:pPr>
        <w:ind w:left="1440" w:hanging="360"/>
      </w:pPr>
      <w:rPr>
        <w:rFonts w:ascii="Symbol" w:hAnsi="Symbol" w:hint="default"/>
        <w:caps w:val="0"/>
        <w:strike w:val="0"/>
        <w:dstrike w:val="0"/>
        <w:vanish w:val="0"/>
        <w:color w:val="228E65"/>
        <w:vertAlign w:val="baseline"/>
      </w:rPr>
    </w:lvl>
    <w:lvl w:ilvl="1" w:tplc="FFFFFFFF">
      <w:start w:val="1"/>
      <w:numFmt w:val="bullet"/>
      <w:lvlText w:val=""/>
      <w:lvlJc w:val="left"/>
      <w:pPr>
        <w:ind w:left="2160" w:hanging="360"/>
      </w:pPr>
      <w:rPr>
        <w:rFonts w:ascii="Symbol" w:hAnsi="Symbol" w:hint="default"/>
        <w:caps w:val="0"/>
        <w:strike w:val="0"/>
        <w:dstrike w:val="0"/>
        <w:vanish w:val="0"/>
        <w:color w:val="228E65"/>
        <w:vertAlign w:val="baseline"/>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5ECE433E"/>
    <w:multiLevelType w:val="hybridMultilevel"/>
    <w:tmpl w:val="7BBC5996"/>
    <w:lvl w:ilvl="0" w:tplc="0809000B">
      <w:start w:val="1"/>
      <w:numFmt w:val="bullet"/>
      <w:lvlText w:val=""/>
      <w:lvlJc w:val="left"/>
      <w:pPr>
        <w:ind w:left="1440" w:hanging="360"/>
      </w:pPr>
      <w:rPr>
        <w:rFonts w:ascii="Wingdings" w:hAnsi="Wingdings" w:hint="default"/>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F3008B7"/>
    <w:multiLevelType w:val="hybridMultilevel"/>
    <w:tmpl w:val="93C6939A"/>
    <w:lvl w:ilvl="0" w:tplc="FFFFFFFF">
      <w:start w:val="1"/>
      <w:numFmt w:val="decimal"/>
      <w:lvlText w:val="%1."/>
      <w:lvlJc w:val="left"/>
      <w:pPr>
        <w:ind w:left="806" w:hanging="360"/>
      </w:pPr>
    </w:lvl>
    <w:lvl w:ilvl="1" w:tplc="FFFFFFFF" w:tentative="1">
      <w:start w:val="1"/>
      <w:numFmt w:val="lowerLetter"/>
      <w:lvlText w:val="%2."/>
      <w:lvlJc w:val="left"/>
      <w:pPr>
        <w:ind w:left="1526" w:hanging="360"/>
      </w:pPr>
    </w:lvl>
    <w:lvl w:ilvl="2" w:tplc="FFFFFFFF" w:tentative="1">
      <w:start w:val="1"/>
      <w:numFmt w:val="lowerRoman"/>
      <w:lvlText w:val="%3."/>
      <w:lvlJc w:val="right"/>
      <w:pPr>
        <w:ind w:left="2246" w:hanging="180"/>
      </w:pPr>
    </w:lvl>
    <w:lvl w:ilvl="3" w:tplc="FFFFFFFF" w:tentative="1">
      <w:start w:val="1"/>
      <w:numFmt w:val="decimal"/>
      <w:lvlText w:val="%4."/>
      <w:lvlJc w:val="left"/>
      <w:pPr>
        <w:ind w:left="2966" w:hanging="360"/>
      </w:pPr>
    </w:lvl>
    <w:lvl w:ilvl="4" w:tplc="FFFFFFFF" w:tentative="1">
      <w:start w:val="1"/>
      <w:numFmt w:val="lowerLetter"/>
      <w:lvlText w:val="%5."/>
      <w:lvlJc w:val="left"/>
      <w:pPr>
        <w:ind w:left="3686" w:hanging="360"/>
      </w:pPr>
    </w:lvl>
    <w:lvl w:ilvl="5" w:tplc="FFFFFFFF" w:tentative="1">
      <w:start w:val="1"/>
      <w:numFmt w:val="lowerRoman"/>
      <w:lvlText w:val="%6."/>
      <w:lvlJc w:val="right"/>
      <w:pPr>
        <w:ind w:left="4406" w:hanging="180"/>
      </w:pPr>
    </w:lvl>
    <w:lvl w:ilvl="6" w:tplc="FFFFFFFF" w:tentative="1">
      <w:start w:val="1"/>
      <w:numFmt w:val="decimal"/>
      <w:lvlText w:val="%7."/>
      <w:lvlJc w:val="left"/>
      <w:pPr>
        <w:ind w:left="5126" w:hanging="360"/>
      </w:pPr>
    </w:lvl>
    <w:lvl w:ilvl="7" w:tplc="FFFFFFFF" w:tentative="1">
      <w:start w:val="1"/>
      <w:numFmt w:val="lowerLetter"/>
      <w:lvlText w:val="%8."/>
      <w:lvlJc w:val="left"/>
      <w:pPr>
        <w:ind w:left="5846" w:hanging="360"/>
      </w:pPr>
    </w:lvl>
    <w:lvl w:ilvl="8" w:tplc="FFFFFFFF" w:tentative="1">
      <w:start w:val="1"/>
      <w:numFmt w:val="lowerRoman"/>
      <w:lvlText w:val="%9."/>
      <w:lvlJc w:val="right"/>
      <w:pPr>
        <w:ind w:left="6566" w:hanging="180"/>
      </w:pPr>
    </w:lvl>
  </w:abstractNum>
  <w:abstractNum w:abstractNumId="61" w15:restartNumberingAfterBreak="0">
    <w:nsid w:val="5FD25274"/>
    <w:multiLevelType w:val="hybridMultilevel"/>
    <w:tmpl w:val="A5287274"/>
    <w:lvl w:ilvl="0" w:tplc="FFFFFFFF">
      <w:start w:val="1"/>
      <w:numFmt w:val="bullet"/>
      <w:lvlText w:val=""/>
      <w:lvlJc w:val="left"/>
      <w:pPr>
        <w:ind w:left="360" w:hanging="360"/>
      </w:pPr>
      <w:rPr>
        <w:rFonts w:ascii="Wingdings 2" w:hAnsi="Wingdings 2" w:hint="default"/>
        <w:caps w:val="0"/>
        <w:strike w:val="0"/>
        <w:dstrike w:val="0"/>
        <w:vanish w:val="0"/>
        <w:color w:val="228E65"/>
        <w:vertAlign w:val="baseline"/>
      </w:rPr>
    </w:lvl>
    <w:lvl w:ilvl="1" w:tplc="BBDC950A">
      <w:start w:val="1"/>
      <w:numFmt w:val="bullet"/>
      <w:lvlText w:val=""/>
      <w:lvlJc w:val="left"/>
      <w:pPr>
        <w:ind w:left="1080" w:hanging="360"/>
      </w:pPr>
      <w:rPr>
        <w:rFonts w:ascii="Symbol" w:hAnsi="Symbol" w:hint="default"/>
        <w:color w:val="06845A"/>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62065BA8"/>
    <w:multiLevelType w:val="hybridMultilevel"/>
    <w:tmpl w:val="0A8E24F6"/>
    <w:lvl w:ilvl="0" w:tplc="44200600">
      <w:start w:val="1"/>
      <w:numFmt w:val="lowerLetter"/>
      <w:lvlText w:val="%1)"/>
      <w:lvlJc w:val="left"/>
      <w:pPr>
        <w:ind w:left="1020" w:hanging="360"/>
      </w:pPr>
    </w:lvl>
    <w:lvl w:ilvl="1" w:tplc="6C403F40">
      <w:start w:val="1"/>
      <w:numFmt w:val="lowerLetter"/>
      <w:lvlText w:val="%2)"/>
      <w:lvlJc w:val="left"/>
      <w:pPr>
        <w:ind w:left="1020" w:hanging="360"/>
      </w:pPr>
    </w:lvl>
    <w:lvl w:ilvl="2" w:tplc="0B6EE1F0">
      <w:start w:val="1"/>
      <w:numFmt w:val="lowerLetter"/>
      <w:lvlText w:val="%3)"/>
      <w:lvlJc w:val="left"/>
      <w:pPr>
        <w:ind w:left="1020" w:hanging="360"/>
      </w:pPr>
    </w:lvl>
    <w:lvl w:ilvl="3" w:tplc="4906F9E2">
      <w:start w:val="1"/>
      <w:numFmt w:val="lowerLetter"/>
      <w:lvlText w:val="%4)"/>
      <w:lvlJc w:val="left"/>
      <w:pPr>
        <w:ind w:left="1020" w:hanging="360"/>
      </w:pPr>
    </w:lvl>
    <w:lvl w:ilvl="4" w:tplc="EEEC94D2">
      <w:start w:val="1"/>
      <w:numFmt w:val="lowerLetter"/>
      <w:lvlText w:val="%5)"/>
      <w:lvlJc w:val="left"/>
      <w:pPr>
        <w:ind w:left="1020" w:hanging="360"/>
      </w:pPr>
    </w:lvl>
    <w:lvl w:ilvl="5" w:tplc="A4783B10">
      <w:start w:val="1"/>
      <w:numFmt w:val="lowerLetter"/>
      <w:lvlText w:val="%6)"/>
      <w:lvlJc w:val="left"/>
      <w:pPr>
        <w:ind w:left="1020" w:hanging="360"/>
      </w:pPr>
    </w:lvl>
    <w:lvl w:ilvl="6" w:tplc="2532736E">
      <w:start w:val="1"/>
      <w:numFmt w:val="lowerLetter"/>
      <w:lvlText w:val="%7)"/>
      <w:lvlJc w:val="left"/>
      <w:pPr>
        <w:ind w:left="1020" w:hanging="360"/>
      </w:pPr>
    </w:lvl>
    <w:lvl w:ilvl="7" w:tplc="E11A2A32">
      <w:start w:val="1"/>
      <w:numFmt w:val="lowerLetter"/>
      <w:lvlText w:val="%8)"/>
      <w:lvlJc w:val="left"/>
      <w:pPr>
        <w:ind w:left="1020" w:hanging="360"/>
      </w:pPr>
    </w:lvl>
    <w:lvl w:ilvl="8" w:tplc="055838C6">
      <w:start w:val="1"/>
      <w:numFmt w:val="lowerLetter"/>
      <w:lvlText w:val="%9)"/>
      <w:lvlJc w:val="left"/>
      <w:pPr>
        <w:ind w:left="1020" w:hanging="360"/>
      </w:pPr>
    </w:lvl>
  </w:abstractNum>
  <w:abstractNum w:abstractNumId="63" w15:restartNumberingAfterBreak="0">
    <w:nsid w:val="65293144"/>
    <w:multiLevelType w:val="hybridMultilevel"/>
    <w:tmpl w:val="8AA42E56"/>
    <w:lvl w:ilvl="0" w:tplc="08090017">
      <w:start w:val="1"/>
      <w:numFmt w:val="lowerLetter"/>
      <w:lvlText w:val="%1)"/>
      <w:lvlJc w:val="left"/>
      <w:pPr>
        <w:ind w:left="1716" w:hanging="360"/>
      </w:pPr>
    </w:lvl>
    <w:lvl w:ilvl="1" w:tplc="08090019" w:tentative="1">
      <w:start w:val="1"/>
      <w:numFmt w:val="lowerLetter"/>
      <w:lvlText w:val="%2."/>
      <w:lvlJc w:val="left"/>
      <w:pPr>
        <w:ind w:left="2436" w:hanging="360"/>
      </w:pPr>
    </w:lvl>
    <w:lvl w:ilvl="2" w:tplc="0809001B" w:tentative="1">
      <w:start w:val="1"/>
      <w:numFmt w:val="lowerRoman"/>
      <w:lvlText w:val="%3."/>
      <w:lvlJc w:val="right"/>
      <w:pPr>
        <w:ind w:left="3156" w:hanging="180"/>
      </w:pPr>
    </w:lvl>
    <w:lvl w:ilvl="3" w:tplc="0809000F" w:tentative="1">
      <w:start w:val="1"/>
      <w:numFmt w:val="decimal"/>
      <w:lvlText w:val="%4."/>
      <w:lvlJc w:val="left"/>
      <w:pPr>
        <w:ind w:left="3876" w:hanging="360"/>
      </w:pPr>
    </w:lvl>
    <w:lvl w:ilvl="4" w:tplc="08090019" w:tentative="1">
      <w:start w:val="1"/>
      <w:numFmt w:val="lowerLetter"/>
      <w:lvlText w:val="%5."/>
      <w:lvlJc w:val="left"/>
      <w:pPr>
        <w:ind w:left="4596" w:hanging="360"/>
      </w:pPr>
    </w:lvl>
    <w:lvl w:ilvl="5" w:tplc="0809001B" w:tentative="1">
      <w:start w:val="1"/>
      <w:numFmt w:val="lowerRoman"/>
      <w:lvlText w:val="%6."/>
      <w:lvlJc w:val="right"/>
      <w:pPr>
        <w:ind w:left="5316" w:hanging="180"/>
      </w:pPr>
    </w:lvl>
    <w:lvl w:ilvl="6" w:tplc="0809000F" w:tentative="1">
      <w:start w:val="1"/>
      <w:numFmt w:val="decimal"/>
      <w:lvlText w:val="%7."/>
      <w:lvlJc w:val="left"/>
      <w:pPr>
        <w:ind w:left="6036" w:hanging="360"/>
      </w:pPr>
    </w:lvl>
    <w:lvl w:ilvl="7" w:tplc="08090019" w:tentative="1">
      <w:start w:val="1"/>
      <w:numFmt w:val="lowerLetter"/>
      <w:lvlText w:val="%8."/>
      <w:lvlJc w:val="left"/>
      <w:pPr>
        <w:ind w:left="6756" w:hanging="360"/>
      </w:pPr>
    </w:lvl>
    <w:lvl w:ilvl="8" w:tplc="0809001B" w:tentative="1">
      <w:start w:val="1"/>
      <w:numFmt w:val="lowerRoman"/>
      <w:lvlText w:val="%9."/>
      <w:lvlJc w:val="right"/>
      <w:pPr>
        <w:ind w:left="7476" w:hanging="180"/>
      </w:pPr>
    </w:lvl>
  </w:abstractNum>
  <w:abstractNum w:abstractNumId="64" w15:restartNumberingAfterBreak="0">
    <w:nsid w:val="658A27C8"/>
    <w:multiLevelType w:val="hybridMultilevel"/>
    <w:tmpl w:val="DA92CD62"/>
    <w:lvl w:ilvl="0" w:tplc="0809000B">
      <w:start w:val="1"/>
      <w:numFmt w:val="bullet"/>
      <w:lvlText w:val=""/>
      <w:lvlJc w:val="left"/>
      <w:pPr>
        <w:ind w:left="2346" w:hanging="360"/>
      </w:pPr>
      <w:rPr>
        <w:rFonts w:ascii="Wingdings" w:hAnsi="Wingdings" w:hint="default"/>
      </w:rPr>
    </w:lvl>
    <w:lvl w:ilvl="1" w:tplc="08090003" w:tentative="1">
      <w:start w:val="1"/>
      <w:numFmt w:val="bullet"/>
      <w:lvlText w:val="o"/>
      <w:lvlJc w:val="left"/>
      <w:pPr>
        <w:ind w:left="3066" w:hanging="360"/>
      </w:pPr>
      <w:rPr>
        <w:rFonts w:ascii="Courier New" w:hAnsi="Courier New" w:cs="Courier New" w:hint="default"/>
      </w:rPr>
    </w:lvl>
    <w:lvl w:ilvl="2" w:tplc="08090005" w:tentative="1">
      <w:start w:val="1"/>
      <w:numFmt w:val="bullet"/>
      <w:lvlText w:val=""/>
      <w:lvlJc w:val="left"/>
      <w:pPr>
        <w:ind w:left="3786" w:hanging="360"/>
      </w:pPr>
      <w:rPr>
        <w:rFonts w:ascii="Wingdings" w:hAnsi="Wingdings" w:hint="default"/>
      </w:rPr>
    </w:lvl>
    <w:lvl w:ilvl="3" w:tplc="08090001" w:tentative="1">
      <w:start w:val="1"/>
      <w:numFmt w:val="bullet"/>
      <w:lvlText w:val=""/>
      <w:lvlJc w:val="left"/>
      <w:pPr>
        <w:ind w:left="4506" w:hanging="360"/>
      </w:pPr>
      <w:rPr>
        <w:rFonts w:ascii="Symbol" w:hAnsi="Symbol" w:hint="default"/>
      </w:rPr>
    </w:lvl>
    <w:lvl w:ilvl="4" w:tplc="08090003" w:tentative="1">
      <w:start w:val="1"/>
      <w:numFmt w:val="bullet"/>
      <w:lvlText w:val="o"/>
      <w:lvlJc w:val="left"/>
      <w:pPr>
        <w:ind w:left="5226" w:hanging="360"/>
      </w:pPr>
      <w:rPr>
        <w:rFonts w:ascii="Courier New" w:hAnsi="Courier New" w:cs="Courier New" w:hint="default"/>
      </w:rPr>
    </w:lvl>
    <w:lvl w:ilvl="5" w:tplc="08090005" w:tentative="1">
      <w:start w:val="1"/>
      <w:numFmt w:val="bullet"/>
      <w:lvlText w:val=""/>
      <w:lvlJc w:val="left"/>
      <w:pPr>
        <w:ind w:left="5946" w:hanging="360"/>
      </w:pPr>
      <w:rPr>
        <w:rFonts w:ascii="Wingdings" w:hAnsi="Wingdings" w:hint="default"/>
      </w:rPr>
    </w:lvl>
    <w:lvl w:ilvl="6" w:tplc="08090001" w:tentative="1">
      <w:start w:val="1"/>
      <w:numFmt w:val="bullet"/>
      <w:lvlText w:val=""/>
      <w:lvlJc w:val="left"/>
      <w:pPr>
        <w:ind w:left="6666" w:hanging="360"/>
      </w:pPr>
      <w:rPr>
        <w:rFonts w:ascii="Symbol" w:hAnsi="Symbol" w:hint="default"/>
      </w:rPr>
    </w:lvl>
    <w:lvl w:ilvl="7" w:tplc="08090003" w:tentative="1">
      <w:start w:val="1"/>
      <w:numFmt w:val="bullet"/>
      <w:lvlText w:val="o"/>
      <w:lvlJc w:val="left"/>
      <w:pPr>
        <w:ind w:left="7386" w:hanging="360"/>
      </w:pPr>
      <w:rPr>
        <w:rFonts w:ascii="Courier New" w:hAnsi="Courier New" w:cs="Courier New" w:hint="default"/>
      </w:rPr>
    </w:lvl>
    <w:lvl w:ilvl="8" w:tplc="08090005" w:tentative="1">
      <w:start w:val="1"/>
      <w:numFmt w:val="bullet"/>
      <w:lvlText w:val=""/>
      <w:lvlJc w:val="left"/>
      <w:pPr>
        <w:ind w:left="8106" w:hanging="360"/>
      </w:pPr>
      <w:rPr>
        <w:rFonts w:ascii="Wingdings" w:hAnsi="Wingdings" w:hint="default"/>
      </w:rPr>
    </w:lvl>
  </w:abstractNum>
  <w:abstractNum w:abstractNumId="65" w15:restartNumberingAfterBreak="0">
    <w:nsid w:val="676F65A0"/>
    <w:multiLevelType w:val="hybridMultilevel"/>
    <w:tmpl w:val="20023F38"/>
    <w:lvl w:ilvl="0" w:tplc="FFFFFFFF">
      <w:start w:val="1"/>
      <w:numFmt w:val="bullet"/>
      <w:lvlText w:val=""/>
      <w:lvlJc w:val="left"/>
      <w:pPr>
        <w:ind w:left="360" w:hanging="360"/>
      </w:pPr>
      <w:rPr>
        <w:rFonts w:ascii="Wingdings 2" w:hAnsi="Wingdings 2" w:hint="default"/>
        <w:caps w:val="0"/>
        <w:strike w:val="0"/>
        <w:dstrike w:val="0"/>
        <w:vanish w:val="0"/>
        <w:color w:val="228E65"/>
        <w:vertAlign w:val="baseline"/>
      </w:rPr>
    </w:lvl>
    <w:lvl w:ilvl="1" w:tplc="BBDC950A">
      <w:start w:val="1"/>
      <w:numFmt w:val="bullet"/>
      <w:lvlText w:val=""/>
      <w:lvlJc w:val="left"/>
      <w:pPr>
        <w:ind w:left="1080" w:hanging="360"/>
      </w:pPr>
      <w:rPr>
        <w:rFonts w:ascii="Symbol" w:hAnsi="Symbol" w:hint="default"/>
        <w:color w:val="06845A"/>
        <w:sz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6CB11643"/>
    <w:multiLevelType w:val="hybridMultilevel"/>
    <w:tmpl w:val="CEE6DC68"/>
    <w:lvl w:ilvl="0" w:tplc="FB40534A">
      <w:start w:val="1"/>
      <w:numFmt w:val="lowerLetter"/>
      <w:lvlText w:val="%1)"/>
      <w:lvlJc w:val="left"/>
      <w:pPr>
        <w:ind w:left="1497" w:hanging="363"/>
      </w:pPr>
      <w:rPr>
        <w:rFonts w:hint="default"/>
        <w:color w:val="475668"/>
        <w:spacing w:val="-4"/>
        <w:w w:val="100"/>
        <w:sz w:val="21"/>
        <w:szCs w:val="21"/>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7" w15:restartNumberingAfterBreak="0">
    <w:nsid w:val="71B75A85"/>
    <w:multiLevelType w:val="hybridMultilevel"/>
    <w:tmpl w:val="194268CA"/>
    <w:lvl w:ilvl="0" w:tplc="258E18F6">
      <w:start w:val="1"/>
      <w:numFmt w:val="lowerLetter"/>
      <w:pStyle w:val="List1"/>
      <w:lvlText w:val="%1)"/>
      <w:lvlJc w:val="left"/>
      <w:pPr>
        <w:ind w:left="720" w:hanging="360"/>
      </w:pPr>
      <w:rPr>
        <w:rFonts w:hint="default"/>
        <w:b/>
        <w:color w:val="06845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1CF628E"/>
    <w:multiLevelType w:val="hybridMultilevel"/>
    <w:tmpl w:val="82F68B5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F73788"/>
    <w:multiLevelType w:val="hybridMultilevel"/>
    <w:tmpl w:val="1ED65B7E"/>
    <w:lvl w:ilvl="0" w:tplc="BCC44574">
      <w:start w:val="1"/>
      <w:numFmt w:val="lowerLetter"/>
      <w:lvlText w:val="%1)"/>
      <w:lvlJc w:val="left"/>
      <w:pPr>
        <w:ind w:left="1497" w:hanging="363"/>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70" w15:restartNumberingAfterBreak="0">
    <w:nsid w:val="78790C8A"/>
    <w:multiLevelType w:val="hybridMultilevel"/>
    <w:tmpl w:val="1878142E"/>
    <w:lvl w:ilvl="0" w:tplc="FFFFFFFF">
      <w:start w:val="1"/>
      <w:numFmt w:val="decimal"/>
      <w:lvlText w:val="%1."/>
      <w:lvlJc w:val="left"/>
      <w:pPr>
        <w:ind w:left="720" w:hanging="360"/>
      </w:pPr>
    </w:lvl>
    <w:lvl w:ilvl="1" w:tplc="C656780C">
      <w:start w:val="1"/>
      <w:numFmt w:val="bullet"/>
      <w:lvlText w:val=""/>
      <w:lvlJc w:val="left"/>
      <w:pPr>
        <w:ind w:left="1440" w:hanging="360"/>
      </w:pPr>
      <w:rPr>
        <w:rFonts w:ascii="Wingdings 2" w:hAnsi="Wingdings 2" w:hint="default"/>
        <w:caps w:val="0"/>
        <w:strike w:val="0"/>
        <w:dstrike w:val="0"/>
        <w:vanish w:val="0"/>
        <w:color w:val="228E65"/>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99F1451"/>
    <w:multiLevelType w:val="hybridMultilevel"/>
    <w:tmpl w:val="321482C2"/>
    <w:lvl w:ilvl="0" w:tplc="0809000F">
      <w:start w:val="1"/>
      <w:numFmt w:val="decimal"/>
      <w:lvlText w:val="%1."/>
      <w:lvlJc w:val="left"/>
      <w:pPr>
        <w:ind w:left="806" w:hanging="360"/>
      </w:p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72" w15:restartNumberingAfterBreak="0">
    <w:nsid w:val="7D794F7A"/>
    <w:multiLevelType w:val="hybridMultilevel"/>
    <w:tmpl w:val="862844E4"/>
    <w:lvl w:ilvl="0" w:tplc="68F02F34">
      <w:start w:val="1"/>
      <w:numFmt w:val="decimal"/>
      <w:lvlText w:val="%1."/>
      <w:lvlJc w:val="left"/>
      <w:pPr>
        <w:ind w:left="360" w:hanging="360"/>
      </w:pPr>
      <w:rPr>
        <w:rFonts w:hint="default"/>
        <w:caps w:val="0"/>
        <w:strike w:val="0"/>
        <w:dstrike w:val="0"/>
        <w:vanish w:val="0"/>
        <w:color w:val="57595A"/>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7D8358B7"/>
    <w:multiLevelType w:val="hybridMultilevel"/>
    <w:tmpl w:val="7E74CF6A"/>
    <w:lvl w:ilvl="0" w:tplc="FFFFFFFF">
      <w:start w:val="1"/>
      <w:numFmt w:val="bullet"/>
      <w:lvlText w:val=""/>
      <w:lvlJc w:val="left"/>
      <w:pPr>
        <w:ind w:left="720" w:hanging="360"/>
      </w:pPr>
      <w:rPr>
        <w:rFonts w:ascii="Wingdings 2" w:hAnsi="Wingdings 2" w:hint="default"/>
        <w:caps w:val="0"/>
        <w:strike w:val="0"/>
        <w:dstrike w:val="0"/>
        <w:vanish w:val="0"/>
        <w:color w:val="228E65"/>
        <w:vertAlign w:val="baseline"/>
      </w:rPr>
    </w:lvl>
    <w:lvl w:ilvl="1" w:tplc="0F047F14">
      <w:start w:val="1"/>
      <w:numFmt w:val="bullet"/>
      <w:lvlText w:val=""/>
      <w:lvlJc w:val="left"/>
      <w:pPr>
        <w:ind w:left="1440" w:hanging="360"/>
      </w:pPr>
      <w:rPr>
        <w:rFonts w:ascii="Wingdings 2" w:hAnsi="Wingdings 2" w:hint="default"/>
        <w:color w:val="06845A"/>
        <w:sz w:val="3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7230678">
    <w:abstractNumId w:val="67"/>
  </w:num>
  <w:num w:numId="2" w16cid:durableId="1918830134">
    <w:abstractNumId w:val="42"/>
  </w:num>
  <w:num w:numId="3" w16cid:durableId="249124189">
    <w:abstractNumId w:val="39"/>
  </w:num>
  <w:num w:numId="4" w16cid:durableId="2084989017">
    <w:abstractNumId w:val="46"/>
  </w:num>
  <w:num w:numId="5" w16cid:durableId="1828282304">
    <w:abstractNumId w:val="21"/>
  </w:num>
  <w:num w:numId="6" w16cid:durableId="620499792">
    <w:abstractNumId w:val="8"/>
  </w:num>
  <w:num w:numId="7" w16cid:durableId="925310226">
    <w:abstractNumId w:val="6"/>
  </w:num>
  <w:num w:numId="8" w16cid:durableId="1093673175">
    <w:abstractNumId w:val="12"/>
  </w:num>
  <w:num w:numId="9" w16cid:durableId="1061094863">
    <w:abstractNumId w:val="1"/>
  </w:num>
  <w:num w:numId="10" w16cid:durableId="647512164">
    <w:abstractNumId w:val="71"/>
  </w:num>
  <w:num w:numId="11" w16cid:durableId="488249988">
    <w:abstractNumId w:val="35"/>
  </w:num>
  <w:num w:numId="12" w16cid:durableId="2037541853">
    <w:abstractNumId w:val="60"/>
  </w:num>
  <w:num w:numId="13" w16cid:durableId="1004552042">
    <w:abstractNumId w:val="2"/>
  </w:num>
  <w:num w:numId="14" w16cid:durableId="9381556">
    <w:abstractNumId w:val="11"/>
  </w:num>
  <w:num w:numId="15" w16cid:durableId="1086461192">
    <w:abstractNumId w:val="14"/>
  </w:num>
  <w:num w:numId="16" w16cid:durableId="228658500">
    <w:abstractNumId w:val="24"/>
  </w:num>
  <w:num w:numId="17" w16cid:durableId="194467147">
    <w:abstractNumId w:val="54"/>
  </w:num>
  <w:num w:numId="18" w16cid:durableId="832797336">
    <w:abstractNumId w:val="63"/>
  </w:num>
  <w:num w:numId="19" w16cid:durableId="293101915">
    <w:abstractNumId w:val="36"/>
  </w:num>
  <w:num w:numId="20" w16cid:durableId="1449929396">
    <w:abstractNumId w:val="64"/>
  </w:num>
  <w:num w:numId="21" w16cid:durableId="2043939687">
    <w:abstractNumId w:val="27"/>
  </w:num>
  <w:num w:numId="22" w16cid:durableId="666904377">
    <w:abstractNumId w:val="69"/>
  </w:num>
  <w:num w:numId="23" w16cid:durableId="1854295848">
    <w:abstractNumId w:val="23"/>
  </w:num>
  <w:num w:numId="24" w16cid:durableId="393361197">
    <w:abstractNumId w:val="25"/>
  </w:num>
  <w:num w:numId="25" w16cid:durableId="1312755032">
    <w:abstractNumId w:val="16"/>
  </w:num>
  <w:num w:numId="26" w16cid:durableId="746465718">
    <w:abstractNumId w:val="62"/>
  </w:num>
  <w:num w:numId="27" w16cid:durableId="479273218">
    <w:abstractNumId w:val="32"/>
  </w:num>
  <w:num w:numId="28" w16cid:durableId="1097748615">
    <w:abstractNumId w:val="44"/>
  </w:num>
  <w:num w:numId="29" w16cid:durableId="566648231">
    <w:abstractNumId w:val="15"/>
  </w:num>
  <w:num w:numId="30" w16cid:durableId="572854164">
    <w:abstractNumId w:val="5"/>
  </w:num>
  <w:num w:numId="31" w16cid:durableId="518354522">
    <w:abstractNumId w:val="55"/>
  </w:num>
  <w:num w:numId="32" w16cid:durableId="858085042">
    <w:abstractNumId w:val="38"/>
  </w:num>
  <w:num w:numId="33" w16cid:durableId="2121491232">
    <w:abstractNumId w:val="37"/>
  </w:num>
  <w:num w:numId="34" w16cid:durableId="1860578719">
    <w:abstractNumId w:val="43"/>
  </w:num>
  <w:num w:numId="35" w16cid:durableId="806125404">
    <w:abstractNumId w:val="73"/>
  </w:num>
  <w:num w:numId="36" w16cid:durableId="133110768">
    <w:abstractNumId w:val="53"/>
  </w:num>
  <w:num w:numId="37" w16cid:durableId="1530529522">
    <w:abstractNumId w:val="58"/>
  </w:num>
  <w:num w:numId="38" w16cid:durableId="2064019919">
    <w:abstractNumId w:val="56"/>
  </w:num>
  <w:num w:numId="39" w16cid:durableId="653678589">
    <w:abstractNumId w:val="51"/>
  </w:num>
  <w:num w:numId="40" w16cid:durableId="786244099">
    <w:abstractNumId w:val="66"/>
  </w:num>
  <w:num w:numId="41" w16cid:durableId="398865126">
    <w:abstractNumId w:val="57"/>
  </w:num>
  <w:num w:numId="42" w16cid:durableId="1861510505">
    <w:abstractNumId w:val="68"/>
  </w:num>
  <w:num w:numId="43" w16cid:durableId="137847300">
    <w:abstractNumId w:val="10"/>
  </w:num>
  <w:num w:numId="44" w16cid:durableId="1689141379">
    <w:abstractNumId w:val="20"/>
  </w:num>
  <w:num w:numId="45" w16cid:durableId="1050572374">
    <w:abstractNumId w:val="0"/>
  </w:num>
  <w:num w:numId="46" w16cid:durableId="2034378073">
    <w:abstractNumId w:val="19"/>
  </w:num>
  <w:num w:numId="47" w16cid:durableId="657147034">
    <w:abstractNumId w:val="13"/>
  </w:num>
  <w:num w:numId="48" w16cid:durableId="771781049">
    <w:abstractNumId w:val="7"/>
  </w:num>
  <w:num w:numId="49" w16cid:durableId="1037780558">
    <w:abstractNumId w:val="59"/>
  </w:num>
  <w:num w:numId="50" w16cid:durableId="255867164">
    <w:abstractNumId w:val="17"/>
  </w:num>
  <w:num w:numId="51" w16cid:durableId="153111286">
    <w:abstractNumId w:val="9"/>
  </w:num>
  <w:num w:numId="52" w16cid:durableId="327028087">
    <w:abstractNumId w:val="49"/>
  </w:num>
  <w:num w:numId="53" w16cid:durableId="649097011">
    <w:abstractNumId w:val="22"/>
  </w:num>
  <w:num w:numId="54" w16cid:durableId="453527844">
    <w:abstractNumId w:val="50"/>
  </w:num>
  <w:num w:numId="55" w16cid:durableId="1864006191">
    <w:abstractNumId w:val="30"/>
  </w:num>
  <w:num w:numId="56" w16cid:durableId="500046526">
    <w:abstractNumId w:val="47"/>
  </w:num>
  <w:num w:numId="57" w16cid:durableId="7828841">
    <w:abstractNumId w:val="65"/>
  </w:num>
  <w:num w:numId="58" w16cid:durableId="1781149087">
    <w:abstractNumId w:val="40"/>
  </w:num>
  <w:num w:numId="59" w16cid:durableId="989598111">
    <w:abstractNumId w:val="28"/>
  </w:num>
  <w:num w:numId="60" w16cid:durableId="466049869">
    <w:abstractNumId w:val="31"/>
  </w:num>
  <w:num w:numId="61" w16cid:durableId="1843469542">
    <w:abstractNumId w:val="61"/>
  </w:num>
  <w:num w:numId="62" w16cid:durableId="744498306">
    <w:abstractNumId w:val="45"/>
  </w:num>
  <w:num w:numId="63" w16cid:durableId="1859268391">
    <w:abstractNumId w:val="26"/>
  </w:num>
  <w:num w:numId="64" w16cid:durableId="1260943271">
    <w:abstractNumId w:val="18"/>
  </w:num>
  <w:num w:numId="65" w16cid:durableId="1258295219">
    <w:abstractNumId w:val="29"/>
  </w:num>
  <w:num w:numId="66" w16cid:durableId="872497189">
    <w:abstractNumId w:val="70"/>
  </w:num>
  <w:num w:numId="67" w16cid:durableId="534925407">
    <w:abstractNumId w:val="34"/>
  </w:num>
  <w:num w:numId="68" w16cid:durableId="823670096">
    <w:abstractNumId w:val="72"/>
  </w:num>
  <w:num w:numId="69" w16cid:durableId="1861122655">
    <w:abstractNumId w:val="52"/>
  </w:num>
  <w:num w:numId="70" w16cid:durableId="2048329882">
    <w:abstractNumId w:val="48"/>
  </w:num>
  <w:num w:numId="71" w16cid:durableId="493570472">
    <w:abstractNumId w:val="33"/>
  </w:num>
  <w:num w:numId="72" w16cid:durableId="1972468347">
    <w:abstractNumId w:val="3"/>
  </w:num>
  <w:num w:numId="73" w16cid:durableId="1260215921">
    <w:abstractNumId w:val="41"/>
  </w:num>
  <w:num w:numId="74" w16cid:durableId="95132136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3IZe+FmX8gCOQpyxMVmlbol6n0vro9LDBwmP62larH9dZBWeiGbEa8sk7aB+qWv4K3Z2IBwVwk3B7xzTD6fbYA==" w:salt="1ji30IwokZQa4eBEXJ3mI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10"/>
  </w:docVars>
  <w:rsids>
    <w:rsidRoot w:val="004F6234"/>
    <w:rsid w:val="00000C4C"/>
    <w:rsid w:val="000014FA"/>
    <w:rsid w:val="00001A27"/>
    <w:rsid w:val="00002303"/>
    <w:rsid w:val="000024AD"/>
    <w:rsid w:val="00003481"/>
    <w:rsid w:val="000034BE"/>
    <w:rsid w:val="00006670"/>
    <w:rsid w:val="0000738E"/>
    <w:rsid w:val="0001175E"/>
    <w:rsid w:val="000119A7"/>
    <w:rsid w:val="00014BAF"/>
    <w:rsid w:val="0001544F"/>
    <w:rsid w:val="000154E6"/>
    <w:rsid w:val="0001624D"/>
    <w:rsid w:val="00020104"/>
    <w:rsid w:val="00020787"/>
    <w:rsid w:val="00020BA4"/>
    <w:rsid w:val="0002193C"/>
    <w:rsid w:val="000264CC"/>
    <w:rsid w:val="0003026D"/>
    <w:rsid w:val="000325B5"/>
    <w:rsid w:val="0003291F"/>
    <w:rsid w:val="00035EFC"/>
    <w:rsid w:val="00037AF7"/>
    <w:rsid w:val="00037CCD"/>
    <w:rsid w:val="000416A2"/>
    <w:rsid w:val="00041B7C"/>
    <w:rsid w:val="00042A62"/>
    <w:rsid w:val="00042F11"/>
    <w:rsid w:val="00043B51"/>
    <w:rsid w:val="00045B58"/>
    <w:rsid w:val="00046CEA"/>
    <w:rsid w:val="00046F46"/>
    <w:rsid w:val="00047000"/>
    <w:rsid w:val="00047163"/>
    <w:rsid w:val="000479EA"/>
    <w:rsid w:val="00050A43"/>
    <w:rsid w:val="00052393"/>
    <w:rsid w:val="00052465"/>
    <w:rsid w:val="00052A1D"/>
    <w:rsid w:val="00052A23"/>
    <w:rsid w:val="000534E4"/>
    <w:rsid w:val="000543CA"/>
    <w:rsid w:val="00054BF7"/>
    <w:rsid w:val="0005620D"/>
    <w:rsid w:val="00057D5B"/>
    <w:rsid w:val="00063BB2"/>
    <w:rsid w:val="00063E90"/>
    <w:rsid w:val="000678B3"/>
    <w:rsid w:val="00067B7C"/>
    <w:rsid w:val="000702FA"/>
    <w:rsid w:val="00070DBD"/>
    <w:rsid w:val="0007131E"/>
    <w:rsid w:val="0007195D"/>
    <w:rsid w:val="00072618"/>
    <w:rsid w:val="000730F9"/>
    <w:rsid w:val="000775A3"/>
    <w:rsid w:val="00080CE5"/>
    <w:rsid w:val="000855F4"/>
    <w:rsid w:val="0008571D"/>
    <w:rsid w:val="0008761D"/>
    <w:rsid w:val="00090807"/>
    <w:rsid w:val="000910A4"/>
    <w:rsid w:val="00093633"/>
    <w:rsid w:val="0009377F"/>
    <w:rsid w:val="0009454C"/>
    <w:rsid w:val="00094ACC"/>
    <w:rsid w:val="00095B39"/>
    <w:rsid w:val="000962EF"/>
    <w:rsid w:val="00096867"/>
    <w:rsid w:val="00096BB2"/>
    <w:rsid w:val="00097FE8"/>
    <w:rsid w:val="000A1171"/>
    <w:rsid w:val="000A1A3B"/>
    <w:rsid w:val="000A2028"/>
    <w:rsid w:val="000A2F51"/>
    <w:rsid w:val="000A5360"/>
    <w:rsid w:val="000A6197"/>
    <w:rsid w:val="000A6867"/>
    <w:rsid w:val="000A6E99"/>
    <w:rsid w:val="000A71B6"/>
    <w:rsid w:val="000B021B"/>
    <w:rsid w:val="000B045C"/>
    <w:rsid w:val="000B2075"/>
    <w:rsid w:val="000B2933"/>
    <w:rsid w:val="000B3286"/>
    <w:rsid w:val="000B7373"/>
    <w:rsid w:val="000B7A57"/>
    <w:rsid w:val="000B7FD3"/>
    <w:rsid w:val="000C1CCE"/>
    <w:rsid w:val="000C311F"/>
    <w:rsid w:val="000C32F6"/>
    <w:rsid w:val="000C4416"/>
    <w:rsid w:val="000C7245"/>
    <w:rsid w:val="000D0FEF"/>
    <w:rsid w:val="000D1DF1"/>
    <w:rsid w:val="000D3373"/>
    <w:rsid w:val="000D3F07"/>
    <w:rsid w:val="000D4582"/>
    <w:rsid w:val="000D542E"/>
    <w:rsid w:val="000E0269"/>
    <w:rsid w:val="000E563D"/>
    <w:rsid w:val="000E576D"/>
    <w:rsid w:val="000E6BA6"/>
    <w:rsid w:val="000E6D3A"/>
    <w:rsid w:val="000F08FA"/>
    <w:rsid w:val="000F0948"/>
    <w:rsid w:val="000F1436"/>
    <w:rsid w:val="000F4A6E"/>
    <w:rsid w:val="000F57B9"/>
    <w:rsid w:val="000F5C0B"/>
    <w:rsid w:val="000F6C32"/>
    <w:rsid w:val="001020CC"/>
    <w:rsid w:val="00102D23"/>
    <w:rsid w:val="00103494"/>
    <w:rsid w:val="00104646"/>
    <w:rsid w:val="00104E6D"/>
    <w:rsid w:val="001069E2"/>
    <w:rsid w:val="00106E79"/>
    <w:rsid w:val="00107AB8"/>
    <w:rsid w:val="00107C38"/>
    <w:rsid w:val="00111258"/>
    <w:rsid w:val="00111288"/>
    <w:rsid w:val="00112347"/>
    <w:rsid w:val="00114CE5"/>
    <w:rsid w:val="00114DED"/>
    <w:rsid w:val="00116619"/>
    <w:rsid w:val="00116B9E"/>
    <w:rsid w:val="00117668"/>
    <w:rsid w:val="001204C9"/>
    <w:rsid w:val="001209B7"/>
    <w:rsid w:val="00120B0B"/>
    <w:rsid w:val="00123B5D"/>
    <w:rsid w:val="00125779"/>
    <w:rsid w:val="00126664"/>
    <w:rsid w:val="001272D3"/>
    <w:rsid w:val="00127B11"/>
    <w:rsid w:val="0013069D"/>
    <w:rsid w:val="00130E53"/>
    <w:rsid w:val="00132684"/>
    <w:rsid w:val="00133570"/>
    <w:rsid w:val="00135200"/>
    <w:rsid w:val="0013672E"/>
    <w:rsid w:val="001376FD"/>
    <w:rsid w:val="0013797C"/>
    <w:rsid w:val="001401D6"/>
    <w:rsid w:val="001407C9"/>
    <w:rsid w:val="001407F5"/>
    <w:rsid w:val="00140A3D"/>
    <w:rsid w:val="00140DEC"/>
    <w:rsid w:val="001410F5"/>
    <w:rsid w:val="00141169"/>
    <w:rsid w:val="00145C90"/>
    <w:rsid w:val="00146250"/>
    <w:rsid w:val="001515D2"/>
    <w:rsid w:val="001539B6"/>
    <w:rsid w:val="00155B1F"/>
    <w:rsid w:val="001564A1"/>
    <w:rsid w:val="00157F3C"/>
    <w:rsid w:val="001603C3"/>
    <w:rsid w:val="00161413"/>
    <w:rsid w:val="00161E4C"/>
    <w:rsid w:val="00161E9F"/>
    <w:rsid w:val="0016245B"/>
    <w:rsid w:val="0016270A"/>
    <w:rsid w:val="0016322A"/>
    <w:rsid w:val="001649AA"/>
    <w:rsid w:val="00166300"/>
    <w:rsid w:val="00167A4A"/>
    <w:rsid w:val="00173738"/>
    <w:rsid w:val="00173DC0"/>
    <w:rsid w:val="001746B2"/>
    <w:rsid w:val="00174CAA"/>
    <w:rsid w:val="00177B95"/>
    <w:rsid w:val="001805CC"/>
    <w:rsid w:val="00180812"/>
    <w:rsid w:val="001816E9"/>
    <w:rsid w:val="0018173D"/>
    <w:rsid w:val="0018463D"/>
    <w:rsid w:val="00190C60"/>
    <w:rsid w:val="00190DD3"/>
    <w:rsid w:val="001928EF"/>
    <w:rsid w:val="00193089"/>
    <w:rsid w:val="0019380F"/>
    <w:rsid w:val="00194AE7"/>
    <w:rsid w:val="00194B8A"/>
    <w:rsid w:val="001A0A80"/>
    <w:rsid w:val="001A0D21"/>
    <w:rsid w:val="001A0F0C"/>
    <w:rsid w:val="001A2959"/>
    <w:rsid w:val="001A328D"/>
    <w:rsid w:val="001A3686"/>
    <w:rsid w:val="001A38FC"/>
    <w:rsid w:val="001A64E1"/>
    <w:rsid w:val="001A740E"/>
    <w:rsid w:val="001A7FC6"/>
    <w:rsid w:val="001B0753"/>
    <w:rsid w:val="001B0BD3"/>
    <w:rsid w:val="001B30E4"/>
    <w:rsid w:val="001B4579"/>
    <w:rsid w:val="001B48EB"/>
    <w:rsid w:val="001B511C"/>
    <w:rsid w:val="001B68A6"/>
    <w:rsid w:val="001B6F1B"/>
    <w:rsid w:val="001B7D6F"/>
    <w:rsid w:val="001C20BD"/>
    <w:rsid w:val="001C3DC0"/>
    <w:rsid w:val="001C3F33"/>
    <w:rsid w:val="001C554F"/>
    <w:rsid w:val="001C66C4"/>
    <w:rsid w:val="001D26B2"/>
    <w:rsid w:val="001D4CE6"/>
    <w:rsid w:val="001D60BF"/>
    <w:rsid w:val="001E23C6"/>
    <w:rsid w:val="001E2696"/>
    <w:rsid w:val="001E26BF"/>
    <w:rsid w:val="001E2AD7"/>
    <w:rsid w:val="001E2E2A"/>
    <w:rsid w:val="001E48FF"/>
    <w:rsid w:val="001E6207"/>
    <w:rsid w:val="001E68D3"/>
    <w:rsid w:val="001E7AEE"/>
    <w:rsid w:val="001F267F"/>
    <w:rsid w:val="001F4472"/>
    <w:rsid w:val="001F5338"/>
    <w:rsid w:val="001F653E"/>
    <w:rsid w:val="0020048A"/>
    <w:rsid w:val="002008A0"/>
    <w:rsid w:val="00201F4A"/>
    <w:rsid w:val="0020427C"/>
    <w:rsid w:val="00204998"/>
    <w:rsid w:val="00205507"/>
    <w:rsid w:val="00205F5A"/>
    <w:rsid w:val="002063BF"/>
    <w:rsid w:val="00206854"/>
    <w:rsid w:val="002075DF"/>
    <w:rsid w:val="00207913"/>
    <w:rsid w:val="00213412"/>
    <w:rsid w:val="0021341B"/>
    <w:rsid w:val="002138D7"/>
    <w:rsid w:val="00216578"/>
    <w:rsid w:val="00217C4D"/>
    <w:rsid w:val="00221566"/>
    <w:rsid w:val="00222508"/>
    <w:rsid w:val="002238CE"/>
    <w:rsid w:val="002246DD"/>
    <w:rsid w:val="00227F5D"/>
    <w:rsid w:val="0023008A"/>
    <w:rsid w:val="00232203"/>
    <w:rsid w:val="00232832"/>
    <w:rsid w:val="0023346E"/>
    <w:rsid w:val="002345C7"/>
    <w:rsid w:val="00236312"/>
    <w:rsid w:val="0023688C"/>
    <w:rsid w:val="002368FE"/>
    <w:rsid w:val="002379F9"/>
    <w:rsid w:val="00237C64"/>
    <w:rsid w:val="0024009C"/>
    <w:rsid w:val="00240FE7"/>
    <w:rsid w:val="00241BD7"/>
    <w:rsid w:val="002426A2"/>
    <w:rsid w:val="00244549"/>
    <w:rsid w:val="00245169"/>
    <w:rsid w:val="002453A8"/>
    <w:rsid w:val="002456E8"/>
    <w:rsid w:val="00246CB2"/>
    <w:rsid w:val="002504D7"/>
    <w:rsid w:val="00251664"/>
    <w:rsid w:val="002532A5"/>
    <w:rsid w:val="00253D93"/>
    <w:rsid w:val="00255123"/>
    <w:rsid w:val="00255514"/>
    <w:rsid w:val="0025551D"/>
    <w:rsid w:val="002569FC"/>
    <w:rsid w:val="00260C54"/>
    <w:rsid w:val="0026141D"/>
    <w:rsid w:val="002625CF"/>
    <w:rsid w:val="002626F4"/>
    <w:rsid w:val="00263A60"/>
    <w:rsid w:val="00266EBF"/>
    <w:rsid w:val="00270680"/>
    <w:rsid w:val="0027078C"/>
    <w:rsid w:val="002729BB"/>
    <w:rsid w:val="002734BB"/>
    <w:rsid w:val="00273E8B"/>
    <w:rsid w:val="0027444F"/>
    <w:rsid w:val="00275174"/>
    <w:rsid w:val="00276812"/>
    <w:rsid w:val="00276843"/>
    <w:rsid w:val="00277B9F"/>
    <w:rsid w:val="00280C00"/>
    <w:rsid w:val="002854B9"/>
    <w:rsid w:val="00285ACD"/>
    <w:rsid w:val="00285E22"/>
    <w:rsid w:val="00286C07"/>
    <w:rsid w:val="002902E1"/>
    <w:rsid w:val="00290E81"/>
    <w:rsid w:val="00290F1B"/>
    <w:rsid w:val="00291329"/>
    <w:rsid w:val="002936AF"/>
    <w:rsid w:val="00294719"/>
    <w:rsid w:val="00294A5F"/>
    <w:rsid w:val="00295593"/>
    <w:rsid w:val="00295670"/>
    <w:rsid w:val="002961C0"/>
    <w:rsid w:val="00296239"/>
    <w:rsid w:val="002A22B0"/>
    <w:rsid w:val="002A365D"/>
    <w:rsid w:val="002A3DFF"/>
    <w:rsid w:val="002A57EC"/>
    <w:rsid w:val="002A711C"/>
    <w:rsid w:val="002B3032"/>
    <w:rsid w:val="002B448A"/>
    <w:rsid w:val="002B6F62"/>
    <w:rsid w:val="002C205D"/>
    <w:rsid w:val="002C2261"/>
    <w:rsid w:val="002C2AC6"/>
    <w:rsid w:val="002C380B"/>
    <w:rsid w:val="002D0FD2"/>
    <w:rsid w:val="002D155D"/>
    <w:rsid w:val="002D1922"/>
    <w:rsid w:val="002D2822"/>
    <w:rsid w:val="002D35E4"/>
    <w:rsid w:val="002D38C4"/>
    <w:rsid w:val="002D49D3"/>
    <w:rsid w:val="002D52D8"/>
    <w:rsid w:val="002D56A6"/>
    <w:rsid w:val="002D6DE7"/>
    <w:rsid w:val="002E0E8D"/>
    <w:rsid w:val="002E1127"/>
    <w:rsid w:val="002E340F"/>
    <w:rsid w:val="002E495C"/>
    <w:rsid w:val="002E7BA3"/>
    <w:rsid w:val="002F099B"/>
    <w:rsid w:val="002F1C50"/>
    <w:rsid w:val="002F1FCA"/>
    <w:rsid w:val="002F24E5"/>
    <w:rsid w:val="002F2CFD"/>
    <w:rsid w:val="002F300C"/>
    <w:rsid w:val="002F3125"/>
    <w:rsid w:val="002F4FFB"/>
    <w:rsid w:val="002F52E5"/>
    <w:rsid w:val="002F551B"/>
    <w:rsid w:val="002F7C89"/>
    <w:rsid w:val="00300CB3"/>
    <w:rsid w:val="00303103"/>
    <w:rsid w:val="00307BE6"/>
    <w:rsid w:val="00307E47"/>
    <w:rsid w:val="003104BF"/>
    <w:rsid w:val="003116D1"/>
    <w:rsid w:val="00313F4F"/>
    <w:rsid w:val="00315033"/>
    <w:rsid w:val="00315CF6"/>
    <w:rsid w:val="0031691A"/>
    <w:rsid w:val="00320610"/>
    <w:rsid w:val="0032147A"/>
    <w:rsid w:val="0032445D"/>
    <w:rsid w:val="0032717D"/>
    <w:rsid w:val="00330650"/>
    <w:rsid w:val="003310D3"/>
    <w:rsid w:val="003317A4"/>
    <w:rsid w:val="00331E82"/>
    <w:rsid w:val="003349A6"/>
    <w:rsid w:val="00335BBC"/>
    <w:rsid w:val="0033714B"/>
    <w:rsid w:val="00342BC3"/>
    <w:rsid w:val="00342EF5"/>
    <w:rsid w:val="00343016"/>
    <w:rsid w:val="003437D1"/>
    <w:rsid w:val="00343918"/>
    <w:rsid w:val="00343EBE"/>
    <w:rsid w:val="0034430E"/>
    <w:rsid w:val="00345EDE"/>
    <w:rsid w:val="003477ED"/>
    <w:rsid w:val="00347C6E"/>
    <w:rsid w:val="003518FD"/>
    <w:rsid w:val="00351F4A"/>
    <w:rsid w:val="00353523"/>
    <w:rsid w:val="00355119"/>
    <w:rsid w:val="00361B20"/>
    <w:rsid w:val="00361D4F"/>
    <w:rsid w:val="00364A9B"/>
    <w:rsid w:val="00364F55"/>
    <w:rsid w:val="003658EB"/>
    <w:rsid w:val="00366C5C"/>
    <w:rsid w:val="003710DD"/>
    <w:rsid w:val="003723DD"/>
    <w:rsid w:val="003746B4"/>
    <w:rsid w:val="00376813"/>
    <w:rsid w:val="00377BBC"/>
    <w:rsid w:val="00377ED4"/>
    <w:rsid w:val="00380256"/>
    <w:rsid w:val="00380D5A"/>
    <w:rsid w:val="003814F0"/>
    <w:rsid w:val="003815C8"/>
    <w:rsid w:val="0038292B"/>
    <w:rsid w:val="003852E3"/>
    <w:rsid w:val="00385497"/>
    <w:rsid w:val="003857BD"/>
    <w:rsid w:val="00386669"/>
    <w:rsid w:val="00386B08"/>
    <w:rsid w:val="00386E91"/>
    <w:rsid w:val="00387CD8"/>
    <w:rsid w:val="003924C9"/>
    <w:rsid w:val="00392686"/>
    <w:rsid w:val="0039373F"/>
    <w:rsid w:val="00393E01"/>
    <w:rsid w:val="00394402"/>
    <w:rsid w:val="003951FA"/>
    <w:rsid w:val="00395A04"/>
    <w:rsid w:val="00396A7F"/>
    <w:rsid w:val="003A0C61"/>
    <w:rsid w:val="003A4821"/>
    <w:rsid w:val="003A490D"/>
    <w:rsid w:val="003A5922"/>
    <w:rsid w:val="003A599F"/>
    <w:rsid w:val="003A6052"/>
    <w:rsid w:val="003B0AEC"/>
    <w:rsid w:val="003B11D1"/>
    <w:rsid w:val="003B1974"/>
    <w:rsid w:val="003B460D"/>
    <w:rsid w:val="003C188B"/>
    <w:rsid w:val="003C1FCD"/>
    <w:rsid w:val="003C26CD"/>
    <w:rsid w:val="003C43FE"/>
    <w:rsid w:val="003C4691"/>
    <w:rsid w:val="003C53C8"/>
    <w:rsid w:val="003C604E"/>
    <w:rsid w:val="003C6BC6"/>
    <w:rsid w:val="003D1774"/>
    <w:rsid w:val="003D1D5C"/>
    <w:rsid w:val="003D45DB"/>
    <w:rsid w:val="003D529B"/>
    <w:rsid w:val="003D54E7"/>
    <w:rsid w:val="003D5813"/>
    <w:rsid w:val="003D5EEF"/>
    <w:rsid w:val="003D608E"/>
    <w:rsid w:val="003D6EAA"/>
    <w:rsid w:val="003D7203"/>
    <w:rsid w:val="003D7CB8"/>
    <w:rsid w:val="003E0582"/>
    <w:rsid w:val="003E18CF"/>
    <w:rsid w:val="003E2907"/>
    <w:rsid w:val="003E334D"/>
    <w:rsid w:val="003E337A"/>
    <w:rsid w:val="003E3811"/>
    <w:rsid w:val="003E3EED"/>
    <w:rsid w:val="003E57E5"/>
    <w:rsid w:val="003E6F95"/>
    <w:rsid w:val="003E7411"/>
    <w:rsid w:val="003F13AC"/>
    <w:rsid w:val="003F2379"/>
    <w:rsid w:val="003F2EE2"/>
    <w:rsid w:val="003F327E"/>
    <w:rsid w:val="003F497B"/>
    <w:rsid w:val="003F50E1"/>
    <w:rsid w:val="003F5874"/>
    <w:rsid w:val="003F5BC5"/>
    <w:rsid w:val="003F6879"/>
    <w:rsid w:val="003F74A1"/>
    <w:rsid w:val="00401B2F"/>
    <w:rsid w:val="0040343B"/>
    <w:rsid w:val="004037BD"/>
    <w:rsid w:val="00403897"/>
    <w:rsid w:val="00403FD1"/>
    <w:rsid w:val="0040576C"/>
    <w:rsid w:val="00407EB7"/>
    <w:rsid w:val="004116EA"/>
    <w:rsid w:val="0041222B"/>
    <w:rsid w:val="00412C54"/>
    <w:rsid w:val="00413118"/>
    <w:rsid w:val="004149F7"/>
    <w:rsid w:val="00414AD7"/>
    <w:rsid w:val="00415FAE"/>
    <w:rsid w:val="00415FF3"/>
    <w:rsid w:val="004174A9"/>
    <w:rsid w:val="00422654"/>
    <w:rsid w:val="00422C58"/>
    <w:rsid w:val="0042318C"/>
    <w:rsid w:val="00425268"/>
    <w:rsid w:val="00425A57"/>
    <w:rsid w:val="00425E71"/>
    <w:rsid w:val="00427055"/>
    <w:rsid w:val="00427215"/>
    <w:rsid w:val="004333B1"/>
    <w:rsid w:val="00435BE6"/>
    <w:rsid w:val="00435E83"/>
    <w:rsid w:val="00436428"/>
    <w:rsid w:val="0043662C"/>
    <w:rsid w:val="004374E0"/>
    <w:rsid w:val="004416A8"/>
    <w:rsid w:val="00441A49"/>
    <w:rsid w:val="004421EF"/>
    <w:rsid w:val="0044298D"/>
    <w:rsid w:val="00447CCD"/>
    <w:rsid w:val="00450965"/>
    <w:rsid w:val="004525C8"/>
    <w:rsid w:val="0045288F"/>
    <w:rsid w:val="0045404C"/>
    <w:rsid w:val="00454916"/>
    <w:rsid w:val="00454FFA"/>
    <w:rsid w:val="0045643B"/>
    <w:rsid w:val="004600B0"/>
    <w:rsid w:val="0046012B"/>
    <w:rsid w:val="00461D36"/>
    <w:rsid w:val="004635D0"/>
    <w:rsid w:val="00464CFF"/>
    <w:rsid w:val="0046523B"/>
    <w:rsid w:val="00465A21"/>
    <w:rsid w:val="00467941"/>
    <w:rsid w:val="00470D91"/>
    <w:rsid w:val="0047360B"/>
    <w:rsid w:val="00475AF9"/>
    <w:rsid w:val="00477A87"/>
    <w:rsid w:val="00481DC3"/>
    <w:rsid w:val="004837B7"/>
    <w:rsid w:val="00484059"/>
    <w:rsid w:val="00484821"/>
    <w:rsid w:val="00485223"/>
    <w:rsid w:val="00485EA3"/>
    <w:rsid w:val="00490D12"/>
    <w:rsid w:val="00491572"/>
    <w:rsid w:val="00491CA7"/>
    <w:rsid w:val="00494EA5"/>
    <w:rsid w:val="00496664"/>
    <w:rsid w:val="00497C91"/>
    <w:rsid w:val="004A392A"/>
    <w:rsid w:val="004A3BBC"/>
    <w:rsid w:val="004A3F55"/>
    <w:rsid w:val="004A43AC"/>
    <w:rsid w:val="004A45C0"/>
    <w:rsid w:val="004A55DD"/>
    <w:rsid w:val="004A6ACE"/>
    <w:rsid w:val="004B0706"/>
    <w:rsid w:val="004B1C9B"/>
    <w:rsid w:val="004B2440"/>
    <w:rsid w:val="004B2EA5"/>
    <w:rsid w:val="004B345D"/>
    <w:rsid w:val="004B3950"/>
    <w:rsid w:val="004B698E"/>
    <w:rsid w:val="004C124F"/>
    <w:rsid w:val="004C12F7"/>
    <w:rsid w:val="004C2F1D"/>
    <w:rsid w:val="004C421D"/>
    <w:rsid w:val="004C4AA5"/>
    <w:rsid w:val="004C4B42"/>
    <w:rsid w:val="004C5374"/>
    <w:rsid w:val="004C5C1F"/>
    <w:rsid w:val="004C6ACB"/>
    <w:rsid w:val="004D012F"/>
    <w:rsid w:val="004D29D7"/>
    <w:rsid w:val="004D2BAB"/>
    <w:rsid w:val="004D2FAF"/>
    <w:rsid w:val="004D403D"/>
    <w:rsid w:val="004D4186"/>
    <w:rsid w:val="004D50D9"/>
    <w:rsid w:val="004D59DF"/>
    <w:rsid w:val="004D774F"/>
    <w:rsid w:val="004E0558"/>
    <w:rsid w:val="004E2D12"/>
    <w:rsid w:val="004E5D7D"/>
    <w:rsid w:val="004E709E"/>
    <w:rsid w:val="004E7915"/>
    <w:rsid w:val="004F01DC"/>
    <w:rsid w:val="004F028F"/>
    <w:rsid w:val="004F2497"/>
    <w:rsid w:val="004F2C43"/>
    <w:rsid w:val="004F4AA0"/>
    <w:rsid w:val="004F5D05"/>
    <w:rsid w:val="004F6234"/>
    <w:rsid w:val="004F62E0"/>
    <w:rsid w:val="004F683F"/>
    <w:rsid w:val="00501150"/>
    <w:rsid w:val="00502B15"/>
    <w:rsid w:val="00504E50"/>
    <w:rsid w:val="00505999"/>
    <w:rsid w:val="005059CF"/>
    <w:rsid w:val="00505D5B"/>
    <w:rsid w:val="00510603"/>
    <w:rsid w:val="005112BF"/>
    <w:rsid w:val="0051134C"/>
    <w:rsid w:val="00511D5C"/>
    <w:rsid w:val="00512F5B"/>
    <w:rsid w:val="00513CE1"/>
    <w:rsid w:val="0051471B"/>
    <w:rsid w:val="00514C0C"/>
    <w:rsid w:val="00515438"/>
    <w:rsid w:val="00517796"/>
    <w:rsid w:val="0052145F"/>
    <w:rsid w:val="005224C9"/>
    <w:rsid w:val="00524077"/>
    <w:rsid w:val="00524BAD"/>
    <w:rsid w:val="00524E37"/>
    <w:rsid w:val="005263E4"/>
    <w:rsid w:val="00531F07"/>
    <w:rsid w:val="005347C3"/>
    <w:rsid w:val="005350FD"/>
    <w:rsid w:val="00535B65"/>
    <w:rsid w:val="00536D49"/>
    <w:rsid w:val="00536E41"/>
    <w:rsid w:val="00541AC0"/>
    <w:rsid w:val="00542F42"/>
    <w:rsid w:val="00543A79"/>
    <w:rsid w:val="00545835"/>
    <w:rsid w:val="005469B2"/>
    <w:rsid w:val="00546F7D"/>
    <w:rsid w:val="005504E3"/>
    <w:rsid w:val="005518ED"/>
    <w:rsid w:val="00551EE4"/>
    <w:rsid w:val="00552970"/>
    <w:rsid w:val="005529EA"/>
    <w:rsid w:val="0055324C"/>
    <w:rsid w:val="0055459E"/>
    <w:rsid w:val="005545EF"/>
    <w:rsid w:val="00554D28"/>
    <w:rsid w:val="00555A63"/>
    <w:rsid w:val="00561808"/>
    <w:rsid w:val="00562173"/>
    <w:rsid w:val="00562E33"/>
    <w:rsid w:val="00564447"/>
    <w:rsid w:val="0056669A"/>
    <w:rsid w:val="00567D05"/>
    <w:rsid w:val="005707A3"/>
    <w:rsid w:val="00570860"/>
    <w:rsid w:val="00571115"/>
    <w:rsid w:val="0057116B"/>
    <w:rsid w:val="00572291"/>
    <w:rsid w:val="00572492"/>
    <w:rsid w:val="00572A20"/>
    <w:rsid w:val="00576807"/>
    <w:rsid w:val="00576F23"/>
    <w:rsid w:val="00580352"/>
    <w:rsid w:val="0058065B"/>
    <w:rsid w:val="00581D29"/>
    <w:rsid w:val="00581E29"/>
    <w:rsid w:val="00581E6C"/>
    <w:rsid w:val="005822FA"/>
    <w:rsid w:val="00586C41"/>
    <w:rsid w:val="0059046C"/>
    <w:rsid w:val="005936A0"/>
    <w:rsid w:val="00594FFD"/>
    <w:rsid w:val="0059562A"/>
    <w:rsid w:val="005A1E9C"/>
    <w:rsid w:val="005A308A"/>
    <w:rsid w:val="005A3C3E"/>
    <w:rsid w:val="005A53DE"/>
    <w:rsid w:val="005A7035"/>
    <w:rsid w:val="005A7068"/>
    <w:rsid w:val="005B052D"/>
    <w:rsid w:val="005B7804"/>
    <w:rsid w:val="005C074E"/>
    <w:rsid w:val="005C1F25"/>
    <w:rsid w:val="005C20FB"/>
    <w:rsid w:val="005C45DF"/>
    <w:rsid w:val="005C52D0"/>
    <w:rsid w:val="005C7415"/>
    <w:rsid w:val="005D1042"/>
    <w:rsid w:val="005D1929"/>
    <w:rsid w:val="005D28A7"/>
    <w:rsid w:val="005D3037"/>
    <w:rsid w:val="005D60B7"/>
    <w:rsid w:val="005D6815"/>
    <w:rsid w:val="005D6EEF"/>
    <w:rsid w:val="005E38E2"/>
    <w:rsid w:val="005E62FA"/>
    <w:rsid w:val="005E675E"/>
    <w:rsid w:val="005F007C"/>
    <w:rsid w:val="005F1CF7"/>
    <w:rsid w:val="005F2469"/>
    <w:rsid w:val="005F2626"/>
    <w:rsid w:val="005F2654"/>
    <w:rsid w:val="005F26B0"/>
    <w:rsid w:val="005F2AE9"/>
    <w:rsid w:val="005F4350"/>
    <w:rsid w:val="005F529C"/>
    <w:rsid w:val="005F548B"/>
    <w:rsid w:val="005F71E4"/>
    <w:rsid w:val="005F77D4"/>
    <w:rsid w:val="005F7CE0"/>
    <w:rsid w:val="005F7D78"/>
    <w:rsid w:val="00602E49"/>
    <w:rsid w:val="00603F25"/>
    <w:rsid w:val="006049A6"/>
    <w:rsid w:val="00604C65"/>
    <w:rsid w:val="006051B2"/>
    <w:rsid w:val="00605D28"/>
    <w:rsid w:val="00607177"/>
    <w:rsid w:val="00611007"/>
    <w:rsid w:val="00612DFC"/>
    <w:rsid w:val="00614359"/>
    <w:rsid w:val="006157D9"/>
    <w:rsid w:val="00615922"/>
    <w:rsid w:val="006159CE"/>
    <w:rsid w:val="00615F06"/>
    <w:rsid w:val="00616218"/>
    <w:rsid w:val="00616AC7"/>
    <w:rsid w:val="00616F3B"/>
    <w:rsid w:val="00616FB2"/>
    <w:rsid w:val="006171AA"/>
    <w:rsid w:val="0062095F"/>
    <w:rsid w:val="006229C6"/>
    <w:rsid w:val="00622CA3"/>
    <w:rsid w:val="006245AB"/>
    <w:rsid w:val="00624B6C"/>
    <w:rsid w:val="006254A1"/>
    <w:rsid w:val="00625556"/>
    <w:rsid w:val="00625CD4"/>
    <w:rsid w:val="00626442"/>
    <w:rsid w:val="00631330"/>
    <w:rsid w:val="006335BB"/>
    <w:rsid w:val="0063542A"/>
    <w:rsid w:val="006355E1"/>
    <w:rsid w:val="00635D69"/>
    <w:rsid w:val="00637DC0"/>
    <w:rsid w:val="006400C0"/>
    <w:rsid w:val="00641291"/>
    <w:rsid w:val="00642870"/>
    <w:rsid w:val="006452A5"/>
    <w:rsid w:val="00645481"/>
    <w:rsid w:val="00645CE7"/>
    <w:rsid w:val="0064637E"/>
    <w:rsid w:val="00646C24"/>
    <w:rsid w:val="00652DEB"/>
    <w:rsid w:val="00655777"/>
    <w:rsid w:val="00657E50"/>
    <w:rsid w:val="006708B9"/>
    <w:rsid w:val="00671782"/>
    <w:rsid w:val="00671E6E"/>
    <w:rsid w:val="00673BC5"/>
    <w:rsid w:val="0067546D"/>
    <w:rsid w:val="006831D8"/>
    <w:rsid w:val="0068448D"/>
    <w:rsid w:val="00684CB9"/>
    <w:rsid w:val="00684E87"/>
    <w:rsid w:val="00687876"/>
    <w:rsid w:val="00687AA2"/>
    <w:rsid w:val="00687E30"/>
    <w:rsid w:val="00687F43"/>
    <w:rsid w:val="00690034"/>
    <w:rsid w:val="00690E47"/>
    <w:rsid w:val="00692644"/>
    <w:rsid w:val="006929A9"/>
    <w:rsid w:val="0069428F"/>
    <w:rsid w:val="0069557F"/>
    <w:rsid w:val="006976C0"/>
    <w:rsid w:val="006A003A"/>
    <w:rsid w:val="006A6EFA"/>
    <w:rsid w:val="006A7A8D"/>
    <w:rsid w:val="006B0210"/>
    <w:rsid w:val="006B118B"/>
    <w:rsid w:val="006B14E4"/>
    <w:rsid w:val="006B3A4A"/>
    <w:rsid w:val="006B3E35"/>
    <w:rsid w:val="006B3F2A"/>
    <w:rsid w:val="006B4D5C"/>
    <w:rsid w:val="006B522F"/>
    <w:rsid w:val="006B65E8"/>
    <w:rsid w:val="006B7F88"/>
    <w:rsid w:val="006C13FB"/>
    <w:rsid w:val="006C154C"/>
    <w:rsid w:val="006C1A6D"/>
    <w:rsid w:val="006C342F"/>
    <w:rsid w:val="006C647C"/>
    <w:rsid w:val="006C7489"/>
    <w:rsid w:val="006D0BC2"/>
    <w:rsid w:val="006D1158"/>
    <w:rsid w:val="006D1C18"/>
    <w:rsid w:val="006D2FD3"/>
    <w:rsid w:val="006D4164"/>
    <w:rsid w:val="006D4D62"/>
    <w:rsid w:val="006D7C71"/>
    <w:rsid w:val="006E0DF1"/>
    <w:rsid w:val="006E1D40"/>
    <w:rsid w:val="006E1FA1"/>
    <w:rsid w:val="006E210F"/>
    <w:rsid w:val="006E4BC0"/>
    <w:rsid w:val="006E5A1D"/>
    <w:rsid w:val="006E7ABA"/>
    <w:rsid w:val="006F0681"/>
    <w:rsid w:val="006F34FF"/>
    <w:rsid w:val="006F39A9"/>
    <w:rsid w:val="006F3BCF"/>
    <w:rsid w:val="006F3F2B"/>
    <w:rsid w:val="006F4035"/>
    <w:rsid w:val="006F4C14"/>
    <w:rsid w:val="006F5211"/>
    <w:rsid w:val="006F5400"/>
    <w:rsid w:val="006F5F3D"/>
    <w:rsid w:val="006F6166"/>
    <w:rsid w:val="007005E9"/>
    <w:rsid w:val="007017E6"/>
    <w:rsid w:val="0070218C"/>
    <w:rsid w:val="00702DA0"/>
    <w:rsid w:val="007031BC"/>
    <w:rsid w:val="007037C9"/>
    <w:rsid w:val="00703948"/>
    <w:rsid w:val="00704225"/>
    <w:rsid w:val="00704463"/>
    <w:rsid w:val="0070615F"/>
    <w:rsid w:val="007065C9"/>
    <w:rsid w:val="00707404"/>
    <w:rsid w:val="00711E9B"/>
    <w:rsid w:val="00712055"/>
    <w:rsid w:val="007147E9"/>
    <w:rsid w:val="007148F3"/>
    <w:rsid w:val="00714B85"/>
    <w:rsid w:val="00714C6A"/>
    <w:rsid w:val="00715C0C"/>
    <w:rsid w:val="007162F4"/>
    <w:rsid w:val="00717137"/>
    <w:rsid w:val="007172AD"/>
    <w:rsid w:val="0072105F"/>
    <w:rsid w:val="0072440A"/>
    <w:rsid w:val="007274D1"/>
    <w:rsid w:val="00730B54"/>
    <w:rsid w:val="0073137E"/>
    <w:rsid w:val="0073146B"/>
    <w:rsid w:val="00731AD8"/>
    <w:rsid w:val="0073320E"/>
    <w:rsid w:val="00735FEC"/>
    <w:rsid w:val="00736DF7"/>
    <w:rsid w:val="00742F33"/>
    <w:rsid w:val="00744803"/>
    <w:rsid w:val="00744B89"/>
    <w:rsid w:val="00744C97"/>
    <w:rsid w:val="00746AAB"/>
    <w:rsid w:val="00746BB7"/>
    <w:rsid w:val="007479EC"/>
    <w:rsid w:val="007532D3"/>
    <w:rsid w:val="0076081B"/>
    <w:rsid w:val="00761331"/>
    <w:rsid w:val="0076134E"/>
    <w:rsid w:val="0076150A"/>
    <w:rsid w:val="00763FF9"/>
    <w:rsid w:val="00764E04"/>
    <w:rsid w:val="00765A3A"/>
    <w:rsid w:val="0076692C"/>
    <w:rsid w:val="007673FD"/>
    <w:rsid w:val="00770441"/>
    <w:rsid w:val="00771252"/>
    <w:rsid w:val="00771E1D"/>
    <w:rsid w:val="0077268D"/>
    <w:rsid w:val="00772E79"/>
    <w:rsid w:val="0077402A"/>
    <w:rsid w:val="00774584"/>
    <w:rsid w:val="0077661D"/>
    <w:rsid w:val="00777C1B"/>
    <w:rsid w:val="00780D93"/>
    <w:rsid w:val="007810E4"/>
    <w:rsid w:val="007812DA"/>
    <w:rsid w:val="00781C20"/>
    <w:rsid w:val="00782F88"/>
    <w:rsid w:val="00784548"/>
    <w:rsid w:val="00784AA7"/>
    <w:rsid w:val="00784C8D"/>
    <w:rsid w:val="007858DC"/>
    <w:rsid w:val="00786247"/>
    <w:rsid w:val="00786A7A"/>
    <w:rsid w:val="007876BB"/>
    <w:rsid w:val="00790FC5"/>
    <w:rsid w:val="00791CAB"/>
    <w:rsid w:val="007973CA"/>
    <w:rsid w:val="007A0CD0"/>
    <w:rsid w:val="007A25C5"/>
    <w:rsid w:val="007A3843"/>
    <w:rsid w:val="007A3A8C"/>
    <w:rsid w:val="007A4873"/>
    <w:rsid w:val="007A4AE7"/>
    <w:rsid w:val="007A50AC"/>
    <w:rsid w:val="007B1E96"/>
    <w:rsid w:val="007B25A9"/>
    <w:rsid w:val="007B5978"/>
    <w:rsid w:val="007B6B2B"/>
    <w:rsid w:val="007B6D11"/>
    <w:rsid w:val="007B7D12"/>
    <w:rsid w:val="007C0461"/>
    <w:rsid w:val="007C0F78"/>
    <w:rsid w:val="007C168F"/>
    <w:rsid w:val="007C1F7B"/>
    <w:rsid w:val="007C4890"/>
    <w:rsid w:val="007C4FE4"/>
    <w:rsid w:val="007C5D4B"/>
    <w:rsid w:val="007C5FD3"/>
    <w:rsid w:val="007C70C8"/>
    <w:rsid w:val="007D14F3"/>
    <w:rsid w:val="007D20D0"/>
    <w:rsid w:val="007D2BAA"/>
    <w:rsid w:val="007D51D6"/>
    <w:rsid w:val="007D521E"/>
    <w:rsid w:val="007D628F"/>
    <w:rsid w:val="007D7248"/>
    <w:rsid w:val="007E003E"/>
    <w:rsid w:val="007E0477"/>
    <w:rsid w:val="007E0524"/>
    <w:rsid w:val="007E3E4E"/>
    <w:rsid w:val="007E4D01"/>
    <w:rsid w:val="007F07E7"/>
    <w:rsid w:val="007F1DDE"/>
    <w:rsid w:val="007F2189"/>
    <w:rsid w:val="007F30AE"/>
    <w:rsid w:val="007F3A6A"/>
    <w:rsid w:val="007F3B45"/>
    <w:rsid w:val="007F4688"/>
    <w:rsid w:val="007F469C"/>
    <w:rsid w:val="007F47E0"/>
    <w:rsid w:val="007F58C2"/>
    <w:rsid w:val="007F64AB"/>
    <w:rsid w:val="007F786C"/>
    <w:rsid w:val="008001F6"/>
    <w:rsid w:val="008028FB"/>
    <w:rsid w:val="00803AE0"/>
    <w:rsid w:val="0080572B"/>
    <w:rsid w:val="00806148"/>
    <w:rsid w:val="00807ECA"/>
    <w:rsid w:val="008101BE"/>
    <w:rsid w:val="008151D1"/>
    <w:rsid w:val="00815312"/>
    <w:rsid w:val="0081621D"/>
    <w:rsid w:val="0081697A"/>
    <w:rsid w:val="00816C6D"/>
    <w:rsid w:val="008213B1"/>
    <w:rsid w:val="00821D68"/>
    <w:rsid w:val="008236C0"/>
    <w:rsid w:val="00825904"/>
    <w:rsid w:val="0082593E"/>
    <w:rsid w:val="008259C6"/>
    <w:rsid w:val="00825F2F"/>
    <w:rsid w:val="00826E8F"/>
    <w:rsid w:val="00827E43"/>
    <w:rsid w:val="0083007D"/>
    <w:rsid w:val="00830448"/>
    <w:rsid w:val="00832F58"/>
    <w:rsid w:val="008330AC"/>
    <w:rsid w:val="00834B5D"/>
    <w:rsid w:val="00834D71"/>
    <w:rsid w:val="00835B73"/>
    <w:rsid w:val="0083689E"/>
    <w:rsid w:val="008409F0"/>
    <w:rsid w:val="00844173"/>
    <w:rsid w:val="008500CE"/>
    <w:rsid w:val="00851CB4"/>
    <w:rsid w:val="00852FDA"/>
    <w:rsid w:val="008537E2"/>
    <w:rsid w:val="00853D5C"/>
    <w:rsid w:val="00854B2A"/>
    <w:rsid w:val="00854CAD"/>
    <w:rsid w:val="0085521A"/>
    <w:rsid w:val="00857253"/>
    <w:rsid w:val="0086130A"/>
    <w:rsid w:val="00861D9B"/>
    <w:rsid w:val="0086479F"/>
    <w:rsid w:val="008658B8"/>
    <w:rsid w:val="00865D03"/>
    <w:rsid w:val="00866C5A"/>
    <w:rsid w:val="008731E2"/>
    <w:rsid w:val="008735E0"/>
    <w:rsid w:val="0087409D"/>
    <w:rsid w:val="008743C0"/>
    <w:rsid w:val="00874597"/>
    <w:rsid w:val="0087669D"/>
    <w:rsid w:val="00876705"/>
    <w:rsid w:val="00876FF5"/>
    <w:rsid w:val="00880117"/>
    <w:rsid w:val="00881D52"/>
    <w:rsid w:val="0088204F"/>
    <w:rsid w:val="0088288B"/>
    <w:rsid w:val="00882BB7"/>
    <w:rsid w:val="00883514"/>
    <w:rsid w:val="00884143"/>
    <w:rsid w:val="00884A10"/>
    <w:rsid w:val="00884B9D"/>
    <w:rsid w:val="00884BB6"/>
    <w:rsid w:val="008861D8"/>
    <w:rsid w:val="00886D1A"/>
    <w:rsid w:val="00887CD4"/>
    <w:rsid w:val="008904F1"/>
    <w:rsid w:val="00892214"/>
    <w:rsid w:val="0089374E"/>
    <w:rsid w:val="00893F0E"/>
    <w:rsid w:val="00894131"/>
    <w:rsid w:val="00894485"/>
    <w:rsid w:val="0089474E"/>
    <w:rsid w:val="00895044"/>
    <w:rsid w:val="008962FE"/>
    <w:rsid w:val="00896685"/>
    <w:rsid w:val="00897AAE"/>
    <w:rsid w:val="00897DE3"/>
    <w:rsid w:val="008A0009"/>
    <w:rsid w:val="008A05A4"/>
    <w:rsid w:val="008A0C3E"/>
    <w:rsid w:val="008A0E69"/>
    <w:rsid w:val="008A22B8"/>
    <w:rsid w:val="008A3DB2"/>
    <w:rsid w:val="008A3F31"/>
    <w:rsid w:val="008A46E4"/>
    <w:rsid w:val="008A7877"/>
    <w:rsid w:val="008A7E2E"/>
    <w:rsid w:val="008B0130"/>
    <w:rsid w:val="008B020F"/>
    <w:rsid w:val="008B0350"/>
    <w:rsid w:val="008B1141"/>
    <w:rsid w:val="008B2ADD"/>
    <w:rsid w:val="008B50E4"/>
    <w:rsid w:val="008B540A"/>
    <w:rsid w:val="008C07D0"/>
    <w:rsid w:val="008C0D76"/>
    <w:rsid w:val="008C7330"/>
    <w:rsid w:val="008D37B4"/>
    <w:rsid w:val="008D3EC9"/>
    <w:rsid w:val="008D4040"/>
    <w:rsid w:val="008D67EE"/>
    <w:rsid w:val="008D71E7"/>
    <w:rsid w:val="008E0568"/>
    <w:rsid w:val="008E29F2"/>
    <w:rsid w:val="008E2D87"/>
    <w:rsid w:val="008E3549"/>
    <w:rsid w:val="008E4724"/>
    <w:rsid w:val="008E515C"/>
    <w:rsid w:val="008E6A72"/>
    <w:rsid w:val="008E77C3"/>
    <w:rsid w:val="008F02A2"/>
    <w:rsid w:val="008F1754"/>
    <w:rsid w:val="008F190D"/>
    <w:rsid w:val="008F3673"/>
    <w:rsid w:val="008F4DA9"/>
    <w:rsid w:val="008F71C1"/>
    <w:rsid w:val="0090429D"/>
    <w:rsid w:val="00904BE0"/>
    <w:rsid w:val="00904D9B"/>
    <w:rsid w:val="009058CC"/>
    <w:rsid w:val="0090598E"/>
    <w:rsid w:val="0090641C"/>
    <w:rsid w:val="009065A1"/>
    <w:rsid w:val="00906923"/>
    <w:rsid w:val="009074F4"/>
    <w:rsid w:val="00914939"/>
    <w:rsid w:val="00914BCE"/>
    <w:rsid w:val="00914E62"/>
    <w:rsid w:val="00916536"/>
    <w:rsid w:val="00916B94"/>
    <w:rsid w:val="00917B0F"/>
    <w:rsid w:val="00920634"/>
    <w:rsid w:val="0092160A"/>
    <w:rsid w:val="0092177F"/>
    <w:rsid w:val="009229C6"/>
    <w:rsid w:val="00923E2D"/>
    <w:rsid w:val="00924739"/>
    <w:rsid w:val="00926AE4"/>
    <w:rsid w:val="0092777C"/>
    <w:rsid w:val="00930319"/>
    <w:rsid w:val="00932424"/>
    <w:rsid w:val="00932FB2"/>
    <w:rsid w:val="009333E5"/>
    <w:rsid w:val="00933701"/>
    <w:rsid w:val="00933FBB"/>
    <w:rsid w:val="009342D3"/>
    <w:rsid w:val="00934A3A"/>
    <w:rsid w:val="00937AA2"/>
    <w:rsid w:val="009400CA"/>
    <w:rsid w:val="0094034D"/>
    <w:rsid w:val="00941C53"/>
    <w:rsid w:val="00942D0E"/>
    <w:rsid w:val="00943DB6"/>
    <w:rsid w:val="00944989"/>
    <w:rsid w:val="009449B2"/>
    <w:rsid w:val="009451B7"/>
    <w:rsid w:val="009462F2"/>
    <w:rsid w:val="009504D4"/>
    <w:rsid w:val="00950FFD"/>
    <w:rsid w:val="009518E7"/>
    <w:rsid w:val="00951F8A"/>
    <w:rsid w:val="0095213D"/>
    <w:rsid w:val="00952845"/>
    <w:rsid w:val="00953758"/>
    <w:rsid w:val="00955A89"/>
    <w:rsid w:val="00955AEC"/>
    <w:rsid w:val="00957486"/>
    <w:rsid w:val="009574EF"/>
    <w:rsid w:val="009575DC"/>
    <w:rsid w:val="00957C90"/>
    <w:rsid w:val="009602BF"/>
    <w:rsid w:val="009605A6"/>
    <w:rsid w:val="00962B2E"/>
    <w:rsid w:val="0096388A"/>
    <w:rsid w:val="009646BA"/>
    <w:rsid w:val="0096542B"/>
    <w:rsid w:val="00965BD5"/>
    <w:rsid w:val="009664AC"/>
    <w:rsid w:val="00967237"/>
    <w:rsid w:val="009715D3"/>
    <w:rsid w:val="009717FC"/>
    <w:rsid w:val="00973616"/>
    <w:rsid w:val="00974397"/>
    <w:rsid w:val="00976E06"/>
    <w:rsid w:val="00980AE9"/>
    <w:rsid w:val="00982A27"/>
    <w:rsid w:val="0098447A"/>
    <w:rsid w:val="009850EF"/>
    <w:rsid w:val="0098734F"/>
    <w:rsid w:val="00987B10"/>
    <w:rsid w:val="00990B8C"/>
    <w:rsid w:val="00991682"/>
    <w:rsid w:val="00991981"/>
    <w:rsid w:val="0099236D"/>
    <w:rsid w:val="009928AF"/>
    <w:rsid w:val="00992F56"/>
    <w:rsid w:val="0099353C"/>
    <w:rsid w:val="009946E3"/>
    <w:rsid w:val="00995768"/>
    <w:rsid w:val="009965EC"/>
    <w:rsid w:val="009A0407"/>
    <w:rsid w:val="009A37F9"/>
    <w:rsid w:val="009A563B"/>
    <w:rsid w:val="009A6125"/>
    <w:rsid w:val="009A7D98"/>
    <w:rsid w:val="009A7F5B"/>
    <w:rsid w:val="009B1DFA"/>
    <w:rsid w:val="009B3C78"/>
    <w:rsid w:val="009B5137"/>
    <w:rsid w:val="009B5E13"/>
    <w:rsid w:val="009B6C53"/>
    <w:rsid w:val="009B6F5D"/>
    <w:rsid w:val="009B7565"/>
    <w:rsid w:val="009B76F8"/>
    <w:rsid w:val="009B7CFB"/>
    <w:rsid w:val="009C078C"/>
    <w:rsid w:val="009C0CEF"/>
    <w:rsid w:val="009C0FD5"/>
    <w:rsid w:val="009C20F2"/>
    <w:rsid w:val="009C354D"/>
    <w:rsid w:val="009C424E"/>
    <w:rsid w:val="009C4441"/>
    <w:rsid w:val="009C47F8"/>
    <w:rsid w:val="009C6EB2"/>
    <w:rsid w:val="009C7D95"/>
    <w:rsid w:val="009D00C3"/>
    <w:rsid w:val="009D2AD9"/>
    <w:rsid w:val="009D311E"/>
    <w:rsid w:val="009D52C5"/>
    <w:rsid w:val="009D546D"/>
    <w:rsid w:val="009D56B4"/>
    <w:rsid w:val="009D6411"/>
    <w:rsid w:val="009D6476"/>
    <w:rsid w:val="009D7E2E"/>
    <w:rsid w:val="009E08A7"/>
    <w:rsid w:val="009E518A"/>
    <w:rsid w:val="009E531A"/>
    <w:rsid w:val="009E54ED"/>
    <w:rsid w:val="009E55E4"/>
    <w:rsid w:val="009E5784"/>
    <w:rsid w:val="009E6583"/>
    <w:rsid w:val="009E675D"/>
    <w:rsid w:val="009F0ACB"/>
    <w:rsid w:val="009F294D"/>
    <w:rsid w:val="009F36B7"/>
    <w:rsid w:val="009F4F32"/>
    <w:rsid w:val="009F529A"/>
    <w:rsid w:val="009F59C1"/>
    <w:rsid w:val="009F5A3F"/>
    <w:rsid w:val="009F69A1"/>
    <w:rsid w:val="00A011FD"/>
    <w:rsid w:val="00A03660"/>
    <w:rsid w:val="00A0381A"/>
    <w:rsid w:val="00A03824"/>
    <w:rsid w:val="00A059B9"/>
    <w:rsid w:val="00A06862"/>
    <w:rsid w:val="00A079D8"/>
    <w:rsid w:val="00A07F3B"/>
    <w:rsid w:val="00A1102F"/>
    <w:rsid w:val="00A1116B"/>
    <w:rsid w:val="00A11790"/>
    <w:rsid w:val="00A11BFF"/>
    <w:rsid w:val="00A11CA2"/>
    <w:rsid w:val="00A1273A"/>
    <w:rsid w:val="00A12C37"/>
    <w:rsid w:val="00A15C6E"/>
    <w:rsid w:val="00A17DB1"/>
    <w:rsid w:val="00A17FE2"/>
    <w:rsid w:val="00A209B2"/>
    <w:rsid w:val="00A21701"/>
    <w:rsid w:val="00A23B39"/>
    <w:rsid w:val="00A24B72"/>
    <w:rsid w:val="00A2522E"/>
    <w:rsid w:val="00A25254"/>
    <w:rsid w:val="00A302C0"/>
    <w:rsid w:val="00A33EA4"/>
    <w:rsid w:val="00A40C90"/>
    <w:rsid w:val="00A40E5E"/>
    <w:rsid w:val="00A41F51"/>
    <w:rsid w:val="00A41FAC"/>
    <w:rsid w:val="00A5091F"/>
    <w:rsid w:val="00A51BC9"/>
    <w:rsid w:val="00A55EED"/>
    <w:rsid w:val="00A60137"/>
    <w:rsid w:val="00A60145"/>
    <w:rsid w:val="00A62082"/>
    <w:rsid w:val="00A6478F"/>
    <w:rsid w:val="00A64F5D"/>
    <w:rsid w:val="00A65989"/>
    <w:rsid w:val="00A65E48"/>
    <w:rsid w:val="00A66534"/>
    <w:rsid w:val="00A66F63"/>
    <w:rsid w:val="00A6731E"/>
    <w:rsid w:val="00A67B0E"/>
    <w:rsid w:val="00A70475"/>
    <w:rsid w:val="00A7237B"/>
    <w:rsid w:val="00A7319E"/>
    <w:rsid w:val="00A76A49"/>
    <w:rsid w:val="00A77312"/>
    <w:rsid w:val="00A80596"/>
    <w:rsid w:val="00A813B3"/>
    <w:rsid w:val="00A83FFC"/>
    <w:rsid w:val="00A86762"/>
    <w:rsid w:val="00A91551"/>
    <w:rsid w:val="00A92A83"/>
    <w:rsid w:val="00A92ED1"/>
    <w:rsid w:val="00A9366A"/>
    <w:rsid w:val="00A938F3"/>
    <w:rsid w:val="00A9429B"/>
    <w:rsid w:val="00A94F54"/>
    <w:rsid w:val="00A957A2"/>
    <w:rsid w:val="00A96904"/>
    <w:rsid w:val="00A97CF6"/>
    <w:rsid w:val="00AA0100"/>
    <w:rsid w:val="00AA1D65"/>
    <w:rsid w:val="00AA2647"/>
    <w:rsid w:val="00AA2A61"/>
    <w:rsid w:val="00AA4396"/>
    <w:rsid w:val="00AA48AD"/>
    <w:rsid w:val="00AA4DC3"/>
    <w:rsid w:val="00AA63E2"/>
    <w:rsid w:val="00AA71DC"/>
    <w:rsid w:val="00AA7A19"/>
    <w:rsid w:val="00AB032F"/>
    <w:rsid w:val="00AB06CE"/>
    <w:rsid w:val="00AB17CA"/>
    <w:rsid w:val="00AB3B7D"/>
    <w:rsid w:val="00AB70CB"/>
    <w:rsid w:val="00AB7793"/>
    <w:rsid w:val="00AC05C3"/>
    <w:rsid w:val="00AC276F"/>
    <w:rsid w:val="00AC3FD7"/>
    <w:rsid w:val="00AC550E"/>
    <w:rsid w:val="00AC6E98"/>
    <w:rsid w:val="00AC7712"/>
    <w:rsid w:val="00AD24B8"/>
    <w:rsid w:val="00AD2FD1"/>
    <w:rsid w:val="00AD3E68"/>
    <w:rsid w:val="00AD6205"/>
    <w:rsid w:val="00AD621B"/>
    <w:rsid w:val="00AD65D0"/>
    <w:rsid w:val="00AD6AC7"/>
    <w:rsid w:val="00AD6B1B"/>
    <w:rsid w:val="00AE0C53"/>
    <w:rsid w:val="00AE16AA"/>
    <w:rsid w:val="00AE253E"/>
    <w:rsid w:val="00AE35EB"/>
    <w:rsid w:val="00AE3D1F"/>
    <w:rsid w:val="00AE553A"/>
    <w:rsid w:val="00AE631F"/>
    <w:rsid w:val="00AE7806"/>
    <w:rsid w:val="00AE78EF"/>
    <w:rsid w:val="00AE79CC"/>
    <w:rsid w:val="00AF01F1"/>
    <w:rsid w:val="00AF22F4"/>
    <w:rsid w:val="00AF244C"/>
    <w:rsid w:val="00AF269D"/>
    <w:rsid w:val="00AF4723"/>
    <w:rsid w:val="00AF5369"/>
    <w:rsid w:val="00B03B47"/>
    <w:rsid w:val="00B03C0B"/>
    <w:rsid w:val="00B04A14"/>
    <w:rsid w:val="00B04CE6"/>
    <w:rsid w:val="00B059BF"/>
    <w:rsid w:val="00B07DDE"/>
    <w:rsid w:val="00B10685"/>
    <w:rsid w:val="00B11131"/>
    <w:rsid w:val="00B112D8"/>
    <w:rsid w:val="00B12FFE"/>
    <w:rsid w:val="00B15192"/>
    <w:rsid w:val="00B15A82"/>
    <w:rsid w:val="00B1611A"/>
    <w:rsid w:val="00B176C0"/>
    <w:rsid w:val="00B20495"/>
    <w:rsid w:val="00B236F2"/>
    <w:rsid w:val="00B23B0A"/>
    <w:rsid w:val="00B24E9B"/>
    <w:rsid w:val="00B26A9F"/>
    <w:rsid w:val="00B27F0F"/>
    <w:rsid w:val="00B31A44"/>
    <w:rsid w:val="00B33E14"/>
    <w:rsid w:val="00B33F13"/>
    <w:rsid w:val="00B36208"/>
    <w:rsid w:val="00B40639"/>
    <w:rsid w:val="00B423AC"/>
    <w:rsid w:val="00B42530"/>
    <w:rsid w:val="00B42C95"/>
    <w:rsid w:val="00B43630"/>
    <w:rsid w:val="00B4487D"/>
    <w:rsid w:val="00B470EB"/>
    <w:rsid w:val="00B5010A"/>
    <w:rsid w:val="00B506BC"/>
    <w:rsid w:val="00B50D86"/>
    <w:rsid w:val="00B5108E"/>
    <w:rsid w:val="00B51FD6"/>
    <w:rsid w:val="00B5314E"/>
    <w:rsid w:val="00B53CF5"/>
    <w:rsid w:val="00B54165"/>
    <w:rsid w:val="00B605FD"/>
    <w:rsid w:val="00B633A4"/>
    <w:rsid w:val="00B63503"/>
    <w:rsid w:val="00B65E9B"/>
    <w:rsid w:val="00B667C1"/>
    <w:rsid w:val="00B66819"/>
    <w:rsid w:val="00B70574"/>
    <w:rsid w:val="00B71C50"/>
    <w:rsid w:val="00B772D5"/>
    <w:rsid w:val="00B77DA8"/>
    <w:rsid w:val="00B800D0"/>
    <w:rsid w:val="00B806EC"/>
    <w:rsid w:val="00B82D39"/>
    <w:rsid w:val="00B831BA"/>
    <w:rsid w:val="00B83422"/>
    <w:rsid w:val="00B834FC"/>
    <w:rsid w:val="00B87582"/>
    <w:rsid w:val="00B91EBB"/>
    <w:rsid w:val="00B920E0"/>
    <w:rsid w:val="00B9289C"/>
    <w:rsid w:val="00B956B9"/>
    <w:rsid w:val="00B966E5"/>
    <w:rsid w:val="00B96745"/>
    <w:rsid w:val="00BA0B87"/>
    <w:rsid w:val="00BA112C"/>
    <w:rsid w:val="00BA2944"/>
    <w:rsid w:val="00BA4029"/>
    <w:rsid w:val="00BA44D8"/>
    <w:rsid w:val="00BA7C70"/>
    <w:rsid w:val="00BA7F9E"/>
    <w:rsid w:val="00BB0BCC"/>
    <w:rsid w:val="00BB1BC1"/>
    <w:rsid w:val="00BB21D2"/>
    <w:rsid w:val="00BB47F6"/>
    <w:rsid w:val="00BB4CFE"/>
    <w:rsid w:val="00BB5304"/>
    <w:rsid w:val="00BB557F"/>
    <w:rsid w:val="00BB57F7"/>
    <w:rsid w:val="00BB584A"/>
    <w:rsid w:val="00BB7A81"/>
    <w:rsid w:val="00BC01DD"/>
    <w:rsid w:val="00BC168F"/>
    <w:rsid w:val="00BC1B47"/>
    <w:rsid w:val="00BC1C0F"/>
    <w:rsid w:val="00BC2A1E"/>
    <w:rsid w:val="00BC4C0B"/>
    <w:rsid w:val="00BD3486"/>
    <w:rsid w:val="00BD3A0C"/>
    <w:rsid w:val="00BD5040"/>
    <w:rsid w:val="00BD51CB"/>
    <w:rsid w:val="00BD60B1"/>
    <w:rsid w:val="00BD703A"/>
    <w:rsid w:val="00BE1FBD"/>
    <w:rsid w:val="00BE2B4E"/>
    <w:rsid w:val="00BE2FBD"/>
    <w:rsid w:val="00BE4F14"/>
    <w:rsid w:val="00BE5559"/>
    <w:rsid w:val="00BE5672"/>
    <w:rsid w:val="00BE7AC0"/>
    <w:rsid w:val="00BF0283"/>
    <w:rsid w:val="00BF1424"/>
    <w:rsid w:val="00BF29ED"/>
    <w:rsid w:val="00BF39ED"/>
    <w:rsid w:val="00BF3BC7"/>
    <w:rsid w:val="00BF6621"/>
    <w:rsid w:val="00BF71C7"/>
    <w:rsid w:val="00BF7CF5"/>
    <w:rsid w:val="00C00413"/>
    <w:rsid w:val="00C02C41"/>
    <w:rsid w:val="00C05974"/>
    <w:rsid w:val="00C075C3"/>
    <w:rsid w:val="00C07808"/>
    <w:rsid w:val="00C109EB"/>
    <w:rsid w:val="00C122C7"/>
    <w:rsid w:val="00C12D43"/>
    <w:rsid w:val="00C140B9"/>
    <w:rsid w:val="00C14C3B"/>
    <w:rsid w:val="00C158BB"/>
    <w:rsid w:val="00C162A8"/>
    <w:rsid w:val="00C1743E"/>
    <w:rsid w:val="00C17F99"/>
    <w:rsid w:val="00C20AC1"/>
    <w:rsid w:val="00C21695"/>
    <w:rsid w:val="00C218B4"/>
    <w:rsid w:val="00C2393D"/>
    <w:rsid w:val="00C24AB0"/>
    <w:rsid w:val="00C2574A"/>
    <w:rsid w:val="00C25B9E"/>
    <w:rsid w:val="00C26015"/>
    <w:rsid w:val="00C26CF8"/>
    <w:rsid w:val="00C2705C"/>
    <w:rsid w:val="00C27D2E"/>
    <w:rsid w:val="00C3070C"/>
    <w:rsid w:val="00C31F6F"/>
    <w:rsid w:val="00C33358"/>
    <w:rsid w:val="00C33BA3"/>
    <w:rsid w:val="00C3450E"/>
    <w:rsid w:val="00C351AD"/>
    <w:rsid w:val="00C3565D"/>
    <w:rsid w:val="00C40E29"/>
    <w:rsid w:val="00C4377E"/>
    <w:rsid w:val="00C43C96"/>
    <w:rsid w:val="00C44035"/>
    <w:rsid w:val="00C44212"/>
    <w:rsid w:val="00C44DCD"/>
    <w:rsid w:val="00C44E33"/>
    <w:rsid w:val="00C46D04"/>
    <w:rsid w:val="00C50A85"/>
    <w:rsid w:val="00C5108A"/>
    <w:rsid w:val="00C51C52"/>
    <w:rsid w:val="00C536C3"/>
    <w:rsid w:val="00C55DA7"/>
    <w:rsid w:val="00C57886"/>
    <w:rsid w:val="00C579D4"/>
    <w:rsid w:val="00C603CD"/>
    <w:rsid w:val="00C61363"/>
    <w:rsid w:val="00C633AC"/>
    <w:rsid w:val="00C66048"/>
    <w:rsid w:val="00C660B8"/>
    <w:rsid w:val="00C67880"/>
    <w:rsid w:val="00C6797C"/>
    <w:rsid w:val="00C67F3F"/>
    <w:rsid w:val="00C70D44"/>
    <w:rsid w:val="00C70E1C"/>
    <w:rsid w:val="00C724E7"/>
    <w:rsid w:val="00C728B2"/>
    <w:rsid w:val="00C738AA"/>
    <w:rsid w:val="00C742F5"/>
    <w:rsid w:val="00C74A6C"/>
    <w:rsid w:val="00C74E44"/>
    <w:rsid w:val="00C75242"/>
    <w:rsid w:val="00C75E90"/>
    <w:rsid w:val="00C80502"/>
    <w:rsid w:val="00C80C8C"/>
    <w:rsid w:val="00C8137F"/>
    <w:rsid w:val="00C8225D"/>
    <w:rsid w:val="00C826E6"/>
    <w:rsid w:val="00C83B9B"/>
    <w:rsid w:val="00C86E22"/>
    <w:rsid w:val="00C86FA9"/>
    <w:rsid w:val="00C91059"/>
    <w:rsid w:val="00C943B0"/>
    <w:rsid w:val="00C951A1"/>
    <w:rsid w:val="00C965DE"/>
    <w:rsid w:val="00CA026E"/>
    <w:rsid w:val="00CA2C22"/>
    <w:rsid w:val="00CA375C"/>
    <w:rsid w:val="00CA4AF5"/>
    <w:rsid w:val="00CA4D00"/>
    <w:rsid w:val="00CA4DFD"/>
    <w:rsid w:val="00CA7160"/>
    <w:rsid w:val="00CA7C98"/>
    <w:rsid w:val="00CB0C36"/>
    <w:rsid w:val="00CB0F83"/>
    <w:rsid w:val="00CB1167"/>
    <w:rsid w:val="00CB4BD6"/>
    <w:rsid w:val="00CB51C3"/>
    <w:rsid w:val="00CB6F3A"/>
    <w:rsid w:val="00CC0BF1"/>
    <w:rsid w:val="00CC1C7E"/>
    <w:rsid w:val="00CC2568"/>
    <w:rsid w:val="00CC493B"/>
    <w:rsid w:val="00CC6B79"/>
    <w:rsid w:val="00CC7431"/>
    <w:rsid w:val="00CD0115"/>
    <w:rsid w:val="00CD34FB"/>
    <w:rsid w:val="00CD3851"/>
    <w:rsid w:val="00CD47AA"/>
    <w:rsid w:val="00CD5CFD"/>
    <w:rsid w:val="00CD76B4"/>
    <w:rsid w:val="00CD7DA8"/>
    <w:rsid w:val="00CE0263"/>
    <w:rsid w:val="00CE057B"/>
    <w:rsid w:val="00CE071D"/>
    <w:rsid w:val="00CE1E0C"/>
    <w:rsid w:val="00CE1EFC"/>
    <w:rsid w:val="00CE2819"/>
    <w:rsid w:val="00CE3CE5"/>
    <w:rsid w:val="00CE7A9F"/>
    <w:rsid w:val="00CF0220"/>
    <w:rsid w:val="00CF1EF6"/>
    <w:rsid w:val="00CF2336"/>
    <w:rsid w:val="00CF2B0D"/>
    <w:rsid w:val="00CF307B"/>
    <w:rsid w:val="00CF4951"/>
    <w:rsid w:val="00CF5202"/>
    <w:rsid w:val="00D00101"/>
    <w:rsid w:val="00D013E6"/>
    <w:rsid w:val="00D01417"/>
    <w:rsid w:val="00D0224C"/>
    <w:rsid w:val="00D028FA"/>
    <w:rsid w:val="00D0335F"/>
    <w:rsid w:val="00D04A9B"/>
    <w:rsid w:val="00D06DCB"/>
    <w:rsid w:val="00D102CE"/>
    <w:rsid w:val="00D10C9F"/>
    <w:rsid w:val="00D12420"/>
    <w:rsid w:val="00D13F35"/>
    <w:rsid w:val="00D148B1"/>
    <w:rsid w:val="00D15C54"/>
    <w:rsid w:val="00D1688C"/>
    <w:rsid w:val="00D17EE5"/>
    <w:rsid w:val="00D2074A"/>
    <w:rsid w:val="00D23BA0"/>
    <w:rsid w:val="00D23CDC"/>
    <w:rsid w:val="00D245A2"/>
    <w:rsid w:val="00D250B8"/>
    <w:rsid w:val="00D252A8"/>
    <w:rsid w:val="00D2557E"/>
    <w:rsid w:val="00D26778"/>
    <w:rsid w:val="00D270E7"/>
    <w:rsid w:val="00D30B9D"/>
    <w:rsid w:val="00D3343F"/>
    <w:rsid w:val="00D33EC0"/>
    <w:rsid w:val="00D36B40"/>
    <w:rsid w:val="00D377E9"/>
    <w:rsid w:val="00D41086"/>
    <w:rsid w:val="00D41290"/>
    <w:rsid w:val="00D42283"/>
    <w:rsid w:val="00D42A9B"/>
    <w:rsid w:val="00D42EC0"/>
    <w:rsid w:val="00D44E04"/>
    <w:rsid w:val="00D45BEE"/>
    <w:rsid w:val="00D46B8C"/>
    <w:rsid w:val="00D47C2E"/>
    <w:rsid w:val="00D50C26"/>
    <w:rsid w:val="00D5168B"/>
    <w:rsid w:val="00D5234F"/>
    <w:rsid w:val="00D52CBD"/>
    <w:rsid w:val="00D53698"/>
    <w:rsid w:val="00D5518D"/>
    <w:rsid w:val="00D57D95"/>
    <w:rsid w:val="00D57FEB"/>
    <w:rsid w:val="00D60235"/>
    <w:rsid w:val="00D60313"/>
    <w:rsid w:val="00D61845"/>
    <w:rsid w:val="00D6437D"/>
    <w:rsid w:val="00D6454A"/>
    <w:rsid w:val="00D67889"/>
    <w:rsid w:val="00D70E21"/>
    <w:rsid w:val="00D711CB"/>
    <w:rsid w:val="00D7170C"/>
    <w:rsid w:val="00D725B1"/>
    <w:rsid w:val="00D744CD"/>
    <w:rsid w:val="00D77E6D"/>
    <w:rsid w:val="00D77FCF"/>
    <w:rsid w:val="00D808C4"/>
    <w:rsid w:val="00D80AD9"/>
    <w:rsid w:val="00D80C8A"/>
    <w:rsid w:val="00D80EE1"/>
    <w:rsid w:val="00D811D5"/>
    <w:rsid w:val="00D83F7E"/>
    <w:rsid w:val="00D84B06"/>
    <w:rsid w:val="00D8587E"/>
    <w:rsid w:val="00D85F29"/>
    <w:rsid w:val="00D86B4C"/>
    <w:rsid w:val="00D86B99"/>
    <w:rsid w:val="00D91083"/>
    <w:rsid w:val="00D913BE"/>
    <w:rsid w:val="00D92434"/>
    <w:rsid w:val="00D93A5F"/>
    <w:rsid w:val="00D93C64"/>
    <w:rsid w:val="00D94909"/>
    <w:rsid w:val="00D9633E"/>
    <w:rsid w:val="00D966F7"/>
    <w:rsid w:val="00DA0B1E"/>
    <w:rsid w:val="00DA0D49"/>
    <w:rsid w:val="00DA18F7"/>
    <w:rsid w:val="00DA2608"/>
    <w:rsid w:val="00DA46AB"/>
    <w:rsid w:val="00DB0585"/>
    <w:rsid w:val="00DB19FF"/>
    <w:rsid w:val="00DB1B74"/>
    <w:rsid w:val="00DB2AD7"/>
    <w:rsid w:val="00DB2AF9"/>
    <w:rsid w:val="00DB3567"/>
    <w:rsid w:val="00DB396C"/>
    <w:rsid w:val="00DB46DE"/>
    <w:rsid w:val="00DB4BAD"/>
    <w:rsid w:val="00DB7077"/>
    <w:rsid w:val="00DB7A2B"/>
    <w:rsid w:val="00DB7E0A"/>
    <w:rsid w:val="00DC179A"/>
    <w:rsid w:val="00DC4149"/>
    <w:rsid w:val="00DC467E"/>
    <w:rsid w:val="00DC642F"/>
    <w:rsid w:val="00DC78A8"/>
    <w:rsid w:val="00DD2EF0"/>
    <w:rsid w:val="00DD3EDB"/>
    <w:rsid w:val="00DD50E2"/>
    <w:rsid w:val="00DD50F6"/>
    <w:rsid w:val="00DD518B"/>
    <w:rsid w:val="00DD54FF"/>
    <w:rsid w:val="00DD55E4"/>
    <w:rsid w:val="00DD5EB3"/>
    <w:rsid w:val="00DD6F32"/>
    <w:rsid w:val="00DD71CD"/>
    <w:rsid w:val="00DE236E"/>
    <w:rsid w:val="00DE2733"/>
    <w:rsid w:val="00DE4169"/>
    <w:rsid w:val="00DE64BC"/>
    <w:rsid w:val="00DE7A5B"/>
    <w:rsid w:val="00DF009B"/>
    <w:rsid w:val="00DF02F5"/>
    <w:rsid w:val="00DF1D83"/>
    <w:rsid w:val="00DF388D"/>
    <w:rsid w:val="00DF4A3D"/>
    <w:rsid w:val="00DF5934"/>
    <w:rsid w:val="00DF64B7"/>
    <w:rsid w:val="00DF6DE2"/>
    <w:rsid w:val="00E00C7E"/>
    <w:rsid w:val="00E019C1"/>
    <w:rsid w:val="00E10107"/>
    <w:rsid w:val="00E10466"/>
    <w:rsid w:val="00E121B5"/>
    <w:rsid w:val="00E133FB"/>
    <w:rsid w:val="00E14903"/>
    <w:rsid w:val="00E1549C"/>
    <w:rsid w:val="00E16CCA"/>
    <w:rsid w:val="00E1703B"/>
    <w:rsid w:val="00E17DC2"/>
    <w:rsid w:val="00E20B4B"/>
    <w:rsid w:val="00E20E85"/>
    <w:rsid w:val="00E22A1E"/>
    <w:rsid w:val="00E22DB9"/>
    <w:rsid w:val="00E24706"/>
    <w:rsid w:val="00E25F11"/>
    <w:rsid w:val="00E266DA"/>
    <w:rsid w:val="00E26702"/>
    <w:rsid w:val="00E27DEF"/>
    <w:rsid w:val="00E31ED5"/>
    <w:rsid w:val="00E332B8"/>
    <w:rsid w:val="00E346E4"/>
    <w:rsid w:val="00E37413"/>
    <w:rsid w:val="00E37E54"/>
    <w:rsid w:val="00E40ADF"/>
    <w:rsid w:val="00E410E4"/>
    <w:rsid w:val="00E418C6"/>
    <w:rsid w:val="00E4241A"/>
    <w:rsid w:val="00E42E69"/>
    <w:rsid w:val="00E430DD"/>
    <w:rsid w:val="00E436E7"/>
    <w:rsid w:val="00E451E6"/>
    <w:rsid w:val="00E4739B"/>
    <w:rsid w:val="00E50F9B"/>
    <w:rsid w:val="00E52EAE"/>
    <w:rsid w:val="00E55084"/>
    <w:rsid w:val="00E56EED"/>
    <w:rsid w:val="00E5786B"/>
    <w:rsid w:val="00E57BE6"/>
    <w:rsid w:val="00E61D60"/>
    <w:rsid w:val="00E61F7C"/>
    <w:rsid w:val="00E6218A"/>
    <w:rsid w:val="00E65265"/>
    <w:rsid w:val="00E67213"/>
    <w:rsid w:val="00E677C3"/>
    <w:rsid w:val="00E71471"/>
    <w:rsid w:val="00E716CA"/>
    <w:rsid w:val="00E717EF"/>
    <w:rsid w:val="00E71E1F"/>
    <w:rsid w:val="00E72498"/>
    <w:rsid w:val="00E725BF"/>
    <w:rsid w:val="00E72E4A"/>
    <w:rsid w:val="00E74C4E"/>
    <w:rsid w:val="00E7587E"/>
    <w:rsid w:val="00E75CFD"/>
    <w:rsid w:val="00E77489"/>
    <w:rsid w:val="00E8045E"/>
    <w:rsid w:val="00E82D64"/>
    <w:rsid w:val="00E8364B"/>
    <w:rsid w:val="00E83EC1"/>
    <w:rsid w:val="00E84C24"/>
    <w:rsid w:val="00E856C6"/>
    <w:rsid w:val="00E85CFE"/>
    <w:rsid w:val="00E87EB1"/>
    <w:rsid w:val="00E87F4A"/>
    <w:rsid w:val="00E911C0"/>
    <w:rsid w:val="00E912D9"/>
    <w:rsid w:val="00E91ECE"/>
    <w:rsid w:val="00E922B8"/>
    <w:rsid w:val="00E92870"/>
    <w:rsid w:val="00E9371E"/>
    <w:rsid w:val="00E93D32"/>
    <w:rsid w:val="00E93ED9"/>
    <w:rsid w:val="00E948DB"/>
    <w:rsid w:val="00E96511"/>
    <w:rsid w:val="00E9678E"/>
    <w:rsid w:val="00E97963"/>
    <w:rsid w:val="00EA1AB9"/>
    <w:rsid w:val="00EA2A4C"/>
    <w:rsid w:val="00EA3467"/>
    <w:rsid w:val="00EA4C90"/>
    <w:rsid w:val="00EA4F38"/>
    <w:rsid w:val="00EA61CC"/>
    <w:rsid w:val="00EA6F4C"/>
    <w:rsid w:val="00EA718C"/>
    <w:rsid w:val="00EA7C53"/>
    <w:rsid w:val="00EB060F"/>
    <w:rsid w:val="00EB10A5"/>
    <w:rsid w:val="00EB2285"/>
    <w:rsid w:val="00EB3FEE"/>
    <w:rsid w:val="00EB4224"/>
    <w:rsid w:val="00EB4573"/>
    <w:rsid w:val="00EB5A24"/>
    <w:rsid w:val="00EB64B5"/>
    <w:rsid w:val="00EB72BB"/>
    <w:rsid w:val="00EB757F"/>
    <w:rsid w:val="00EB7F16"/>
    <w:rsid w:val="00EC0AD0"/>
    <w:rsid w:val="00EC0D8D"/>
    <w:rsid w:val="00EC1249"/>
    <w:rsid w:val="00EC4185"/>
    <w:rsid w:val="00EC51B4"/>
    <w:rsid w:val="00EC5FE8"/>
    <w:rsid w:val="00EC71E7"/>
    <w:rsid w:val="00ED0852"/>
    <w:rsid w:val="00ED0D56"/>
    <w:rsid w:val="00ED28FA"/>
    <w:rsid w:val="00ED315D"/>
    <w:rsid w:val="00ED4F00"/>
    <w:rsid w:val="00ED619B"/>
    <w:rsid w:val="00ED6209"/>
    <w:rsid w:val="00EE1674"/>
    <w:rsid w:val="00EE2BE8"/>
    <w:rsid w:val="00EE2DD2"/>
    <w:rsid w:val="00EE3BC5"/>
    <w:rsid w:val="00EE4C2B"/>
    <w:rsid w:val="00EE52DB"/>
    <w:rsid w:val="00EE5E31"/>
    <w:rsid w:val="00EE655E"/>
    <w:rsid w:val="00EE690A"/>
    <w:rsid w:val="00EE6D1D"/>
    <w:rsid w:val="00EE6D88"/>
    <w:rsid w:val="00EE7890"/>
    <w:rsid w:val="00EE7F19"/>
    <w:rsid w:val="00EF0624"/>
    <w:rsid w:val="00EF17DC"/>
    <w:rsid w:val="00EF5AC8"/>
    <w:rsid w:val="00EF7145"/>
    <w:rsid w:val="00F001B7"/>
    <w:rsid w:val="00F037B6"/>
    <w:rsid w:val="00F06E8C"/>
    <w:rsid w:val="00F10276"/>
    <w:rsid w:val="00F11DAC"/>
    <w:rsid w:val="00F12ECF"/>
    <w:rsid w:val="00F138F6"/>
    <w:rsid w:val="00F13C19"/>
    <w:rsid w:val="00F1490F"/>
    <w:rsid w:val="00F17162"/>
    <w:rsid w:val="00F172FA"/>
    <w:rsid w:val="00F2150D"/>
    <w:rsid w:val="00F21CAD"/>
    <w:rsid w:val="00F22BAD"/>
    <w:rsid w:val="00F23337"/>
    <w:rsid w:val="00F24235"/>
    <w:rsid w:val="00F25F9E"/>
    <w:rsid w:val="00F27F51"/>
    <w:rsid w:val="00F310D6"/>
    <w:rsid w:val="00F315B6"/>
    <w:rsid w:val="00F32789"/>
    <w:rsid w:val="00F343DD"/>
    <w:rsid w:val="00F345A2"/>
    <w:rsid w:val="00F404F9"/>
    <w:rsid w:val="00F4101F"/>
    <w:rsid w:val="00F41C6A"/>
    <w:rsid w:val="00F42E89"/>
    <w:rsid w:val="00F4308D"/>
    <w:rsid w:val="00F44A26"/>
    <w:rsid w:val="00F4553C"/>
    <w:rsid w:val="00F47CAC"/>
    <w:rsid w:val="00F5032E"/>
    <w:rsid w:val="00F51F4E"/>
    <w:rsid w:val="00F533E3"/>
    <w:rsid w:val="00F538FD"/>
    <w:rsid w:val="00F53FC0"/>
    <w:rsid w:val="00F543D0"/>
    <w:rsid w:val="00F549DB"/>
    <w:rsid w:val="00F55658"/>
    <w:rsid w:val="00F56771"/>
    <w:rsid w:val="00F57321"/>
    <w:rsid w:val="00F60A48"/>
    <w:rsid w:val="00F61063"/>
    <w:rsid w:val="00F61C73"/>
    <w:rsid w:val="00F62AD0"/>
    <w:rsid w:val="00F63E5F"/>
    <w:rsid w:val="00F64011"/>
    <w:rsid w:val="00F71A42"/>
    <w:rsid w:val="00F71E8E"/>
    <w:rsid w:val="00F74762"/>
    <w:rsid w:val="00F7694D"/>
    <w:rsid w:val="00F80C4A"/>
    <w:rsid w:val="00F8542B"/>
    <w:rsid w:val="00F86064"/>
    <w:rsid w:val="00F86693"/>
    <w:rsid w:val="00F86C22"/>
    <w:rsid w:val="00F87D0D"/>
    <w:rsid w:val="00F91DDA"/>
    <w:rsid w:val="00F92D45"/>
    <w:rsid w:val="00F94BF4"/>
    <w:rsid w:val="00F9523D"/>
    <w:rsid w:val="00F95918"/>
    <w:rsid w:val="00F97266"/>
    <w:rsid w:val="00F97FED"/>
    <w:rsid w:val="00FA01AF"/>
    <w:rsid w:val="00FA03F5"/>
    <w:rsid w:val="00FA0BE5"/>
    <w:rsid w:val="00FA0D21"/>
    <w:rsid w:val="00FA2795"/>
    <w:rsid w:val="00FA3158"/>
    <w:rsid w:val="00FA32DD"/>
    <w:rsid w:val="00FA5C15"/>
    <w:rsid w:val="00FA6B5C"/>
    <w:rsid w:val="00FA7165"/>
    <w:rsid w:val="00FA7C51"/>
    <w:rsid w:val="00FB04DF"/>
    <w:rsid w:val="00FB239F"/>
    <w:rsid w:val="00FB25B4"/>
    <w:rsid w:val="00FB3132"/>
    <w:rsid w:val="00FB3EE5"/>
    <w:rsid w:val="00FB5CFC"/>
    <w:rsid w:val="00FB7B35"/>
    <w:rsid w:val="00FC0D2D"/>
    <w:rsid w:val="00FC1C2F"/>
    <w:rsid w:val="00FC25EB"/>
    <w:rsid w:val="00FC3602"/>
    <w:rsid w:val="00FC3B02"/>
    <w:rsid w:val="00FC3CAD"/>
    <w:rsid w:val="00FC4401"/>
    <w:rsid w:val="00FC463F"/>
    <w:rsid w:val="00FC4818"/>
    <w:rsid w:val="00FC52BC"/>
    <w:rsid w:val="00FC7860"/>
    <w:rsid w:val="00FD1F02"/>
    <w:rsid w:val="00FD20B0"/>
    <w:rsid w:val="00FD4F7E"/>
    <w:rsid w:val="00FD58CD"/>
    <w:rsid w:val="00FD5AFD"/>
    <w:rsid w:val="00FD5BC3"/>
    <w:rsid w:val="00FD5D6C"/>
    <w:rsid w:val="00FD7368"/>
    <w:rsid w:val="00FD73DE"/>
    <w:rsid w:val="00FE08C1"/>
    <w:rsid w:val="00FE1B86"/>
    <w:rsid w:val="00FE1C42"/>
    <w:rsid w:val="00FE25AE"/>
    <w:rsid w:val="00FE324E"/>
    <w:rsid w:val="00FE45D8"/>
    <w:rsid w:val="00FE4A3B"/>
    <w:rsid w:val="00FE5357"/>
    <w:rsid w:val="00FE68D7"/>
    <w:rsid w:val="00FE6964"/>
    <w:rsid w:val="00FE69ED"/>
    <w:rsid w:val="00FE714E"/>
    <w:rsid w:val="00FE75C9"/>
    <w:rsid w:val="00FE7CFF"/>
    <w:rsid w:val="00FF0168"/>
    <w:rsid w:val="00FF2F08"/>
    <w:rsid w:val="00FF3937"/>
    <w:rsid w:val="00FF3B29"/>
    <w:rsid w:val="00FF3EF5"/>
    <w:rsid w:val="00FF43F3"/>
    <w:rsid w:val="02AE8D49"/>
    <w:rsid w:val="1CD98AF4"/>
    <w:rsid w:val="2AC50028"/>
    <w:rsid w:val="4AFE7247"/>
    <w:rsid w:val="4DC8A677"/>
    <w:rsid w:val="59B3F4F8"/>
    <w:rsid w:val="5BDEB185"/>
    <w:rsid w:val="66C3F0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B3B92F"/>
  <w15:docId w15:val="{C0071576-3CFD-45D0-AF8A-3AB12083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aliases w:val="worksheet body"/>
    <w:qFormat/>
    <w:rsid w:val="001F4472"/>
    <w:rPr>
      <w:rFonts w:ascii="Arial" w:eastAsia="Times New Roman" w:hAnsi="Arial"/>
      <w:sz w:val="22"/>
      <w:szCs w:val="22"/>
      <w:lang w:eastAsia="en-GB"/>
    </w:rPr>
  </w:style>
  <w:style w:type="paragraph" w:styleId="Heading1">
    <w:name w:val="heading 1"/>
    <w:aliases w:val="Worksheet Header"/>
    <w:basedOn w:val="Normal"/>
    <w:next w:val="Normal"/>
    <w:link w:val="Heading1Char"/>
    <w:uiPriority w:val="9"/>
    <w:qFormat/>
    <w:rsid w:val="008330AC"/>
    <w:pPr>
      <w:ind w:right="1435"/>
      <w:outlineLvl w:val="0"/>
    </w:pPr>
    <w:rPr>
      <w:rFonts w:cs="Arial"/>
      <w:color w:val="06845A"/>
      <w:sz w:val="32"/>
      <w:szCs w:val="36"/>
    </w:rPr>
  </w:style>
  <w:style w:type="paragraph" w:styleId="Heading2">
    <w:name w:val="heading 2"/>
    <w:basedOn w:val="Normal"/>
    <w:next w:val="Normal"/>
    <w:link w:val="Heading2Char"/>
    <w:uiPriority w:val="9"/>
    <w:unhideWhenUsed/>
    <w:rsid w:val="008330AC"/>
    <w:pPr>
      <w:keepNext/>
      <w:keepLines/>
      <w:spacing w:before="40"/>
      <w:outlineLvl w:val="1"/>
    </w:pPr>
    <w:rPr>
      <w:rFonts w:eastAsiaTheme="majorEastAsia" w:cstheme="majorBidi"/>
      <w:color w:val="06845A"/>
      <w:sz w:val="28"/>
      <w:szCs w:val="26"/>
    </w:rPr>
  </w:style>
  <w:style w:type="paragraph" w:styleId="Heading3">
    <w:name w:val="heading 3"/>
    <w:basedOn w:val="Normal"/>
    <w:next w:val="Normal"/>
    <w:link w:val="Heading3Char"/>
    <w:uiPriority w:val="9"/>
    <w:unhideWhenUsed/>
    <w:qFormat/>
    <w:rsid w:val="0018173D"/>
    <w:pPr>
      <w:keepNext/>
      <w:keepLines/>
      <w:spacing w:before="40"/>
      <w:outlineLvl w:val="2"/>
    </w:pPr>
    <w:rPr>
      <w:rFonts w:eastAsiaTheme="majorEastAsia" w:cstheme="majorBidi"/>
      <w:color w:val="06845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1B"/>
    <w:rPr>
      <w:rFonts w:ascii="Tahoma" w:hAnsi="Tahoma" w:cs="Tahoma"/>
      <w:sz w:val="16"/>
      <w:szCs w:val="16"/>
    </w:rPr>
  </w:style>
  <w:style w:type="character" w:customStyle="1" w:styleId="BalloonTextChar">
    <w:name w:val="Balloon Text Char"/>
    <w:link w:val="BalloonText"/>
    <w:uiPriority w:val="99"/>
    <w:semiHidden/>
    <w:rsid w:val="0021341B"/>
    <w:rPr>
      <w:rFonts w:ascii="Tahoma" w:hAnsi="Tahoma" w:cs="Tahoma"/>
      <w:sz w:val="16"/>
      <w:szCs w:val="16"/>
    </w:rPr>
  </w:style>
  <w:style w:type="paragraph" w:styleId="Header">
    <w:name w:val="header"/>
    <w:basedOn w:val="Normal"/>
    <w:link w:val="HeaderChar"/>
    <w:uiPriority w:val="99"/>
    <w:unhideWhenUsed/>
    <w:rsid w:val="0021341B"/>
    <w:pPr>
      <w:tabs>
        <w:tab w:val="center" w:pos="4513"/>
        <w:tab w:val="right" w:pos="9026"/>
      </w:tabs>
    </w:pPr>
  </w:style>
  <w:style w:type="character" w:customStyle="1" w:styleId="HeaderChar">
    <w:name w:val="Header Char"/>
    <w:basedOn w:val="DefaultParagraphFont"/>
    <w:link w:val="Header"/>
    <w:uiPriority w:val="99"/>
    <w:rsid w:val="0021341B"/>
  </w:style>
  <w:style w:type="paragraph" w:styleId="Footer">
    <w:name w:val="footer"/>
    <w:basedOn w:val="Normal"/>
    <w:link w:val="FooterChar"/>
    <w:uiPriority w:val="99"/>
    <w:unhideWhenUsed/>
    <w:rsid w:val="0021341B"/>
    <w:pPr>
      <w:tabs>
        <w:tab w:val="center" w:pos="4513"/>
        <w:tab w:val="right" w:pos="9026"/>
      </w:tabs>
    </w:pPr>
  </w:style>
  <w:style w:type="character" w:customStyle="1" w:styleId="FooterChar">
    <w:name w:val="Footer Char"/>
    <w:basedOn w:val="DefaultParagraphFont"/>
    <w:link w:val="Footer"/>
    <w:uiPriority w:val="99"/>
    <w:rsid w:val="0021341B"/>
  </w:style>
  <w:style w:type="character" w:customStyle="1" w:styleId="Heading2Char">
    <w:name w:val="Heading 2 Char"/>
    <w:basedOn w:val="DefaultParagraphFont"/>
    <w:link w:val="Heading2"/>
    <w:uiPriority w:val="9"/>
    <w:rsid w:val="008330AC"/>
    <w:rPr>
      <w:rFonts w:ascii="Arial" w:eastAsiaTheme="majorEastAsia" w:hAnsi="Arial" w:cstheme="majorBidi"/>
      <w:color w:val="06845A"/>
      <w:sz w:val="28"/>
      <w:szCs w:val="26"/>
      <w:lang w:eastAsia="en-GB"/>
    </w:rPr>
  </w:style>
  <w:style w:type="paragraph" w:customStyle="1" w:styleId="Worksheetintro">
    <w:name w:val="Worksheet intro"/>
    <w:basedOn w:val="Normal"/>
    <w:qFormat/>
    <w:rsid w:val="003C1FCD"/>
    <w:pPr>
      <w:widowControl w:val="0"/>
      <w:tabs>
        <w:tab w:val="left" w:pos="284"/>
        <w:tab w:val="left" w:pos="3969"/>
        <w:tab w:val="left" w:pos="5670"/>
      </w:tabs>
      <w:autoSpaceDE w:val="0"/>
      <w:autoSpaceDN w:val="0"/>
      <w:adjustRightInd w:val="0"/>
    </w:pPr>
    <w:rPr>
      <w:rFonts w:cs="Arial"/>
      <w:color w:val="57595A"/>
      <w:sz w:val="28"/>
      <w:szCs w:val="24"/>
    </w:rPr>
  </w:style>
  <w:style w:type="paragraph" w:customStyle="1" w:styleId="Bellbodytext">
    <w:name w:val="Bell body text"/>
    <w:basedOn w:val="Normal"/>
    <w:rsid w:val="0021341B"/>
    <w:rPr>
      <w:rFonts w:cs="Arial"/>
      <w:szCs w:val="24"/>
      <w:lang w:val="en-US"/>
    </w:rPr>
  </w:style>
  <w:style w:type="paragraph" w:styleId="ListParagraph">
    <w:name w:val="List Paragraph"/>
    <w:aliases w:val="worksheet body text"/>
    <w:basedOn w:val="Normal"/>
    <w:uiPriority w:val="34"/>
    <w:qFormat/>
    <w:rsid w:val="003C1FCD"/>
    <w:pPr>
      <w:tabs>
        <w:tab w:val="left" w:pos="284"/>
      </w:tabs>
      <w:spacing w:line="300" w:lineRule="exact"/>
    </w:pPr>
    <w:rPr>
      <w:rFonts w:cs="Arial"/>
      <w:color w:val="57595A"/>
      <w:sz w:val="24"/>
    </w:rPr>
  </w:style>
  <w:style w:type="paragraph" w:customStyle="1" w:styleId="Default">
    <w:name w:val="Default"/>
    <w:rsid w:val="00950FFD"/>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AA6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45404C"/>
    <w:rPr>
      <w:sz w:val="22"/>
      <w:szCs w:val="22"/>
    </w:rPr>
  </w:style>
  <w:style w:type="character" w:customStyle="1" w:styleId="Heading3Char">
    <w:name w:val="Heading 3 Char"/>
    <w:basedOn w:val="DefaultParagraphFont"/>
    <w:link w:val="Heading3"/>
    <w:uiPriority w:val="9"/>
    <w:rsid w:val="0018173D"/>
    <w:rPr>
      <w:rFonts w:ascii="Arial" w:eastAsiaTheme="majorEastAsia" w:hAnsi="Arial" w:cstheme="majorBidi"/>
      <w:color w:val="06845A"/>
      <w:sz w:val="24"/>
      <w:szCs w:val="24"/>
      <w:lang w:eastAsia="en-GB"/>
    </w:rPr>
  </w:style>
  <w:style w:type="paragraph" w:customStyle="1" w:styleId="BELLsubheading">
    <w:name w:val="BELL subheading"/>
    <w:basedOn w:val="Normal"/>
    <w:rsid w:val="00F60A48"/>
    <w:pPr>
      <w:widowControl w:val="0"/>
      <w:autoSpaceDE w:val="0"/>
      <w:autoSpaceDN w:val="0"/>
      <w:adjustRightInd w:val="0"/>
      <w:spacing w:after="240"/>
    </w:pPr>
    <w:rPr>
      <w:rFonts w:cs="Arial"/>
      <w:b/>
      <w:sz w:val="28"/>
      <w:szCs w:val="24"/>
    </w:rPr>
  </w:style>
  <w:style w:type="character" w:customStyle="1" w:styleId="apple-converted-space">
    <w:name w:val="apple-converted-space"/>
    <w:basedOn w:val="DefaultParagraphFont"/>
    <w:rsid w:val="00C40E29"/>
  </w:style>
  <w:style w:type="character" w:customStyle="1" w:styleId="Heading1Char">
    <w:name w:val="Heading 1 Char"/>
    <w:aliases w:val="Worksheet Header Char"/>
    <w:link w:val="Heading1"/>
    <w:uiPriority w:val="9"/>
    <w:rsid w:val="008330AC"/>
    <w:rPr>
      <w:rFonts w:ascii="Arial" w:eastAsia="Times New Roman" w:hAnsi="Arial" w:cs="Arial"/>
      <w:color w:val="06845A"/>
      <w:sz w:val="32"/>
      <w:szCs w:val="36"/>
      <w:lang w:eastAsia="en-GB"/>
    </w:rPr>
  </w:style>
  <w:style w:type="paragraph" w:customStyle="1" w:styleId="List1">
    <w:name w:val="List1"/>
    <w:basedOn w:val="ListParagraph"/>
    <w:qFormat/>
    <w:rsid w:val="003104BF"/>
    <w:pPr>
      <w:numPr>
        <w:numId w:val="1"/>
      </w:numPr>
    </w:pPr>
  </w:style>
  <w:style w:type="character" w:styleId="CommentReference">
    <w:name w:val="annotation reference"/>
    <w:basedOn w:val="DefaultParagraphFont"/>
    <w:uiPriority w:val="99"/>
    <w:semiHidden/>
    <w:unhideWhenUsed/>
    <w:rsid w:val="00052A23"/>
    <w:rPr>
      <w:sz w:val="16"/>
      <w:szCs w:val="16"/>
    </w:rPr>
  </w:style>
  <w:style w:type="paragraph" w:styleId="CommentText">
    <w:name w:val="annotation text"/>
    <w:basedOn w:val="Normal"/>
    <w:link w:val="CommentTextChar"/>
    <w:uiPriority w:val="99"/>
    <w:unhideWhenUsed/>
    <w:rsid w:val="00052A23"/>
    <w:rPr>
      <w:sz w:val="20"/>
      <w:szCs w:val="20"/>
    </w:rPr>
  </w:style>
  <w:style w:type="character" w:customStyle="1" w:styleId="CommentTextChar">
    <w:name w:val="Comment Text Char"/>
    <w:basedOn w:val="DefaultParagraphFont"/>
    <w:link w:val="CommentText"/>
    <w:uiPriority w:val="99"/>
    <w:rsid w:val="00052A23"/>
    <w:rPr>
      <w:rFonts w:ascii="Arial" w:eastAsia="Times New Roman" w:hAnsi="Arial"/>
      <w:lang w:eastAsia="en-GB"/>
    </w:rPr>
  </w:style>
  <w:style w:type="paragraph" w:styleId="CommentSubject">
    <w:name w:val="annotation subject"/>
    <w:basedOn w:val="CommentText"/>
    <w:next w:val="CommentText"/>
    <w:link w:val="CommentSubjectChar"/>
    <w:uiPriority w:val="99"/>
    <w:semiHidden/>
    <w:unhideWhenUsed/>
    <w:rsid w:val="00052A23"/>
    <w:rPr>
      <w:b/>
      <w:bCs/>
    </w:rPr>
  </w:style>
  <w:style w:type="character" w:customStyle="1" w:styleId="CommentSubjectChar">
    <w:name w:val="Comment Subject Char"/>
    <w:basedOn w:val="CommentTextChar"/>
    <w:link w:val="CommentSubject"/>
    <w:uiPriority w:val="99"/>
    <w:semiHidden/>
    <w:rsid w:val="00052A23"/>
    <w:rPr>
      <w:rFonts w:ascii="Arial" w:eastAsia="Times New Roman" w:hAnsi="Arial"/>
      <w:b/>
      <w:bCs/>
      <w:lang w:eastAsia="en-GB"/>
    </w:rPr>
  </w:style>
  <w:style w:type="paragraph" w:styleId="NormalWeb">
    <w:name w:val="Normal (Web)"/>
    <w:basedOn w:val="Normal"/>
    <w:uiPriority w:val="99"/>
    <w:semiHidden/>
    <w:unhideWhenUsed/>
    <w:rsid w:val="00D44E04"/>
    <w:pPr>
      <w:spacing w:before="100" w:beforeAutospacing="1" w:after="100" w:afterAutospacing="1"/>
    </w:pPr>
    <w:rPr>
      <w:rFonts w:ascii="Times New Roman" w:hAnsi="Times New Roman"/>
      <w:sz w:val="24"/>
      <w:szCs w:val="24"/>
    </w:rPr>
  </w:style>
  <w:style w:type="character" w:styleId="PageNumber">
    <w:name w:val="page number"/>
    <w:basedOn w:val="DefaultParagraphFont"/>
    <w:uiPriority w:val="99"/>
    <w:semiHidden/>
    <w:unhideWhenUsed/>
    <w:rsid w:val="00955AEC"/>
  </w:style>
  <w:style w:type="character" w:styleId="PlaceholderText">
    <w:name w:val="Placeholder Text"/>
    <w:basedOn w:val="DefaultParagraphFont"/>
    <w:uiPriority w:val="99"/>
    <w:semiHidden/>
    <w:qFormat/>
    <w:rsid w:val="00251664"/>
    <w:rPr>
      <w:vanish w:val="0"/>
      <w:color w:val="808080"/>
    </w:rPr>
  </w:style>
  <w:style w:type="paragraph" w:customStyle="1" w:styleId="TableParagraph">
    <w:name w:val="Table Paragraph"/>
    <w:basedOn w:val="Normal"/>
    <w:uiPriority w:val="1"/>
    <w:qFormat/>
    <w:rsid w:val="00D06DCB"/>
    <w:pPr>
      <w:widowControl w:val="0"/>
      <w:autoSpaceDE w:val="0"/>
      <w:autoSpaceDN w:val="0"/>
    </w:pPr>
    <w:rPr>
      <w:rFonts w:ascii="Gill Sans MT" w:eastAsia="Gill Sans MT" w:hAnsi="Gill Sans MT" w:cs="Gill Sans MT"/>
      <w:lang w:val="en-US" w:eastAsia="en-US"/>
    </w:rPr>
  </w:style>
  <w:style w:type="paragraph" w:styleId="Revision">
    <w:name w:val="Revision"/>
    <w:hidden/>
    <w:uiPriority w:val="99"/>
    <w:semiHidden/>
    <w:rsid w:val="00E67213"/>
    <w:rPr>
      <w:rFonts w:ascii="Arial" w:eastAsia="Times New Roman" w:hAnsi="Arial"/>
      <w:sz w:val="22"/>
      <w:szCs w:val="22"/>
      <w:lang w:eastAsia="en-GB"/>
    </w:rPr>
  </w:style>
  <w:style w:type="character" w:styleId="Hyperlink">
    <w:name w:val="Hyperlink"/>
    <w:basedOn w:val="DefaultParagraphFont"/>
    <w:uiPriority w:val="99"/>
    <w:unhideWhenUsed/>
    <w:rsid w:val="0023688C"/>
    <w:rPr>
      <w:color w:val="0563C1" w:themeColor="hyperlink"/>
      <w:u w:val="single"/>
    </w:rPr>
  </w:style>
  <w:style w:type="character" w:styleId="UnresolvedMention">
    <w:name w:val="Unresolved Mention"/>
    <w:basedOn w:val="DefaultParagraphFont"/>
    <w:uiPriority w:val="99"/>
    <w:rsid w:val="0023688C"/>
    <w:rPr>
      <w:color w:val="605E5C"/>
      <w:shd w:val="clear" w:color="auto" w:fill="E1DFDD"/>
    </w:rPr>
  </w:style>
  <w:style w:type="paragraph" w:customStyle="1" w:styleId="pf0">
    <w:name w:val="pf0"/>
    <w:basedOn w:val="Normal"/>
    <w:rsid w:val="009D7E2E"/>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9D7E2E"/>
    <w:rPr>
      <w:rFonts w:ascii="Segoe UI" w:hAnsi="Segoe UI" w:cs="Segoe UI" w:hint="default"/>
      <w:i/>
      <w:iCs/>
      <w:sz w:val="18"/>
      <w:szCs w:val="18"/>
    </w:rPr>
  </w:style>
  <w:style w:type="character" w:styleId="Mention">
    <w:name w:val="Mention"/>
    <w:basedOn w:val="DefaultParagraphFont"/>
    <w:uiPriority w:val="99"/>
    <w:unhideWhenUsed/>
    <w:rsid w:val="009449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7277">
      <w:bodyDiv w:val="1"/>
      <w:marLeft w:val="0"/>
      <w:marRight w:val="0"/>
      <w:marTop w:val="0"/>
      <w:marBottom w:val="0"/>
      <w:divBdr>
        <w:top w:val="none" w:sz="0" w:space="0" w:color="auto"/>
        <w:left w:val="none" w:sz="0" w:space="0" w:color="auto"/>
        <w:bottom w:val="none" w:sz="0" w:space="0" w:color="auto"/>
        <w:right w:val="none" w:sz="0" w:space="0" w:color="auto"/>
      </w:divBdr>
    </w:div>
    <w:div w:id="106463058">
      <w:bodyDiv w:val="1"/>
      <w:marLeft w:val="0"/>
      <w:marRight w:val="0"/>
      <w:marTop w:val="0"/>
      <w:marBottom w:val="0"/>
      <w:divBdr>
        <w:top w:val="none" w:sz="0" w:space="0" w:color="auto"/>
        <w:left w:val="none" w:sz="0" w:space="0" w:color="auto"/>
        <w:bottom w:val="none" w:sz="0" w:space="0" w:color="auto"/>
        <w:right w:val="none" w:sz="0" w:space="0" w:color="auto"/>
      </w:divBdr>
    </w:div>
    <w:div w:id="174154224">
      <w:bodyDiv w:val="1"/>
      <w:marLeft w:val="0"/>
      <w:marRight w:val="0"/>
      <w:marTop w:val="0"/>
      <w:marBottom w:val="0"/>
      <w:divBdr>
        <w:top w:val="none" w:sz="0" w:space="0" w:color="auto"/>
        <w:left w:val="none" w:sz="0" w:space="0" w:color="auto"/>
        <w:bottom w:val="none" w:sz="0" w:space="0" w:color="auto"/>
        <w:right w:val="none" w:sz="0" w:space="0" w:color="auto"/>
      </w:divBdr>
    </w:div>
    <w:div w:id="206917557">
      <w:bodyDiv w:val="1"/>
      <w:marLeft w:val="0"/>
      <w:marRight w:val="0"/>
      <w:marTop w:val="0"/>
      <w:marBottom w:val="0"/>
      <w:divBdr>
        <w:top w:val="none" w:sz="0" w:space="0" w:color="auto"/>
        <w:left w:val="none" w:sz="0" w:space="0" w:color="auto"/>
        <w:bottom w:val="none" w:sz="0" w:space="0" w:color="auto"/>
        <w:right w:val="none" w:sz="0" w:space="0" w:color="auto"/>
      </w:divBdr>
    </w:div>
    <w:div w:id="230046853">
      <w:bodyDiv w:val="1"/>
      <w:marLeft w:val="0"/>
      <w:marRight w:val="0"/>
      <w:marTop w:val="0"/>
      <w:marBottom w:val="0"/>
      <w:divBdr>
        <w:top w:val="none" w:sz="0" w:space="0" w:color="auto"/>
        <w:left w:val="none" w:sz="0" w:space="0" w:color="auto"/>
        <w:bottom w:val="none" w:sz="0" w:space="0" w:color="auto"/>
        <w:right w:val="none" w:sz="0" w:space="0" w:color="auto"/>
      </w:divBdr>
    </w:div>
    <w:div w:id="375157756">
      <w:bodyDiv w:val="1"/>
      <w:marLeft w:val="0"/>
      <w:marRight w:val="0"/>
      <w:marTop w:val="0"/>
      <w:marBottom w:val="0"/>
      <w:divBdr>
        <w:top w:val="none" w:sz="0" w:space="0" w:color="auto"/>
        <w:left w:val="none" w:sz="0" w:space="0" w:color="auto"/>
        <w:bottom w:val="none" w:sz="0" w:space="0" w:color="auto"/>
        <w:right w:val="none" w:sz="0" w:space="0" w:color="auto"/>
      </w:divBdr>
    </w:div>
    <w:div w:id="418058758">
      <w:bodyDiv w:val="1"/>
      <w:marLeft w:val="0"/>
      <w:marRight w:val="0"/>
      <w:marTop w:val="0"/>
      <w:marBottom w:val="0"/>
      <w:divBdr>
        <w:top w:val="none" w:sz="0" w:space="0" w:color="auto"/>
        <w:left w:val="none" w:sz="0" w:space="0" w:color="auto"/>
        <w:bottom w:val="none" w:sz="0" w:space="0" w:color="auto"/>
        <w:right w:val="none" w:sz="0" w:space="0" w:color="auto"/>
      </w:divBdr>
    </w:div>
    <w:div w:id="432239788">
      <w:bodyDiv w:val="1"/>
      <w:marLeft w:val="0"/>
      <w:marRight w:val="0"/>
      <w:marTop w:val="0"/>
      <w:marBottom w:val="0"/>
      <w:divBdr>
        <w:top w:val="none" w:sz="0" w:space="0" w:color="auto"/>
        <w:left w:val="none" w:sz="0" w:space="0" w:color="auto"/>
        <w:bottom w:val="none" w:sz="0" w:space="0" w:color="auto"/>
        <w:right w:val="none" w:sz="0" w:space="0" w:color="auto"/>
      </w:divBdr>
    </w:div>
    <w:div w:id="681475416">
      <w:bodyDiv w:val="1"/>
      <w:marLeft w:val="0"/>
      <w:marRight w:val="0"/>
      <w:marTop w:val="0"/>
      <w:marBottom w:val="0"/>
      <w:divBdr>
        <w:top w:val="none" w:sz="0" w:space="0" w:color="auto"/>
        <w:left w:val="none" w:sz="0" w:space="0" w:color="auto"/>
        <w:bottom w:val="none" w:sz="0" w:space="0" w:color="auto"/>
        <w:right w:val="none" w:sz="0" w:space="0" w:color="auto"/>
      </w:divBdr>
    </w:div>
    <w:div w:id="725839291">
      <w:bodyDiv w:val="1"/>
      <w:marLeft w:val="0"/>
      <w:marRight w:val="0"/>
      <w:marTop w:val="0"/>
      <w:marBottom w:val="0"/>
      <w:divBdr>
        <w:top w:val="none" w:sz="0" w:space="0" w:color="auto"/>
        <w:left w:val="none" w:sz="0" w:space="0" w:color="auto"/>
        <w:bottom w:val="none" w:sz="0" w:space="0" w:color="auto"/>
        <w:right w:val="none" w:sz="0" w:space="0" w:color="auto"/>
      </w:divBdr>
    </w:div>
    <w:div w:id="771822130">
      <w:bodyDiv w:val="1"/>
      <w:marLeft w:val="0"/>
      <w:marRight w:val="0"/>
      <w:marTop w:val="0"/>
      <w:marBottom w:val="0"/>
      <w:divBdr>
        <w:top w:val="none" w:sz="0" w:space="0" w:color="auto"/>
        <w:left w:val="none" w:sz="0" w:space="0" w:color="auto"/>
        <w:bottom w:val="none" w:sz="0" w:space="0" w:color="auto"/>
        <w:right w:val="none" w:sz="0" w:space="0" w:color="auto"/>
      </w:divBdr>
    </w:div>
    <w:div w:id="895313467">
      <w:bodyDiv w:val="1"/>
      <w:marLeft w:val="0"/>
      <w:marRight w:val="0"/>
      <w:marTop w:val="0"/>
      <w:marBottom w:val="0"/>
      <w:divBdr>
        <w:top w:val="none" w:sz="0" w:space="0" w:color="auto"/>
        <w:left w:val="none" w:sz="0" w:space="0" w:color="auto"/>
        <w:bottom w:val="none" w:sz="0" w:space="0" w:color="auto"/>
        <w:right w:val="none" w:sz="0" w:space="0" w:color="auto"/>
      </w:divBdr>
    </w:div>
    <w:div w:id="917784720">
      <w:bodyDiv w:val="1"/>
      <w:marLeft w:val="0"/>
      <w:marRight w:val="0"/>
      <w:marTop w:val="0"/>
      <w:marBottom w:val="0"/>
      <w:divBdr>
        <w:top w:val="none" w:sz="0" w:space="0" w:color="auto"/>
        <w:left w:val="none" w:sz="0" w:space="0" w:color="auto"/>
        <w:bottom w:val="none" w:sz="0" w:space="0" w:color="auto"/>
        <w:right w:val="none" w:sz="0" w:space="0" w:color="auto"/>
      </w:divBdr>
    </w:div>
    <w:div w:id="994409734">
      <w:bodyDiv w:val="1"/>
      <w:marLeft w:val="0"/>
      <w:marRight w:val="0"/>
      <w:marTop w:val="0"/>
      <w:marBottom w:val="0"/>
      <w:divBdr>
        <w:top w:val="none" w:sz="0" w:space="0" w:color="auto"/>
        <w:left w:val="none" w:sz="0" w:space="0" w:color="auto"/>
        <w:bottom w:val="none" w:sz="0" w:space="0" w:color="auto"/>
        <w:right w:val="none" w:sz="0" w:space="0" w:color="auto"/>
      </w:divBdr>
    </w:div>
    <w:div w:id="1039666074">
      <w:bodyDiv w:val="1"/>
      <w:marLeft w:val="0"/>
      <w:marRight w:val="0"/>
      <w:marTop w:val="0"/>
      <w:marBottom w:val="0"/>
      <w:divBdr>
        <w:top w:val="none" w:sz="0" w:space="0" w:color="auto"/>
        <w:left w:val="none" w:sz="0" w:space="0" w:color="auto"/>
        <w:bottom w:val="none" w:sz="0" w:space="0" w:color="auto"/>
        <w:right w:val="none" w:sz="0" w:space="0" w:color="auto"/>
      </w:divBdr>
    </w:div>
    <w:div w:id="1078210819">
      <w:bodyDiv w:val="1"/>
      <w:marLeft w:val="0"/>
      <w:marRight w:val="0"/>
      <w:marTop w:val="0"/>
      <w:marBottom w:val="0"/>
      <w:divBdr>
        <w:top w:val="none" w:sz="0" w:space="0" w:color="auto"/>
        <w:left w:val="none" w:sz="0" w:space="0" w:color="auto"/>
        <w:bottom w:val="none" w:sz="0" w:space="0" w:color="auto"/>
        <w:right w:val="none" w:sz="0" w:space="0" w:color="auto"/>
      </w:divBdr>
    </w:div>
    <w:div w:id="1237744500">
      <w:bodyDiv w:val="1"/>
      <w:marLeft w:val="0"/>
      <w:marRight w:val="0"/>
      <w:marTop w:val="0"/>
      <w:marBottom w:val="0"/>
      <w:divBdr>
        <w:top w:val="none" w:sz="0" w:space="0" w:color="auto"/>
        <w:left w:val="none" w:sz="0" w:space="0" w:color="auto"/>
        <w:bottom w:val="none" w:sz="0" w:space="0" w:color="auto"/>
        <w:right w:val="none" w:sz="0" w:space="0" w:color="auto"/>
      </w:divBdr>
    </w:div>
    <w:div w:id="1331055735">
      <w:bodyDiv w:val="1"/>
      <w:marLeft w:val="0"/>
      <w:marRight w:val="0"/>
      <w:marTop w:val="0"/>
      <w:marBottom w:val="0"/>
      <w:divBdr>
        <w:top w:val="none" w:sz="0" w:space="0" w:color="auto"/>
        <w:left w:val="none" w:sz="0" w:space="0" w:color="auto"/>
        <w:bottom w:val="none" w:sz="0" w:space="0" w:color="auto"/>
        <w:right w:val="none" w:sz="0" w:space="0" w:color="auto"/>
      </w:divBdr>
    </w:div>
    <w:div w:id="1333413358">
      <w:bodyDiv w:val="1"/>
      <w:marLeft w:val="0"/>
      <w:marRight w:val="0"/>
      <w:marTop w:val="0"/>
      <w:marBottom w:val="0"/>
      <w:divBdr>
        <w:top w:val="none" w:sz="0" w:space="0" w:color="auto"/>
        <w:left w:val="none" w:sz="0" w:space="0" w:color="auto"/>
        <w:bottom w:val="none" w:sz="0" w:space="0" w:color="auto"/>
        <w:right w:val="none" w:sz="0" w:space="0" w:color="auto"/>
      </w:divBdr>
    </w:div>
    <w:div w:id="1701665602">
      <w:bodyDiv w:val="1"/>
      <w:marLeft w:val="0"/>
      <w:marRight w:val="0"/>
      <w:marTop w:val="0"/>
      <w:marBottom w:val="0"/>
      <w:divBdr>
        <w:top w:val="none" w:sz="0" w:space="0" w:color="auto"/>
        <w:left w:val="none" w:sz="0" w:space="0" w:color="auto"/>
        <w:bottom w:val="none" w:sz="0" w:space="0" w:color="auto"/>
        <w:right w:val="none" w:sz="0" w:space="0" w:color="auto"/>
      </w:divBdr>
    </w:div>
    <w:div w:id="1801146679">
      <w:bodyDiv w:val="1"/>
      <w:marLeft w:val="0"/>
      <w:marRight w:val="0"/>
      <w:marTop w:val="0"/>
      <w:marBottom w:val="0"/>
      <w:divBdr>
        <w:top w:val="none" w:sz="0" w:space="0" w:color="auto"/>
        <w:left w:val="none" w:sz="0" w:space="0" w:color="auto"/>
        <w:bottom w:val="none" w:sz="0" w:space="0" w:color="auto"/>
        <w:right w:val="none" w:sz="0" w:space="0" w:color="auto"/>
      </w:divBdr>
    </w:div>
    <w:div w:id="1858732538">
      <w:bodyDiv w:val="1"/>
      <w:marLeft w:val="0"/>
      <w:marRight w:val="0"/>
      <w:marTop w:val="0"/>
      <w:marBottom w:val="0"/>
      <w:divBdr>
        <w:top w:val="none" w:sz="0" w:space="0" w:color="auto"/>
        <w:left w:val="none" w:sz="0" w:space="0" w:color="auto"/>
        <w:bottom w:val="none" w:sz="0" w:space="0" w:color="auto"/>
        <w:right w:val="none" w:sz="0" w:space="0" w:color="auto"/>
      </w:divBdr>
    </w:div>
    <w:div w:id="203406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id\AppData\Local\Temp\Temp6_lukeitineris-attachments%20(1).zip\Work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B2B03F7AF143C6B0F792C9742E269C"/>
        <w:category>
          <w:name w:val="General"/>
          <w:gallery w:val="placeholder"/>
        </w:category>
        <w:types>
          <w:type w:val="bbPlcHdr"/>
        </w:types>
        <w:behaviors>
          <w:behavior w:val="content"/>
        </w:behaviors>
        <w:guid w:val="{40145C84-1D39-4AEB-A996-E9C47576BA76}"/>
      </w:docPartPr>
      <w:docPartBody>
        <w:p w:rsidR="006B73F3" w:rsidRDefault="00B773CC" w:rsidP="00B773CC">
          <w:pPr>
            <w:pStyle w:val="9DB2B03F7AF143C6B0F792C9742E269C"/>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Pr>
            <w:t xml:space="preserve">                    </w:t>
          </w:r>
          <w:r>
            <w:rPr>
              <w:rStyle w:val="PlaceholderText"/>
              <w:rFonts w:ascii="Arial" w:hAnsi="Arial" w:cs="Arial"/>
              <w:color w:val="57595A"/>
              <w:sz w:val="28"/>
              <w:szCs w:val="28"/>
            </w:rPr>
            <w:t xml:space="preserve">     </w:t>
          </w:r>
        </w:p>
      </w:docPartBody>
    </w:docPart>
    <w:docPart>
      <w:docPartPr>
        <w:name w:val="06895BC51F944502AC0DB9D5B1B7D77C"/>
        <w:category>
          <w:name w:val="General"/>
          <w:gallery w:val="placeholder"/>
        </w:category>
        <w:types>
          <w:type w:val="bbPlcHdr"/>
        </w:types>
        <w:behaviors>
          <w:behavior w:val="content"/>
        </w:behaviors>
        <w:guid w:val="{20428A66-5033-46FA-A0F8-794DFBCA93FB}"/>
      </w:docPartPr>
      <w:docPartBody>
        <w:p w:rsidR="006B73F3" w:rsidRDefault="00B773CC" w:rsidP="00B773CC">
          <w:pPr>
            <w:pStyle w:val="06895BC51F944502AC0DB9D5B1B7D77C"/>
          </w:pPr>
          <w:r>
            <w:rPr>
              <w:rStyle w:val="PlaceholderText"/>
              <w:rFonts w:ascii="Arial" w:hAnsi="Arial" w:cs="Arial"/>
              <w:color w:val="57595A"/>
              <w:sz w:val="28"/>
              <w:szCs w:val="28"/>
            </w:rPr>
            <w:t xml:space="preserve">         </w:t>
          </w:r>
        </w:p>
      </w:docPartBody>
    </w:docPart>
    <w:docPart>
      <w:docPartPr>
        <w:name w:val="8B9F1DA550CF4E89A4EF59A9B4293BB9"/>
        <w:category>
          <w:name w:val="General"/>
          <w:gallery w:val="placeholder"/>
        </w:category>
        <w:types>
          <w:type w:val="bbPlcHdr"/>
        </w:types>
        <w:behaviors>
          <w:behavior w:val="content"/>
        </w:behaviors>
        <w:guid w:val="{9FE01359-CE7F-44E1-8AD9-9568CAEF9983}"/>
      </w:docPartPr>
      <w:docPartBody>
        <w:p w:rsidR="006B73F3" w:rsidRDefault="00B773CC" w:rsidP="00B773CC">
          <w:pPr>
            <w:pStyle w:val="8B9F1DA550CF4E89A4EF59A9B4293BB9"/>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Fonts w:ascii="Arial" w:hAnsi="Arial" w:cs="Arial"/>
              <w:color w:val="57595A"/>
              <w:sz w:val="28"/>
              <w:szCs w:val="28"/>
            </w:rPr>
            <w:t xml:space="preserve">    </w:t>
          </w:r>
        </w:p>
      </w:docPartBody>
    </w:docPart>
    <w:docPart>
      <w:docPartPr>
        <w:name w:val="4ECDB7737282426EA89EF6235E7B0E1B"/>
        <w:category>
          <w:name w:val="General"/>
          <w:gallery w:val="placeholder"/>
        </w:category>
        <w:types>
          <w:type w:val="bbPlcHdr"/>
        </w:types>
        <w:behaviors>
          <w:behavior w:val="content"/>
        </w:behaviors>
        <w:guid w:val="{6FC2DC41-84DF-4EC2-8ADF-839A2E1B3F0F}"/>
      </w:docPartPr>
      <w:docPartBody>
        <w:p w:rsidR="006B73F3" w:rsidRDefault="00B773CC" w:rsidP="00B773CC">
          <w:pPr>
            <w:pStyle w:val="4ECDB7737282426EA89EF6235E7B0E1B"/>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Fonts w:ascii="Arial" w:hAnsi="Arial" w:cs="Arial"/>
              <w:color w:val="57595A"/>
              <w:sz w:val="28"/>
              <w:szCs w:val="28"/>
            </w:rPr>
            <w:t xml:space="preserve">   </w:t>
          </w:r>
        </w:p>
      </w:docPartBody>
    </w:docPart>
    <w:docPart>
      <w:docPartPr>
        <w:name w:val="7653823DC1954826A74A74767CB7FE55"/>
        <w:category>
          <w:name w:val="General"/>
          <w:gallery w:val="placeholder"/>
        </w:category>
        <w:types>
          <w:type w:val="bbPlcHdr"/>
        </w:types>
        <w:behaviors>
          <w:behavior w:val="content"/>
        </w:behaviors>
        <w:guid w:val="{43A08579-0AA6-4F8F-8E27-52C126A97580}"/>
      </w:docPartPr>
      <w:docPartBody>
        <w:p w:rsidR="006B73F3" w:rsidRDefault="00B773CC" w:rsidP="00B773CC">
          <w:pPr>
            <w:pStyle w:val="7653823DC1954826A74A74767CB7FE55"/>
          </w:pPr>
          <w:r>
            <w:rPr>
              <w:rFonts w:cs="Arial"/>
              <w:color w:val="57595A"/>
              <w:sz w:val="28"/>
              <w:szCs w:val="28"/>
            </w:rPr>
            <w:t xml:space="preserve"> </w:t>
          </w:r>
          <w:r>
            <w:t xml:space="preserve">    </w:t>
          </w:r>
          <w:r>
            <w:rPr>
              <w:rFonts w:cs="Arial"/>
              <w:color w:val="57595A"/>
              <w:sz w:val="28"/>
              <w:szCs w:val="28"/>
            </w:rPr>
            <w:t xml:space="preserve"> </w:t>
          </w:r>
          <w:r>
            <w:t xml:space="preserve">  </w:t>
          </w:r>
          <w:r>
            <w:rPr>
              <w:rStyle w:val="PlaceholderText"/>
              <w:rFonts w:cs="Arial"/>
              <w:color w:val="57595A"/>
              <w:sz w:val="28"/>
              <w:szCs w:val="28"/>
            </w:rPr>
            <w:t xml:space="preserve"> </w:t>
          </w:r>
        </w:p>
      </w:docPartBody>
    </w:docPart>
    <w:docPart>
      <w:docPartPr>
        <w:name w:val="DFFD67CACC6A412FB5D1F1AB024239DF"/>
        <w:category>
          <w:name w:val="General"/>
          <w:gallery w:val="placeholder"/>
        </w:category>
        <w:types>
          <w:type w:val="bbPlcHdr"/>
        </w:types>
        <w:behaviors>
          <w:behavior w:val="content"/>
        </w:behaviors>
        <w:guid w:val="{23B08A3D-67A1-439A-8BBB-4B7B5FCAFB5E}"/>
      </w:docPartPr>
      <w:docPartBody>
        <w:p w:rsidR="006B73F3" w:rsidRDefault="00B773CC" w:rsidP="00B773CC">
          <w:pPr>
            <w:pStyle w:val="DFFD67CACC6A412FB5D1F1AB024239DF"/>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Fonts w:ascii="Arial" w:hAnsi="Arial" w:cs="Arial"/>
              <w:color w:val="57595A"/>
              <w:sz w:val="28"/>
              <w:szCs w:val="28"/>
            </w:rPr>
            <w:t xml:space="preserve">          </w:t>
          </w:r>
        </w:p>
      </w:docPartBody>
    </w:docPart>
    <w:docPart>
      <w:docPartPr>
        <w:name w:val="2EFB273A59A24323ACBF33EDD5F21656"/>
        <w:category>
          <w:name w:val="General"/>
          <w:gallery w:val="placeholder"/>
        </w:category>
        <w:types>
          <w:type w:val="bbPlcHdr"/>
        </w:types>
        <w:behaviors>
          <w:behavior w:val="content"/>
        </w:behaviors>
        <w:guid w:val="{988E620D-8AAD-4CF5-BAC6-27D85EAA9CC2}"/>
      </w:docPartPr>
      <w:docPartBody>
        <w:p w:rsidR="006B73F3" w:rsidRDefault="00B773CC" w:rsidP="00B773CC">
          <w:pPr>
            <w:pStyle w:val="2EFB273A59A24323ACBF33EDD5F21656"/>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Fonts w:ascii="Arial" w:hAnsi="Arial" w:cs="Arial"/>
              <w:color w:val="57595A"/>
              <w:sz w:val="28"/>
              <w:szCs w:val="28"/>
            </w:rPr>
            <w:t xml:space="preserve">   </w:t>
          </w:r>
        </w:p>
      </w:docPartBody>
    </w:docPart>
    <w:docPart>
      <w:docPartPr>
        <w:name w:val="FD5BE8BE8A6342E6B25E3C5565C660B9"/>
        <w:category>
          <w:name w:val="General"/>
          <w:gallery w:val="placeholder"/>
        </w:category>
        <w:types>
          <w:type w:val="bbPlcHdr"/>
        </w:types>
        <w:behaviors>
          <w:behavior w:val="content"/>
        </w:behaviors>
        <w:guid w:val="{778AC28A-2EE4-48F6-B600-5E87E50C51BD}"/>
      </w:docPartPr>
      <w:docPartBody>
        <w:p w:rsidR="006B73F3" w:rsidRDefault="00B773CC" w:rsidP="00B773CC">
          <w:pPr>
            <w:pStyle w:val="FD5BE8BE8A6342E6B25E3C5565C660B9"/>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Fonts w:ascii="Arial" w:hAnsi="Arial" w:cs="Arial"/>
              <w:color w:val="57595A"/>
              <w:sz w:val="28"/>
              <w:szCs w:val="28"/>
            </w:rPr>
            <w:t xml:space="preserve">  </w:t>
          </w:r>
        </w:p>
      </w:docPartBody>
    </w:docPart>
    <w:docPart>
      <w:docPartPr>
        <w:name w:val="BDA486ED02B643BAA06B20009D629143"/>
        <w:category>
          <w:name w:val="General"/>
          <w:gallery w:val="placeholder"/>
        </w:category>
        <w:types>
          <w:type w:val="bbPlcHdr"/>
        </w:types>
        <w:behaviors>
          <w:behavior w:val="content"/>
        </w:behaviors>
        <w:guid w:val="{7868B0D4-D7CD-4644-8954-B7E84D237C8C}"/>
      </w:docPartPr>
      <w:docPartBody>
        <w:p w:rsidR="006B73F3" w:rsidRDefault="00B773CC" w:rsidP="00B773CC">
          <w:pPr>
            <w:pStyle w:val="BDA486ED02B643BAA06B20009D629143"/>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Fonts w:ascii="Arial" w:hAnsi="Arial" w:cs="Arial"/>
              <w:color w:val="57595A"/>
              <w:sz w:val="28"/>
              <w:szCs w:val="28"/>
            </w:rPr>
            <w:t xml:space="preserve">  </w:t>
          </w:r>
        </w:p>
      </w:docPartBody>
    </w:docPart>
    <w:docPart>
      <w:docPartPr>
        <w:name w:val="AC40E54C0AF04B64A03801F87020D50A"/>
        <w:category>
          <w:name w:val="General"/>
          <w:gallery w:val="placeholder"/>
        </w:category>
        <w:types>
          <w:type w:val="bbPlcHdr"/>
        </w:types>
        <w:behaviors>
          <w:behavior w:val="content"/>
        </w:behaviors>
        <w:guid w:val="{986B57A6-B657-4CEF-B785-FCD9C6730E73}"/>
      </w:docPartPr>
      <w:docPartBody>
        <w:p w:rsidR="006B73F3" w:rsidRDefault="00B773CC" w:rsidP="00B773CC">
          <w:pPr>
            <w:pStyle w:val="AC40E54C0AF04B64A03801F87020D50A"/>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Fonts w:ascii="Arial" w:hAnsi="Arial" w:cs="Arial"/>
              <w:color w:val="57595A"/>
              <w:sz w:val="28"/>
              <w:szCs w:val="28"/>
            </w:rPr>
            <w:t xml:space="preserve">               </w:t>
          </w:r>
        </w:p>
      </w:docPartBody>
    </w:docPart>
    <w:docPart>
      <w:docPartPr>
        <w:name w:val="2A32E9745D5C402B880A8BF66F4FD23F"/>
        <w:category>
          <w:name w:val="General"/>
          <w:gallery w:val="placeholder"/>
        </w:category>
        <w:types>
          <w:type w:val="bbPlcHdr"/>
        </w:types>
        <w:behaviors>
          <w:behavior w:val="content"/>
        </w:behaviors>
        <w:guid w:val="{5FF7B9E9-20E5-4B01-8569-8F25E91B91F3}"/>
      </w:docPartPr>
      <w:docPartBody>
        <w:p w:rsidR="006B73F3" w:rsidRDefault="00B773CC" w:rsidP="00B773CC">
          <w:pPr>
            <w:pStyle w:val="2A32E9745D5C402B880A8BF66F4FD23F"/>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Fonts w:ascii="Arial" w:hAnsi="Arial" w:cs="Arial"/>
              <w:color w:val="57595A"/>
              <w:sz w:val="28"/>
              <w:szCs w:val="28"/>
            </w:rPr>
            <w:t xml:space="preserve">        </w:t>
          </w:r>
        </w:p>
      </w:docPartBody>
    </w:docPart>
    <w:docPart>
      <w:docPartPr>
        <w:name w:val="68F24BCE798A4FD2AFAA7CB7F387FD6D"/>
        <w:category>
          <w:name w:val="General"/>
          <w:gallery w:val="placeholder"/>
        </w:category>
        <w:types>
          <w:type w:val="bbPlcHdr"/>
        </w:types>
        <w:behaviors>
          <w:behavior w:val="content"/>
        </w:behaviors>
        <w:guid w:val="{8AEA7873-7533-4784-B931-EAE7E0838B16}"/>
      </w:docPartPr>
      <w:docPartBody>
        <w:p w:rsidR="006B73F3" w:rsidRDefault="00B773CC" w:rsidP="00B773CC">
          <w:pPr>
            <w:pStyle w:val="68F24BCE798A4FD2AFAA7CB7F387FD6D"/>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Fonts w:ascii="Arial" w:hAnsi="Arial" w:cs="Arial"/>
              <w:color w:val="57595A"/>
              <w:sz w:val="28"/>
              <w:szCs w:val="28"/>
            </w:rPr>
            <w:t xml:space="preserve">                </w:t>
          </w:r>
        </w:p>
      </w:docPartBody>
    </w:docPart>
    <w:docPart>
      <w:docPartPr>
        <w:name w:val="D191AC439B99429BAE9EB7AC4CA58E86"/>
        <w:category>
          <w:name w:val="General"/>
          <w:gallery w:val="placeholder"/>
        </w:category>
        <w:types>
          <w:type w:val="bbPlcHdr"/>
        </w:types>
        <w:behaviors>
          <w:behavior w:val="content"/>
        </w:behaviors>
        <w:guid w:val="{036DD64A-ED4D-4382-A4DE-838FFD58FA2C}"/>
      </w:docPartPr>
      <w:docPartBody>
        <w:p w:rsidR="006B73F3" w:rsidRDefault="00B773CC" w:rsidP="00B773CC">
          <w:pPr>
            <w:pStyle w:val="D191AC439B99429BAE9EB7AC4CA58E86"/>
          </w:pPr>
          <w:r>
            <w:rPr>
              <w:rFonts w:cs="Arial"/>
              <w:color w:val="57595A"/>
              <w:sz w:val="28"/>
              <w:szCs w:val="28"/>
            </w:rPr>
            <w:t xml:space="preserve">  </w:t>
          </w:r>
        </w:p>
      </w:docPartBody>
    </w:docPart>
    <w:docPart>
      <w:docPartPr>
        <w:name w:val="B00EB98355E2422CAC4838868D58A3BC"/>
        <w:category>
          <w:name w:val="General"/>
          <w:gallery w:val="placeholder"/>
        </w:category>
        <w:types>
          <w:type w:val="bbPlcHdr"/>
        </w:types>
        <w:behaviors>
          <w:behavior w:val="content"/>
        </w:behaviors>
        <w:guid w:val="{2EB827DF-C302-462A-8EA0-C50194E3B875}"/>
      </w:docPartPr>
      <w:docPartBody>
        <w:p w:rsidR="006B73F3" w:rsidRDefault="00B773CC" w:rsidP="00B773CC">
          <w:pPr>
            <w:pStyle w:val="B00EB98355E2422CAC4838868D58A3BC"/>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Pr>
            <w:t xml:space="preserve">                    </w:t>
          </w:r>
          <w:r>
            <w:rPr>
              <w:rStyle w:val="PlaceholderText"/>
              <w:rFonts w:ascii="Arial" w:hAnsi="Arial" w:cs="Arial"/>
              <w:color w:val="57595A"/>
              <w:sz w:val="28"/>
              <w:szCs w:val="28"/>
            </w:rPr>
            <w:t xml:space="preserve">     </w:t>
          </w:r>
        </w:p>
      </w:docPartBody>
    </w:docPart>
    <w:docPart>
      <w:docPartPr>
        <w:name w:val="2C2C0957372646409BBFF6DA7E468A6F"/>
        <w:category>
          <w:name w:val="General"/>
          <w:gallery w:val="placeholder"/>
        </w:category>
        <w:types>
          <w:type w:val="bbPlcHdr"/>
        </w:types>
        <w:behaviors>
          <w:behavior w:val="content"/>
        </w:behaviors>
        <w:guid w:val="{EA6A3EBE-89AC-4FB9-BC09-D99A6A8ED6E6}"/>
      </w:docPartPr>
      <w:docPartBody>
        <w:p w:rsidR="006B73F3" w:rsidRDefault="00B773CC" w:rsidP="00B773CC">
          <w:pPr>
            <w:pStyle w:val="2C2C0957372646409BBFF6DA7E468A6F"/>
          </w:pPr>
          <w:r>
            <w:rPr>
              <w:rFonts w:cs="Arial"/>
              <w:color w:val="57595A"/>
              <w:sz w:val="28"/>
              <w:szCs w:val="28"/>
            </w:rPr>
            <w:t xml:space="preserve">  </w:t>
          </w:r>
        </w:p>
      </w:docPartBody>
    </w:docPart>
    <w:docPart>
      <w:docPartPr>
        <w:name w:val="1B4E458DD81941459F0C828179CB64C6"/>
        <w:category>
          <w:name w:val="General"/>
          <w:gallery w:val="placeholder"/>
        </w:category>
        <w:types>
          <w:type w:val="bbPlcHdr"/>
        </w:types>
        <w:behaviors>
          <w:behavior w:val="content"/>
        </w:behaviors>
        <w:guid w:val="{BC59F1AE-A0B9-453C-927F-3FC09FB85248}"/>
      </w:docPartPr>
      <w:docPartBody>
        <w:p w:rsidR="006B73F3" w:rsidRDefault="00B773CC" w:rsidP="00B773CC">
          <w:pPr>
            <w:pStyle w:val="1B4E458DD81941459F0C828179CB64C6"/>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Pr>
            <w:t xml:space="preserve">                    </w:t>
          </w:r>
          <w:r>
            <w:rPr>
              <w:rStyle w:val="PlaceholderText"/>
              <w:rFonts w:ascii="Arial" w:hAnsi="Arial" w:cs="Arial"/>
              <w:color w:val="57595A"/>
              <w:sz w:val="28"/>
              <w:szCs w:val="28"/>
            </w:rPr>
            <w:t xml:space="preserve">     </w:t>
          </w:r>
        </w:p>
      </w:docPartBody>
    </w:docPart>
    <w:docPart>
      <w:docPartPr>
        <w:name w:val="6C490D9C7AA94FA7A6B9326EE3CCBE1F"/>
        <w:category>
          <w:name w:val="General"/>
          <w:gallery w:val="placeholder"/>
        </w:category>
        <w:types>
          <w:type w:val="bbPlcHdr"/>
        </w:types>
        <w:behaviors>
          <w:behavior w:val="content"/>
        </w:behaviors>
        <w:guid w:val="{07AE60E0-B759-4EF5-A0E8-84FC1CF44B20}"/>
      </w:docPartPr>
      <w:docPartBody>
        <w:p w:rsidR="006B73F3" w:rsidRDefault="00B773CC" w:rsidP="00B773CC">
          <w:pPr>
            <w:pStyle w:val="6C490D9C7AA94FA7A6B9326EE3CCBE1F"/>
          </w:pPr>
          <w:r>
            <w:rPr>
              <w:rFonts w:cs="Arial"/>
              <w:color w:val="57595A"/>
              <w:sz w:val="28"/>
              <w:szCs w:val="28"/>
            </w:rPr>
            <w:t xml:space="preserve">  </w:t>
          </w:r>
        </w:p>
      </w:docPartBody>
    </w:docPart>
    <w:docPart>
      <w:docPartPr>
        <w:name w:val="5B1972C39796422E99ECFBE2F899CD0B"/>
        <w:category>
          <w:name w:val="General"/>
          <w:gallery w:val="placeholder"/>
        </w:category>
        <w:types>
          <w:type w:val="bbPlcHdr"/>
        </w:types>
        <w:behaviors>
          <w:behavior w:val="content"/>
        </w:behaviors>
        <w:guid w:val="{E2075AA8-62FC-4DB6-89AB-E651A6B398CA}"/>
      </w:docPartPr>
      <w:docPartBody>
        <w:p w:rsidR="006B73F3" w:rsidRDefault="00B773CC" w:rsidP="00B773CC">
          <w:pPr>
            <w:pStyle w:val="5B1972C39796422E99ECFBE2F899CD0B"/>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Pr>
            <w:t xml:space="preserve">                    </w:t>
          </w:r>
          <w:r>
            <w:rPr>
              <w:rStyle w:val="PlaceholderText"/>
              <w:rFonts w:ascii="Arial" w:hAnsi="Arial" w:cs="Arial"/>
              <w:color w:val="57595A"/>
              <w:sz w:val="28"/>
              <w:szCs w:val="28"/>
            </w:rPr>
            <w:t xml:space="preserve">     </w:t>
          </w:r>
        </w:p>
      </w:docPartBody>
    </w:docPart>
    <w:docPart>
      <w:docPartPr>
        <w:name w:val="ACBBC37655BA4AD78DC23DFB50312391"/>
        <w:category>
          <w:name w:val="General"/>
          <w:gallery w:val="placeholder"/>
        </w:category>
        <w:types>
          <w:type w:val="bbPlcHdr"/>
        </w:types>
        <w:behaviors>
          <w:behavior w:val="content"/>
        </w:behaviors>
        <w:guid w:val="{2828F52D-BBB0-4F47-95A7-A0DFF01D5815}"/>
      </w:docPartPr>
      <w:docPartBody>
        <w:p w:rsidR="006B73F3" w:rsidRDefault="00B773CC" w:rsidP="00B773CC">
          <w:pPr>
            <w:pStyle w:val="ACBBC37655BA4AD78DC23DFB50312391"/>
          </w:pPr>
          <w:r>
            <w:rPr>
              <w:rFonts w:cs="Arial"/>
              <w:color w:val="57595A"/>
              <w:sz w:val="28"/>
              <w:szCs w:val="28"/>
            </w:rPr>
            <w:t xml:space="preserve">  </w:t>
          </w:r>
        </w:p>
      </w:docPartBody>
    </w:docPart>
    <w:docPart>
      <w:docPartPr>
        <w:name w:val="57A946A112E646EC951350F9A7CE1113"/>
        <w:category>
          <w:name w:val="General"/>
          <w:gallery w:val="placeholder"/>
        </w:category>
        <w:types>
          <w:type w:val="bbPlcHdr"/>
        </w:types>
        <w:behaviors>
          <w:behavior w:val="content"/>
        </w:behaviors>
        <w:guid w:val="{75C03CED-2919-4799-B8E6-70121EDB77F4}"/>
      </w:docPartPr>
      <w:docPartBody>
        <w:p w:rsidR="006B73F3" w:rsidRDefault="00B773CC" w:rsidP="00B773CC">
          <w:pPr>
            <w:pStyle w:val="57A946A112E646EC951350F9A7CE1113"/>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Pr>
            <w:t xml:space="preserve">                    </w:t>
          </w:r>
          <w:r>
            <w:rPr>
              <w:rStyle w:val="PlaceholderText"/>
              <w:rFonts w:ascii="Arial" w:hAnsi="Arial" w:cs="Arial"/>
              <w:color w:val="57595A"/>
              <w:sz w:val="28"/>
              <w:szCs w:val="28"/>
            </w:rPr>
            <w:t xml:space="preserve">     </w:t>
          </w:r>
        </w:p>
      </w:docPartBody>
    </w:docPart>
    <w:docPart>
      <w:docPartPr>
        <w:name w:val="A3653C4618864123902073163DD3522D"/>
        <w:category>
          <w:name w:val="General"/>
          <w:gallery w:val="placeholder"/>
        </w:category>
        <w:types>
          <w:type w:val="bbPlcHdr"/>
        </w:types>
        <w:behaviors>
          <w:behavior w:val="content"/>
        </w:behaviors>
        <w:guid w:val="{4476E2A2-0773-4399-89FE-4083FB9D2B46}"/>
      </w:docPartPr>
      <w:docPartBody>
        <w:p w:rsidR="006B73F3" w:rsidRDefault="00B773CC" w:rsidP="00B773CC">
          <w:pPr>
            <w:pStyle w:val="A3653C4618864123902073163DD3522D"/>
          </w:pPr>
          <w:r>
            <w:rPr>
              <w:rFonts w:cs="Arial"/>
              <w:color w:val="57595A"/>
              <w:sz w:val="28"/>
              <w:szCs w:val="28"/>
            </w:rPr>
            <w:t xml:space="preserve">  </w:t>
          </w:r>
        </w:p>
      </w:docPartBody>
    </w:docPart>
    <w:docPart>
      <w:docPartPr>
        <w:name w:val="7A326B98EEEE42A0A3EA71DA0C671179"/>
        <w:category>
          <w:name w:val="General"/>
          <w:gallery w:val="placeholder"/>
        </w:category>
        <w:types>
          <w:type w:val="bbPlcHdr"/>
        </w:types>
        <w:behaviors>
          <w:behavior w:val="content"/>
        </w:behaviors>
        <w:guid w:val="{5982E937-E229-4B78-81C0-7D670B636904}"/>
      </w:docPartPr>
      <w:docPartBody>
        <w:p w:rsidR="006B73F3" w:rsidRDefault="00B773CC" w:rsidP="00B773CC">
          <w:pPr>
            <w:pStyle w:val="7A326B98EEEE42A0A3EA71DA0C671179"/>
          </w:pPr>
          <w:r>
            <w:rPr>
              <w:rStyle w:val="PlaceholderText"/>
              <w:rFonts w:ascii="Arial" w:hAnsi="Arial" w:cs="Arial"/>
              <w:color w:val="57595A"/>
              <w:sz w:val="28"/>
              <w:szCs w:val="28"/>
            </w:rPr>
            <w:t xml:space="preserve">               </w:t>
          </w:r>
          <w:r>
            <w:rPr>
              <w:rStyle w:val="PlaceholderText"/>
              <w:rFonts w:cs="Arial"/>
              <w:color w:val="57595A"/>
              <w:sz w:val="28"/>
              <w:szCs w:val="28"/>
            </w:rPr>
            <w:t xml:space="preserve"> </w:t>
          </w:r>
          <w:r>
            <w:rPr>
              <w:rStyle w:val="PlaceholderText"/>
            </w:rPr>
            <w:t xml:space="preserve">                    </w:t>
          </w:r>
          <w:r>
            <w:rPr>
              <w:rStyle w:val="PlaceholderText"/>
              <w:rFonts w:ascii="Arial" w:hAnsi="Arial" w:cs="Arial"/>
              <w:color w:val="57595A"/>
              <w:sz w:val="28"/>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37"/>
    <w:rsid w:val="00047976"/>
    <w:rsid w:val="000A71B6"/>
    <w:rsid w:val="000C61F5"/>
    <w:rsid w:val="000F0948"/>
    <w:rsid w:val="001018DD"/>
    <w:rsid w:val="00106E79"/>
    <w:rsid w:val="00135200"/>
    <w:rsid w:val="0016435D"/>
    <w:rsid w:val="00165230"/>
    <w:rsid w:val="00177E09"/>
    <w:rsid w:val="001834E5"/>
    <w:rsid w:val="00204998"/>
    <w:rsid w:val="00205815"/>
    <w:rsid w:val="00257723"/>
    <w:rsid w:val="00290D99"/>
    <w:rsid w:val="002B008A"/>
    <w:rsid w:val="0030726B"/>
    <w:rsid w:val="00315960"/>
    <w:rsid w:val="00325D4E"/>
    <w:rsid w:val="00337C01"/>
    <w:rsid w:val="00342BC3"/>
    <w:rsid w:val="00374936"/>
    <w:rsid w:val="003B6DFD"/>
    <w:rsid w:val="004635D0"/>
    <w:rsid w:val="004B5631"/>
    <w:rsid w:val="004C1E33"/>
    <w:rsid w:val="004C5374"/>
    <w:rsid w:val="004D2BAB"/>
    <w:rsid w:val="004E5D7D"/>
    <w:rsid w:val="00545835"/>
    <w:rsid w:val="005951DB"/>
    <w:rsid w:val="005B1AEE"/>
    <w:rsid w:val="005D1042"/>
    <w:rsid w:val="005D3037"/>
    <w:rsid w:val="005D6EEF"/>
    <w:rsid w:val="005F17A0"/>
    <w:rsid w:val="006000F6"/>
    <w:rsid w:val="00624B6C"/>
    <w:rsid w:val="006254A1"/>
    <w:rsid w:val="00630935"/>
    <w:rsid w:val="00656D01"/>
    <w:rsid w:val="006930A6"/>
    <w:rsid w:val="006B73F3"/>
    <w:rsid w:val="006B7F88"/>
    <w:rsid w:val="006C4CD0"/>
    <w:rsid w:val="00702DA0"/>
    <w:rsid w:val="00714C6A"/>
    <w:rsid w:val="00716130"/>
    <w:rsid w:val="00780D93"/>
    <w:rsid w:val="007C0F78"/>
    <w:rsid w:val="007D7248"/>
    <w:rsid w:val="007E3D2D"/>
    <w:rsid w:val="00806EFB"/>
    <w:rsid w:val="0085521A"/>
    <w:rsid w:val="008561C0"/>
    <w:rsid w:val="00863EA2"/>
    <w:rsid w:val="008844F5"/>
    <w:rsid w:val="0089374E"/>
    <w:rsid w:val="008A6182"/>
    <w:rsid w:val="008B0350"/>
    <w:rsid w:val="008D0986"/>
    <w:rsid w:val="008E3275"/>
    <w:rsid w:val="00904D9B"/>
    <w:rsid w:val="0090641C"/>
    <w:rsid w:val="00916536"/>
    <w:rsid w:val="00947323"/>
    <w:rsid w:val="0097308C"/>
    <w:rsid w:val="009A37F9"/>
    <w:rsid w:val="009B6F5D"/>
    <w:rsid w:val="009D6F97"/>
    <w:rsid w:val="009E4D21"/>
    <w:rsid w:val="00A0377E"/>
    <w:rsid w:val="00A130C3"/>
    <w:rsid w:val="00A379CF"/>
    <w:rsid w:val="00A6731E"/>
    <w:rsid w:val="00A76A49"/>
    <w:rsid w:val="00AC453B"/>
    <w:rsid w:val="00B15024"/>
    <w:rsid w:val="00B25DA5"/>
    <w:rsid w:val="00B773CC"/>
    <w:rsid w:val="00B81364"/>
    <w:rsid w:val="00B96662"/>
    <w:rsid w:val="00BB477A"/>
    <w:rsid w:val="00BB7A81"/>
    <w:rsid w:val="00BE7A45"/>
    <w:rsid w:val="00C351AD"/>
    <w:rsid w:val="00C80C8C"/>
    <w:rsid w:val="00CA4DFD"/>
    <w:rsid w:val="00CA4FE5"/>
    <w:rsid w:val="00CB22D9"/>
    <w:rsid w:val="00CC0BB5"/>
    <w:rsid w:val="00CF20E2"/>
    <w:rsid w:val="00D0195B"/>
    <w:rsid w:val="00D0335F"/>
    <w:rsid w:val="00D4464C"/>
    <w:rsid w:val="00D956CC"/>
    <w:rsid w:val="00DA259F"/>
    <w:rsid w:val="00DA2C03"/>
    <w:rsid w:val="00DB5085"/>
    <w:rsid w:val="00DC7169"/>
    <w:rsid w:val="00DD5EB3"/>
    <w:rsid w:val="00DF009B"/>
    <w:rsid w:val="00E11D16"/>
    <w:rsid w:val="00E25AFE"/>
    <w:rsid w:val="00E34FFF"/>
    <w:rsid w:val="00E6233C"/>
    <w:rsid w:val="00E961AB"/>
    <w:rsid w:val="00EB10A5"/>
    <w:rsid w:val="00EC51B4"/>
    <w:rsid w:val="00EC71E7"/>
    <w:rsid w:val="00EE3BC5"/>
    <w:rsid w:val="00EF07A9"/>
    <w:rsid w:val="00F172FA"/>
    <w:rsid w:val="00F71A42"/>
    <w:rsid w:val="00F916A3"/>
    <w:rsid w:val="00F94BF4"/>
    <w:rsid w:val="00FB5CFC"/>
    <w:rsid w:val="00FD319C"/>
    <w:rsid w:val="00FD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FC7F80"/>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773CC"/>
    <w:rPr>
      <w:vanish w:val="0"/>
      <w:color w:val="808080"/>
    </w:rPr>
  </w:style>
  <w:style w:type="paragraph" w:customStyle="1" w:styleId="9DB2B03F7AF143C6B0F792C9742E269C">
    <w:name w:val="9DB2B03F7AF143C6B0F792C9742E269C"/>
    <w:rsid w:val="00B773CC"/>
    <w:pPr>
      <w:spacing w:after="160" w:line="278" w:lineRule="auto"/>
    </w:pPr>
    <w:rPr>
      <w:kern w:val="2"/>
      <w:lang w:val="en-GB" w:eastAsia="en-GB"/>
      <w14:ligatures w14:val="standardContextual"/>
    </w:rPr>
  </w:style>
  <w:style w:type="paragraph" w:customStyle="1" w:styleId="06895BC51F944502AC0DB9D5B1B7D77C">
    <w:name w:val="06895BC51F944502AC0DB9D5B1B7D77C"/>
    <w:rsid w:val="00B773CC"/>
    <w:pPr>
      <w:spacing w:after="160" w:line="278" w:lineRule="auto"/>
    </w:pPr>
    <w:rPr>
      <w:kern w:val="2"/>
      <w:lang w:val="en-GB" w:eastAsia="en-GB"/>
      <w14:ligatures w14:val="standardContextual"/>
    </w:rPr>
  </w:style>
  <w:style w:type="paragraph" w:customStyle="1" w:styleId="8B9F1DA550CF4E89A4EF59A9B4293BB9">
    <w:name w:val="8B9F1DA550CF4E89A4EF59A9B4293BB9"/>
    <w:rsid w:val="00B773CC"/>
    <w:pPr>
      <w:spacing w:after="160" w:line="278" w:lineRule="auto"/>
    </w:pPr>
    <w:rPr>
      <w:kern w:val="2"/>
      <w:lang w:val="en-GB" w:eastAsia="en-GB"/>
      <w14:ligatures w14:val="standardContextual"/>
    </w:rPr>
  </w:style>
  <w:style w:type="paragraph" w:customStyle="1" w:styleId="4ECDB7737282426EA89EF6235E7B0E1B">
    <w:name w:val="4ECDB7737282426EA89EF6235E7B0E1B"/>
    <w:rsid w:val="00B773CC"/>
    <w:pPr>
      <w:spacing w:after="160" w:line="278" w:lineRule="auto"/>
    </w:pPr>
    <w:rPr>
      <w:kern w:val="2"/>
      <w:lang w:val="en-GB" w:eastAsia="en-GB"/>
      <w14:ligatures w14:val="standardContextual"/>
    </w:rPr>
  </w:style>
  <w:style w:type="paragraph" w:customStyle="1" w:styleId="7653823DC1954826A74A74767CB7FE55">
    <w:name w:val="7653823DC1954826A74A74767CB7FE55"/>
    <w:rsid w:val="00B773CC"/>
    <w:pPr>
      <w:spacing w:after="160" w:line="278" w:lineRule="auto"/>
    </w:pPr>
    <w:rPr>
      <w:kern w:val="2"/>
      <w:lang w:val="en-GB" w:eastAsia="en-GB"/>
      <w14:ligatures w14:val="standardContextual"/>
    </w:rPr>
  </w:style>
  <w:style w:type="paragraph" w:customStyle="1" w:styleId="DFFD67CACC6A412FB5D1F1AB024239DF">
    <w:name w:val="DFFD67CACC6A412FB5D1F1AB024239DF"/>
    <w:rsid w:val="00B773CC"/>
    <w:pPr>
      <w:spacing w:after="160" w:line="278" w:lineRule="auto"/>
    </w:pPr>
    <w:rPr>
      <w:kern w:val="2"/>
      <w:lang w:val="en-GB" w:eastAsia="en-GB"/>
      <w14:ligatures w14:val="standardContextual"/>
    </w:rPr>
  </w:style>
  <w:style w:type="paragraph" w:customStyle="1" w:styleId="2EFB273A59A24323ACBF33EDD5F21656">
    <w:name w:val="2EFB273A59A24323ACBF33EDD5F21656"/>
    <w:rsid w:val="00B773CC"/>
    <w:pPr>
      <w:spacing w:after="160" w:line="278" w:lineRule="auto"/>
    </w:pPr>
    <w:rPr>
      <w:kern w:val="2"/>
      <w:lang w:val="en-GB" w:eastAsia="en-GB"/>
      <w14:ligatures w14:val="standardContextual"/>
    </w:rPr>
  </w:style>
  <w:style w:type="paragraph" w:customStyle="1" w:styleId="FD5BE8BE8A6342E6B25E3C5565C660B9">
    <w:name w:val="FD5BE8BE8A6342E6B25E3C5565C660B9"/>
    <w:rsid w:val="00B773CC"/>
    <w:pPr>
      <w:spacing w:after="160" w:line="278" w:lineRule="auto"/>
    </w:pPr>
    <w:rPr>
      <w:kern w:val="2"/>
      <w:lang w:val="en-GB" w:eastAsia="en-GB"/>
      <w14:ligatures w14:val="standardContextual"/>
    </w:rPr>
  </w:style>
  <w:style w:type="paragraph" w:customStyle="1" w:styleId="BDA486ED02B643BAA06B20009D629143">
    <w:name w:val="BDA486ED02B643BAA06B20009D629143"/>
    <w:rsid w:val="00B773CC"/>
    <w:pPr>
      <w:spacing w:after="160" w:line="278" w:lineRule="auto"/>
    </w:pPr>
    <w:rPr>
      <w:kern w:val="2"/>
      <w:lang w:val="en-GB" w:eastAsia="en-GB"/>
      <w14:ligatures w14:val="standardContextual"/>
    </w:rPr>
  </w:style>
  <w:style w:type="paragraph" w:customStyle="1" w:styleId="AC40E54C0AF04B64A03801F87020D50A">
    <w:name w:val="AC40E54C0AF04B64A03801F87020D50A"/>
    <w:rsid w:val="00B773CC"/>
    <w:pPr>
      <w:spacing w:after="160" w:line="278" w:lineRule="auto"/>
    </w:pPr>
    <w:rPr>
      <w:kern w:val="2"/>
      <w:lang w:val="en-GB" w:eastAsia="en-GB"/>
      <w14:ligatures w14:val="standardContextual"/>
    </w:rPr>
  </w:style>
  <w:style w:type="paragraph" w:customStyle="1" w:styleId="2A32E9745D5C402B880A8BF66F4FD23F">
    <w:name w:val="2A32E9745D5C402B880A8BF66F4FD23F"/>
    <w:rsid w:val="00B773CC"/>
    <w:pPr>
      <w:spacing w:after="160" w:line="278" w:lineRule="auto"/>
    </w:pPr>
    <w:rPr>
      <w:kern w:val="2"/>
      <w:lang w:val="en-GB" w:eastAsia="en-GB"/>
      <w14:ligatures w14:val="standardContextual"/>
    </w:rPr>
  </w:style>
  <w:style w:type="paragraph" w:customStyle="1" w:styleId="68F24BCE798A4FD2AFAA7CB7F387FD6D">
    <w:name w:val="68F24BCE798A4FD2AFAA7CB7F387FD6D"/>
    <w:rsid w:val="00B773CC"/>
    <w:pPr>
      <w:spacing w:after="160" w:line="278" w:lineRule="auto"/>
    </w:pPr>
    <w:rPr>
      <w:kern w:val="2"/>
      <w:lang w:val="en-GB" w:eastAsia="en-GB"/>
      <w14:ligatures w14:val="standardContextual"/>
    </w:rPr>
  </w:style>
  <w:style w:type="paragraph" w:customStyle="1" w:styleId="D191AC439B99429BAE9EB7AC4CA58E86">
    <w:name w:val="D191AC439B99429BAE9EB7AC4CA58E86"/>
    <w:rsid w:val="00B773CC"/>
    <w:pPr>
      <w:spacing w:after="160" w:line="278" w:lineRule="auto"/>
    </w:pPr>
    <w:rPr>
      <w:kern w:val="2"/>
      <w:lang w:val="en-GB" w:eastAsia="en-GB"/>
      <w14:ligatures w14:val="standardContextual"/>
    </w:rPr>
  </w:style>
  <w:style w:type="paragraph" w:customStyle="1" w:styleId="B00EB98355E2422CAC4838868D58A3BC">
    <w:name w:val="B00EB98355E2422CAC4838868D58A3BC"/>
    <w:rsid w:val="00B773CC"/>
    <w:pPr>
      <w:spacing w:after="160" w:line="278" w:lineRule="auto"/>
    </w:pPr>
    <w:rPr>
      <w:kern w:val="2"/>
      <w:lang w:val="en-GB" w:eastAsia="en-GB"/>
      <w14:ligatures w14:val="standardContextual"/>
    </w:rPr>
  </w:style>
  <w:style w:type="paragraph" w:customStyle="1" w:styleId="2C2C0957372646409BBFF6DA7E468A6F">
    <w:name w:val="2C2C0957372646409BBFF6DA7E468A6F"/>
    <w:rsid w:val="00B773CC"/>
    <w:pPr>
      <w:spacing w:after="160" w:line="278" w:lineRule="auto"/>
    </w:pPr>
    <w:rPr>
      <w:kern w:val="2"/>
      <w:lang w:val="en-GB" w:eastAsia="en-GB"/>
      <w14:ligatures w14:val="standardContextual"/>
    </w:rPr>
  </w:style>
  <w:style w:type="paragraph" w:customStyle="1" w:styleId="1B4E458DD81941459F0C828179CB64C6">
    <w:name w:val="1B4E458DD81941459F0C828179CB64C6"/>
    <w:rsid w:val="00B773CC"/>
    <w:pPr>
      <w:spacing w:after="160" w:line="278" w:lineRule="auto"/>
    </w:pPr>
    <w:rPr>
      <w:kern w:val="2"/>
      <w:lang w:val="en-GB" w:eastAsia="en-GB"/>
      <w14:ligatures w14:val="standardContextual"/>
    </w:rPr>
  </w:style>
  <w:style w:type="paragraph" w:customStyle="1" w:styleId="6C490D9C7AA94FA7A6B9326EE3CCBE1F">
    <w:name w:val="6C490D9C7AA94FA7A6B9326EE3CCBE1F"/>
    <w:rsid w:val="00B773CC"/>
    <w:pPr>
      <w:spacing w:after="160" w:line="278" w:lineRule="auto"/>
    </w:pPr>
    <w:rPr>
      <w:kern w:val="2"/>
      <w:lang w:val="en-GB" w:eastAsia="en-GB"/>
      <w14:ligatures w14:val="standardContextual"/>
    </w:rPr>
  </w:style>
  <w:style w:type="paragraph" w:customStyle="1" w:styleId="5B1972C39796422E99ECFBE2F899CD0B">
    <w:name w:val="5B1972C39796422E99ECFBE2F899CD0B"/>
    <w:rsid w:val="00B773CC"/>
    <w:pPr>
      <w:spacing w:after="160" w:line="278" w:lineRule="auto"/>
    </w:pPr>
    <w:rPr>
      <w:kern w:val="2"/>
      <w:lang w:val="en-GB" w:eastAsia="en-GB"/>
      <w14:ligatures w14:val="standardContextual"/>
    </w:rPr>
  </w:style>
  <w:style w:type="paragraph" w:customStyle="1" w:styleId="ACBBC37655BA4AD78DC23DFB50312391">
    <w:name w:val="ACBBC37655BA4AD78DC23DFB50312391"/>
    <w:rsid w:val="00B773CC"/>
    <w:pPr>
      <w:spacing w:after="160" w:line="278" w:lineRule="auto"/>
    </w:pPr>
    <w:rPr>
      <w:kern w:val="2"/>
      <w:lang w:val="en-GB" w:eastAsia="en-GB"/>
      <w14:ligatures w14:val="standardContextual"/>
    </w:rPr>
  </w:style>
  <w:style w:type="paragraph" w:customStyle="1" w:styleId="57A946A112E646EC951350F9A7CE1113">
    <w:name w:val="57A946A112E646EC951350F9A7CE1113"/>
    <w:rsid w:val="00B773CC"/>
    <w:pPr>
      <w:spacing w:after="160" w:line="278" w:lineRule="auto"/>
    </w:pPr>
    <w:rPr>
      <w:kern w:val="2"/>
      <w:lang w:val="en-GB" w:eastAsia="en-GB"/>
      <w14:ligatures w14:val="standardContextual"/>
    </w:rPr>
  </w:style>
  <w:style w:type="paragraph" w:customStyle="1" w:styleId="A3653C4618864123902073163DD3522D">
    <w:name w:val="A3653C4618864123902073163DD3522D"/>
    <w:rsid w:val="00B773CC"/>
    <w:pPr>
      <w:spacing w:after="160" w:line="278" w:lineRule="auto"/>
    </w:pPr>
    <w:rPr>
      <w:kern w:val="2"/>
      <w:lang w:val="en-GB" w:eastAsia="en-GB"/>
      <w14:ligatures w14:val="standardContextual"/>
    </w:rPr>
  </w:style>
  <w:style w:type="paragraph" w:customStyle="1" w:styleId="7A326B98EEEE42A0A3EA71DA0C671179">
    <w:name w:val="7A326B98EEEE42A0A3EA71DA0C671179"/>
    <w:rsid w:val="00B773CC"/>
    <w:pPr>
      <w:spacing w:after="160" w:line="278" w:lineRule="auto"/>
    </w:pPr>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he Bell Foundation">
  <a:themeElements>
    <a:clrScheme name="Bell Foundation">
      <a:dk1>
        <a:srgbClr val="9B9CA0"/>
      </a:dk1>
      <a:lt1>
        <a:sysClr val="window" lastClr="FFFFFF"/>
      </a:lt1>
      <a:dk2>
        <a:srgbClr val="A6CE39"/>
      </a:dk2>
      <a:lt2>
        <a:srgbClr val="D2D1D2"/>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92f64d-3483-4bfd-a8dd-90820385f9c5" xsi:nil="true"/>
    <SharedWithUsers xmlns="4792f64d-3483-4bfd-a8dd-90820385f9c5">
      <UserInfo>
        <DisplayName/>
        <AccountId xsi:nil="true"/>
        <AccountType/>
      </UserInfo>
    </SharedWithUsers>
    <lcf76f155ced4ddcb4097134ff3c332f xmlns="1c164538-3c5b-4882-bd13-4ba2e2f97755">
      <Terms xmlns="http://schemas.microsoft.com/office/infopath/2007/PartnerControls"/>
    </lcf76f155ced4ddcb4097134ff3c332f>
    <MediaLengthInSeconds xmlns="1c164538-3c5b-4882-bd13-4ba2e2f977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B2470E8DD98E4D8384991B55265255" ma:contentTypeVersion="14" ma:contentTypeDescription="Create a new document." ma:contentTypeScope="" ma:versionID="77bedd046dd6b3d39a814ec3abf274c2">
  <xsd:schema xmlns:xsd="http://www.w3.org/2001/XMLSchema" xmlns:xs="http://www.w3.org/2001/XMLSchema" xmlns:p="http://schemas.microsoft.com/office/2006/metadata/properties" xmlns:ns2="1c164538-3c5b-4882-bd13-4ba2e2f97755" xmlns:ns3="4792f64d-3483-4bfd-a8dd-90820385f9c5" targetNamespace="http://schemas.microsoft.com/office/2006/metadata/properties" ma:root="true" ma:fieldsID="1e514f6c0c55776630e1c3098df39d7d" ns2:_="" ns3:_="">
    <xsd:import namespace="1c164538-3c5b-4882-bd13-4ba2e2f97755"/>
    <xsd:import namespace="4792f64d-3483-4bfd-a8dd-90820385f9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64538-3c5b-4882-bd13-4ba2e2f97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b601c4-cbbe-40fc-bd62-5188191de9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2f64d-3483-4bfd-a8dd-90820385f9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f94bc5e-b486-433c-a8d9-7647c64860b3}" ma:internalName="TaxCatchAll" ma:showField="CatchAllData" ma:web="4792f64d-3483-4bfd-a8dd-90820385f9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57FC4-E082-4AC4-8DC8-A9F3BFC8E388}">
  <ds:schemaRefs>
    <ds:schemaRef ds:uri="http://schemas.microsoft.com/office/2006/metadata/properties"/>
    <ds:schemaRef ds:uri="http://schemas.microsoft.com/office/infopath/2007/PartnerControls"/>
    <ds:schemaRef ds:uri="4792f64d-3483-4bfd-a8dd-90820385f9c5"/>
    <ds:schemaRef ds:uri="1c164538-3c5b-4882-bd13-4ba2e2f97755"/>
  </ds:schemaRefs>
</ds:datastoreItem>
</file>

<file path=customXml/itemProps2.xml><?xml version="1.0" encoding="utf-8"?>
<ds:datastoreItem xmlns:ds="http://schemas.openxmlformats.org/officeDocument/2006/customXml" ds:itemID="{04EDE287-372C-42A0-8C93-E152888C46AF}">
  <ds:schemaRefs>
    <ds:schemaRef ds:uri="http://schemas.microsoft.com/sharepoint/v3/contenttype/forms"/>
  </ds:schemaRefs>
</ds:datastoreItem>
</file>

<file path=customXml/itemProps3.xml><?xml version="1.0" encoding="utf-8"?>
<ds:datastoreItem xmlns:ds="http://schemas.openxmlformats.org/officeDocument/2006/customXml" ds:itemID="{C78C779A-0F6F-47BD-86A8-C9F9AFC4BAC7}">
  <ds:schemaRefs>
    <ds:schemaRef ds:uri="http://schemas.openxmlformats.org/officeDocument/2006/bibliography"/>
  </ds:schemaRefs>
</ds:datastoreItem>
</file>

<file path=customXml/itemProps4.xml><?xml version="1.0" encoding="utf-8"?>
<ds:datastoreItem xmlns:ds="http://schemas.openxmlformats.org/officeDocument/2006/customXml" ds:itemID="{D7DA476B-A725-42CC-A2A6-CEFD74CC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64538-3c5b-4882-bd13-4ba2e2f97755"/>
    <ds:schemaRef ds:uri="4792f64d-3483-4bfd-a8dd-90820385f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Worksheet</Template>
  <TotalTime>0</TotalTime>
  <Pages>3</Pages>
  <Words>829</Words>
  <Characters>4771</Characters>
  <Application>Microsoft Office Word</Application>
  <DocSecurity>0</DocSecurity>
  <Lines>128</Lines>
  <Paragraphs>90</Paragraphs>
  <ScaleCrop>false</ScaleCrop>
  <HeadingPairs>
    <vt:vector size="2" baseType="variant">
      <vt:variant>
        <vt:lpstr>Title</vt:lpstr>
      </vt:variant>
      <vt:variant>
        <vt:i4>1</vt:i4>
      </vt:variant>
    </vt:vector>
  </HeadingPairs>
  <TitlesOfParts>
    <vt:vector size="1" baseType="lpstr">
      <vt:lpstr/>
    </vt:vector>
  </TitlesOfParts>
  <Company>The Bell Educational Trust</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dc:creator>
  <cp:keywords/>
  <dc:description/>
  <cp:lastModifiedBy>Sophie Gillespie</cp:lastModifiedBy>
  <cp:revision>2</cp:revision>
  <cp:lastPrinted>2020-10-30T12:19:00Z</cp:lastPrinted>
  <dcterms:created xsi:type="dcterms:W3CDTF">2025-11-17T11:03:00Z</dcterms:created>
  <dcterms:modified xsi:type="dcterms:W3CDTF">2025-11-17T11:03:00Z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0x0101001AB2470E8DD98E4D8384991B55265255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