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AF62" w14:textId="00E86891" w:rsidR="00C12D43" w:rsidRDefault="000D67AF" w:rsidP="00BB557F">
      <w:pPr>
        <w:jc w:val="center"/>
      </w:pPr>
      <w:bookmarkStart w:id="0" w:name="_Hlk200372234"/>
      <w:r>
        <w:rPr>
          <w:noProof/>
        </w:rPr>
        <w:drawing>
          <wp:anchor distT="0" distB="0" distL="114300" distR="114300" simplePos="0" relativeHeight="251679744" behindDoc="1" locked="0" layoutInCell="1" allowOverlap="1" wp14:anchorId="6BD4AD75" wp14:editId="7DABE35F">
            <wp:simplePos x="0" y="0"/>
            <wp:positionH relativeFrom="margin">
              <wp:posOffset>7251690</wp:posOffset>
            </wp:positionH>
            <wp:positionV relativeFrom="margin">
              <wp:posOffset>-790</wp:posOffset>
            </wp:positionV>
            <wp:extent cx="1612265" cy="547370"/>
            <wp:effectExtent l="0" t="0" r="6985" b="5080"/>
            <wp:wrapSquare wrapText="bothSides"/>
            <wp:docPr id="564467128" name="Picture 564467128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26017" name="Picture 1974326017" descr="A black and grey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B3295" wp14:editId="7448634D">
                <wp:simplePos x="0" y="0"/>
                <wp:positionH relativeFrom="margin">
                  <wp:align>left</wp:align>
                </wp:positionH>
                <wp:positionV relativeFrom="paragraph">
                  <wp:posOffset>-72000</wp:posOffset>
                </wp:positionV>
                <wp:extent cx="7908290" cy="938530"/>
                <wp:effectExtent l="0" t="0" r="0" b="13970"/>
                <wp:wrapNone/>
                <wp:docPr id="389002217" name="Text Box 38900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290" cy="93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9A345" w14:textId="77777777" w:rsidR="00491CA7" w:rsidRPr="000D67AF" w:rsidRDefault="00491CA7" w:rsidP="00491C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48"/>
                                <w:szCs w:val="48"/>
                              </w:rPr>
                            </w:pPr>
                            <w:r w:rsidRPr="000D67AF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48"/>
                                <w:szCs w:val="48"/>
                              </w:rPr>
                              <w:t>My Thoughts About School</w:t>
                            </w:r>
                          </w:p>
                          <w:p w14:paraId="56CF8EFE" w14:textId="5A3C5D4F" w:rsidR="00491CA7" w:rsidRPr="000D67AF" w:rsidRDefault="00491CA7" w:rsidP="00491C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</w:pPr>
                            <w:r w:rsidRPr="000D67AF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Pupil voice proforma (primary)</w:t>
                            </w:r>
                          </w:p>
                          <w:p w14:paraId="72E98054" w14:textId="77777777" w:rsidR="00491CA7" w:rsidRDefault="00491CA7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02ED16CC" w14:textId="77777777" w:rsidR="00491CA7" w:rsidRPr="00BC2A1E" w:rsidRDefault="00491CA7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3295" id="_x0000_t202" coordsize="21600,21600" o:spt="202" path="m,l,21600r21600,l21600,xe">
                <v:stroke joinstyle="miter"/>
                <v:path gradientshapeok="t" o:connecttype="rect"/>
              </v:shapetype>
              <v:shape id="Text Box 389002217" o:spid="_x0000_s1026" type="#_x0000_t202" style="position:absolute;left:0;text-align:left;margin-left:0;margin-top:-5.65pt;width:622.7pt;height:73.9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" filled="f" stroked="f" strokeweight=".5pt">
                <v:textbox inset="0,0,0,0">
                  <w:txbxContent>
                    <w:p w14:paraId="5CA9A345" w14:textId="77777777" w:rsidR="00491CA7" w:rsidRPr="000D67AF" w:rsidRDefault="00491CA7" w:rsidP="00491CA7">
                      <w:pPr>
                        <w:spacing w:line="276" w:lineRule="auto"/>
                        <w:rPr>
                          <w:rFonts w:cs="Arial"/>
                          <w:b/>
                          <w:bCs/>
                          <w:color w:val="06845A"/>
                          <w:sz w:val="48"/>
                          <w:szCs w:val="48"/>
                        </w:rPr>
                      </w:pPr>
                      <w:r w:rsidRPr="000D67AF">
                        <w:rPr>
                          <w:rFonts w:cs="Arial"/>
                          <w:b/>
                          <w:bCs/>
                          <w:color w:val="06845A"/>
                          <w:sz w:val="48"/>
                          <w:szCs w:val="48"/>
                        </w:rPr>
                        <w:t>My Thoughts About School</w:t>
                      </w:r>
                    </w:p>
                    <w:p w14:paraId="56CF8EFE" w14:textId="5A3C5D4F" w:rsidR="00491CA7" w:rsidRPr="000D67AF" w:rsidRDefault="00491CA7" w:rsidP="00491CA7">
                      <w:pPr>
                        <w:spacing w:line="276" w:lineRule="auto"/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</w:pPr>
                      <w:r w:rsidRPr="000D67AF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Pupil voice proforma (primary)</w:t>
                      </w:r>
                    </w:p>
                    <w:p w14:paraId="72E98054" w14:textId="77777777" w:rsidR="00491CA7" w:rsidRDefault="00491CA7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02ED16CC" w14:textId="77777777" w:rsidR="00491CA7" w:rsidRPr="00BC2A1E" w:rsidRDefault="00491CA7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1702B9" w14:textId="4489D712" w:rsidR="001F267F" w:rsidRPr="0073320E" w:rsidRDefault="001F267F" w:rsidP="008E3549">
      <w:pPr>
        <w:spacing w:before="99"/>
        <w:rPr>
          <w:rFonts w:cs="Arial"/>
          <w:color w:val="06845A"/>
          <w:sz w:val="28"/>
          <w:szCs w:val="28"/>
        </w:rPr>
      </w:pPr>
      <w:bookmarkStart w:id="1" w:name="_Hlk201000249"/>
      <w:bookmarkStart w:id="2" w:name="_Hlk200998483"/>
    </w:p>
    <w:p w14:paraId="6CFD305F" w14:textId="68A7654B" w:rsidR="00491CA7" w:rsidRDefault="00491CA7" w:rsidP="002F2CFD">
      <w:pPr>
        <w:rPr>
          <w:color w:val="06845A"/>
          <w:sz w:val="48"/>
          <w:szCs w:val="48"/>
        </w:rPr>
      </w:pPr>
    </w:p>
    <w:p w14:paraId="48985C07" w14:textId="77777777" w:rsidR="000D67AF" w:rsidRDefault="000D67AF" w:rsidP="002F2CFD">
      <w:pPr>
        <w:rPr>
          <w:color w:val="06845A"/>
          <w:sz w:val="36"/>
          <w:szCs w:val="36"/>
        </w:rPr>
      </w:pPr>
    </w:p>
    <w:p w14:paraId="2DB5BD27" w14:textId="571D75BB" w:rsidR="002F2CFD" w:rsidRPr="000D67AF" w:rsidRDefault="002F2CFD" w:rsidP="002F2CFD">
      <w:pPr>
        <w:rPr>
          <w:color w:val="06845A"/>
          <w:sz w:val="36"/>
          <w:szCs w:val="36"/>
        </w:rPr>
      </w:pPr>
      <w:r w:rsidRPr="000D67AF">
        <w:rPr>
          <w:color w:val="06845A"/>
          <w:sz w:val="36"/>
          <w:szCs w:val="36"/>
        </w:rPr>
        <w:t>What</w:t>
      </w:r>
      <w:r w:rsidR="004F2497" w:rsidRPr="000D67AF">
        <w:rPr>
          <w:color w:val="06845A"/>
          <w:sz w:val="36"/>
          <w:szCs w:val="36"/>
        </w:rPr>
        <w:t xml:space="preserve"> is this about</w:t>
      </w:r>
      <w:r w:rsidRPr="000D67AF">
        <w:rPr>
          <w:color w:val="06845A"/>
          <w:sz w:val="36"/>
          <w:szCs w:val="36"/>
        </w:rPr>
        <w:t>?</w:t>
      </w:r>
    </w:p>
    <w:p w14:paraId="48422722" w14:textId="00FA1F91" w:rsidR="002F2CFD" w:rsidRDefault="002F2CFD" w:rsidP="002F2CFD">
      <w:pPr>
        <w:rPr>
          <w:color w:val="57595A"/>
          <w:sz w:val="28"/>
          <w:szCs w:val="28"/>
        </w:rPr>
      </w:pPr>
      <w:r w:rsidRPr="002F2CFD">
        <w:rPr>
          <w:color w:val="57595A"/>
          <w:sz w:val="24"/>
          <w:szCs w:val="24"/>
        </w:rPr>
        <w:br/>
      </w:r>
      <w:r w:rsidRPr="004F2497">
        <w:rPr>
          <w:color w:val="57595A"/>
          <w:sz w:val="28"/>
          <w:szCs w:val="28"/>
        </w:rPr>
        <w:t xml:space="preserve">We want to hear what you think about </w:t>
      </w:r>
      <w:r w:rsidR="00491CA7">
        <w:rPr>
          <w:color w:val="57595A"/>
          <w:sz w:val="28"/>
          <w:szCs w:val="28"/>
        </w:rPr>
        <w:t>y</w:t>
      </w:r>
      <w:r w:rsidRPr="004F2497">
        <w:rPr>
          <w:color w:val="57595A"/>
          <w:sz w:val="28"/>
          <w:szCs w:val="28"/>
        </w:rPr>
        <w:t>our school.</w:t>
      </w:r>
    </w:p>
    <w:p w14:paraId="2A1DBA03" w14:textId="77777777" w:rsidR="000D67AF" w:rsidRPr="004F2497" w:rsidRDefault="000D67AF" w:rsidP="002F2CFD">
      <w:pPr>
        <w:rPr>
          <w:color w:val="57595A"/>
          <w:sz w:val="28"/>
          <w:szCs w:val="28"/>
        </w:rPr>
      </w:pPr>
    </w:p>
    <w:p w14:paraId="7D8D81FD" w14:textId="4798010E" w:rsidR="002F2CFD" w:rsidRPr="004F2497" w:rsidRDefault="002F2CFD" w:rsidP="002F2CFD">
      <w:pPr>
        <w:rPr>
          <w:color w:val="57595A"/>
          <w:sz w:val="28"/>
          <w:szCs w:val="28"/>
        </w:rPr>
      </w:pPr>
      <w:r w:rsidRPr="004F2497">
        <w:rPr>
          <w:color w:val="57595A"/>
          <w:sz w:val="28"/>
          <w:szCs w:val="28"/>
        </w:rPr>
        <w:t>We want to know how we can help children who are learning English.</w:t>
      </w:r>
    </w:p>
    <w:p w14:paraId="485A3A4A" w14:textId="77777777" w:rsidR="002F2CFD" w:rsidRPr="002F2CFD" w:rsidRDefault="002F2CFD" w:rsidP="002F2CFD">
      <w:pPr>
        <w:rPr>
          <w:color w:val="57595A"/>
          <w:sz w:val="24"/>
          <w:szCs w:val="24"/>
        </w:rPr>
      </w:pPr>
    </w:p>
    <w:p w14:paraId="606FCC62" w14:textId="000E9900" w:rsidR="002F2CFD" w:rsidRPr="004F2497" w:rsidRDefault="004F2497" w:rsidP="002F2CFD">
      <w:pPr>
        <w:rPr>
          <w:color w:val="06845A"/>
          <w:sz w:val="36"/>
          <w:szCs w:val="36"/>
        </w:rPr>
      </w:pPr>
      <w:r>
        <w:rPr>
          <w:color w:val="06845A"/>
          <w:sz w:val="36"/>
          <w:szCs w:val="36"/>
        </w:rPr>
        <w:t xml:space="preserve">What do I </w:t>
      </w:r>
      <w:r w:rsidRPr="000D67AF">
        <w:rPr>
          <w:color w:val="06845A"/>
          <w:sz w:val="36"/>
          <w:szCs w:val="36"/>
        </w:rPr>
        <w:t>need</w:t>
      </w:r>
      <w:r>
        <w:rPr>
          <w:color w:val="06845A"/>
          <w:sz w:val="36"/>
          <w:szCs w:val="36"/>
        </w:rPr>
        <w:t xml:space="preserve"> to do</w:t>
      </w:r>
      <w:r w:rsidR="002F2CFD" w:rsidRPr="004F2497">
        <w:rPr>
          <w:color w:val="06845A"/>
          <w:sz w:val="36"/>
          <w:szCs w:val="36"/>
        </w:rPr>
        <w:t>?</w:t>
      </w:r>
    </w:p>
    <w:p w14:paraId="6C3B6EFC" w14:textId="77777777" w:rsidR="00CE1E0C" w:rsidRDefault="002F2CFD" w:rsidP="002F2CFD">
      <w:pPr>
        <w:rPr>
          <w:color w:val="57595A"/>
          <w:sz w:val="28"/>
          <w:szCs w:val="28"/>
        </w:rPr>
      </w:pPr>
      <w:r w:rsidRPr="002F2CFD">
        <w:rPr>
          <w:color w:val="57595A"/>
          <w:sz w:val="24"/>
          <w:szCs w:val="24"/>
        </w:rPr>
        <w:br/>
      </w:r>
      <w:r w:rsidRPr="004F2497">
        <w:rPr>
          <w:color w:val="57595A"/>
          <w:sz w:val="28"/>
          <w:szCs w:val="28"/>
        </w:rPr>
        <w:t>Think about the questions below.</w:t>
      </w:r>
      <w:r w:rsidR="00CE1E0C">
        <w:rPr>
          <w:color w:val="57595A"/>
          <w:sz w:val="28"/>
          <w:szCs w:val="28"/>
        </w:rPr>
        <w:t xml:space="preserve"> </w:t>
      </w:r>
    </w:p>
    <w:p w14:paraId="2B077E03" w14:textId="77777777" w:rsidR="000D67AF" w:rsidRDefault="000D67AF" w:rsidP="002F2CFD">
      <w:pPr>
        <w:rPr>
          <w:color w:val="57595A"/>
          <w:sz w:val="28"/>
          <w:szCs w:val="28"/>
        </w:rPr>
      </w:pPr>
    </w:p>
    <w:p w14:paraId="0680DC03" w14:textId="7319F60C" w:rsidR="002F2CFD" w:rsidRDefault="00CE1E0C" w:rsidP="002F2CFD">
      <w:pPr>
        <w:rPr>
          <w:color w:val="57595A"/>
          <w:sz w:val="28"/>
          <w:szCs w:val="28"/>
        </w:rPr>
      </w:pPr>
      <w:r>
        <w:rPr>
          <w:color w:val="57595A"/>
          <w:sz w:val="28"/>
          <w:szCs w:val="28"/>
        </w:rPr>
        <w:t xml:space="preserve">Think about how you might answer them. </w:t>
      </w:r>
      <w:r w:rsidR="002F2CFD" w:rsidRPr="004F2497">
        <w:rPr>
          <w:color w:val="57595A"/>
          <w:sz w:val="28"/>
          <w:szCs w:val="28"/>
        </w:rPr>
        <w:t>You can write short notes or words to help you remember.</w:t>
      </w:r>
    </w:p>
    <w:p w14:paraId="396BFAB2" w14:textId="77777777" w:rsidR="000D67AF" w:rsidRPr="004F2497" w:rsidRDefault="000D67AF" w:rsidP="002F2CFD">
      <w:pPr>
        <w:rPr>
          <w:color w:val="57595A"/>
          <w:sz w:val="28"/>
          <w:szCs w:val="28"/>
        </w:rPr>
      </w:pPr>
    </w:p>
    <w:p w14:paraId="38C0CFA8" w14:textId="2D6D59BE" w:rsidR="002F2CFD" w:rsidRPr="004F2497" w:rsidRDefault="002F2CFD" w:rsidP="002F2CFD">
      <w:pPr>
        <w:rPr>
          <w:color w:val="57595A"/>
          <w:sz w:val="28"/>
          <w:szCs w:val="28"/>
        </w:rPr>
      </w:pPr>
      <w:r w:rsidRPr="004F2497">
        <w:rPr>
          <w:color w:val="57595A"/>
          <w:sz w:val="28"/>
          <w:szCs w:val="28"/>
        </w:rPr>
        <w:t>You can write in any language you like.</w:t>
      </w:r>
    </w:p>
    <w:p w14:paraId="3D9EFAC4" w14:textId="77777777" w:rsidR="002F2CFD" w:rsidRPr="004F2497" w:rsidRDefault="002F2CFD" w:rsidP="002F2CFD">
      <w:pPr>
        <w:rPr>
          <w:color w:val="57595A"/>
          <w:sz w:val="28"/>
          <w:szCs w:val="28"/>
        </w:rPr>
      </w:pPr>
    </w:p>
    <w:p w14:paraId="2387A848" w14:textId="7EBE4365" w:rsidR="002F2CFD" w:rsidRPr="00CE1E0C" w:rsidRDefault="002F2CFD" w:rsidP="002F2CFD">
      <w:pPr>
        <w:pStyle w:val="ListParagraph"/>
        <w:numPr>
          <w:ilvl w:val="0"/>
          <w:numId w:val="33"/>
        </w:numPr>
        <w:tabs>
          <w:tab w:val="clear" w:pos="284"/>
        </w:tabs>
        <w:spacing w:line="240" w:lineRule="auto"/>
        <w:contextualSpacing/>
        <w:rPr>
          <w:rFonts w:cs="Times New Roman"/>
          <w:sz w:val="28"/>
          <w:szCs w:val="28"/>
        </w:rPr>
      </w:pPr>
      <w:r w:rsidRPr="004F2497">
        <w:rPr>
          <w:rFonts w:cs="Times New Roman"/>
          <w:sz w:val="28"/>
          <w:szCs w:val="28"/>
        </w:rPr>
        <w:t xml:space="preserve">This sheet is just for you. </w:t>
      </w:r>
      <w:r w:rsidR="00CE1E0C">
        <w:rPr>
          <w:rFonts w:cs="Times New Roman"/>
          <w:sz w:val="28"/>
          <w:szCs w:val="28"/>
        </w:rPr>
        <w:t>Your t</w:t>
      </w:r>
      <w:r w:rsidRPr="004F2497">
        <w:rPr>
          <w:rFonts w:cs="Times New Roman"/>
          <w:sz w:val="28"/>
          <w:szCs w:val="28"/>
        </w:rPr>
        <w:t>eachers will not see it.</w:t>
      </w:r>
    </w:p>
    <w:p w14:paraId="54140608" w14:textId="7DA335E1" w:rsidR="002F2CFD" w:rsidRPr="00CE1E0C" w:rsidRDefault="002F2CFD" w:rsidP="002F2CFD">
      <w:pPr>
        <w:pStyle w:val="ListParagraph"/>
        <w:numPr>
          <w:ilvl w:val="0"/>
          <w:numId w:val="33"/>
        </w:numPr>
        <w:tabs>
          <w:tab w:val="clear" w:pos="284"/>
        </w:tabs>
        <w:spacing w:line="240" w:lineRule="auto"/>
        <w:contextualSpacing/>
        <w:rPr>
          <w:rFonts w:cs="Times New Roman"/>
          <w:sz w:val="28"/>
          <w:szCs w:val="28"/>
        </w:rPr>
      </w:pPr>
      <w:r w:rsidRPr="004F2497">
        <w:rPr>
          <w:rFonts w:cs="Times New Roman"/>
          <w:sz w:val="28"/>
          <w:szCs w:val="28"/>
        </w:rPr>
        <w:t xml:space="preserve">There are </w:t>
      </w:r>
      <w:r w:rsidRPr="004F2497">
        <w:rPr>
          <w:rFonts w:cs="Times New Roman"/>
          <w:b/>
          <w:bCs/>
          <w:sz w:val="28"/>
          <w:szCs w:val="28"/>
        </w:rPr>
        <w:t>no right or wrong answers</w:t>
      </w:r>
      <w:r w:rsidRPr="004F2497">
        <w:rPr>
          <w:rFonts w:cs="Times New Roman"/>
          <w:sz w:val="28"/>
          <w:szCs w:val="28"/>
        </w:rPr>
        <w:t>.</w:t>
      </w:r>
    </w:p>
    <w:p w14:paraId="7830E152" w14:textId="19FC69DE" w:rsidR="002F2CFD" w:rsidRPr="00CE1E0C" w:rsidRDefault="002F2CFD" w:rsidP="002F2CFD">
      <w:pPr>
        <w:pStyle w:val="ListParagraph"/>
        <w:numPr>
          <w:ilvl w:val="0"/>
          <w:numId w:val="33"/>
        </w:numPr>
        <w:tabs>
          <w:tab w:val="clear" w:pos="284"/>
        </w:tabs>
        <w:spacing w:line="240" w:lineRule="auto"/>
        <w:contextualSpacing/>
        <w:rPr>
          <w:rFonts w:cs="Times New Roman"/>
          <w:sz w:val="28"/>
          <w:szCs w:val="28"/>
        </w:rPr>
      </w:pPr>
      <w:r w:rsidRPr="004F2497">
        <w:rPr>
          <w:rFonts w:cs="Times New Roman"/>
          <w:sz w:val="28"/>
          <w:szCs w:val="28"/>
        </w:rPr>
        <w:t>We want to know about your ideas and experiences.</w:t>
      </w:r>
    </w:p>
    <w:p w14:paraId="710C193B" w14:textId="77777777" w:rsidR="002F2CFD" w:rsidRPr="002F2CFD" w:rsidRDefault="002F2CFD" w:rsidP="002F2CFD">
      <w:pPr>
        <w:pStyle w:val="ListParagraph"/>
        <w:tabs>
          <w:tab w:val="clear" w:pos="284"/>
        </w:tabs>
        <w:spacing w:line="240" w:lineRule="auto"/>
        <w:ind w:left="720"/>
        <w:contextualSpacing/>
        <w:rPr>
          <w:rFonts w:cs="Times New Roman"/>
          <w:szCs w:val="24"/>
        </w:rPr>
      </w:pPr>
    </w:p>
    <w:p w14:paraId="31C11253" w14:textId="0C6007B3" w:rsidR="000D67AF" w:rsidRPr="004F2497" w:rsidRDefault="002F2CFD" w:rsidP="002F2CFD">
      <w:pPr>
        <w:rPr>
          <w:color w:val="06845A"/>
          <w:sz w:val="36"/>
          <w:szCs w:val="36"/>
        </w:rPr>
      </w:pPr>
      <w:r w:rsidRPr="004F2497">
        <w:rPr>
          <w:color w:val="06845A"/>
          <w:sz w:val="36"/>
          <w:szCs w:val="36"/>
        </w:rPr>
        <w:t>Why</w:t>
      </w:r>
      <w:r w:rsidR="00B20495">
        <w:rPr>
          <w:color w:val="06845A"/>
          <w:sz w:val="36"/>
          <w:szCs w:val="36"/>
        </w:rPr>
        <w:t xml:space="preserve"> are we doing this</w:t>
      </w:r>
      <w:r w:rsidRPr="004F2497">
        <w:rPr>
          <w:color w:val="06845A"/>
          <w:sz w:val="36"/>
          <w:szCs w:val="36"/>
        </w:rPr>
        <w:t>?</w:t>
      </w:r>
    </w:p>
    <w:p w14:paraId="2161EE0C" w14:textId="62FC1115" w:rsidR="000D67AF" w:rsidRDefault="002F2CFD" w:rsidP="002F2CFD">
      <w:pPr>
        <w:rPr>
          <w:color w:val="57595A"/>
          <w:sz w:val="28"/>
          <w:szCs w:val="28"/>
        </w:rPr>
      </w:pPr>
      <w:r>
        <w:br/>
      </w:r>
      <w:r w:rsidRPr="004F2497">
        <w:rPr>
          <w:color w:val="57595A"/>
          <w:sz w:val="28"/>
          <w:szCs w:val="28"/>
        </w:rPr>
        <w:t xml:space="preserve">Your school wants to learn more about </w:t>
      </w:r>
      <w:r w:rsidR="00B20495">
        <w:rPr>
          <w:color w:val="57595A"/>
          <w:sz w:val="28"/>
          <w:szCs w:val="28"/>
        </w:rPr>
        <w:t>how it can help</w:t>
      </w:r>
      <w:r w:rsidR="00B20495" w:rsidRPr="004F2497">
        <w:rPr>
          <w:color w:val="57595A"/>
          <w:sz w:val="28"/>
          <w:szCs w:val="28"/>
        </w:rPr>
        <w:t xml:space="preserve"> </w:t>
      </w:r>
      <w:r w:rsidRPr="004F2497">
        <w:rPr>
          <w:color w:val="57595A"/>
          <w:sz w:val="28"/>
          <w:szCs w:val="28"/>
        </w:rPr>
        <w:t>multilingual children who are learning English.</w:t>
      </w:r>
      <w:r w:rsidR="00B20495" w:rsidRPr="00B20495">
        <w:rPr>
          <w:color w:val="57595A"/>
          <w:sz w:val="28"/>
          <w:szCs w:val="28"/>
        </w:rPr>
        <w:t xml:space="preserve"> </w:t>
      </w:r>
      <w:r w:rsidR="00B20495" w:rsidRPr="004F2497">
        <w:rPr>
          <w:color w:val="57595A"/>
          <w:sz w:val="28"/>
          <w:szCs w:val="28"/>
        </w:rPr>
        <w:t>Your ideas are very important</w:t>
      </w:r>
      <w:r w:rsidR="00B20495">
        <w:rPr>
          <w:color w:val="57595A"/>
          <w:sz w:val="28"/>
          <w:szCs w:val="28"/>
        </w:rPr>
        <w:t xml:space="preserve"> and helpful</w:t>
      </w:r>
      <w:r w:rsidR="00B20495" w:rsidRPr="004F2497">
        <w:rPr>
          <w:color w:val="57595A"/>
          <w:sz w:val="28"/>
          <w:szCs w:val="28"/>
        </w:rPr>
        <w:t>.</w:t>
      </w:r>
    </w:p>
    <w:p w14:paraId="544441F8" w14:textId="77777777" w:rsidR="000D67AF" w:rsidRPr="007F7781" w:rsidRDefault="000D67AF" w:rsidP="002F2CFD">
      <w:pPr>
        <w:rPr>
          <w:rFonts w:eastAsia="Arial" w:cs="Arial"/>
        </w:rPr>
      </w:pPr>
    </w:p>
    <w:bookmarkEnd w:id="1"/>
    <w:bookmarkEnd w:id="2"/>
    <w:p w14:paraId="7F1F9C99" w14:textId="10165257" w:rsidR="008E29F2" w:rsidRDefault="00E803F0" w:rsidP="008E29F2">
      <w:pPr>
        <w:rPr>
          <w:b/>
          <w:bCs/>
          <w:color w:val="04755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A1AF80" wp14:editId="09A67EC9">
                <wp:simplePos x="0" y="0"/>
                <wp:positionH relativeFrom="column">
                  <wp:posOffset>747945</wp:posOffset>
                </wp:positionH>
                <wp:positionV relativeFrom="paragraph">
                  <wp:posOffset>314325</wp:posOffset>
                </wp:positionV>
                <wp:extent cx="1605600" cy="388800"/>
                <wp:effectExtent l="0" t="0" r="0" b="0"/>
                <wp:wrapNone/>
                <wp:docPr id="1303142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0" cy="38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F0882" w14:textId="7EE6A294" w:rsidR="00E803F0" w:rsidRDefault="00E803F0">
                            <w:r w:rsidRPr="00C9165A">
                              <w:rPr>
                                <w:b/>
                                <w:bCs/>
                                <w:color w:val="047550"/>
                                <w:sz w:val="36"/>
                                <w:szCs w:val="36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1AF80" id="Text Box 5" o:spid="_x0000_s1027" type="#_x0000_t202" style="position:absolute;margin-left:58.9pt;margin-top:24.75pt;width:126.45pt;height:30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" fillcolor="white [3201]" stroked="f" strokeweight=".5pt">
                <v:textbox>
                  <w:txbxContent>
                    <w:p w14:paraId="417F0882" w14:textId="7EE6A294" w:rsidR="00E803F0" w:rsidRDefault="00E803F0">
                      <w:r w:rsidRPr="00C9165A">
                        <w:rPr>
                          <w:b/>
                          <w:bCs/>
                          <w:color w:val="047550"/>
                          <w:sz w:val="36"/>
                          <w:szCs w:val="36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F62BB3">
        <w:rPr>
          <w:noProof/>
        </w:rPr>
        <w:drawing>
          <wp:inline distT="0" distB="0" distL="0" distR="0" wp14:anchorId="579642C8" wp14:editId="119EA626">
            <wp:extent cx="661916" cy="992875"/>
            <wp:effectExtent l="0" t="0" r="0" b="0"/>
            <wp:docPr id="1822907903" name="Picture 4" descr="A green outlin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07903" name="Picture 4" descr="A green outlin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16" cy="9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923C5" w14:textId="71BFE765" w:rsidR="003518FD" w:rsidRPr="00B43630" w:rsidRDefault="003518FD" w:rsidP="008E29F2">
      <w:pPr>
        <w:tabs>
          <w:tab w:val="left" w:pos="9220"/>
        </w:tabs>
        <w:rPr>
          <w:b/>
          <w:bCs/>
          <w:color w:val="047550"/>
          <w:sz w:val="28"/>
          <w:szCs w:val="28"/>
        </w:rPr>
      </w:pPr>
      <w:r w:rsidRPr="004D085D">
        <w:rPr>
          <w:b/>
          <w:bCs/>
          <w:noProof/>
          <w:color w:val="E4E4E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1B0CF0" wp14:editId="489EED47">
                <wp:simplePos x="0" y="0"/>
                <wp:positionH relativeFrom="column">
                  <wp:posOffset>967105</wp:posOffset>
                </wp:positionH>
                <wp:positionV relativeFrom="paragraph">
                  <wp:posOffset>203679</wp:posOffset>
                </wp:positionV>
                <wp:extent cx="6602680" cy="0"/>
                <wp:effectExtent l="0" t="0" r="0" b="0"/>
                <wp:wrapNone/>
                <wp:docPr id="90110240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3EA6B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16.05pt" to="596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" strokecolor="#9b9ca0 [3213]" strokeweight=".5pt">
                <v:stroke joinstyle="miter"/>
              </v:line>
            </w:pict>
          </mc:Fallback>
        </mc:AlternateContent>
      </w:r>
      <w:r w:rsidR="00B43630" w:rsidRPr="004D085D">
        <w:rPr>
          <w:b/>
          <w:bCs/>
          <w:color w:val="047550"/>
          <w:sz w:val="32"/>
          <w:szCs w:val="32"/>
        </w:rPr>
        <w:t xml:space="preserve">My name: </w:t>
      </w:r>
      <w:r w:rsidR="008E29F2" w:rsidRPr="004D085D">
        <w:rPr>
          <w:b/>
          <w:bCs/>
          <w:color w:val="047550"/>
          <w:sz w:val="32"/>
          <w:szCs w:val="32"/>
        </w:rPr>
        <w:t xml:space="preserve">   </w:t>
      </w:r>
      <w:sdt>
        <w:sdtPr>
          <w:rPr>
            <w:rStyle w:val="PlaceholderText"/>
            <w:color w:val="57595A"/>
          </w:rPr>
          <w:id w:val="1189718741"/>
          <w:placeholder>
            <w:docPart w:val="5ECBEA2D91AC4CFC90322D3AF7400E30"/>
          </w:placeholder>
          <w:showingPlcHdr/>
        </w:sdtPr>
        <w:sdtContent>
          <w:r w:rsidR="008E29F2"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sdtContent>
      </w:sdt>
      <w:r w:rsidR="008E29F2">
        <w:rPr>
          <w:b/>
          <w:bCs/>
          <w:color w:val="047550"/>
          <w:sz w:val="28"/>
          <w:szCs w:val="28"/>
        </w:rPr>
        <w:tab/>
      </w:r>
      <w:r w:rsidR="008E29F2">
        <w:rPr>
          <w:b/>
          <w:bCs/>
          <w:color w:val="047550"/>
          <w:sz w:val="28"/>
          <w:szCs w:val="28"/>
        </w:rPr>
        <w:tab/>
      </w:r>
    </w:p>
    <w:p w14:paraId="3EFB3DC7" w14:textId="50924CFA" w:rsidR="001C3F33" w:rsidRDefault="00CB0C36" w:rsidP="00CB0C36">
      <w:pPr>
        <w:tabs>
          <w:tab w:val="center" w:pos="7293"/>
        </w:tabs>
        <w:rPr>
          <w:b/>
          <w:bCs/>
          <w:noProof/>
          <w:color w:val="E4E4E4"/>
          <w:sz w:val="28"/>
          <w:szCs w:val="28"/>
        </w:rPr>
      </w:pPr>
      <w:r w:rsidRPr="008E29F2">
        <w:rPr>
          <w:b/>
          <w:bCs/>
          <w:noProof/>
          <w:color w:val="E4E4E4"/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Y="215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922"/>
        <w:gridCol w:w="8957"/>
      </w:tblGrid>
      <w:tr w:rsidR="003518FD" w:rsidRPr="0073320E" w14:paraId="16054A8F" w14:textId="77777777" w:rsidTr="00AB368D">
        <w:trPr>
          <w:trHeight w:val="582"/>
        </w:trPr>
        <w:tc>
          <w:tcPr>
            <w:tcW w:w="5922" w:type="dxa"/>
            <w:shd w:val="clear" w:color="auto" w:fill="047550"/>
            <w:vAlign w:val="center"/>
          </w:tcPr>
          <w:p w14:paraId="07306854" w14:textId="77777777" w:rsidR="003518FD" w:rsidRPr="00BE2B4E" w:rsidRDefault="003518FD" w:rsidP="00050E76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8957" w:type="dxa"/>
            <w:shd w:val="clear" w:color="auto" w:fill="047550"/>
            <w:vAlign w:val="center"/>
          </w:tcPr>
          <w:p w14:paraId="2EE8049A" w14:textId="64306837" w:rsidR="003518FD" w:rsidRPr="00BE2B4E" w:rsidRDefault="003518FD" w:rsidP="00050E76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3518FD" w:rsidRPr="0073320E" w14:paraId="33EC368F" w14:textId="77777777" w:rsidTr="00AB368D">
        <w:trPr>
          <w:trHeight w:val="2914"/>
        </w:trPr>
        <w:tc>
          <w:tcPr>
            <w:tcW w:w="5922" w:type="dxa"/>
            <w:shd w:val="clear" w:color="auto" w:fill="E4E4E4"/>
            <w:vAlign w:val="center"/>
          </w:tcPr>
          <w:p w14:paraId="640A15C8" w14:textId="2A2315C7" w:rsidR="003518FD" w:rsidRPr="004F2497" w:rsidRDefault="003518FD" w:rsidP="00050E76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4F2497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What languages do you speak at home?</w:t>
            </w:r>
          </w:p>
          <w:p w14:paraId="71F27E95" w14:textId="77777777" w:rsidR="003518FD" w:rsidRPr="004F2497" w:rsidRDefault="003518FD" w:rsidP="00050E76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Style w:val="PlaceholderText"/>
              <w:color w:val="57595A"/>
            </w:rPr>
            <w:id w:val="1471949734"/>
            <w:placeholder>
              <w:docPart w:val="EDBE8F3073F54DA7B5496AC3C63FE379"/>
            </w:placeholder>
          </w:sdtPr>
          <w:sdtContent>
            <w:tc>
              <w:tcPr>
                <w:tcW w:w="8957" w:type="dxa"/>
                <w:shd w:val="clear" w:color="auto" w:fill="E4E4E4"/>
              </w:tcPr>
              <w:p w14:paraId="7EEF0DAA" w14:textId="77777777" w:rsidR="003518FD" w:rsidRPr="004F2497" w:rsidRDefault="003518FD" w:rsidP="00050E76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E677C3" w:rsidRPr="0073320E" w14:paraId="73AD7659" w14:textId="77777777" w:rsidTr="00AB368D">
        <w:trPr>
          <w:trHeight w:val="2914"/>
        </w:trPr>
        <w:tc>
          <w:tcPr>
            <w:tcW w:w="5922" w:type="dxa"/>
            <w:vAlign w:val="center"/>
          </w:tcPr>
          <w:p w14:paraId="07F5D2E9" w14:textId="47BED645" w:rsidR="003518FD" w:rsidRPr="004F2497" w:rsidRDefault="003518FD" w:rsidP="00050E76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4F2497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 xml:space="preserve">What is your favourite thing about your culture? </w:t>
            </w:r>
          </w:p>
          <w:p w14:paraId="7CA8E8A4" w14:textId="77777777" w:rsidR="003518FD" w:rsidRPr="004F2497" w:rsidRDefault="003518FD" w:rsidP="00050E76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</w:p>
          <w:p w14:paraId="76F1DE06" w14:textId="77777777" w:rsidR="003518FD" w:rsidRPr="004F2497" w:rsidRDefault="003518FD" w:rsidP="00050E76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4F2497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 xml:space="preserve">For example, </w:t>
            </w:r>
            <w: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 xml:space="preserve">does your family eat </w:t>
            </w:r>
            <w:r w:rsidRPr="004F2497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special food</w:t>
            </w:r>
            <w: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 xml:space="preserve"> from your country or culture?</w:t>
            </w:r>
          </w:p>
          <w:p w14:paraId="37DF9586" w14:textId="26D61128" w:rsidR="003518FD" w:rsidRPr="004F2497" w:rsidRDefault="003518FD" w:rsidP="00050E76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827817490"/>
            <w:placeholder>
              <w:docPart w:val="6B904803B5EF4D918893B65B51BBC533"/>
            </w:placeholder>
            <w:showingPlcHdr/>
          </w:sdtPr>
          <w:sdtContent>
            <w:tc>
              <w:tcPr>
                <w:tcW w:w="8957" w:type="dxa"/>
              </w:tcPr>
              <w:p w14:paraId="17780D93" w14:textId="77777777" w:rsidR="003518FD" w:rsidRPr="004F2497" w:rsidRDefault="003518FD" w:rsidP="00050E76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</w:t>
                </w:r>
              </w:p>
            </w:tc>
          </w:sdtContent>
        </w:sdt>
      </w:tr>
    </w:tbl>
    <w:p w14:paraId="57088BC3" w14:textId="381849AC" w:rsidR="008E77C3" w:rsidRPr="00CB0C36" w:rsidRDefault="00CB0C36" w:rsidP="00F62BB3">
      <w:pPr>
        <w:tabs>
          <w:tab w:val="center" w:pos="7293"/>
        </w:tabs>
        <w:rPr>
          <w:rFonts w:cs="Arial"/>
          <w:b/>
          <w:bCs/>
          <w:color w:val="06845A"/>
          <w:sz w:val="36"/>
          <w:szCs w:val="36"/>
        </w:rPr>
      </w:pPr>
      <w:r>
        <w:rPr>
          <w:b/>
          <w:bCs/>
          <w:color w:val="047550"/>
          <w:sz w:val="36"/>
          <w:szCs w:val="36"/>
        </w:rPr>
        <w:br w:type="page"/>
      </w:r>
      <w:r w:rsidR="004D085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89AA12" wp14:editId="10B03D49">
                <wp:simplePos x="0" y="0"/>
                <wp:positionH relativeFrom="column">
                  <wp:posOffset>936986</wp:posOffset>
                </wp:positionH>
                <wp:positionV relativeFrom="paragraph">
                  <wp:posOffset>132080</wp:posOffset>
                </wp:positionV>
                <wp:extent cx="2188800" cy="518400"/>
                <wp:effectExtent l="0" t="0" r="2540" b="0"/>
                <wp:wrapNone/>
                <wp:docPr id="14458633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51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9EB95" w14:textId="23F75FCA" w:rsidR="004D085D" w:rsidRDefault="004D085D" w:rsidP="004D085D"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Your first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AA12" id="_x0000_s1028" type="#_x0000_t202" style="position:absolute;margin-left:73.8pt;margin-top:10.4pt;width:172.35pt;height:4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" fillcolor="white [3201]" stroked="f" strokeweight=".5pt">
                <v:textbox>
                  <w:txbxContent>
                    <w:p w14:paraId="7849EB95" w14:textId="23F75FCA" w:rsidR="004D085D" w:rsidRDefault="004D085D" w:rsidP="004D085D"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Your first days</w:t>
                      </w:r>
                    </w:p>
                  </w:txbxContent>
                </v:textbox>
              </v:shape>
            </w:pict>
          </mc:Fallback>
        </mc:AlternateContent>
      </w:r>
      <w:r w:rsidR="004D085D">
        <w:rPr>
          <w:noProof/>
        </w:rPr>
        <w:drawing>
          <wp:inline distT="0" distB="0" distL="0" distR="0" wp14:anchorId="3D48A119" wp14:editId="7AF007FC">
            <wp:extent cx="730155" cy="730155"/>
            <wp:effectExtent l="0" t="0" r="0" b="0"/>
            <wp:docPr id="450683509" name="Picture 6" descr="A green outline of a child with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83509" name="Picture 6" descr="A green outline of a child with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22" cy="73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85D" w:rsidRPr="00BD3486">
        <w:rPr>
          <w:rFonts w:cs="Arial"/>
          <w:b/>
          <w:bCs/>
          <w:color w:val="06845A"/>
          <w:sz w:val="36"/>
          <w:szCs w:val="36"/>
        </w:rPr>
        <w:t xml:space="preserve"> </w:t>
      </w:r>
    </w:p>
    <w:tbl>
      <w:tblPr>
        <w:tblpPr w:leftFromText="181" w:rightFromText="181" w:vertAnchor="text" w:horzAnchor="margin" w:tblpY="378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A6478F" w:rsidRPr="0073320E" w14:paraId="09A499E2" w14:textId="77777777" w:rsidTr="00BE40C7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3F28A0F5" w14:textId="77777777" w:rsidR="00A5091F" w:rsidRPr="006F34FF" w:rsidRDefault="00A5091F" w:rsidP="00F343DD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498EE2EE" w14:textId="1847E0A1" w:rsidR="00A5091F" w:rsidRPr="006F34FF" w:rsidRDefault="00A5091F" w:rsidP="00F343DD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A6478F" w:rsidRPr="0073320E" w14:paraId="24C7A2D0" w14:textId="77777777" w:rsidTr="00BE40C7">
        <w:trPr>
          <w:trHeight w:val="1644"/>
        </w:trPr>
        <w:tc>
          <w:tcPr>
            <w:tcW w:w="5669" w:type="dxa"/>
            <w:shd w:val="clear" w:color="auto" w:fill="E4E4E4"/>
            <w:vAlign w:val="center"/>
          </w:tcPr>
          <w:p w14:paraId="77A9D5D8" w14:textId="77777777" w:rsidR="00A6478F" w:rsidRPr="00A6478F" w:rsidRDefault="00A6478F" w:rsidP="0008571D">
            <w:pPr>
              <w:rPr>
                <w:rFonts w:cs="Arial"/>
                <w:color w:val="57595A"/>
                <w:sz w:val="28"/>
                <w:szCs w:val="28"/>
              </w:rPr>
            </w:pPr>
            <w:r w:rsidRPr="00A6478F">
              <w:rPr>
                <w:rFonts w:cs="Arial"/>
                <w:color w:val="57595A"/>
                <w:sz w:val="28"/>
                <w:szCs w:val="28"/>
              </w:rPr>
              <w:t xml:space="preserve">When did you start at this school? </w:t>
            </w:r>
          </w:p>
          <w:p w14:paraId="74F0FF23" w14:textId="77777777" w:rsidR="00A5091F" w:rsidRPr="004F2497" w:rsidRDefault="00A5091F" w:rsidP="0008571D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335990645"/>
            <w:placeholder>
              <w:docPart w:val="D5FED68DBC434D11BB392C0465D64036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5C78E3CA" w14:textId="67476601" w:rsidR="00A5091F" w:rsidRPr="004F2497" w:rsidRDefault="00251664" w:rsidP="00F343D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</w:t>
                </w:r>
              </w:p>
            </w:tc>
          </w:sdtContent>
        </w:sdt>
      </w:tr>
      <w:tr w:rsidR="00A6478F" w:rsidRPr="0073320E" w14:paraId="75749229" w14:textId="77777777" w:rsidTr="00BE40C7">
        <w:trPr>
          <w:trHeight w:val="1644"/>
        </w:trPr>
        <w:tc>
          <w:tcPr>
            <w:tcW w:w="5669" w:type="dxa"/>
            <w:vAlign w:val="center"/>
          </w:tcPr>
          <w:p w14:paraId="529567FA" w14:textId="77777777" w:rsidR="00A6478F" w:rsidRPr="00A6478F" w:rsidRDefault="00A6478F" w:rsidP="0008571D">
            <w:pPr>
              <w:rPr>
                <w:rFonts w:cs="Arial"/>
                <w:color w:val="57595A"/>
                <w:sz w:val="28"/>
                <w:szCs w:val="28"/>
              </w:rPr>
            </w:pPr>
            <w:r w:rsidRPr="00A6478F">
              <w:rPr>
                <w:rFonts w:cs="Arial"/>
                <w:color w:val="57595A"/>
                <w:sz w:val="28"/>
                <w:szCs w:val="28"/>
              </w:rPr>
              <w:t xml:space="preserve">How did you feel when you first started coming to this school?  </w:t>
            </w:r>
          </w:p>
          <w:p w14:paraId="134DCC0F" w14:textId="77777777" w:rsidR="00A5091F" w:rsidRPr="004F2497" w:rsidRDefault="00A5091F" w:rsidP="0008571D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1163434011"/>
            <w:placeholder>
              <w:docPart w:val="169A1A7A210D4B81B68A8D61359E8EE2"/>
            </w:placeholder>
            <w:showingPlcHdr/>
          </w:sdtPr>
          <w:sdtContent>
            <w:tc>
              <w:tcPr>
                <w:tcW w:w="9210" w:type="dxa"/>
              </w:tcPr>
              <w:p w14:paraId="2A9A1DC3" w14:textId="507D5AFC" w:rsidR="00A5091F" w:rsidRPr="004F2497" w:rsidRDefault="00251664" w:rsidP="00F343D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A6478F" w:rsidRPr="0073320E" w14:paraId="673D7D46" w14:textId="77777777" w:rsidTr="00BE40C7">
        <w:trPr>
          <w:trHeight w:val="1644"/>
        </w:trPr>
        <w:tc>
          <w:tcPr>
            <w:tcW w:w="5669" w:type="dxa"/>
            <w:shd w:val="clear" w:color="auto" w:fill="E4E4E4"/>
            <w:vAlign w:val="center"/>
          </w:tcPr>
          <w:p w14:paraId="3A0B883D" w14:textId="77777777" w:rsidR="00A6478F" w:rsidRPr="00A6478F" w:rsidRDefault="00A6478F" w:rsidP="0008571D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A6478F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 xml:space="preserve">Who helped you when you were new to the school?  </w:t>
            </w:r>
          </w:p>
          <w:p w14:paraId="10CB893F" w14:textId="77777777" w:rsidR="00A6478F" w:rsidRPr="00A6478F" w:rsidDel="00AE78EF" w:rsidRDefault="00A6478F" w:rsidP="0008571D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91365242"/>
            <w:placeholder>
              <w:docPart w:val="58201A78666A4E3E8B677096F2056756"/>
            </w:placeholder>
            <w:showingPlcHdr/>
          </w:sdtPr>
          <w:sdtContent>
            <w:tc>
              <w:tcPr>
                <w:tcW w:w="9210" w:type="dxa"/>
                <w:shd w:val="clear" w:color="auto" w:fill="E4E4E4"/>
              </w:tcPr>
              <w:p w14:paraId="6B5CEEAE" w14:textId="3D06013C" w:rsidR="00A6478F" w:rsidRPr="00A6478F" w:rsidRDefault="00251664" w:rsidP="00F343D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</w:t>
                </w:r>
              </w:p>
            </w:tc>
          </w:sdtContent>
        </w:sdt>
      </w:tr>
      <w:tr w:rsidR="00A6478F" w:rsidRPr="0073320E" w14:paraId="1DDBB3C5" w14:textId="77777777" w:rsidTr="00BE40C7">
        <w:trPr>
          <w:trHeight w:val="1644"/>
        </w:trPr>
        <w:tc>
          <w:tcPr>
            <w:tcW w:w="5669" w:type="dxa"/>
            <w:vAlign w:val="center"/>
          </w:tcPr>
          <w:p w14:paraId="3B0649B5" w14:textId="77777777" w:rsidR="00A6478F" w:rsidRPr="00A6478F" w:rsidRDefault="00A6478F" w:rsidP="0008571D">
            <w:pPr>
              <w:rPr>
                <w:rFonts w:cs="Arial"/>
                <w:color w:val="57595A"/>
                <w:sz w:val="28"/>
                <w:szCs w:val="28"/>
              </w:rPr>
            </w:pPr>
            <w:r w:rsidRPr="00A6478F">
              <w:rPr>
                <w:rFonts w:cs="Arial"/>
                <w:color w:val="57595A"/>
                <w:sz w:val="28"/>
                <w:szCs w:val="28"/>
              </w:rPr>
              <w:t>How did they help you?</w:t>
            </w:r>
          </w:p>
          <w:p w14:paraId="06298D47" w14:textId="77777777" w:rsidR="00A6478F" w:rsidRPr="004F2497" w:rsidDel="00AE78EF" w:rsidRDefault="00A6478F" w:rsidP="0008571D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332671010"/>
            <w:placeholder>
              <w:docPart w:val="A81E04C8530D49789A392C6323441DD3"/>
            </w:placeholder>
            <w:showingPlcHdr/>
          </w:sdtPr>
          <w:sdtContent>
            <w:tc>
              <w:tcPr>
                <w:tcW w:w="9210" w:type="dxa"/>
              </w:tcPr>
              <w:p w14:paraId="031D809D" w14:textId="0B69910E" w:rsidR="00A6478F" w:rsidRPr="004F2497" w:rsidRDefault="00251664" w:rsidP="00F343DD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</w:t>
                </w:r>
              </w:p>
            </w:tc>
          </w:sdtContent>
        </w:sdt>
      </w:tr>
    </w:tbl>
    <w:p w14:paraId="1418244F" w14:textId="77777777" w:rsidR="00A5091F" w:rsidRPr="0073320E" w:rsidRDefault="00A5091F" w:rsidP="00A5091F">
      <w:pPr>
        <w:rPr>
          <w:rFonts w:cs="Arial"/>
          <w:color w:val="06845A"/>
          <w:sz w:val="28"/>
          <w:szCs w:val="28"/>
        </w:rPr>
      </w:pPr>
    </w:p>
    <w:p w14:paraId="7D35B673" w14:textId="1354E679" w:rsidR="00A6478F" w:rsidRDefault="00A6478F" w:rsidP="00A5091F">
      <w:pPr>
        <w:spacing w:before="99"/>
        <w:rPr>
          <w:b/>
          <w:bCs/>
          <w:color w:val="06845A"/>
          <w:sz w:val="28"/>
          <w:szCs w:val="28"/>
        </w:rPr>
      </w:pPr>
    </w:p>
    <w:p w14:paraId="3B1A6ED3" w14:textId="43B31B01" w:rsidR="00CB0C36" w:rsidRDefault="00CB0C36">
      <w:pPr>
        <w:rPr>
          <w:b/>
          <w:bCs/>
          <w:color w:val="06845A"/>
          <w:sz w:val="28"/>
          <w:szCs w:val="28"/>
        </w:rPr>
      </w:pPr>
      <w:r>
        <w:rPr>
          <w:b/>
          <w:bCs/>
          <w:color w:val="06845A"/>
          <w:sz w:val="28"/>
          <w:szCs w:val="28"/>
        </w:rPr>
        <w:br w:type="page"/>
      </w:r>
    </w:p>
    <w:p w14:paraId="01086E2F" w14:textId="246144B5" w:rsidR="006F34FF" w:rsidRPr="00CB0C36" w:rsidRDefault="00F51631" w:rsidP="00CB0C36">
      <w:pPr>
        <w:widowControl w:val="0"/>
        <w:autoSpaceDE w:val="0"/>
        <w:autoSpaceDN w:val="0"/>
        <w:spacing w:before="99"/>
        <w:rPr>
          <w:rFonts w:cs="Arial"/>
          <w:b/>
          <w:bCs/>
          <w:color w:val="06845A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0DA4CD" wp14:editId="7649C4EF">
                <wp:simplePos x="0" y="0"/>
                <wp:positionH relativeFrom="column">
                  <wp:posOffset>930715</wp:posOffset>
                </wp:positionH>
                <wp:positionV relativeFrom="paragraph">
                  <wp:posOffset>106680</wp:posOffset>
                </wp:positionV>
                <wp:extent cx="2188800" cy="518400"/>
                <wp:effectExtent l="0" t="0" r="2540" b="0"/>
                <wp:wrapNone/>
                <wp:docPr id="14300128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51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D43F5" w14:textId="7F1E00D5" w:rsidR="00F51631" w:rsidRDefault="00F51631" w:rsidP="00F51631"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Learning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A4CD" id="_x0000_s1029" type="#_x0000_t202" style="position:absolute;margin-left:73.3pt;margin-top:8.4pt;width:172.35pt;height:4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" fillcolor="white [3201]" stroked="f" strokeweight=".5pt">
                <v:textbox>
                  <w:txbxContent>
                    <w:p w14:paraId="29ED43F5" w14:textId="7F1E00D5" w:rsidR="00F51631" w:rsidRDefault="00F51631" w:rsidP="00F51631"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Learning 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720969" wp14:editId="554C3C98">
            <wp:extent cx="730155" cy="730155"/>
            <wp:effectExtent l="0" t="0" r="0" b="0"/>
            <wp:docPr id="716224591" name="Picture 8" descr="A green outline of a blackboard with lett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24591" name="Picture 8" descr="A green outline of a blackboard with letter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4" cy="73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486">
        <w:rPr>
          <w:rFonts w:cs="Arial"/>
          <w:b/>
          <w:bCs/>
          <w:color w:val="06845A"/>
          <w:sz w:val="36"/>
          <w:szCs w:val="36"/>
        </w:rPr>
        <w:t xml:space="preserve"> </w:t>
      </w:r>
    </w:p>
    <w:tbl>
      <w:tblPr>
        <w:tblpPr w:leftFromText="181" w:rightFromText="181" w:vertAnchor="text" w:horzAnchor="margin" w:tblpY="378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6F34FF" w:rsidRPr="0073320E" w14:paraId="55A85758" w14:textId="77777777" w:rsidTr="00BE40C7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7CC00976" w14:textId="77777777" w:rsidR="006F34FF" w:rsidRPr="006F34FF" w:rsidRDefault="006F34FF" w:rsidP="000972BB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732B0D40" w14:textId="21193437" w:rsidR="006F34FF" w:rsidRPr="006F34FF" w:rsidRDefault="006F34FF" w:rsidP="000972BB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6F34FF" w:rsidRPr="0073320E" w14:paraId="737C8327" w14:textId="77777777" w:rsidTr="00BE40C7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5EA0AA69" w14:textId="07F8E18A" w:rsidR="006F34FF" w:rsidRPr="004F2497" w:rsidRDefault="006F34FF" w:rsidP="000972BB">
            <w:pPr>
              <w:rPr>
                <w:rFonts w:cs="Arial"/>
                <w:color w:val="57595A"/>
                <w:sz w:val="28"/>
                <w:szCs w:val="28"/>
              </w:rPr>
            </w:pPr>
            <w:r w:rsidRPr="006F34FF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Is learning English easy or hard?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1995371076"/>
            <w:placeholder>
              <w:docPart w:val="AE1C4DB1EFF4402086968A4580A8F6BD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54B65F8D" w14:textId="0C0C246D" w:rsidR="006F34FF" w:rsidRPr="004F2497" w:rsidRDefault="00251664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6F34FF" w:rsidRPr="0073320E" w14:paraId="5703E94D" w14:textId="77777777" w:rsidTr="00BE40C7">
        <w:trPr>
          <w:trHeight w:val="2268"/>
        </w:trPr>
        <w:tc>
          <w:tcPr>
            <w:tcW w:w="5669" w:type="dxa"/>
            <w:vAlign w:val="center"/>
          </w:tcPr>
          <w:p w14:paraId="34D2CFDD" w14:textId="29BE6F3A" w:rsidR="006F34FF" w:rsidRPr="004F2497" w:rsidRDefault="006F34FF" w:rsidP="000972BB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  <w:r w:rsidRPr="006F34FF"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  <w:t>What makes learning English hard?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950145738"/>
            <w:placeholder>
              <w:docPart w:val="C09361996112447DA2313C44E6E925EC"/>
            </w:placeholder>
            <w:showingPlcHdr/>
          </w:sdtPr>
          <w:sdtContent>
            <w:tc>
              <w:tcPr>
                <w:tcW w:w="9210" w:type="dxa"/>
              </w:tcPr>
              <w:p w14:paraId="167D110D" w14:textId="2579E7E5" w:rsidR="006F34FF" w:rsidRPr="004F2497" w:rsidRDefault="00251664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tr w:rsidR="006F34FF" w:rsidRPr="0073320E" w14:paraId="6DED3DCA" w14:textId="77777777" w:rsidTr="00BE40C7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430C17A4" w14:textId="77777777" w:rsidR="006F34FF" w:rsidRPr="006F34FF" w:rsidRDefault="006F34FF" w:rsidP="000972BB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6F34FF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What helps you to learn English?</w:t>
            </w:r>
          </w:p>
          <w:p w14:paraId="32147AB8" w14:textId="77777777" w:rsidR="006F34FF" w:rsidRPr="004F2497" w:rsidDel="00AE78EF" w:rsidRDefault="006F34FF" w:rsidP="000972BB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235558106"/>
            <w:placeholder>
              <w:docPart w:val="28E5790512954EBB94D0167DEFB5AEC8"/>
            </w:placeholder>
            <w:showingPlcHdr/>
          </w:sdtPr>
          <w:sdtContent>
            <w:tc>
              <w:tcPr>
                <w:tcW w:w="9210" w:type="dxa"/>
                <w:shd w:val="clear" w:color="auto" w:fill="E4E4E4"/>
              </w:tcPr>
              <w:p w14:paraId="56B4B76A" w14:textId="3B727986" w:rsidR="006F34FF" w:rsidRPr="004F2497" w:rsidRDefault="00251664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</w:tbl>
    <w:p w14:paraId="7583770C" w14:textId="77777777" w:rsidR="003518FD" w:rsidRDefault="003518FD" w:rsidP="00A5091F">
      <w:pPr>
        <w:spacing w:before="99"/>
        <w:rPr>
          <w:b/>
          <w:bCs/>
          <w:color w:val="06845A"/>
          <w:sz w:val="28"/>
          <w:szCs w:val="28"/>
        </w:rPr>
      </w:pPr>
    </w:p>
    <w:p w14:paraId="4193CDBC" w14:textId="77777777" w:rsidR="00CB0C36" w:rsidRDefault="00CB0C36">
      <w:pPr>
        <w:rPr>
          <w:b/>
          <w:bCs/>
          <w:color w:val="06845A"/>
          <w:sz w:val="28"/>
          <w:szCs w:val="28"/>
        </w:rPr>
      </w:pPr>
      <w:r>
        <w:rPr>
          <w:b/>
          <w:bCs/>
          <w:color w:val="06845A"/>
          <w:sz w:val="28"/>
          <w:szCs w:val="28"/>
        </w:rPr>
        <w:br w:type="page"/>
      </w:r>
    </w:p>
    <w:p w14:paraId="42435397" w14:textId="05E9BA4E" w:rsidR="000C311F" w:rsidRPr="00BD3486" w:rsidRDefault="00A0517E" w:rsidP="000C311F">
      <w:pPr>
        <w:widowControl w:val="0"/>
        <w:autoSpaceDE w:val="0"/>
        <w:autoSpaceDN w:val="0"/>
        <w:spacing w:before="99"/>
        <w:rPr>
          <w:b/>
          <w:bCs/>
          <w:color w:val="06845A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186AAD" wp14:editId="26524F6A">
                <wp:simplePos x="0" y="0"/>
                <wp:positionH relativeFrom="column">
                  <wp:posOffset>945075</wp:posOffset>
                </wp:positionH>
                <wp:positionV relativeFrom="paragraph">
                  <wp:posOffset>64770</wp:posOffset>
                </wp:positionV>
                <wp:extent cx="4333164" cy="518400"/>
                <wp:effectExtent l="0" t="0" r="0" b="0"/>
                <wp:wrapNone/>
                <wp:docPr id="3719746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164" cy="51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DF2E1" w14:textId="0172F030" w:rsidR="00A0517E" w:rsidRDefault="00A0517E" w:rsidP="00A0517E"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Understanding lessons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6AAD" id="_x0000_s1030" type="#_x0000_t202" style="position:absolute;margin-left:74.4pt;margin-top:5.1pt;width:341.2pt;height:4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VvMQIAAFsEAAAOAAAAZHJzL2Uyb0RvYy54bWysVEtv2zAMvg/YfxB0X2zntdaIU2QpMgwI&#10;2gLp0LMiS7EBWdQkJXb260fJea3badhFJkWKj+8jPXvoGkUOwroadEGzQUqJ0BzKWu8K+v119emO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" fillcolor="white [3201]" stroked="f" strokeweight=".5pt">
                <v:textbox>
                  <w:txbxContent>
                    <w:p w14:paraId="589DF2E1" w14:textId="0172F030" w:rsidR="00A0517E" w:rsidRDefault="00A0517E" w:rsidP="00A0517E"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Understanding lessons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FF7534" wp14:editId="7BD41C83">
            <wp:extent cx="789353" cy="644525"/>
            <wp:effectExtent l="0" t="0" r="0" b="0"/>
            <wp:docPr id="1220548286" name="Picture 7" descr="A green outline of a child pointing at a white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48286" name="Picture 7" descr="A green outline of a child pointing at a white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45" cy="64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tbl>
      <w:tblPr>
        <w:tblpPr w:leftFromText="181" w:rightFromText="181" w:vertAnchor="text" w:horzAnchor="margin" w:tblpY="378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0C311F" w:rsidRPr="0073320E" w14:paraId="3D1D3EAA" w14:textId="77777777" w:rsidTr="006148A8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2C101251" w14:textId="77777777" w:rsidR="000C311F" w:rsidRPr="006F34FF" w:rsidRDefault="000C311F" w:rsidP="000972BB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0BE0760B" w14:textId="7F9C8AC7" w:rsidR="000C311F" w:rsidRPr="006F34FF" w:rsidRDefault="000C311F" w:rsidP="000972BB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0C311F" w:rsidRPr="0073320E" w14:paraId="46710AE8" w14:textId="77777777" w:rsidTr="006148A8">
        <w:trPr>
          <w:trHeight w:val="3458"/>
        </w:trPr>
        <w:tc>
          <w:tcPr>
            <w:tcW w:w="5669" w:type="dxa"/>
            <w:shd w:val="clear" w:color="auto" w:fill="E4E4E4"/>
            <w:vAlign w:val="center"/>
          </w:tcPr>
          <w:p w14:paraId="090263A6" w14:textId="77777777" w:rsidR="000C311F" w:rsidRDefault="003852E3" w:rsidP="000972BB">
            <w:pPr>
              <w:rPr>
                <w:rFonts w:cs="Arial"/>
                <w:color w:val="57595A"/>
                <w:sz w:val="28"/>
                <w:szCs w:val="28"/>
              </w:rPr>
            </w:pPr>
            <w:r w:rsidRPr="003852E3">
              <w:rPr>
                <w:rFonts w:cs="Arial"/>
                <w:color w:val="57595A"/>
                <w:sz w:val="28"/>
                <w:szCs w:val="28"/>
              </w:rPr>
              <w:t xml:space="preserve">Do you understand your lessons?   </w:t>
            </w:r>
          </w:p>
          <w:p w14:paraId="5B5F1E0A" w14:textId="77777777" w:rsidR="003852E3" w:rsidRDefault="003852E3" w:rsidP="000972BB">
            <w:pPr>
              <w:rPr>
                <w:rFonts w:cs="Arial"/>
                <w:color w:val="57595A"/>
                <w:sz w:val="28"/>
                <w:szCs w:val="28"/>
              </w:rPr>
            </w:pPr>
          </w:p>
          <w:p w14:paraId="7E682561" w14:textId="6F9AAD7B" w:rsidR="003852E3" w:rsidRPr="004F2497" w:rsidRDefault="003852E3" w:rsidP="000972BB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1473561787"/>
            <w:placeholder>
              <w:docPart w:val="44697716CD484830AD1E0CF184C83A60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5250291E" w14:textId="77777777" w:rsidR="000972BB" w:rsidRDefault="000972BB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</w:p>
              <w:p w14:paraId="3906C34E" w14:textId="5569AE4A" w:rsidR="008F4DA9" w:rsidRDefault="008F4DA9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Draw a circle around or a line under your answer</w:t>
                </w:r>
              </w:p>
              <w:p w14:paraId="69C10BAE" w14:textId="5A6759E2" w:rsidR="008F4DA9" w:rsidRDefault="008F4DA9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If you are using a screen, type an X next to your answer</w:t>
                </w:r>
              </w:p>
              <w:p w14:paraId="5A329C56" w14:textId="77777777" w:rsidR="008F4DA9" w:rsidRDefault="008F4DA9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</w:p>
              <w:p w14:paraId="6D87BA3C" w14:textId="537F6AD7" w:rsidR="008F4DA9" w:rsidRDefault="008F4DA9" w:rsidP="000972BB">
                <w:pPr>
                  <w:pStyle w:val="TableParagraph"/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No</w:t>
                </w:r>
              </w:p>
              <w:p w14:paraId="13FBD161" w14:textId="1C8676C9" w:rsidR="008F4DA9" w:rsidRDefault="008F4DA9" w:rsidP="000972BB">
                <w:pPr>
                  <w:pStyle w:val="TableParagraph"/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</w:t>
                </w:r>
                <w:r w:rsidR="00880117" w:rsidRPr="004F2497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</w:p>
              <w:p w14:paraId="52406ED8" w14:textId="77777777" w:rsidR="008F4DA9" w:rsidRDefault="008F4DA9" w:rsidP="000972BB">
                <w:pPr>
                  <w:pStyle w:val="TableParagraph"/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Sometimes</w:t>
                </w:r>
              </w:p>
              <w:p w14:paraId="2C2EA960" w14:textId="77777777" w:rsidR="008F4DA9" w:rsidRDefault="008F4DA9" w:rsidP="000972BB">
                <w:pPr>
                  <w:pStyle w:val="TableParagraph"/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</w:p>
              <w:p w14:paraId="7C6EEC6D" w14:textId="538DBE0A" w:rsidR="000C311F" w:rsidRPr="004F2497" w:rsidRDefault="008F4DA9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 w:rsidRPr="008F4DA9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>Always</w:t>
                </w:r>
              </w:p>
            </w:tc>
          </w:sdtContent>
        </w:sdt>
      </w:tr>
      <w:tr w:rsidR="000C311F" w:rsidRPr="0073320E" w14:paraId="1A71FC0F" w14:textId="77777777" w:rsidTr="006148A8">
        <w:trPr>
          <w:trHeight w:val="3458"/>
        </w:trPr>
        <w:tc>
          <w:tcPr>
            <w:tcW w:w="5669" w:type="dxa"/>
            <w:vAlign w:val="center"/>
          </w:tcPr>
          <w:p w14:paraId="4667B1C3" w14:textId="411C4B2E" w:rsidR="000C311F" w:rsidRPr="004F2497" w:rsidRDefault="003852E3" w:rsidP="000972BB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  <w:r w:rsidRPr="003852E3"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  <w:t>What could teachers do to help you understand your lessons better?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420091725"/>
            <w:placeholder>
              <w:docPart w:val="4669DE40CA7942E2BACBBD60C4E91511"/>
            </w:placeholder>
            <w:showingPlcHdr/>
          </w:sdtPr>
          <w:sdtContent>
            <w:tc>
              <w:tcPr>
                <w:tcW w:w="9210" w:type="dxa"/>
              </w:tcPr>
              <w:p w14:paraId="131B53FE" w14:textId="274CF2FF" w:rsidR="000C311F" w:rsidRPr="004F2497" w:rsidRDefault="00251664" w:rsidP="000972BB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</w:t>
                </w:r>
                <w:r w:rsidR="004F01DC"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91B68A5" w14:textId="0569ADF5" w:rsidR="006F34FF" w:rsidRDefault="006F34FF">
      <w:pPr>
        <w:rPr>
          <w:b/>
          <w:bCs/>
          <w:color w:val="06845A"/>
          <w:sz w:val="28"/>
          <w:szCs w:val="28"/>
        </w:rPr>
      </w:pPr>
    </w:p>
    <w:p w14:paraId="7C06B92E" w14:textId="77777777" w:rsidR="000C311F" w:rsidRDefault="000C311F">
      <w:pPr>
        <w:rPr>
          <w:b/>
          <w:bCs/>
          <w:color w:val="06845A"/>
          <w:sz w:val="28"/>
          <w:szCs w:val="28"/>
        </w:rPr>
      </w:pPr>
    </w:p>
    <w:p w14:paraId="20487D95" w14:textId="18069074" w:rsidR="00427215" w:rsidRDefault="00427215">
      <w:pPr>
        <w:rPr>
          <w:b/>
          <w:bCs/>
          <w:color w:val="06845A"/>
          <w:sz w:val="28"/>
          <w:szCs w:val="28"/>
        </w:rPr>
      </w:pPr>
      <w:r>
        <w:rPr>
          <w:b/>
          <w:bCs/>
          <w:color w:val="06845A"/>
          <w:sz w:val="28"/>
          <w:szCs w:val="28"/>
        </w:rPr>
        <w:br w:type="page"/>
      </w:r>
    </w:p>
    <w:p w14:paraId="580AEA7D" w14:textId="2F034E81" w:rsidR="000C311F" w:rsidRDefault="00797F16" w:rsidP="000C311F">
      <w:pPr>
        <w:widowControl w:val="0"/>
        <w:autoSpaceDE w:val="0"/>
        <w:autoSpaceDN w:val="0"/>
        <w:spacing w:before="99"/>
        <w:rPr>
          <w:rFonts w:cs="Arial"/>
          <w:b/>
          <w:bCs/>
          <w:color w:val="06845A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AD6DE9" wp14:editId="020C63CA">
                <wp:simplePos x="0" y="0"/>
                <wp:positionH relativeFrom="column">
                  <wp:posOffset>926749</wp:posOffset>
                </wp:positionH>
                <wp:positionV relativeFrom="paragraph">
                  <wp:posOffset>170919</wp:posOffset>
                </wp:positionV>
                <wp:extent cx="2326944" cy="477672"/>
                <wp:effectExtent l="0" t="0" r="0" b="0"/>
                <wp:wrapNone/>
                <wp:docPr id="9584187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944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3F380" w14:textId="45A4A40D" w:rsidR="00797F16" w:rsidRDefault="00797F16" w:rsidP="00797F16"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6DE9" id="_x0000_s1031" type="#_x0000_t202" style="position:absolute;margin-left:72.95pt;margin-top:13.45pt;width:183.2pt;height:3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" fillcolor="white [3201]" stroked="f" strokeweight=".5pt">
                <v:textbox>
                  <w:txbxContent>
                    <w:p w14:paraId="4E43F380" w14:textId="45A4A40D" w:rsidR="00797F16" w:rsidRDefault="00797F16" w:rsidP="00797F16"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Friends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BE7580" wp14:editId="3D654D3A">
            <wp:extent cx="730800" cy="733885"/>
            <wp:effectExtent l="0" t="0" r="0" b="0"/>
            <wp:docPr id="735605025" name="Picture 8" descr="A group of people hugg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05025" name="Picture 8" descr="A group of people hugg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" cy="73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486">
        <w:rPr>
          <w:rFonts w:cs="Arial"/>
          <w:b/>
          <w:bCs/>
          <w:color w:val="06845A"/>
          <w:sz w:val="36"/>
          <w:szCs w:val="36"/>
        </w:rPr>
        <w:t xml:space="preserve"> </w:t>
      </w:r>
    </w:p>
    <w:tbl>
      <w:tblPr>
        <w:tblpPr w:leftFromText="181" w:rightFromText="181" w:vertAnchor="text" w:horzAnchor="margin" w:tblpY="339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D3343F" w:rsidRPr="0073320E" w14:paraId="338A50A6" w14:textId="77777777" w:rsidTr="00BE40C7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3AB47886" w14:textId="77777777" w:rsidR="00CB0C36" w:rsidRPr="006F34FF" w:rsidRDefault="00CB0C36" w:rsidP="008B50E4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367EA4F0" w14:textId="5E596222" w:rsidR="00CB0C36" w:rsidRPr="006F34FF" w:rsidRDefault="00CB0C36" w:rsidP="008B50E4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D3343F" w:rsidRPr="0073320E" w14:paraId="0E7E7596" w14:textId="77777777" w:rsidTr="00BE40C7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5C44B264" w14:textId="77777777" w:rsidR="00CB0C36" w:rsidRPr="004F2497" w:rsidRDefault="00CB0C36" w:rsidP="0008571D">
            <w:pPr>
              <w:rPr>
                <w:rFonts w:cs="Arial"/>
                <w:color w:val="57595A"/>
                <w:sz w:val="28"/>
                <w:szCs w:val="28"/>
              </w:rPr>
            </w:pPr>
            <w:r w:rsidRPr="00604C65">
              <w:rPr>
                <w:rFonts w:cs="Arial"/>
                <w:color w:val="57595A"/>
                <w:sz w:val="28"/>
                <w:szCs w:val="28"/>
              </w:rPr>
              <w:t>Do you have friends at school who speak your home language?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674387338"/>
            <w:placeholder>
              <w:docPart w:val="3FCB5DCF70B441B5BB9589426BADFEA4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527C881C" w14:textId="77777777" w:rsidR="00CB0C36" w:rsidRPr="004F2497" w:rsidRDefault="00CB0C36" w:rsidP="008B50E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</w:tr>
      <w:tr w:rsidR="00D3343F" w:rsidRPr="0073320E" w14:paraId="71036BEA" w14:textId="77777777" w:rsidTr="00BE40C7">
        <w:trPr>
          <w:trHeight w:val="2268"/>
        </w:trPr>
        <w:tc>
          <w:tcPr>
            <w:tcW w:w="5669" w:type="dxa"/>
            <w:vAlign w:val="center"/>
          </w:tcPr>
          <w:p w14:paraId="2471C60C" w14:textId="77777777" w:rsidR="00CB0C36" w:rsidRPr="004F2497" w:rsidRDefault="00CB0C36" w:rsidP="0008571D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  <w:r w:rsidRPr="00604C65"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  <w:t>When do you talk with them in your home language?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656526811"/>
            <w:placeholder>
              <w:docPart w:val="0000B00053EE4997ADE0F388CABDDFB8"/>
            </w:placeholder>
            <w:showingPlcHdr/>
          </w:sdtPr>
          <w:sdtContent>
            <w:tc>
              <w:tcPr>
                <w:tcW w:w="9210" w:type="dxa"/>
              </w:tcPr>
              <w:p w14:paraId="3BC789EF" w14:textId="77777777" w:rsidR="00CB0C36" w:rsidRPr="004F2497" w:rsidRDefault="00CB0C36" w:rsidP="008B50E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D3343F" w:rsidRPr="0073320E" w14:paraId="16B18FC9" w14:textId="77777777" w:rsidTr="00BE40C7">
        <w:trPr>
          <w:trHeight w:val="2268"/>
        </w:trPr>
        <w:tc>
          <w:tcPr>
            <w:tcW w:w="5669" w:type="dxa"/>
            <w:shd w:val="clear" w:color="auto" w:fill="E4E4E4"/>
            <w:vAlign w:val="center"/>
          </w:tcPr>
          <w:p w14:paraId="2B4FE4E6" w14:textId="77777777" w:rsidR="00CB0C36" w:rsidRPr="004F2497" w:rsidDel="00AE78EF" w:rsidRDefault="00CB0C36" w:rsidP="0008571D">
            <w:pPr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</w:pPr>
            <w:r w:rsidRPr="00604C65">
              <w:rPr>
                <w:rFonts w:eastAsia="Gill Sans MT" w:cs="Arial"/>
                <w:color w:val="57595A"/>
                <w:sz w:val="28"/>
                <w:szCs w:val="28"/>
                <w:lang w:eastAsia="en-US"/>
              </w:rPr>
              <w:t>What helps you make new friends at school?</w:t>
            </w: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168793365"/>
            <w:placeholder>
              <w:docPart w:val="7EB41B156B2C41B39B396364120475D0"/>
            </w:placeholder>
            <w:showingPlcHdr/>
          </w:sdtPr>
          <w:sdtContent>
            <w:tc>
              <w:tcPr>
                <w:tcW w:w="9210" w:type="dxa"/>
                <w:shd w:val="clear" w:color="auto" w:fill="E4E4E4"/>
              </w:tcPr>
              <w:p w14:paraId="330D0CD1" w14:textId="77777777" w:rsidR="00CB0C36" w:rsidRPr="004F2497" w:rsidRDefault="00CB0C36" w:rsidP="008B50E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</w:tbl>
    <w:p w14:paraId="63A5114E" w14:textId="77777777" w:rsidR="00485EA3" w:rsidRDefault="00485EA3">
      <w:pPr>
        <w:rPr>
          <w:b/>
          <w:bCs/>
          <w:color w:val="06845A"/>
          <w:sz w:val="28"/>
          <w:szCs w:val="28"/>
        </w:rPr>
      </w:pPr>
    </w:p>
    <w:p w14:paraId="5F68AC14" w14:textId="58F2549E" w:rsidR="000C311F" w:rsidRDefault="000C311F">
      <w:pPr>
        <w:rPr>
          <w:b/>
          <w:bCs/>
          <w:color w:val="06845A"/>
          <w:sz w:val="28"/>
          <w:szCs w:val="28"/>
        </w:rPr>
      </w:pPr>
      <w:r>
        <w:rPr>
          <w:b/>
          <w:bCs/>
          <w:color w:val="06845A"/>
          <w:sz w:val="28"/>
          <w:szCs w:val="28"/>
        </w:rPr>
        <w:br w:type="page"/>
      </w:r>
    </w:p>
    <w:p w14:paraId="510C72E3" w14:textId="350879F5" w:rsidR="00AB368D" w:rsidRDefault="00FF0EC4" w:rsidP="000C311F">
      <w:pPr>
        <w:widowControl w:val="0"/>
        <w:autoSpaceDE w:val="0"/>
        <w:autoSpaceDN w:val="0"/>
        <w:spacing w:before="99"/>
        <w:rPr>
          <w:rFonts w:cs="Arial"/>
          <w:b/>
          <w:bCs/>
          <w:color w:val="06845A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348416" wp14:editId="1528BB23">
                <wp:simplePos x="0" y="0"/>
                <wp:positionH relativeFrom="column">
                  <wp:posOffset>892744</wp:posOffset>
                </wp:positionH>
                <wp:positionV relativeFrom="paragraph">
                  <wp:posOffset>271828</wp:posOffset>
                </wp:positionV>
                <wp:extent cx="2326944" cy="477672"/>
                <wp:effectExtent l="0" t="0" r="0" b="0"/>
                <wp:wrapNone/>
                <wp:docPr id="5463677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944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7B585" w14:textId="77777777" w:rsidR="00AB368D" w:rsidRDefault="00AB368D" w:rsidP="00AB368D">
                            <w:pPr>
                              <w:widowControl w:val="0"/>
                              <w:autoSpaceDE w:val="0"/>
                              <w:autoSpaceDN w:val="0"/>
                              <w:spacing w:before="99"/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</w:pPr>
                            <w:r w:rsidRPr="00BD3486">
                              <w:rPr>
                                <w:rFonts w:cs="Arial"/>
                                <w:b/>
                                <w:bCs/>
                                <w:color w:val="06845A"/>
                                <w:sz w:val="36"/>
                                <w:szCs w:val="36"/>
                              </w:rPr>
                              <w:t>Last thoughts</w:t>
                            </w:r>
                          </w:p>
                          <w:p w14:paraId="1C1D58DD" w14:textId="02BE9F08" w:rsidR="00AB368D" w:rsidRDefault="00AB368D" w:rsidP="00AB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4841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70.3pt;margin-top:21.4pt;width:183.2pt;height:3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" fillcolor="white [3201]" stroked="f" strokeweight=".5pt">
                <v:textbox>
                  <w:txbxContent>
                    <w:p w14:paraId="65E7B585" w14:textId="77777777" w:rsidR="00AB368D" w:rsidRDefault="00AB368D" w:rsidP="00AB368D">
                      <w:pPr>
                        <w:widowControl w:val="0"/>
                        <w:autoSpaceDE w:val="0"/>
                        <w:autoSpaceDN w:val="0"/>
                        <w:spacing w:before="99"/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</w:pPr>
                      <w:r w:rsidRPr="00BD3486">
                        <w:rPr>
                          <w:rFonts w:cs="Arial"/>
                          <w:b/>
                          <w:bCs/>
                          <w:color w:val="06845A"/>
                          <w:sz w:val="36"/>
                          <w:szCs w:val="36"/>
                        </w:rPr>
                        <w:t>Last thoughts</w:t>
                      </w:r>
                    </w:p>
                    <w:p w14:paraId="1C1D58DD" w14:textId="02BE9F08" w:rsidR="00AB368D" w:rsidRDefault="00AB368D" w:rsidP="00AB368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A7486A" wp14:editId="0CC88E6F">
            <wp:extent cx="914040" cy="914040"/>
            <wp:effectExtent l="0" t="0" r="0" b="635"/>
            <wp:docPr id="1789782372" name="Picture 10" descr="A green outline of a person with a thought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82372" name="Picture 10" descr="A green outline of a person with a thought bub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06" cy="92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pPr w:leftFromText="181" w:rightFromText="181" w:vertAnchor="text" w:horzAnchor="margin" w:tblpY="34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69"/>
        <w:gridCol w:w="9210"/>
      </w:tblGrid>
      <w:tr w:rsidR="00FF0EC4" w:rsidRPr="0073320E" w14:paraId="4CC2893F" w14:textId="77777777" w:rsidTr="00FF0EC4">
        <w:trPr>
          <w:trHeight w:val="624"/>
        </w:trPr>
        <w:tc>
          <w:tcPr>
            <w:tcW w:w="5669" w:type="dxa"/>
            <w:shd w:val="clear" w:color="auto" w:fill="047550"/>
            <w:vAlign w:val="center"/>
          </w:tcPr>
          <w:p w14:paraId="0982C8D3" w14:textId="77777777" w:rsidR="00FF0EC4" w:rsidRPr="006F34FF" w:rsidRDefault="00FF0EC4" w:rsidP="00FF0EC4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Question</w:t>
            </w:r>
          </w:p>
        </w:tc>
        <w:tc>
          <w:tcPr>
            <w:tcW w:w="9210" w:type="dxa"/>
            <w:shd w:val="clear" w:color="auto" w:fill="047550"/>
            <w:vAlign w:val="center"/>
          </w:tcPr>
          <w:p w14:paraId="795F0151" w14:textId="77777777" w:rsidR="00FF0EC4" w:rsidRPr="006F34FF" w:rsidRDefault="00FF0EC4" w:rsidP="00FF0EC4">
            <w:pPr>
              <w:pStyle w:val="TableParagraph"/>
              <w:ind w:left="1181" w:right="117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6F34F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lang w:val="en-GB"/>
              </w:rPr>
              <w:t>Answer</w:t>
            </w:r>
          </w:p>
        </w:tc>
      </w:tr>
      <w:tr w:rsidR="00FF0EC4" w:rsidRPr="0073320E" w14:paraId="0A5978FC" w14:textId="77777777" w:rsidTr="007E7252">
        <w:trPr>
          <w:trHeight w:val="2904"/>
        </w:trPr>
        <w:tc>
          <w:tcPr>
            <w:tcW w:w="5669" w:type="dxa"/>
            <w:shd w:val="clear" w:color="auto" w:fill="E4E4E4"/>
            <w:vAlign w:val="center"/>
          </w:tcPr>
          <w:p w14:paraId="5E180370" w14:textId="77777777" w:rsidR="00FF0EC4" w:rsidRPr="00631330" w:rsidRDefault="00FF0EC4" w:rsidP="00FF0EC4">
            <w:pPr>
              <w:rPr>
                <w:rFonts w:cs="Arial"/>
                <w:color w:val="57595A"/>
                <w:sz w:val="28"/>
                <w:szCs w:val="28"/>
              </w:rPr>
            </w:pPr>
            <w:r w:rsidRPr="00631330">
              <w:rPr>
                <w:rFonts w:cs="Arial"/>
                <w:color w:val="57595A"/>
                <w:sz w:val="28"/>
                <w:szCs w:val="28"/>
              </w:rPr>
              <w:t>How do you feel now about coming to this school?</w:t>
            </w:r>
          </w:p>
          <w:p w14:paraId="5A48B973" w14:textId="77777777" w:rsidR="00FF0EC4" w:rsidRPr="004F2497" w:rsidRDefault="00FF0EC4" w:rsidP="00FF0EC4">
            <w:pPr>
              <w:rPr>
                <w:rFonts w:cs="Arial"/>
                <w:color w:val="57595A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-370378610"/>
            <w:placeholder>
              <w:docPart w:val="04DCAABF45EF4B599544EDE9DA8C2290"/>
            </w:placeholder>
          </w:sdtPr>
          <w:sdtContent>
            <w:tc>
              <w:tcPr>
                <w:tcW w:w="9210" w:type="dxa"/>
                <w:shd w:val="clear" w:color="auto" w:fill="E4E4E4"/>
              </w:tcPr>
              <w:p w14:paraId="32FF61D8" w14:textId="77777777" w:rsidR="00FF0EC4" w:rsidRPr="004F2497" w:rsidRDefault="00FF0EC4" w:rsidP="00FF0EC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  <w:tr w:rsidR="00FF0EC4" w:rsidRPr="0073320E" w14:paraId="0FB91647" w14:textId="77777777" w:rsidTr="007E7252">
        <w:trPr>
          <w:trHeight w:val="3384"/>
        </w:trPr>
        <w:tc>
          <w:tcPr>
            <w:tcW w:w="5669" w:type="dxa"/>
            <w:vAlign w:val="center"/>
          </w:tcPr>
          <w:p w14:paraId="25830309" w14:textId="77777777" w:rsidR="00FF0EC4" w:rsidRPr="00631330" w:rsidRDefault="00FF0EC4" w:rsidP="00FF0EC4">
            <w:pPr>
              <w:pStyle w:val="TableParagraph"/>
              <w:spacing w:before="40"/>
              <w:ind w:left="57" w:right="119"/>
              <w:outlineLvl w:val="8"/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</w:pPr>
            <w:r w:rsidRPr="00631330"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  <w:t xml:space="preserve">Is there anything more you want to </w:t>
            </w:r>
            <w:r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  <w:t>tell us</w:t>
            </w:r>
            <w:r w:rsidRPr="00631330">
              <w:rPr>
                <w:rFonts w:ascii="Arial" w:eastAsia="Times New Roman" w:hAnsi="Arial" w:cs="Arial"/>
                <w:color w:val="57595A"/>
                <w:sz w:val="28"/>
                <w:szCs w:val="28"/>
                <w:lang w:val="en-GB" w:eastAsia="en-GB"/>
              </w:rPr>
              <w:t>?</w:t>
            </w:r>
          </w:p>
          <w:p w14:paraId="2E183F8C" w14:textId="77777777" w:rsidR="00FF0EC4" w:rsidRPr="004F2497" w:rsidRDefault="00FF0EC4" w:rsidP="00FF0EC4">
            <w:pPr>
              <w:pStyle w:val="TableParagraph"/>
              <w:spacing w:before="40"/>
              <w:ind w:left="57" w:right="119"/>
              <w:outlineLvl w:val="8"/>
              <w:rPr>
                <w:rFonts w:ascii="Arial" w:hAnsi="Arial" w:cs="Arial"/>
                <w:color w:val="57595A"/>
                <w:sz w:val="28"/>
                <w:szCs w:val="28"/>
                <w:lang w:val="en-GB"/>
              </w:rPr>
            </w:pPr>
          </w:p>
        </w:tc>
        <w:sdt>
          <w:sdtPr>
            <w:rPr>
              <w:rFonts w:ascii="Arial" w:hAnsi="Arial" w:cs="Arial"/>
              <w:color w:val="57595A"/>
              <w:sz w:val="28"/>
              <w:szCs w:val="28"/>
              <w:lang w:val="en-GB"/>
            </w:rPr>
            <w:id w:val="1115179381"/>
            <w:placeholder>
              <w:docPart w:val="703D3822EF284524BDC673AC33A5F239"/>
            </w:placeholder>
            <w:showingPlcHdr/>
          </w:sdtPr>
          <w:sdtContent>
            <w:tc>
              <w:tcPr>
                <w:tcW w:w="9210" w:type="dxa"/>
              </w:tcPr>
              <w:p w14:paraId="734A9813" w14:textId="77777777" w:rsidR="00FF0EC4" w:rsidRPr="004F2497" w:rsidRDefault="00FF0EC4" w:rsidP="00FF0EC4">
                <w:pPr>
                  <w:pStyle w:val="TableParagraph"/>
                  <w:rPr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color w:val="57595A"/>
                    <w:sz w:val="28"/>
                    <w:szCs w:val="28"/>
                    <w:lang w:val="en-GB"/>
                  </w:rPr>
                  <w:t xml:space="preserve">                                                                                               </w:t>
                </w:r>
              </w:p>
            </w:tc>
          </w:sdtContent>
        </w:sdt>
      </w:tr>
    </w:tbl>
    <w:p w14:paraId="0ECBD604" w14:textId="6D6950BE" w:rsidR="00AB368D" w:rsidRDefault="00AB368D" w:rsidP="000C311F">
      <w:pPr>
        <w:widowControl w:val="0"/>
        <w:autoSpaceDE w:val="0"/>
        <w:autoSpaceDN w:val="0"/>
        <w:spacing w:before="99"/>
        <w:rPr>
          <w:rFonts w:cs="Arial"/>
          <w:color w:val="06845A"/>
          <w:sz w:val="28"/>
          <w:szCs w:val="28"/>
        </w:rPr>
      </w:pPr>
    </w:p>
    <w:p w14:paraId="7C4B6F39" w14:textId="287914B3" w:rsidR="00AB368D" w:rsidRDefault="00AB368D">
      <w:pPr>
        <w:rPr>
          <w:rFonts w:cs="Arial"/>
          <w:color w:val="06845A"/>
          <w:sz w:val="28"/>
          <w:szCs w:val="28"/>
        </w:rPr>
      </w:pPr>
    </w:p>
    <w:sectPr w:rsidR="00AB368D" w:rsidSect="00C9165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20" w:h="11900" w:orient="landscape"/>
      <w:pgMar w:top="1418" w:right="284" w:bottom="1440" w:left="851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546A" w14:textId="77777777" w:rsidR="002B3F6D" w:rsidRDefault="002B3F6D" w:rsidP="0021341B">
      <w:r>
        <w:separator/>
      </w:r>
    </w:p>
    <w:p w14:paraId="740A38DA" w14:textId="77777777" w:rsidR="002B3F6D" w:rsidRDefault="002B3F6D"/>
    <w:p w14:paraId="4733F4F0" w14:textId="77777777" w:rsidR="002B3F6D" w:rsidRDefault="002B3F6D" w:rsidP="00AA71DC"/>
  </w:endnote>
  <w:endnote w:type="continuationSeparator" w:id="0">
    <w:p w14:paraId="083770CF" w14:textId="77777777" w:rsidR="002B3F6D" w:rsidRDefault="002B3F6D" w:rsidP="0021341B">
      <w:r>
        <w:continuationSeparator/>
      </w:r>
    </w:p>
    <w:p w14:paraId="51EF593D" w14:textId="77777777" w:rsidR="002B3F6D" w:rsidRDefault="002B3F6D"/>
    <w:p w14:paraId="663F6129" w14:textId="77777777" w:rsidR="002B3F6D" w:rsidRDefault="002B3F6D" w:rsidP="00AA71DC"/>
  </w:endnote>
  <w:endnote w:type="continuationNotice" w:id="1">
    <w:p w14:paraId="34CFE536" w14:textId="77777777" w:rsidR="002B3F6D" w:rsidRDefault="002B3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224858"/>
      <w:docPartObj>
        <w:docPartGallery w:val="Page Numbers (Bottom of Page)"/>
        <w:docPartUnique/>
      </w:docPartObj>
    </w:sdtPr>
    <w:sdtContent>
      <w:p w14:paraId="1634B66D" w14:textId="6A229982" w:rsidR="003F74A1" w:rsidRDefault="003F74A1" w:rsidP="00FC25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F08BEC" w14:textId="77777777" w:rsidR="003F74A1" w:rsidRDefault="003F74A1" w:rsidP="00955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424B" w14:textId="5BC4231B" w:rsidR="0026141D" w:rsidRPr="005518ED" w:rsidRDefault="00CE1E0C" w:rsidP="0026141D">
    <w:pPr>
      <w:pStyle w:val="Footer"/>
    </w:pPr>
    <w:r w:rsidRPr="00CE1E0C">
      <w:t xml:space="preserve">Copyright © The Bell Educational Trust Limited (operating as The Bell Foundation) </w:t>
    </w:r>
    <w:r w:rsidRPr="00CE1E0C">
      <w:tab/>
    </w:r>
    <w:r w:rsidRPr="00CE1E0C">
      <w:tab/>
    </w:r>
    <w:r w:rsidRPr="00CE1E0C">
      <w:tab/>
    </w:r>
    <w:r>
      <w:tab/>
    </w:r>
    <w:r>
      <w:tab/>
    </w:r>
    <w:r w:rsidR="001603C0">
      <w:tab/>
    </w:r>
    <w:r w:rsidRPr="00CE1E0C">
      <w:t>www.bell-foundation.org.uk</w:t>
    </w:r>
    <w:r w:rsidR="0026141D">
      <w:tab/>
    </w:r>
    <w:r w:rsidR="0026141D">
      <w:tab/>
    </w:r>
    <w:r w:rsidR="0026141D">
      <w:tab/>
    </w:r>
    <w:r w:rsidR="0026141D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172B7B2" w14:textId="1F79BE0B" w:rsidR="005518ED" w:rsidRDefault="00551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7C2" w14:textId="342B21C2" w:rsidR="003F74A1" w:rsidRDefault="003F74A1" w:rsidP="000B7FD3">
    <w:pPr>
      <w:pStyle w:val="Footer"/>
    </w:pPr>
    <w:r w:rsidRPr="008330AC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E3D3D6" wp14:editId="75BAE185">
              <wp:simplePos x="0" y="0"/>
              <wp:positionH relativeFrom="column">
                <wp:posOffset>3825240</wp:posOffset>
              </wp:positionH>
              <wp:positionV relativeFrom="paragraph">
                <wp:posOffset>66614</wp:posOffset>
              </wp:positionV>
              <wp:extent cx="2102400" cy="316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2400" cy="31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AFF55" w14:textId="77777777" w:rsidR="003F74A1" w:rsidRPr="00062DAE" w:rsidRDefault="003F74A1" w:rsidP="008330AC">
                          <w:pPr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062DAE">
                            <w:rPr>
                              <w:rFonts w:cs="Arial"/>
                              <w:color w:val="FFFFFF" w:themeColor="background1"/>
                            </w:rPr>
                            <w:t>bell-foundation.org.uk</w:t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 xml:space="preserve"> </w: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instrText xml:space="preserve"> INCLUDEPICTURE "https://www.kindpng.com/picc/b/73/736252.png" \* MERGEFORMATINET </w:instrTex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Pr="00062DAE">
                            <w:rPr>
                              <w:rFonts w:ascii="Times New Roman" w:hAnsi="Times New Roman"/>
                              <w:noProof/>
                              <w:lang w:val="en-US" w:eastAsia="ja-JP"/>
                            </w:rPr>
                            <w:drawing>
                              <wp:inline distT="0" distB="0" distL="0" distR="0" wp14:anchorId="4137CA29" wp14:editId="14534DEE">
                                <wp:extent cx="123941" cy="102145"/>
                                <wp:effectExtent l="0" t="0" r="3175" b="0"/>
                                <wp:docPr id="1003897074" name="Picture 1003897074" descr="A picture containing ligh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ligh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1" cy="102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  <w:p w14:paraId="6E52463A" w14:textId="77777777" w:rsidR="003F74A1" w:rsidRPr="00062DAE" w:rsidRDefault="003F74A1" w:rsidP="008330AC">
                          <w:pPr>
                            <w:rPr>
                              <w:color w:val="0475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D3D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margin-left:301.2pt;margin-top:5.25pt;width:165.55pt;height:24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" filled="f" stroked="f" strokeweight=".5pt">
              <v:textbox>
                <w:txbxContent>
                  <w:p w14:paraId="4CEAFF55" w14:textId="77777777" w:rsidR="003F74A1" w:rsidRPr="00062DAE" w:rsidRDefault="003F74A1" w:rsidP="008330AC">
                    <w:pPr>
                      <w:rPr>
                        <w:rFonts w:cs="Arial"/>
                        <w:color w:val="FFFFFF" w:themeColor="background1"/>
                      </w:rPr>
                    </w:pPr>
                    <w:r w:rsidRPr="00062DAE">
                      <w:rPr>
                        <w:rFonts w:cs="Arial"/>
                        <w:color w:val="FFFFFF" w:themeColor="background1"/>
                      </w:rPr>
                      <w:t>bell-foundation.org.uk</w:t>
                    </w:r>
                    <w:r>
                      <w:rPr>
                        <w:rFonts w:cs="Arial"/>
                        <w:color w:val="FFFFFF" w:themeColor="background1"/>
                      </w:rPr>
                      <w:t xml:space="preserve"> </w:t>
                    </w:r>
                    <w:r w:rsidRPr="00062DAE">
                      <w:rPr>
                        <w:rFonts w:ascii="Times New Roman" w:hAnsi="Times New Roman"/>
                      </w:rPr>
                      <w:fldChar w:fldCharType="begin"/>
                    </w:r>
                    <w:r w:rsidRPr="00062DAE">
                      <w:rPr>
                        <w:rFonts w:ascii="Times New Roman" w:hAnsi="Times New Roman"/>
                      </w:rPr>
                      <w:instrText xml:space="preserve"> INCLUDEPICTURE "https://www.kindpng.com/picc/b/73/736252.png" \* MERGEFORMATINET </w:instrText>
                    </w:r>
                    <w:r w:rsidRPr="00062DAE">
                      <w:rPr>
                        <w:rFonts w:ascii="Times New Roman" w:hAnsi="Times New Roman"/>
                      </w:rPr>
                      <w:fldChar w:fldCharType="separate"/>
                    </w:r>
                    <w:r w:rsidRPr="00062DAE">
                      <w:rPr>
                        <w:rFonts w:ascii="Times New Roman" w:hAnsi="Times New Roman"/>
                        <w:noProof/>
                        <w:lang w:val="en-US" w:eastAsia="ja-JP"/>
                      </w:rPr>
                      <w:drawing>
                        <wp:inline distT="0" distB="0" distL="0" distR="0" wp14:anchorId="4137CA29" wp14:editId="14534DEE">
                          <wp:extent cx="123941" cy="102145"/>
                          <wp:effectExtent l="0" t="0" r="3175" b="0"/>
                          <wp:docPr id="1003897074" name="Picture 1003897074" descr="A picture containing ligh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picture containing ligh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1" cy="102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62DAE">
                      <w:rPr>
                        <w:rFonts w:ascii="Times New Roman" w:hAnsi="Times New Roman"/>
                      </w:rPr>
                      <w:fldChar w:fldCharType="end"/>
                    </w:r>
                  </w:p>
                  <w:p w14:paraId="6E52463A" w14:textId="77777777" w:rsidR="003F74A1" w:rsidRPr="00062DAE" w:rsidRDefault="003F74A1" w:rsidP="008330AC">
                    <w:pPr>
                      <w:rPr>
                        <w:color w:val="04755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723BC8" w14:textId="2C9879F2" w:rsidR="003F74A1" w:rsidRPr="000B7FD3" w:rsidRDefault="003F74A1" w:rsidP="000B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08D1" w14:textId="77777777" w:rsidR="002B3F6D" w:rsidRDefault="002B3F6D" w:rsidP="0021341B">
      <w:r>
        <w:separator/>
      </w:r>
    </w:p>
    <w:p w14:paraId="0960F652" w14:textId="77777777" w:rsidR="002B3F6D" w:rsidRDefault="002B3F6D"/>
    <w:p w14:paraId="67D66AB3" w14:textId="77777777" w:rsidR="002B3F6D" w:rsidRDefault="002B3F6D" w:rsidP="00AA71DC"/>
  </w:footnote>
  <w:footnote w:type="continuationSeparator" w:id="0">
    <w:p w14:paraId="46E89EBE" w14:textId="77777777" w:rsidR="002B3F6D" w:rsidRDefault="002B3F6D" w:rsidP="0021341B">
      <w:r>
        <w:continuationSeparator/>
      </w:r>
    </w:p>
    <w:p w14:paraId="651EADB2" w14:textId="77777777" w:rsidR="002B3F6D" w:rsidRDefault="002B3F6D"/>
    <w:p w14:paraId="64FA7B3A" w14:textId="77777777" w:rsidR="002B3F6D" w:rsidRDefault="002B3F6D" w:rsidP="00AA71DC"/>
  </w:footnote>
  <w:footnote w:type="continuationNotice" w:id="1">
    <w:p w14:paraId="1EEFD1B5" w14:textId="77777777" w:rsidR="002B3F6D" w:rsidRDefault="002B3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5960" w14:textId="65D442EA" w:rsidR="00D013E6" w:rsidRDefault="00D013E6" w:rsidP="00CF1EF6">
    <w:pPr>
      <w:pStyle w:val="Header"/>
      <w:tabs>
        <w:tab w:val="clear" w:pos="4513"/>
        <w:tab w:val="clear" w:pos="9026"/>
        <w:tab w:val="left" w:pos="56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81FF" w14:textId="265169D2" w:rsidR="003F74A1" w:rsidRPr="008330AC" w:rsidRDefault="003F74A1" w:rsidP="00C633AC">
    <w:pPr>
      <w:rPr>
        <w:b/>
        <w:bCs/>
        <w:color w:val="FFFFFF" w:themeColor="background1"/>
        <w:sz w:val="32"/>
        <w:szCs w:val="18"/>
      </w:rPr>
    </w:pPr>
    <w:r w:rsidRPr="008330AC">
      <w:rPr>
        <w:bCs/>
        <w:noProof/>
        <w:color w:val="FFFFFF" w:themeColor="background1"/>
        <w:sz w:val="32"/>
        <w:szCs w:val="18"/>
        <w:lang w:val="en-US" w:eastAsia="ja-JP"/>
      </w:rPr>
      <w:drawing>
        <wp:anchor distT="0" distB="0" distL="114300" distR="114300" simplePos="0" relativeHeight="251658244" behindDoc="1" locked="0" layoutInCell="1" allowOverlap="1" wp14:anchorId="14FE868D" wp14:editId="1C555F14">
          <wp:simplePos x="0" y="0"/>
          <wp:positionH relativeFrom="column">
            <wp:posOffset>4659630</wp:posOffset>
          </wp:positionH>
          <wp:positionV relativeFrom="paragraph">
            <wp:posOffset>-65405</wp:posOffset>
          </wp:positionV>
          <wp:extent cx="1036320" cy="355600"/>
          <wp:effectExtent l="0" t="0" r="5080" b="0"/>
          <wp:wrapNone/>
          <wp:docPr id="1461531803" name="Picture 1461531803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pl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AC">
      <w:rPr>
        <w:bCs/>
        <w:color w:val="FFFFFF" w:themeColor="background1"/>
        <w:sz w:val="32"/>
        <w:szCs w:val="18"/>
      </w:rPr>
      <w:t>Worksheet</w:t>
    </w:r>
    <w:r>
      <w:rPr>
        <w:bCs/>
        <w:color w:val="FFFFFF" w:themeColor="background1"/>
        <w:sz w:val="32"/>
        <w:szCs w:val="18"/>
      </w:rPr>
      <w:t xml:space="preserve"> </w:t>
    </w:r>
  </w:p>
  <w:p w14:paraId="23348076" w14:textId="1116B64B" w:rsidR="003F74A1" w:rsidRDefault="003F74A1" w:rsidP="00C633AC">
    <w:pPr>
      <w:rPr>
        <w:b/>
        <w:bCs/>
        <w:color w:val="06845A"/>
        <w:sz w:val="32"/>
        <w:szCs w:val="18"/>
      </w:rPr>
    </w:pPr>
  </w:p>
  <w:p w14:paraId="527F3BFC" w14:textId="3CFCB00A" w:rsidR="003F74A1" w:rsidRPr="00C633AC" w:rsidRDefault="003F74A1" w:rsidP="00C633AC">
    <w:pPr>
      <w:rPr>
        <w:b/>
        <w:bCs/>
        <w:color w:val="06845A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1F"/>
    <w:multiLevelType w:val="hybridMultilevel"/>
    <w:tmpl w:val="141CDDC8"/>
    <w:lvl w:ilvl="0" w:tplc="5D0C312C">
      <w:start w:val="1"/>
      <w:numFmt w:val="lowerLetter"/>
      <w:lvlText w:val="%1)"/>
      <w:lvlJc w:val="left"/>
      <w:pPr>
        <w:ind w:left="1497" w:hanging="363"/>
      </w:pPr>
      <w:rPr>
        <w:rFonts w:hint="default"/>
        <w:b w:val="0"/>
        <w:color w:val="495868"/>
        <w:w w:val="102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E6D"/>
    <w:multiLevelType w:val="hybridMultilevel"/>
    <w:tmpl w:val="2ED4E26C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35863C4"/>
    <w:multiLevelType w:val="hybridMultilevel"/>
    <w:tmpl w:val="9E1E7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5B3F"/>
    <w:multiLevelType w:val="hybridMultilevel"/>
    <w:tmpl w:val="17B00466"/>
    <w:lvl w:ilvl="0" w:tplc="F8F80E3E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5" w:hanging="360"/>
      </w:pPr>
    </w:lvl>
    <w:lvl w:ilvl="2" w:tplc="0809001B" w:tentative="1">
      <w:start w:val="1"/>
      <w:numFmt w:val="lowerRoman"/>
      <w:lvlText w:val="%3."/>
      <w:lvlJc w:val="right"/>
      <w:pPr>
        <w:ind w:left="3165" w:hanging="180"/>
      </w:pPr>
    </w:lvl>
    <w:lvl w:ilvl="3" w:tplc="0809000F" w:tentative="1">
      <w:start w:val="1"/>
      <w:numFmt w:val="decimal"/>
      <w:lvlText w:val="%4."/>
      <w:lvlJc w:val="left"/>
      <w:pPr>
        <w:ind w:left="3885" w:hanging="360"/>
      </w:pPr>
    </w:lvl>
    <w:lvl w:ilvl="4" w:tplc="08090019" w:tentative="1">
      <w:start w:val="1"/>
      <w:numFmt w:val="lowerLetter"/>
      <w:lvlText w:val="%5."/>
      <w:lvlJc w:val="left"/>
      <w:pPr>
        <w:ind w:left="4605" w:hanging="360"/>
      </w:pPr>
    </w:lvl>
    <w:lvl w:ilvl="5" w:tplc="0809001B" w:tentative="1">
      <w:start w:val="1"/>
      <w:numFmt w:val="lowerRoman"/>
      <w:lvlText w:val="%6."/>
      <w:lvlJc w:val="right"/>
      <w:pPr>
        <w:ind w:left="5325" w:hanging="180"/>
      </w:pPr>
    </w:lvl>
    <w:lvl w:ilvl="6" w:tplc="0809000F" w:tentative="1">
      <w:start w:val="1"/>
      <w:numFmt w:val="decimal"/>
      <w:lvlText w:val="%7."/>
      <w:lvlJc w:val="left"/>
      <w:pPr>
        <w:ind w:left="6045" w:hanging="360"/>
      </w:pPr>
    </w:lvl>
    <w:lvl w:ilvl="7" w:tplc="08090019" w:tentative="1">
      <w:start w:val="1"/>
      <w:numFmt w:val="lowerLetter"/>
      <w:lvlText w:val="%8."/>
      <w:lvlJc w:val="left"/>
      <w:pPr>
        <w:ind w:left="6765" w:hanging="360"/>
      </w:pPr>
    </w:lvl>
    <w:lvl w:ilvl="8" w:tplc="08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06EC4A4B"/>
    <w:multiLevelType w:val="hybridMultilevel"/>
    <w:tmpl w:val="85B6129E"/>
    <w:lvl w:ilvl="0" w:tplc="08090017">
      <w:start w:val="1"/>
      <w:numFmt w:val="lowerLetter"/>
      <w:lvlText w:val="%1)"/>
      <w:lvlJc w:val="left"/>
      <w:pPr>
        <w:ind w:left="1785" w:hanging="360"/>
      </w:p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0B043FBD"/>
    <w:multiLevelType w:val="hybridMultilevel"/>
    <w:tmpl w:val="E03E4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535"/>
    <w:multiLevelType w:val="hybridMultilevel"/>
    <w:tmpl w:val="AF6C512C"/>
    <w:lvl w:ilvl="0" w:tplc="6C7686F0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000FF"/>
    <w:multiLevelType w:val="hybridMultilevel"/>
    <w:tmpl w:val="BECE8B32"/>
    <w:lvl w:ilvl="0" w:tplc="945E64C6">
      <w:start w:val="1"/>
      <w:numFmt w:val="decimal"/>
      <w:lvlText w:val="%1."/>
      <w:lvlJc w:val="left"/>
      <w:pPr>
        <w:ind w:left="1637" w:hanging="360"/>
      </w:pPr>
      <w:rPr>
        <w:b w:val="0"/>
        <w:bCs/>
        <w:color w:val="57595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28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0D7B4E28"/>
    <w:multiLevelType w:val="hybridMultilevel"/>
    <w:tmpl w:val="4060197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872DF"/>
    <w:multiLevelType w:val="hybridMultilevel"/>
    <w:tmpl w:val="59125894"/>
    <w:lvl w:ilvl="0" w:tplc="82242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1CD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062F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2AA35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584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23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705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F966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B20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7391F34"/>
    <w:multiLevelType w:val="hybridMultilevel"/>
    <w:tmpl w:val="2ADE0672"/>
    <w:lvl w:ilvl="0" w:tplc="08090017">
      <w:start w:val="1"/>
      <w:numFmt w:val="lowerLetter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044182B"/>
    <w:multiLevelType w:val="hybridMultilevel"/>
    <w:tmpl w:val="C32E3800"/>
    <w:lvl w:ilvl="0" w:tplc="DEE224EA">
      <w:start w:val="1"/>
      <w:numFmt w:val="decimal"/>
      <w:lvlText w:val="%1)"/>
      <w:lvlJc w:val="left"/>
      <w:pPr>
        <w:ind w:left="1020" w:hanging="360"/>
      </w:pPr>
    </w:lvl>
    <w:lvl w:ilvl="1" w:tplc="98268900">
      <w:start w:val="1"/>
      <w:numFmt w:val="decimal"/>
      <w:lvlText w:val="%2)"/>
      <w:lvlJc w:val="left"/>
      <w:pPr>
        <w:ind w:left="1020" w:hanging="360"/>
      </w:pPr>
    </w:lvl>
    <w:lvl w:ilvl="2" w:tplc="4B72A4B4">
      <w:start w:val="1"/>
      <w:numFmt w:val="decimal"/>
      <w:lvlText w:val="%3)"/>
      <w:lvlJc w:val="left"/>
      <w:pPr>
        <w:ind w:left="1020" w:hanging="360"/>
      </w:pPr>
    </w:lvl>
    <w:lvl w:ilvl="3" w:tplc="41246820">
      <w:start w:val="1"/>
      <w:numFmt w:val="decimal"/>
      <w:lvlText w:val="%4)"/>
      <w:lvlJc w:val="left"/>
      <w:pPr>
        <w:ind w:left="1020" w:hanging="360"/>
      </w:pPr>
    </w:lvl>
    <w:lvl w:ilvl="4" w:tplc="0B0E8E3E">
      <w:start w:val="1"/>
      <w:numFmt w:val="decimal"/>
      <w:lvlText w:val="%5)"/>
      <w:lvlJc w:val="left"/>
      <w:pPr>
        <w:ind w:left="1020" w:hanging="360"/>
      </w:pPr>
    </w:lvl>
    <w:lvl w:ilvl="5" w:tplc="486A881E">
      <w:start w:val="1"/>
      <w:numFmt w:val="decimal"/>
      <w:lvlText w:val="%6)"/>
      <w:lvlJc w:val="left"/>
      <w:pPr>
        <w:ind w:left="1020" w:hanging="360"/>
      </w:pPr>
    </w:lvl>
    <w:lvl w:ilvl="6" w:tplc="7BD2AF72">
      <w:start w:val="1"/>
      <w:numFmt w:val="decimal"/>
      <w:lvlText w:val="%7)"/>
      <w:lvlJc w:val="left"/>
      <w:pPr>
        <w:ind w:left="1020" w:hanging="360"/>
      </w:pPr>
    </w:lvl>
    <w:lvl w:ilvl="7" w:tplc="33CEE412">
      <w:start w:val="1"/>
      <w:numFmt w:val="decimal"/>
      <w:lvlText w:val="%8)"/>
      <w:lvlJc w:val="left"/>
      <w:pPr>
        <w:ind w:left="1020" w:hanging="360"/>
      </w:pPr>
    </w:lvl>
    <w:lvl w:ilvl="8" w:tplc="46AC9252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0A05430"/>
    <w:multiLevelType w:val="hybridMultilevel"/>
    <w:tmpl w:val="E3689E4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EC572A"/>
    <w:multiLevelType w:val="hybridMultilevel"/>
    <w:tmpl w:val="7CFC6670"/>
    <w:lvl w:ilvl="0" w:tplc="7032C5BC">
      <w:start w:val="1"/>
      <w:numFmt w:val="decimal"/>
      <w:lvlText w:val="%1)"/>
      <w:lvlJc w:val="left"/>
      <w:pPr>
        <w:ind w:left="1020" w:hanging="360"/>
      </w:pPr>
    </w:lvl>
    <w:lvl w:ilvl="1" w:tplc="782CBB1E">
      <w:start w:val="1"/>
      <w:numFmt w:val="decimal"/>
      <w:lvlText w:val="%2)"/>
      <w:lvlJc w:val="left"/>
      <w:pPr>
        <w:ind w:left="1020" w:hanging="360"/>
      </w:pPr>
    </w:lvl>
    <w:lvl w:ilvl="2" w:tplc="F35CD406">
      <w:start w:val="1"/>
      <w:numFmt w:val="decimal"/>
      <w:lvlText w:val="%3)"/>
      <w:lvlJc w:val="left"/>
      <w:pPr>
        <w:ind w:left="1020" w:hanging="360"/>
      </w:pPr>
    </w:lvl>
    <w:lvl w:ilvl="3" w:tplc="781079D2">
      <w:start w:val="1"/>
      <w:numFmt w:val="decimal"/>
      <w:lvlText w:val="%4)"/>
      <w:lvlJc w:val="left"/>
      <w:pPr>
        <w:ind w:left="1020" w:hanging="360"/>
      </w:pPr>
    </w:lvl>
    <w:lvl w:ilvl="4" w:tplc="DD7218E8">
      <w:start w:val="1"/>
      <w:numFmt w:val="decimal"/>
      <w:lvlText w:val="%5)"/>
      <w:lvlJc w:val="left"/>
      <w:pPr>
        <w:ind w:left="1020" w:hanging="360"/>
      </w:pPr>
    </w:lvl>
    <w:lvl w:ilvl="5" w:tplc="D9C4D492">
      <w:start w:val="1"/>
      <w:numFmt w:val="decimal"/>
      <w:lvlText w:val="%6)"/>
      <w:lvlJc w:val="left"/>
      <w:pPr>
        <w:ind w:left="1020" w:hanging="360"/>
      </w:pPr>
    </w:lvl>
    <w:lvl w:ilvl="6" w:tplc="66509268">
      <w:start w:val="1"/>
      <w:numFmt w:val="decimal"/>
      <w:lvlText w:val="%7)"/>
      <w:lvlJc w:val="left"/>
      <w:pPr>
        <w:ind w:left="1020" w:hanging="360"/>
      </w:pPr>
    </w:lvl>
    <w:lvl w:ilvl="7" w:tplc="366AD870">
      <w:start w:val="1"/>
      <w:numFmt w:val="decimal"/>
      <w:lvlText w:val="%8)"/>
      <w:lvlJc w:val="left"/>
      <w:pPr>
        <w:ind w:left="1020" w:hanging="360"/>
      </w:pPr>
    </w:lvl>
    <w:lvl w:ilvl="8" w:tplc="D320105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A2F06AC"/>
    <w:multiLevelType w:val="hybridMultilevel"/>
    <w:tmpl w:val="C6AADD0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22DC"/>
    <w:multiLevelType w:val="hybridMultilevel"/>
    <w:tmpl w:val="EA6CD8B6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4022"/>
    <w:multiLevelType w:val="hybridMultilevel"/>
    <w:tmpl w:val="8FAAE5FE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0271550"/>
    <w:multiLevelType w:val="hybridMultilevel"/>
    <w:tmpl w:val="399095D0"/>
    <w:lvl w:ilvl="0" w:tplc="40C099D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0776E"/>
    <w:multiLevelType w:val="hybridMultilevel"/>
    <w:tmpl w:val="308CC4A2"/>
    <w:lvl w:ilvl="0" w:tplc="C656780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C5918"/>
    <w:multiLevelType w:val="hybridMultilevel"/>
    <w:tmpl w:val="8AEABB4C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314D0"/>
    <w:multiLevelType w:val="hybridMultilevel"/>
    <w:tmpl w:val="2E829E84"/>
    <w:lvl w:ilvl="0" w:tplc="FD28B128">
      <w:start w:val="1"/>
      <w:numFmt w:val="lowerLetter"/>
      <w:lvlText w:val="(%1)"/>
      <w:lvlJc w:val="left"/>
      <w:pPr>
        <w:ind w:left="453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1" w15:restartNumberingAfterBreak="0">
    <w:nsid w:val="3B1421EA"/>
    <w:multiLevelType w:val="hybridMultilevel"/>
    <w:tmpl w:val="9B64CC6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495868"/>
        <w:w w:val="102"/>
        <w:sz w:val="21"/>
        <w:szCs w:val="21"/>
      </w:rPr>
    </w:lvl>
    <w:lvl w:ilvl="1" w:tplc="D77AF850">
      <w:start w:val="1"/>
      <w:numFmt w:val="decimal"/>
      <w:lvlText w:val="%2."/>
      <w:lvlJc w:val="left"/>
      <w:pPr>
        <w:ind w:left="826" w:hanging="258"/>
      </w:pPr>
      <w:rPr>
        <w:rFonts w:ascii="Arial" w:hAnsi="Arial" w:cs="Gill Sans MT" w:hint="default"/>
        <w:b w:val="0"/>
        <w:bCs/>
        <w:i w:val="0"/>
        <w:color w:val="495868"/>
        <w:spacing w:val="0"/>
        <w:w w:val="109"/>
        <w:sz w:val="24"/>
        <w:szCs w:val="21"/>
      </w:rPr>
    </w:lvl>
    <w:lvl w:ilvl="2" w:tplc="C25A7240">
      <w:numFmt w:val="bullet"/>
      <w:lvlText w:val="•"/>
      <w:lvlJc w:val="left"/>
      <w:pPr>
        <w:ind w:left="7261" w:hanging="258"/>
      </w:pPr>
      <w:rPr>
        <w:rFonts w:hint="default"/>
      </w:rPr>
    </w:lvl>
    <w:lvl w:ilvl="3" w:tplc="6E8212A0">
      <w:numFmt w:val="bullet"/>
      <w:lvlText w:val="•"/>
      <w:lvlJc w:val="left"/>
      <w:pPr>
        <w:ind w:left="8503" w:hanging="258"/>
      </w:pPr>
      <w:rPr>
        <w:rFonts w:hint="default"/>
      </w:rPr>
    </w:lvl>
    <w:lvl w:ilvl="4" w:tplc="00FAB2CC">
      <w:numFmt w:val="bullet"/>
      <w:lvlText w:val="•"/>
      <w:lvlJc w:val="left"/>
      <w:pPr>
        <w:ind w:left="9745" w:hanging="258"/>
      </w:pPr>
      <w:rPr>
        <w:rFonts w:hint="default"/>
      </w:rPr>
    </w:lvl>
    <w:lvl w:ilvl="5" w:tplc="B4BAB682">
      <w:numFmt w:val="bullet"/>
      <w:lvlText w:val="•"/>
      <w:lvlJc w:val="left"/>
      <w:pPr>
        <w:ind w:left="10987" w:hanging="258"/>
      </w:pPr>
      <w:rPr>
        <w:rFonts w:hint="default"/>
      </w:rPr>
    </w:lvl>
    <w:lvl w:ilvl="6" w:tplc="1584E892">
      <w:numFmt w:val="bullet"/>
      <w:lvlText w:val="•"/>
      <w:lvlJc w:val="left"/>
      <w:pPr>
        <w:ind w:left="12229" w:hanging="258"/>
      </w:pPr>
      <w:rPr>
        <w:rFonts w:hint="default"/>
      </w:rPr>
    </w:lvl>
    <w:lvl w:ilvl="7" w:tplc="D19AA422">
      <w:numFmt w:val="bullet"/>
      <w:lvlText w:val="•"/>
      <w:lvlJc w:val="left"/>
      <w:pPr>
        <w:ind w:left="13471" w:hanging="258"/>
      </w:pPr>
      <w:rPr>
        <w:rFonts w:hint="default"/>
      </w:rPr>
    </w:lvl>
    <w:lvl w:ilvl="8" w:tplc="40963760">
      <w:numFmt w:val="bullet"/>
      <w:lvlText w:val="•"/>
      <w:lvlJc w:val="left"/>
      <w:pPr>
        <w:ind w:left="14713" w:hanging="258"/>
      </w:pPr>
      <w:rPr>
        <w:rFonts w:hint="default"/>
      </w:rPr>
    </w:lvl>
  </w:abstractNum>
  <w:abstractNum w:abstractNumId="22" w15:restartNumberingAfterBreak="0">
    <w:nsid w:val="3C4E49E7"/>
    <w:multiLevelType w:val="hybridMultilevel"/>
    <w:tmpl w:val="ACC80E82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71EE58BE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81163"/>
    <w:multiLevelType w:val="hybridMultilevel"/>
    <w:tmpl w:val="158E375C"/>
    <w:lvl w:ilvl="0" w:tplc="BC9C32F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866B9"/>
    <w:multiLevelType w:val="hybridMultilevel"/>
    <w:tmpl w:val="4B66E36A"/>
    <w:lvl w:ilvl="0" w:tplc="FD28B128">
      <w:start w:val="1"/>
      <w:numFmt w:val="lowerLetter"/>
      <w:lvlText w:val="(%1)"/>
      <w:lvlJc w:val="left"/>
      <w:pPr>
        <w:ind w:left="1070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275987"/>
    <w:multiLevelType w:val="hybridMultilevel"/>
    <w:tmpl w:val="A71EAA5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olor w:val="06845A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144AB"/>
    <w:multiLevelType w:val="hybridMultilevel"/>
    <w:tmpl w:val="8C6ED87C"/>
    <w:lvl w:ilvl="0" w:tplc="FFFFFFFF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662E5CC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B78A7"/>
    <w:multiLevelType w:val="hybridMultilevel"/>
    <w:tmpl w:val="3D08B1F0"/>
    <w:lvl w:ilvl="0" w:tplc="E7C2940A">
      <w:start w:val="1"/>
      <w:numFmt w:val="upperLetter"/>
      <w:lvlText w:val="%1."/>
      <w:lvlJc w:val="left"/>
      <w:pPr>
        <w:ind w:left="1637" w:hanging="360"/>
      </w:pPr>
      <w:rPr>
        <w:color w:val="57595A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5EE64ED"/>
    <w:multiLevelType w:val="hybridMultilevel"/>
    <w:tmpl w:val="5A1682AA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302"/>
    <w:multiLevelType w:val="hybridMultilevel"/>
    <w:tmpl w:val="26A85A6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6845A"/>
        <w:sz w:val="4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D2926"/>
    <w:multiLevelType w:val="multilevel"/>
    <w:tmpl w:val="82E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F2E24"/>
    <w:multiLevelType w:val="hybridMultilevel"/>
    <w:tmpl w:val="490006DC"/>
    <w:lvl w:ilvl="0" w:tplc="662E5CC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3008B7"/>
    <w:multiLevelType w:val="hybridMultilevel"/>
    <w:tmpl w:val="93C6939A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 w15:restartNumberingAfterBreak="0">
    <w:nsid w:val="62065BA8"/>
    <w:multiLevelType w:val="hybridMultilevel"/>
    <w:tmpl w:val="0A8E24F6"/>
    <w:lvl w:ilvl="0" w:tplc="44200600">
      <w:start w:val="1"/>
      <w:numFmt w:val="lowerLetter"/>
      <w:lvlText w:val="%1)"/>
      <w:lvlJc w:val="left"/>
      <w:pPr>
        <w:ind w:left="1020" w:hanging="360"/>
      </w:pPr>
    </w:lvl>
    <w:lvl w:ilvl="1" w:tplc="6C403F40">
      <w:start w:val="1"/>
      <w:numFmt w:val="lowerLetter"/>
      <w:lvlText w:val="%2)"/>
      <w:lvlJc w:val="left"/>
      <w:pPr>
        <w:ind w:left="1020" w:hanging="360"/>
      </w:pPr>
    </w:lvl>
    <w:lvl w:ilvl="2" w:tplc="0B6EE1F0">
      <w:start w:val="1"/>
      <w:numFmt w:val="lowerLetter"/>
      <w:lvlText w:val="%3)"/>
      <w:lvlJc w:val="left"/>
      <w:pPr>
        <w:ind w:left="1020" w:hanging="360"/>
      </w:pPr>
    </w:lvl>
    <w:lvl w:ilvl="3" w:tplc="4906F9E2">
      <w:start w:val="1"/>
      <w:numFmt w:val="lowerLetter"/>
      <w:lvlText w:val="%4)"/>
      <w:lvlJc w:val="left"/>
      <w:pPr>
        <w:ind w:left="1020" w:hanging="360"/>
      </w:pPr>
    </w:lvl>
    <w:lvl w:ilvl="4" w:tplc="EEEC94D2">
      <w:start w:val="1"/>
      <w:numFmt w:val="lowerLetter"/>
      <w:lvlText w:val="%5)"/>
      <w:lvlJc w:val="left"/>
      <w:pPr>
        <w:ind w:left="1020" w:hanging="360"/>
      </w:pPr>
    </w:lvl>
    <w:lvl w:ilvl="5" w:tplc="A4783B10">
      <w:start w:val="1"/>
      <w:numFmt w:val="lowerLetter"/>
      <w:lvlText w:val="%6)"/>
      <w:lvlJc w:val="left"/>
      <w:pPr>
        <w:ind w:left="1020" w:hanging="360"/>
      </w:pPr>
    </w:lvl>
    <w:lvl w:ilvl="6" w:tplc="2532736E">
      <w:start w:val="1"/>
      <w:numFmt w:val="lowerLetter"/>
      <w:lvlText w:val="%7)"/>
      <w:lvlJc w:val="left"/>
      <w:pPr>
        <w:ind w:left="1020" w:hanging="360"/>
      </w:pPr>
    </w:lvl>
    <w:lvl w:ilvl="7" w:tplc="E11A2A32">
      <w:start w:val="1"/>
      <w:numFmt w:val="lowerLetter"/>
      <w:lvlText w:val="%8)"/>
      <w:lvlJc w:val="left"/>
      <w:pPr>
        <w:ind w:left="1020" w:hanging="360"/>
      </w:pPr>
    </w:lvl>
    <w:lvl w:ilvl="8" w:tplc="055838C6">
      <w:start w:val="1"/>
      <w:numFmt w:val="lowerLetter"/>
      <w:lvlText w:val="%9)"/>
      <w:lvlJc w:val="left"/>
      <w:pPr>
        <w:ind w:left="1020" w:hanging="360"/>
      </w:pPr>
    </w:lvl>
  </w:abstractNum>
  <w:abstractNum w:abstractNumId="34" w15:restartNumberingAfterBreak="0">
    <w:nsid w:val="65293144"/>
    <w:multiLevelType w:val="hybridMultilevel"/>
    <w:tmpl w:val="8AA42E56"/>
    <w:lvl w:ilvl="0" w:tplc="08090017">
      <w:start w:val="1"/>
      <w:numFmt w:val="lowerLetter"/>
      <w:lvlText w:val="%1)"/>
      <w:lvlJc w:val="left"/>
      <w:pPr>
        <w:ind w:left="1716" w:hanging="360"/>
      </w:pPr>
    </w:lvl>
    <w:lvl w:ilvl="1" w:tplc="08090019" w:tentative="1">
      <w:start w:val="1"/>
      <w:numFmt w:val="lowerLetter"/>
      <w:lvlText w:val="%2."/>
      <w:lvlJc w:val="left"/>
      <w:pPr>
        <w:ind w:left="2436" w:hanging="360"/>
      </w:pPr>
    </w:lvl>
    <w:lvl w:ilvl="2" w:tplc="0809001B" w:tentative="1">
      <w:start w:val="1"/>
      <w:numFmt w:val="lowerRoman"/>
      <w:lvlText w:val="%3."/>
      <w:lvlJc w:val="right"/>
      <w:pPr>
        <w:ind w:left="3156" w:hanging="180"/>
      </w:pPr>
    </w:lvl>
    <w:lvl w:ilvl="3" w:tplc="0809000F" w:tentative="1">
      <w:start w:val="1"/>
      <w:numFmt w:val="decimal"/>
      <w:lvlText w:val="%4."/>
      <w:lvlJc w:val="left"/>
      <w:pPr>
        <w:ind w:left="3876" w:hanging="360"/>
      </w:pPr>
    </w:lvl>
    <w:lvl w:ilvl="4" w:tplc="08090019" w:tentative="1">
      <w:start w:val="1"/>
      <w:numFmt w:val="lowerLetter"/>
      <w:lvlText w:val="%5."/>
      <w:lvlJc w:val="left"/>
      <w:pPr>
        <w:ind w:left="4596" w:hanging="360"/>
      </w:pPr>
    </w:lvl>
    <w:lvl w:ilvl="5" w:tplc="0809001B" w:tentative="1">
      <w:start w:val="1"/>
      <w:numFmt w:val="lowerRoman"/>
      <w:lvlText w:val="%6."/>
      <w:lvlJc w:val="right"/>
      <w:pPr>
        <w:ind w:left="5316" w:hanging="180"/>
      </w:pPr>
    </w:lvl>
    <w:lvl w:ilvl="6" w:tplc="0809000F" w:tentative="1">
      <w:start w:val="1"/>
      <w:numFmt w:val="decimal"/>
      <w:lvlText w:val="%7."/>
      <w:lvlJc w:val="left"/>
      <w:pPr>
        <w:ind w:left="6036" w:hanging="360"/>
      </w:pPr>
    </w:lvl>
    <w:lvl w:ilvl="7" w:tplc="08090019" w:tentative="1">
      <w:start w:val="1"/>
      <w:numFmt w:val="lowerLetter"/>
      <w:lvlText w:val="%8."/>
      <w:lvlJc w:val="left"/>
      <w:pPr>
        <w:ind w:left="6756" w:hanging="360"/>
      </w:pPr>
    </w:lvl>
    <w:lvl w:ilvl="8" w:tplc="08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5" w15:restartNumberingAfterBreak="0">
    <w:nsid w:val="658A27C8"/>
    <w:multiLevelType w:val="hybridMultilevel"/>
    <w:tmpl w:val="DA92CD62"/>
    <w:lvl w:ilvl="0" w:tplc="0809000B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6" w15:restartNumberingAfterBreak="0">
    <w:nsid w:val="6C6644F1"/>
    <w:multiLevelType w:val="hybridMultilevel"/>
    <w:tmpl w:val="02DE4B00"/>
    <w:lvl w:ilvl="0" w:tplc="4CB093C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B11643"/>
    <w:multiLevelType w:val="hybridMultilevel"/>
    <w:tmpl w:val="CEE6DC68"/>
    <w:lvl w:ilvl="0" w:tplc="FB40534A">
      <w:start w:val="1"/>
      <w:numFmt w:val="lowerLetter"/>
      <w:lvlText w:val="%1)"/>
      <w:lvlJc w:val="left"/>
      <w:pPr>
        <w:ind w:left="1497" w:hanging="363"/>
      </w:pPr>
      <w:rPr>
        <w:rFonts w:hint="default"/>
        <w:color w:val="475668"/>
        <w:spacing w:val="-4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1B75A85"/>
    <w:multiLevelType w:val="hybridMultilevel"/>
    <w:tmpl w:val="194268CA"/>
    <w:lvl w:ilvl="0" w:tplc="258E18F6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  <w:b/>
        <w:color w:val="06845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73788"/>
    <w:multiLevelType w:val="hybridMultilevel"/>
    <w:tmpl w:val="1ED65B7E"/>
    <w:lvl w:ilvl="0" w:tplc="BCC44574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9F1451"/>
    <w:multiLevelType w:val="hybridMultilevel"/>
    <w:tmpl w:val="321482C2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 w15:restartNumberingAfterBreak="0">
    <w:nsid w:val="7D8358B7"/>
    <w:multiLevelType w:val="hybridMultilevel"/>
    <w:tmpl w:val="7E74CF6A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F047F14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0678">
    <w:abstractNumId w:val="38"/>
  </w:num>
  <w:num w:numId="2" w16cid:durableId="1918830134">
    <w:abstractNumId w:val="21"/>
  </w:num>
  <w:num w:numId="3" w16cid:durableId="249124189">
    <w:abstractNumId w:val="20"/>
  </w:num>
  <w:num w:numId="4" w16cid:durableId="2084989017">
    <w:abstractNumId w:val="24"/>
  </w:num>
  <w:num w:numId="5" w16cid:durableId="1828282304">
    <w:abstractNumId w:val="10"/>
  </w:num>
  <w:num w:numId="6" w16cid:durableId="620499792">
    <w:abstractNumId w:val="4"/>
  </w:num>
  <w:num w:numId="7" w16cid:durableId="925310226">
    <w:abstractNumId w:val="3"/>
  </w:num>
  <w:num w:numId="8" w16cid:durableId="1093673175">
    <w:abstractNumId w:val="6"/>
  </w:num>
  <w:num w:numId="9" w16cid:durableId="1061094863">
    <w:abstractNumId w:val="0"/>
  </w:num>
  <w:num w:numId="10" w16cid:durableId="647512164">
    <w:abstractNumId w:val="40"/>
  </w:num>
  <w:num w:numId="11" w16cid:durableId="488249988">
    <w:abstractNumId w:val="16"/>
  </w:num>
  <w:num w:numId="12" w16cid:durableId="2037541853">
    <w:abstractNumId w:val="32"/>
  </w:num>
  <w:num w:numId="13" w16cid:durableId="1004552042">
    <w:abstractNumId w:val="1"/>
  </w:num>
  <w:num w:numId="14" w16cid:durableId="9381556">
    <w:abstractNumId w:val="5"/>
  </w:num>
  <w:num w:numId="15" w16cid:durableId="1086461192">
    <w:abstractNumId w:val="7"/>
  </w:num>
  <w:num w:numId="16" w16cid:durableId="228658500">
    <w:abstractNumId w:val="12"/>
  </w:num>
  <w:num w:numId="17" w16cid:durableId="194467147">
    <w:abstractNumId w:val="27"/>
  </w:num>
  <w:num w:numId="18" w16cid:durableId="832797336">
    <w:abstractNumId w:val="34"/>
  </w:num>
  <w:num w:numId="19" w16cid:durableId="293101915">
    <w:abstractNumId w:val="17"/>
  </w:num>
  <w:num w:numId="20" w16cid:durableId="1449929396">
    <w:abstractNumId w:val="35"/>
  </w:num>
  <w:num w:numId="21" w16cid:durableId="2043939687">
    <w:abstractNumId w:val="14"/>
  </w:num>
  <w:num w:numId="22" w16cid:durableId="666904377">
    <w:abstractNumId w:val="39"/>
  </w:num>
  <w:num w:numId="23" w16cid:durableId="1854295848">
    <w:abstractNumId w:val="11"/>
  </w:num>
  <w:num w:numId="24" w16cid:durableId="393361197">
    <w:abstractNumId w:val="13"/>
  </w:num>
  <w:num w:numId="25" w16cid:durableId="1312755032">
    <w:abstractNumId w:val="9"/>
  </w:num>
  <w:num w:numId="26" w16cid:durableId="746465718">
    <w:abstractNumId w:val="33"/>
  </w:num>
  <w:num w:numId="27" w16cid:durableId="479273218">
    <w:abstractNumId w:val="15"/>
  </w:num>
  <w:num w:numId="28" w16cid:durableId="1097748615">
    <w:abstractNumId w:val="23"/>
  </w:num>
  <w:num w:numId="29" w16cid:durableId="566648231">
    <w:abstractNumId w:val="8"/>
  </w:num>
  <w:num w:numId="30" w16cid:durableId="572854164">
    <w:abstractNumId w:val="2"/>
  </w:num>
  <w:num w:numId="31" w16cid:durableId="518354522">
    <w:abstractNumId w:val="28"/>
  </w:num>
  <w:num w:numId="32" w16cid:durableId="858085042">
    <w:abstractNumId w:val="19"/>
  </w:num>
  <w:num w:numId="33" w16cid:durableId="2121491232">
    <w:abstractNumId w:val="18"/>
  </w:num>
  <w:num w:numId="34" w16cid:durableId="1860578719">
    <w:abstractNumId w:val="22"/>
  </w:num>
  <w:num w:numId="35" w16cid:durableId="806125404">
    <w:abstractNumId w:val="41"/>
  </w:num>
  <w:num w:numId="36" w16cid:durableId="133110768">
    <w:abstractNumId w:val="26"/>
  </w:num>
  <w:num w:numId="37" w16cid:durableId="1530529522">
    <w:abstractNumId w:val="31"/>
  </w:num>
  <w:num w:numId="38" w16cid:durableId="2064019919">
    <w:abstractNumId w:val="29"/>
  </w:num>
  <w:num w:numId="39" w16cid:durableId="653678589">
    <w:abstractNumId w:val="25"/>
  </w:num>
  <w:num w:numId="40" w16cid:durableId="786244099">
    <w:abstractNumId w:val="37"/>
  </w:num>
  <w:num w:numId="41" w16cid:durableId="398865126">
    <w:abstractNumId w:val="30"/>
  </w:num>
  <w:num w:numId="42" w16cid:durableId="1088884499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WX95VPtZt9JJgo1wUFRi1ZUOdnW0mpKoKkGKT9fpUw72Sg531B/tNfN8c95PtRCjkHbg7N+9LSyBSYj4xRmGlA==" w:salt="Fm5yN81QhDZr3UZB+sEaSg=="/>
  <w:defaultTabStop w:val="720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</w:docVars>
  <w:rsids>
    <w:rsidRoot w:val="004F6234"/>
    <w:rsid w:val="000014FA"/>
    <w:rsid w:val="00001A27"/>
    <w:rsid w:val="00002303"/>
    <w:rsid w:val="000024AD"/>
    <w:rsid w:val="00003481"/>
    <w:rsid w:val="000034BE"/>
    <w:rsid w:val="00003833"/>
    <w:rsid w:val="00006670"/>
    <w:rsid w:val="0000738E"/>
    <w:rsid w:val="0001175E"/>
    <w:rsid w:val="000119A7"/>
    <w:rsid w:val="00014BAF"/>
    <w:rsid w:val="0001544F"/>
    <w:rsid w:val="000154E6"/>
    <w:rsid w:val="0001624D"/>
    <w:rsid w:val="00017AF2"/>
    <w:rsid w:val="00020104"/>
    <w:rsid w:val="00020787"/>
    <w:rsid w:val="0002193C"/>
    <w:rsid w:val="000264CC"/>
    <w:rsid w:val="0003026D"/>
    <w:rsid w:val="000325B5"/>
    <w:rsid w:val="0003291F"/>
    <w:rsid w:val="00035EFC"/>
    <w:rsid w:val="00037CCD"/>
    <w:rsid w:val="000416A2"/>
    <w:rsid w:val="00041B7C"/>
    <w:rsid w:val="00042A62"/>
    <w:rsid w:val="00042F11"/>
    <w:rsid w:val="00043B51"/>
    <w:rsid w:val="00045B58"/>
    <w:rsid w:val="00046CEA"/>
    <w:rsid w:val="00046F46"/>
    <w:rsid w:val="00047000"/>
    <w:rsid w:val="00047163"/>
    <w:rsid w:val="000479EA"/>
    <w:rsid w:val="00050A43"/>
    <w:rsid w:val="00050E76"/>
    <w:rsid w:val="00052393"/>
    <w:rsid w:val="00052A1D"/>
    <w:rsid w:val="00052A23"/>
    <w:rsid w:val="000534E4"/>
    <w:rsid w:val="000543CA"/>
    <w:rsid w:val="00054BF7"/>
    <w:rsid w:val="00063E90"/>
    <w:rsid w:val="000678B3"/>
    <w:rsid w:val="00067B7C"/>
    <w:rsid w:val="00070DBD"/>
    <w:rsid w:val="0007131E"/>
    <w:rsid w:val="00072618"/>
    <w:rsid w:val="000730F9"/>
    <w:rsid w:val="000775A3"/>
    <w:rsid w:val="00080CE5"/>
    <w:rsid w:val="0008571D"/>
    <w:rsid w:val="0008761D"/>
    <w:rsid w:val="00090807"/>
    <w:rsid w:val="000910A4"/>
    <w:rsid w:val="0009377F"/>
    <w:rsid w:val="0009454C"/>
    <w:rsid w:val="00094ACC"/>
    <w:rsid w:val="00095B39"/>
    <w:rsid w:val="000962EF"/>
    <w:rsid w:val="00096867"/>
    <w:rsid w:val="00096BB2"/>
    <w:rsid w:val="000972BB"/>
    <w:rsid w:val="00097FE8"/>
    <w:rsid w:val="000A1171"/>
    <w:rsid w:val="000A1A3B"/>
    <w:rsid w:val="000A2028"/>
    <w:rsid w:val="000A2F51"/>
    <w:rsid w:val="000A5360"/>
    <w:rsid w:val="000A6197"/>
    <w:rsid w:val="000A6E99"/>
    <w:rsid w:val="000A71B6"/>
    <w:rsid w:val="000B021B"/>
    <w:rsid w:val="000B045C"/>
    <w:rsid w:val="000B2075"/>
    <w:rsid w:val="000B2933"/>
    <w:rsid w:val="000B3286"/>
    <w:rsid w:val="000B7373"/>
    <w:rsid w:val="000B7A57"/>
    <w:rsid w:val="000B7FD3"/>
    <w:rsid w:val="000C1CCE"/>
    <w:rsid w:val="000C311F"/>
    <w:rsid w:val="000C32F6"/>
    <w:rsid w:val="000C4416"/>
    <w:rsid w:val="000C7245"/>
    <w:rsid w:val="000D0FEF"/>
    <w:rsid w:val="000D1DF1"/>
    <w:rsid w:val="000D3373"/>
    <w:rsid w:val="000D3F07"/>
    <w:rsid w:val="000D542E"/>
    <w:rsid w:val="000D67AF"/>
    <w:rsid w:val="000E0269"/>
    <w:rsid w:val="000E563D"/>
    <w:rsid w:val="000E576D"/>
    <w:rsid w:val="000E6BA6"/>
    <w:rsid w:val="000E6D3A"/>
    <w:rsid w:val="000F08FA"/>
    <w:rsid w:val="000F0948"/>
    <w:rsid w:val="000F1436"/>
    <w:rsid w:val="000F4A6E"/>
    <w:rsid w:val="000F57B9"/>
    <w:rsid w:val="000F5C0B"/>
    <w:rsid w:val="000F6C32"/>
    <w:rsid w:val="00102D23"/>
    <w:rsid w:val="00103494"/>
    <w:rsid w:val="00104646"/>
    <w:rsid w:val="00104E6D"/>
    <w:rsid w:val="00106E79"/>
    <w:rsid w:val="00107AB8"/>
    <w:rsid w:val="00107C38"/>
    <w:rsid w:val="00111258"/>
    <w:rsid w:val="00111288"/>
    <w:rsid w:val="00112347"/>
    <w:rsid w:val="00114CE5"/>
    <w:rsid w:val="00114DED"/>
    <w:rsid w:val="00116619"/>
    <w:rsid w:val="00116B9E"/>
    <w:rsid w:val="00117668"/>
    <w:rsid w:val="001204C9"/>
    <w:rsid w:val="001209B7"/>
    <w:rsid w:val="00120B0B"/>
    <w:rsid w:val="00125779"/>
    <w:rsid w:val="00126664"/>
    <w:rsid w:val="001272D3"/>
    <w:rsid w:val="00127B11"/>
    <w:rsid w:val="0013069D"/>
    <w:rsid w:val="00130E53"/>
    <w:rsid w:val="00132684"/>
    <w:rsid w:val="00133570"/>
    <w:rsid w:val="00135200"/>
    <w:rsid w:val="0013672E"/>
    <w:rsid w:val="001376FD"/>
    <w:rsid w:val="0013797C"/>
    <w:rsid w:val="001401D6"/>
    <w:rsid w:val="001407C9"/>
    <w:rsid w:val="001407F5"/>
    <w:rsid w:val="00140A3D"/>
    <w:rsid w:val="00140DEC"/>
    <w:rsid w:val="001410F5"/>
    <w:rsid w:val="00141169"/>
    <w:rsid w:val="00145C90"/>
    <w:rsid w:val="00146250"/>
    <w:rsid w:val="001515D2"/>
    <w:rsid w:val="001539B6"/>
    <w:rsid w:val="00155B1F"/>
    <w:rsid w:val="001564A1"/>
    <w:rsid w:val="00157F3C"/>
    <w:rsid w:val="001603C0"/>
    <w:rsid w:val="00161E4C"/>
    <w:rsid w:val="00161E9F"/>
    <w:rsid w:val="0016245B"/>
    <w:rsid w:val="0016270A"/>
    <w:rsid w:val="0016322A"/>
    <w:rsid w:val="001649AA"/>
    <w:rsid w:val="00166300"/>
    <w:rsid w:val="00167A4A"/>
    <w:rsid w:val="00173738"/>
    <w:rsid w:val="00173DC0"/>
    <w:rsid w:val="001746B2"/>
    <w:rsid w:val="00174CAA"/>
    <w:rsid w:val="00177B95"/>
    <w:rsid w:val="001805CC"/>
    <w:rsid w:val="00180812"/>
    <w:rsid w:val="001816E9"/>
    <w:rsid w:val="0018173D"/>
    <w:rsid w:val="0018463D"/>
    <w:rsid w:val="00190C60"/>
    <w:rsid w:val="001928EF"/>
    <w:rsid w:val="00193089"/>
    <w:rsid w:val="0019380F"/>
    <w:rsid w:val="00194AE7"/>
    <w:rsid w:val="00194B8A"/>
    <w:rsid w:val="001A0A80"/>
    <w:rsid w:val="001A2959"/>
    <w:rsid w:val="001A328D"/>
    <w:rsid w:val="001A38FC"/>
    <w:rsid w:val="001A64E1"/>
    <w:rsid w:val="001A740E"/>
    <w:rsid w:val="001A7FC6"/>
    <w:rsid w:val="001B0753"/>
    <w:rsid w:val="001B0BD3"/>
    <w:rsid w:val="001B30E4"/>
    <w:rsid w:val="001B48EB"/>
    <w:rsid w:val="001B511C"/>
    <w:rsid w:val="001B68A6"/>
    <w:rsid w:val="001B6F1B"/>
    <w:rsid w:val="001B7D6F"/>
    <w:rsid w:val="001C20BD"/>
    <w:rsid w:val="001C3DC0"/>
    <w:rsid w:val="001C3F33"/>
    <w:rsid w:val="001C554F"/>
    <w:rsid w:val="001C66C4"/>
    <w:rsid w:val="001D26B2"/>
    <w:rsid w:val="001D60BF"/>
    <w:rsid w:val="001E23C6"/>
    <w:rsid w:val="001E2696"/>
    <w:rsid w:val="001E26BF"/>
    <w:rsid w:val="001E2AD7"/>
    <w:rsid w:val="001E2E2A"/>
    <w:rsid w:val="001E48FF"/>
    <w:rsid w:val="001E6207"/>
    <w:rsid w:val="001E68D3"/>
    <w:rsid w:val="001E7AEE"/>
    <w:rsid w:val="001F267F"/>
    <w:rsid w:val="001F4472"/>
    <w:rsid w:val="001F5338"/>
    <w:rsid w:val="001F653E"/>
    <w:rsid w:val="0020048A"/>
    <w:rsid w:val="002008A0"/>
    <w:rsid w:val="00204998"/>
    <w:rsid w:val="00205507"/>
    <w:rsid w:val="00205F5A"/>
    <w:rsid w:val="002063BF"/>
    <w:rsid w:val="00206854"/>
    <w:rsid w:val="002075DF"/>
    <w:rsid w:val="00207913"/>
    <w:rsid w:val="00213412"/>
    <w:rsid w:val="0021341B"/>
    <w:rsid w:val="002138D7"/>
    <w:rsid w:val="00216578"/>
    <w:rsid w:val="00217C4D"/>
    <w:rsid w:val="00221566"/>
    <w:rsid w:val="002238CE"/>
    <w:rsid w:val="00227F5D"/>
    <w:rsid w:val="0023008A"/>
    <w:rsid w:val="00232203"/>
    <w:rsid w:val="00232832"/>
    <w:rsid w:val="0023346E"/>
    <w:rsid w:val="002345C7"/>
    <w:rsid w:val="0023688C"/>
    <w:rsid w:val="00237C64"/>
    <w:rsid w:val="0024009C"/>
    <w:rsid w:val="00240FE7"/>
    <w:rsid w:val="00241BD7"/>
    <w:rsid w:val="002426A2"/>
    <w:rsid w:val="00244549"/>
    <w:rsid w:val="00245169"/>
    <w:rsid w:val="002453A8"/>
    <w:rsid w:val="002456E8"/>
    <w:rsid w:val="00246CB2"/>
    <w:rsid w:val="002504D7"/>
    <w:rsid w:val="00251664"/>
    <w:rsid w:val="002532A5"/>
    <w:rsid w:val="00253D93"/>
    <w:rsid w:val="00255123"/>
    <w:rsid w:val="00255514"/>
    <w:rsid w:val="0025551D"/>
    <w:rsid w:val="002569FC"/>
    <w:rsid w:val="0026141D"/>
    <w:rsid w:val="002625CF"/>
    <w:rsid w:val="002626F4"/>
    <w:rsid w:val="00263A60"/>
    <w:rsid w:val="00266EBF"/>
    <w:rsid w:val="00270680"/>
    <w:rsid w:val="0027078C"/>
    <w:rsid w:val="002729BB"/>
    <w:rsid w:val="002734BB"/>
    <w:rsid w:val="00273E8B"/>
    <w:rsid w:val="0027444F"/>
    <w:rsid w:val="00276812"/>
    <w:rsid w:val="00276843"/>
    <w:rsid w:val="00277B9F"/>
    <w:rsid w:val="00280C00"/>
    <w:rsid w:val="002854B9"/>
    <w:rsid w:val="00285E22"/>
    <w:rsid w:val="00286C07"/>
    <w:rsid w:val="00290E81"/>
    <w:rsid w:val="00290F1B"/>
    <w:rsid w:val="00291329"/>
    <w:rsid w:val="002936AF"/>
    <w:rsid w:val="00294719"/>
    <w:rsid w:val="00294A5F"/>
    <w:rsid w:val="00295593"/>
    <w:rsid w:val="00295670"/>
    <w:rsid w:val="00296239"/>
    <w:rsid w:val="002A22B0"/>
    <w:rsid w:val="002A365D"/>
    <w:rsid w:val="002A3DFF"/>
    <w:rsid w:val="002A57EC"/>
    <w:rsid w:val="002A711C"/>
    <w:rsid w:val="002B3032"/>
    <w:rsid w:val="002B3F6D"/>
    <w:rsid w:val="002B448A"/>
    <w:rsid w:val="002B6F62"/>
    <w:rsid w:val="002C205D"/>
    <w:rsid w:val="002C2261"/>
    <w:rsid w:val="002C26C5"/>
    <w:rsid w:val="002C380B"/>
    <w:rsid w:val="002D155D"/>
    <w:rsid w:val="002D1922"/>
    <w:rsid w:val="002D2822"/>
    <w:rsid w:val="002D35E4"/>
    <w:rsid w:val="002D49D3"/>
    <w:rsid w:val="002D52D8"/>
    <w:rsid w:val="002D56A6"/>
    <w:rsid w:val="002D6DE7"/>
    <w:rsid w:val="002E1127"/>
    <w:rsid w:val="002E340F"/>
    <w:rsid w:val="002E7BA3"/>
    <w:rsid w:val="002F099B"/>
    <w:rsid w:val="002F1C50"/>
    <w:rsid w:val="002F24E5"/>
    <w:rsid w:val="002F2CFD"/>
    <w:rsid w:val="002F3125"/>
    <w:rsid w:val="002F4FFB"/>
    <w:rsid w:val="002F52E5"/>
    <w:rsid w:val="002F7C89"/>
    <w:rsid w:val="00303103"/>
    <w:rsid w:val="00307BE6"/>
    <w:rsid w:val="00307E47"/>
    <w:rsid w:val="003104BF"/>
    <w:rsid w:val="003116D1"/>
    <w:rsid w:val="00313F4F"/>
    <w:rsid w:val="00315033"/>
    <w:rsid w:val="00315CF6"/>
    <w:rsid w:val="0031691A"/>
    <w:rsid w:val="00320610"/>
    <w:rsid w:val="0032445D"/>
    <w:rsid w:val="0032717D"/>
    <w:rsid w:val="00330650"/>
    <w:rsid w:val="003310D3"/>
    <w:rsid w:val="003317A4"/>
    <w:rsid w:val="00331E82"/>
    <w:rsid w:val="003349A6"/>
    <w:rsid w:val="00335BBC"/>
    <w:rsid w:val="0033714B"/>
    <w:rsid w:val="00342BC3"/>
    <w:rsid w:val="00342EF5"/>
    <w:rsid w:val="00343016"/>
    <w:rsid w:val="003437D1"/>
    <w:rsid w:val="00343918"/>
    <w:rsid w:val="00343EBE"/>
    <w:rsid w:val="0034430E"/>
    <w:rsid w:val="00345EDE"/>
    <w:rsid w:val="003477ED"/>
    <w:rsid w:val="00347C6E"/>
    <w:rsid w:val="003518FD"/>
    <w:rsid w:val="00351F4A"/>
    <w:rsid w:val="00353523"/>
    <w:rsid w:val="00355119"/>
    <w:rsid w:val="00361B20"/>
    <w:rsid w:val="00361D4F"/>
    <w:rsid w:val="00364A9B"/>
    <w:rsid w:val="003658EB"/>
    <w:rsid w:val="00366C5C"/>
    <w:rsid w:val="003710DD"/>
    <w:rsid w:val="003723DD"/>
    <w:rsid w:val="003746B4"/>
    <w:rsid w:val="00376813"/>
    <w:rsid w:val="00377BBC"/>
    <w:rsid w:val="00377ED4"/>
    <w:rsid w:val="00380256"/>
    <w:rsid w:val="00380D5A"/>
    <w:rsid w:val="003814F0"/>
    <w:rsid w:val="003815C8"/>
    <w:rsid w:val="0038292B"/>
    <w:rsid w:val="003852E3"/>
    <w:rsid w:val="00385497"/>
    <w:rsid w:val="003857BD"/>
    <w:rsid w:val="00386669"/>
    <w:rsid w:val="00386B08"/>
    <w:rsid w:val="00386E91"/>
    <w:rsid w:val="00387CD8"/>
    <w:rsid w:val="00392686"/>
    <w:rsid w:val="0039373F"/>
    <w:rsid w:val="00393E01"/>
    <w:rsid w:val="00394402"/>
    <w:rsid w:val="003951FA"/>
    <w:rsid w:val="00395A04"/>
    <w:rsid w:val="00396A7F"/>
    <w:rsid w:val="003A0C61"/>
    <w:rsid w:val="003A4821"/>
    <w:rsid w:val="003A490D"/>
    <w:rsid w:val="003A5922"/>
    <w:rsid w:val="003A6052"/>
    <w:rsid w:val="003B0AEC"/>
    <w:rsid w:val="003B11D1"/>
    <w:rsid w:val="003B460D"/>
    <w:rsid w:val="003C188B"/>
    <w:rsid w:val="003C1FCD"/>
    <w:rsid w:val="003C26CD"/>
    <w:rsid w:val="003C43FE"/>
    <w:rsid w:val="003C4691"/>
    <w:rsid w:val="003C53C8"/>
    <w:rsid w:val="003C6BC6"/>
    <w:rsid w:val="003C6FEA"/>
    <w:rsid w:val="003D1774"/>
    <w:rsid w:val="003D529B"/>
    <w:rsid w:val="003D54E7"/>
    <w:rsid w:val="003D5813"/>
    <w:rsid w:val="003D608E"/>
    <w:rsid w:val="003D6EAA"/>
    <w:rsid w:val="003D7203"/>
    <w:rsid w:val="003D7CB8"/>
    <w:rsid w:val="003E0582"/>
    <w:rsid w:val="003E18CF"/>
    <w:rsid w:val="003E334D"/>
    <w:rsid w:val="003E337A"/>
    <w:rsid w:val="003E3811"/>
    <w:rsid w:val="003E3EED"/>
    <w:rsid w:val="003E57E5"/>
    <w:rsid w:val="003E6F95"/>
    <w:rsid w:val="003E7411"/>
    <w:rsid w:val="003F13AC"/>
    <w:rsid w:val="003F2379"/>
    <w:rsid w:val="003F2EE2"/>
    <w:rsid w:val="003F327E"/>
    <w:rsid w:val="003F497B"/>
    <w:rsid w:val="003F50E1"/>
    <w:rsid w:val="003F5874"/>
    <w:rsid w:val="003F5BC5"/>
    <w:rsid w:val="003F6879"/>
    <w:rsid w:val="003F74A1"/>
    <w:rsid w:val="00401B2F"/>
    <w:rsid w:val="0040343B"/>
    <w:rsid w:val="004037BD"/>
    <w:rsid w:val="00403897"/>
    <w:rsid w:val="00403FD1"/>
    <w:rsid w:val="0040576C"/>
    <w:rsid w:val="00407EB7"/>
    <w:rsid w:val="0041222B"/>
    <w:rsid w:val="00412C54"/>
    <w:rsid w:val="004149F7"/>
    <w:rsid w:val="00414AD7"/>
    <w:rsid w:val="00415FAE"/>
    <w:rsid w:val="00415FF3"/>
    <w:rsid w:val="004174A9"/>
    <w:rsid w:val="00422654"/>
    <w:rsid w:val="00422C58"/>
    <w:rsid w:val="0042318C"/>
    <w:rsid w:val="00425268"/>
    <w:rsid w:val="00425A57"/>
    <w:rsid w:val="00425E71"/>
    <w:rsid w:val="00427215"/>
    <w:rsid w:val="004333B1"/>
    <w:rsid w:val="00435E83"/>
    <w:rsid w:val="00436428"/>
    <w:rsid w:val="0043662C"/>
    <w:rsid w:val="004374E0"/>
    <w:rsid w:val="00441A49"/>
    <w:rsid w:val="004421EF"/>
    <w:rsid w:val="0044298D"/>
    <w:rsid w:val="00447CCD"/>
    <w:rsid w:val="00450965"/>
    <w:rsid w:val="004525C8"/>
    <w:rsid w:val="0045288F"/>
    <w:rsid w:val="0045404C"/>
    <w:rsid w:val="00454916"/>
    <w:rsid w:val="00454FFA"/>
    <w:rsid w:val="0045643B"/>
    <w:rsid w:val="004600B0"/>
    <w:rsid w:val="0046012B"/>
    <w:rsid w:val="00461D36"/>
    <w:rsid w:val="004635D0"/>
    <w:rsid w:val="00464CFF"/>
    <w:rsid w:val="0046523B"/>
    <w:rsid w:val="00467941"/>
    <w:rsid w:val="00470D91"/>
    <w:rsid w:val="0047360B"/>
    <w:rsid w:val="00477A87"/>
    <w:rsid w:val="00481DC3"/>
    <w:rsid w:val="00484059"/>
    <w:rsid w:val="00484821"/>
    <w:rsid w:val="00485223"/>
    <w:rsid w:val="00485EA3"/>
    <w:rsid w:val="00490D12"/>
    <w:rsid w:val="00491572"/>
    <w:rsid w:val="00491CA7"/>
    <w:rsid w:val="00494EA5"/>
    <w:rsid w:val="00496664"/>
    <w:rsid w:val="00497C91"/>
    <w:rsid w:val="004A3BBC"/>
    <w:rsid w:val="004A3F55"/>
    <w:rsid w:val="004A43AC"/>
    <w:rsid w:val="004A6ACE"/>
    <w:rsid w:val="004B0706"/>
    <w:rsid w:val="004B1C9B"/>
    <w:rsid w:val="004B2440"/>
    <w:rsid w:val="004B2EA5"/>
    <w:rsid w:val="004B345D"/>
    <w:rsid w:val="004B3950"/>
    <w:rsid w:val="004B698E"/>
    <w:rsid w:val="004C124F"/>
    <w:rsid w:val="004C12F7"/>
    <w:rsid w:val="004C2F1D"/>
    <w:rsid w:val="004C421D"/>
    <w:rsid w:val="004C4AA5"/>
    <w:rsid w:val="004C4B42"/>
    <w:rsid w:val="004C5374"/>
    <w:rsid w:val="004C5C1F"/>
    <w:rsid w:val="004C6ACB"/>
    <w:rsid w:val="004D012F"/>
    <w:rsid w:val="004D085D"/>
    <w:rsid w:val="004D29D7"/>
    <w:rsid w:val="004D2BAB"/>
    <w:rsid w:val="004D2FAF"/>
    <w:rsid w:val="004D403D"/>
    <w:rsid w:val="004D4186"/>
    <w:rsid w:val="004D59DF"/>
    <w:rsid w:val="004D774F"/>
    <w:rsid w:val="004E0558"/>
    <w:rsid w:val="004E2D12"/>
    <w:rsid w:val="004E47B1"/>
    <w:rsid w:val="004E5D7D"/>
    <w:rsid w:val="004E709E"/>
    <w:rsid w:val="004E7915"/>
    <w:rsid w:val="004F01DC"/>
    <w:rsid w:val="004F028F"/>
    <w:rsid w:val="004F2497"/>
    <w:rsid w:val="004F2C43"/>
    <w:rsid w:val="004F4AA0"/>
    <w:rsid w:val="004F5D05"/>
    <w:rsid w:val="004F6234"/>
    <w:rsid w:val="004F62E0"/>
    <w:rsid w:val="004F683F"/>
    <w:rsid w:val="00501150"/>
    <w:rsid w:val="00502B15"/>
    <w:rsid w:val="00504E50"/>
    <w:rsid w:val="00505999"/>
    <w:rsid w:val="005059CF"/>
    <w:rsid w:val="00510603"/>
    <w:rsid w:val="005112BF"/>
    <w:rsid w:val="0051134C"/>
    <w:rsid w:val="00512F5B"/>
    <w:rsid w:val="00513CE1"/>
    <w:rsid w:val="0051471B"/>
    <w:rsid w:val="00514C0C"/>
    <w:rsid w:val="00515438"/>
    <w:rsid w:val="0052145F"/>
    <w:rsid w:val="005224C9"/>
    <w:rsid w:val="00524077"/>
    <w:rsid w:val="00524BAD"/>
    <w:rsid w:val="00524E37"/>
    <w:rsid w:val="005263E4"/>
    <w:rsid w:val="00531F07"/>
    <w:rsid w:val="005347C3"/>
    <w:rsid w:val="005350FD"/>
    <w:rsid w:val="00535B65"/>
    <w:rsid w:val="00536D49"/>
    <w:rsid w:val="00536E41"/>
    <w:rsid w:val="00541AC0"/>
    <w:rsid w:val="00542F42"/>
    <w:rsid w:val="00543A79"/>
    <w:rsid w:val="00545835"/>
    <w:rsid w:val="005469B2"/>
    <w:rsid w:val="00546F7D"/>
    <w:rsid w:val="005504E3"/>
    <w:rsid w:val="005518ED"/>
    <w:rsid w:val="00551EE4"/>
    <w:rsid w:val="00552970"/>
    <w:rsid w:val="005529EA"/>
    <w:rsid w:val="0055324C"/>
    <w:rsid w:val="0055459E"/>
    <w:rsid w:val="005545EF"/>
    <w:rsid w:val="00554D28"/>
    <w:rsid w:val="00555A63"/>
    <w:rsid w:val="00561808"/>
    <w:rsid w:val="00562173"/>
    <w:rsid w:val="00562CD2"/>
    <w:rsid w:val="00562E33"/>
    <w:rsid w:val="0056669A"/>
    <w:rsid w:val="00567D05"/>
    <w:rsid w:val="005707A3"/>
    <w:rsid w:val="00570860"/>
    <w:rsid w:val="00571115"/>
    <w:rsid w:val="00572291"/>
    <w:rsid w:val="00572492"/>
    <w:rsid w:val="00572A20"/>
    <w:rsid w:val="00576807"/>
    <w:rsid w:val="00576F23"/>
    <w:rsid w:val="0058065B"/>
    <w:rsid w:val="00581E29"/>
    <w:rsid w:val="00581E6C"/>
    <w:rsid w:val="005822FA"/>
    <w:rsid w:val="00586C41"/>
    <w:rsid w:val="0059046C"/>
    <w:rsid w:val="00594FFD"/>
    <w:rsid w:val="005A1E9C"/>
    <w:rsid w:val="005A308A"/>
    <w:rsid w:val="005A3C3E"/>
    <w:rsid w:val="005A3F1B"/>
    <w:rsid w:val="005A53DE"/>
    <w:rsid w:val="005A7035"/>
    <w:rsid w:val="005A7068"/>
    <w:rsid w:val="005B052D"/>
    <w:rsid w:val="005B7804"/>
    <w:rsid w:val="005C074E"/>
    <w:rsid w:val="005C1F25"/>
    <w:rsid w:val="005C20FB"/>
    <w:rsid w:val="005C45DF"/>
    <w:rsid w:val="005C52D0"/>
    <w:rsid w:val="005C7415"/>
    <w:rsid w:val="005D1042"/>
    <w:rsid w:val="005D1929"/>
    <w:rsid w:val="005D28A7"/>
    <w:rsid w:val="005D3037"/>
    <w:rsid w:val="005D60B7"/>
    <w:rsid w:val="005D6815"/>
    <w:rsid w:val="005D6EEF"/>
    <w:rsid w:val="005E38E2"/>
    <w:rsid w:val="005E3D97"/>
    <w:rsid w:val="005E62FA"/>
    <w:rsid w:val="005E675E"/>
    <w:rsid w:val="005F007C"/>
    <w:rsid w:val="005F1CF7"/>
    <w:rsid w:val="005F2469"/>
    <w:rsid w:val="005F2654"/>
    <w:rsid w:val="005F26B0"/>
    <w:rsid w:val="005F2AE9"/>
    <w:rsid w:val="005F4350"/>
    <w:rsid w:val="005F529C"/>
    <w:rsid w:val="005F548B"/>
    <w:rsid w:val="005F71E4"/>
    <w:rsid w:val="005F77D4"/>
    <w:rsid w:val="005F7D78"/>
    <w:rsid w:val="00602E49"/>
    <w:rsid w:val="00603F25"/>
    <w:rsid w:val="006049A6"/>
    <w:rsid w:val="00604C65"/>
    <w:rsid w:val="006051B2"/>
    <w:rsid w:val="00605D28"/>
    <w:rsid w:val="00607177"/>
    <w:rsid w:val="00611007"/>
    <w:rsid w:val="00612DFC"/>
    <w:rsid w:val="006148A8"/>
    <w:rsid w:val="006157D9"/>
    <w:rsid w:val="00615922"/>
    <w:rsid w:val="006159CE"/>
    <w:rsid w:val="00615F06"/>
    <w:rsid w:val="00616218"/>
    <w:rsid w:val="00616AC7"/>
    <w:rsid w:val="00616F3B"/>
    <w:rsid w:val="00616FB2"/>
    <w:rsid w:val="006171AA"/>
    <w:rsid w:val="0062095F"/>
    <w:rsid w:val="006229C6"/>
    <w:rsid w:val="00622CA3"/>
    <w:rsid w:val="00624B6C"/>
    <w:rsid w:val="006254A1"/>
    <w:rsid w:val="00625556"/>
    <w:rsid w:val="00625CD4"/>
    <w:rsid w:val="00626442"/>
    <w:rsid w:val="00631330"/>
    <w:rsid w:val="0063542A"/>
    <w:rsid w:val="006355E1"/>
    <w:rsid w:val="00635D69"/>
    <w:rsid w:val="006400C0"/>
    <w:rsid w:val="00641291"/>
    <w:rsid w:val="00642870"/>
    <w:rsid w:val="006452A5"/>
    <w:rsid w:val="00645481"/>
    <w:rsid w:val="00645CE7"/>
    <w:rsid w:val="0064637E"/>
    <w:rsid w:val="00646C24"/>
    <w:rsid w:val="00652DEB"/>
    <w:rsid w:val="00655777"/>
    <w:rsid w:val="00657E50"/>
    <w:rsid w:val="00671782"/>
    <w:rsid w:val="00671E6E"/>
    <w:rsid w:val="00673BC5"/>
    <w:rsid w:val="0067546D"/>
    <w:rsid w:val="006831D8"/>
    <w:rsid w:val="0068448D"/>
    <w:rsid w:val="00684CB9"/>
    <w:rsid w:val="00684E87"/>
    <w:rsid w:val="00687876"/>
    <w:rsid w:val="00687AA2"/>
    <w:rsid w:val="00687E30"/>
    <w:rsid w:val="00687F43"/>
    <w:rsid w:val="00690034"/>
    <w:rsid w:val="00690E47"/>
    <w:rsid w:val="00692644"/>
    <w:rsid w:val="006929A9"/>
    <w:rsid w:val="0069428F"/>
    <w:rsid w:val="0069557F"/>
    <w:rsid w:val="006976C0"/>
    <w:rsid w:val="006A003A"/>
    <w:rsid w:val="006A6EFA"/>
    <w:rsid w:val="006B0210"/>
    <w:rsid w:val="006B118B"/>
    <w:rsid w:val="006B14E4"/>
    <w:rsid w:val="006B3A4A"/>
    <w:rsid w:val="006B3E35"/>
    <w:rsid w:val="006B3F2A"/>
    <w:rsid w:val="006B4D5C"/>
    <w:rsid w:val="006B522F"/>
    <w:rsid w:val="006B65E8"/>
    <w:rsid w:val="006B7F88"/>
    <w:rsid w:val="006C13FB"/>
    <w:rsid w:val="006C154C"/>
    <w:rsid w:val="006C1A6D"/>
    <w:rsid w:val="006C342F"/>
    <w:rsid w:val="006C647C"/>
    <w:rsid w:val="006D0BC2"/>
    <w:rsid w:val="006D1158"/>
    <w:rsid w:val="006D1C18"/>
    <w:rsid w:val="006D2FD3"/>
    <w:rsid w:val="006D4164"/>
    <w:rsid w:val="006D4D62"/>
    <w:rsid w:val="006D7C71"/>
    <w:rsid w:val="006E0DF1"/>
    <w:rsid w:val="006E1D40"/>
    <w:rsid w:val="006E1FA1"/>
    <w:rsid w:val="006E210F"/>
    <w:rsid w:val="006E4BC0"/>
    <w:rsid w:val="006E5A1D"/>
    <w:rsid w:val="006E7ABA"/>
    <w:rsid w:val="006F0681"/>
    <w:rsid w:val="006F34FF"/>
    <w:rsid w:val="006F39A9"/>
    <w:rsid w:val="006F3BCF"/>
    <w:rsid w:val="006F3F2B"/>
    <w:rsid w:val="006F4035"/>
    <w:rsid w:val="006F4C14"/>
    <w:rsid w:val="006F5211"/>
    <w:rsid w:val="006F5400"/>
    <w:rsid w:val="006F5F3D"/>
    <w:rsid w:val="006F6166"/>
    <w:rsid w:val="007005E9"/>
    <w:rsid w:val="007017E6"/>
    <w:rsid w:val="0070218C"/>
    <w:rsid w:val="00702DA0"/>
    <w:rsid w:val="007031BC"/>
    <w:rsid w:val="007037C9"/>
    <w:rsid w:val="00704225"/>
    <w:rsid w:val="00704463"/>
    <w:rsid w:val="0070615F"/>
    <w:rsid w:val="007065C9"/>
    <w:rsid w:val="00707404"/>
    <w:rsid w:val="00711E9B"/>
    <w:rsid w:val="00712055"/>
    <w:rsid w:val="007147E9"/>
    <w:rsid w:val="007148F3"/>
    <w:rsid w:val="00714B85"/>
    <w:rsid w:val="00714C6A"/>
    <w:rsid w:val="007162F4"/>
    <w:rsid w:val="00717137"/>
    <w:rsid w:val="0072105F"/>
    <w:rsid w:val="0072440A"/>
    <w:rsid w:val="007274D1"/>
    <w:rsid w:val="00730B54"/>
    <w:rsid w:val="0073137E"/>
    <w:rsid w:val="0073146B"/>
    <w:rsid w:val="00731AD8"/>
    <w:rsid w:val="0073320E"/>
    <w:rsid w:val="00735FEC"/>
    <w:rsid w:val="007429A0"/>
    <w:rsid w:val="00744B89"/>
    <w:rsid w:val="00745D92"/>
    <w:rsid w:val="00746BB7"/>
    <w:rsid w:val="007479EC"/>
    <w:rsid w:val="007532D3"/>
    <w:rsid w:val="0076081B"/>
    <w:rsid w:val="00761331"/>
    <w:rsid w:val="0076134E"/>
    <w:rsid w:val="0076150A"/>
    <w:rsid w:val="00763FF9"/>
    <w:rsid w:val="00764E04"/>
    <w:rsid w:val="00765A3A"/>
    <w:rsid w:val="0076692C"/>
    <w:rsid w:val="007673FD"/>
    <w:rsid w:val="00770441"/>
    <w:rsid w:val="00771252"/>
    <w:rsid w:val="00771E1D"/>
    <w:rsid w:val="0077268D"/>
    <w:rsid w:val="00772E79"/>
    <w:rsid w:val="0077402A"/>
    <w:rsid w:val="00774584"/>
    <w:rsid w:val="00774AF9"/>
    <w:rsid w:val="0077661D"/>
    <w:rsid w:val="00777C1B"/>
    <w:rsid w:val="00780D93"/>
    <w:rsid w:val="007810E4"/>
    <w:rsid w:val="007812DA"/>
    <w:rsid w:val="00782F88"/>
    <w:rsid w:val="00784548"/>
    <w:rsid w:val="00784AA7"/>
    <w:rsid w:val="00784C8D"/>
    <w:rsid w:val="007858DC"/>
    <w:rsid w:val="00786A7A"/>
    <w:rsid w:val="007876BB"/>
    <w:rsid w:val="00790FC5"/>
    <w:rsid w:val="00791CAB"/>
    <w:rsid w:val="007973CA"/>
    <w:rsid w:val="00797F16"/>
    <w:rsid w:val="007A0CD0"/>
    <w:rsid w:val="007A25C5"/>
    <w:rsid w:val="007A3A8C"/>
    <w:rsid w:val="007A4873"/>
    <w:rsid w:val="007A50AC"/>
    <w:rsid w:val="007B1E96"/>
    <w:rsid w:val="007B5978"/>
    <w:rsid w:val="007B6B2B"/>
    <w:rsid w:val="007B6D11"/>
    <w:rsid w:val="007B7D12"/>
    <w:rsid w:val="007C0461"/>
    <w:rsid w:val="007C0F78"/>
    <w:rsid w:val="007C168F"/>
    <w:rsid w:val="007C1F7B"/>
    <w:rsid w:val="007C338B"/>
    <w:rsid w:val="007C4890"/>
    <w:rsid w:val="007C4FE4"/>
    <w:rsid w:val="007C5D4B"/>
    <w:rsid w:val="007C5FD3"/>
    <w:rsid w:val="007C70C8"/>
    <w:rsid w:val="007D14F3"/>
    <w:rsid w:val="007D20D0"/>
    <w:rsid w:val="007D2BAA"/>
    <w:rsid w:val="007D51D6"/>
    <w:rsid w:val="007D521E"/>
    <w:rsid w:val="007D628F"/>
    <w:rsid w:val="007D7248"/>
    <w:rsid w:val="007E003E"/>
    <w:rsid w:val="007E0477"/>
    <w:rsid w:val="007E0524"/>
    <w:rsid w:val="007E3E4E"/>
    <w:rsid w:val="007E4D01"/>
    <w:rsid w:val="007E7252"/>
    <w:rsid w:val="007F07E7"/>
    <w:rsid w:val="007F1DDE"/>
    <w:rsid w:val="007F2189"/>
    <w:rsid w:val="007F3A6A"/>
    <w:rsid w:val="007F3B45"/>
    <w:rsid w:val="007F4688"/>
    <w:rsid w:val="007F469C"/>
    <w:rsid w:val="007F58C2"/>
    <w:rsid w:val="007F64AB"/>
    <w:rsid w:val="007F6FC2"/>
    <w:rsid w:val="007F786C"/>
    <w:rsid w:val="008001F6"/>
    <w:rsid w:val="008028FB"/>
    <w:rsid w:val="00803AE0"/>
    <w:rsid w:val="0080572B"/>
    <w:rsid w:val="00806148"/>
    <w:rsid w:val="00807ECA"/>
    <w:rsid w:val="008101BE"/>
    <w:rsid w:val="00815312"/>
    <w:rsid w:val="0081621D"/>
    <w:rsid w:val="0081697A"/>
    <w:rsid w:val="00816C6D"/>
    <w:rsid w:val="008213B1"/>
    <w:rsid w:val="00821D68"/>
    <w:rsid w:val="008236C0"/>
    <w:rsid w:val="00825904"/>
    <w:rsid w:val="0082593E"/>
    <w:rsid w:val="008259C6"/>
    <w:rsid w:val="00825F2F"/>
    <w:rsid w:val="00826E8F"/>
    <w:rsid w:val="00827E43"/>
    <w:rsid w:val="0083007D"/>
    <w:rsid w:val="00830448"/>
    <w:rsid w:val="00832F58"/>
    <w:rsid w:val="008330AC"/>
    <w:rsid w:val="00834B5D"/>
    <w:rsid w:val="00834D71"/>
    <w:rsid w:val="00835B73"/>
    <w:rsid w:val="0083689E"/>
    <w:rsid w:val="008409F0"/>
    <w:rsid w:val="00844173"/>
    <w:rsid w:val="00851CB4"/>
    <w:rsid w:val="00852FDA"/>
    <w:rsid w:val="008537E2"/>
    <w:rsid w:val="00853D5C"/>
    <w:rsid w:val="00854B2A"/>
    <w:rsid w:val="00854CAD"/>
    <w:rsid w:val="0085521A"/>
    <w:rsid w:val="00857253"/>
    <w:rsid w:val="0086130A"/>
    <w:rsid w:val="00861D9B"/>
    <w:rsid w:val="0086479F"/>
    <w:rsid w:val="008658B8"/>
    <w:rsid w:val="00865D03"/>
    <w:rsid w:val="00866C5A"/>
    <w:rsid w:val="008731E2"/>
    <w:rsid w:val="008735E0"/>
    <w:rsid w:val="008743C0"/>
    <w:rsid w:val="00874597"/>
    <w:rsid w:val="0087669D"/>
    <w:rsid w:val="00876705"/>
    <w:rsid w:val="00876FF5"/>
    <w:rsid w:val="00880117"/>
    <w:rsid w:val="00881D52"/>
    <w:rsid w:val="0088204F"/>
    <w:rsid w:val="0088288B"/>
    <w:rsid w:val="00882BB7"/>
    <w:rsid w:val="00883514"/>
    <w:rsid w:val="00884143"/>
    <w:rsid w:val="00884A10"/>
    <w:rsid w:val="00884B9D"/>
    <w:rsid w:val="00884BB6"/>
    <w:rsid w:val="008861D8"/>
    <w:rsid w:val="00886D1A"/>
    <w:rsid w:val="00887CD4"/>
    <w:rsid w:val="00892214"/>
    <w:rsid w:val="0089374E"/>
    <w:rsid w:val="00893F0E"/>
    <w:rsid w:val="00894131"/>
    <w:rsid w:val="00894485"/>
    <w:rsid w:val="0089474E"/>
    <w:rsid w:val="00895044"/>
    <w:rsid w:val="008962FE"/>
    <w:rsid w:val="00896685"/>
    <w:rsid w:val="00897AAE"/>
    <w:rsid w:val="00897DE3"/>
    <w:rsid w:val="008A0009"/>
    <w:rsid w:val="008A05A4"/>
    <w:rsid w:val="008A0C3E"/>
    <w:rsid w:val="008A0E69"/>
    <w:rsid w:val="008A22B8"/>
    <w:rsid w:val="008A3DB2"/>
    <w:rsid w:val="008A3F31"/>
    <w:rsid w:val="008A46E4"/>
    <w:rsid w:val="008A7877"/>
    <w:rsid w:val="008A7E2E"/>
    <w:rsid w:val="008B0130"/>
    <w:rsid w:val="008B020F"/>
    <w:rsid w:val="008B0350"/>
    <w:rsid w:val="008B1141"/>
    <w:rsid w:val="008B2ADD"/>
    <w:rsid w:val="008B50E4"/>
    <w:rsid w:val="008B540A"/>
    <w:rsid w:val="008C07D0"/>
    <w:rsid w:val="008C0D76"/>
    <w:rsid w:val="008C7330"/>
    <w:rsid w:val="008D37B4"/>
    <w:rsid w:val="008D3EC9"/>
    <w:rsid w:val="008D67EE"/>
    <w:rsid w:val="008D71E7"/>
    <w:rsid w:val="008E29F2"/>
    <w:rsid w:val="008E2D87"/>
    <w:rsid w:val="008E3549"/>
    <w:rsid w:val="008E4724"/>
    <w:rsid w:val="008E515C"/>
    <w:rsid w:val="008E6A72"/>
    <w:rsid w:val="008E77C3"/>
    <w:rsid w:val="008F02A2"/>
    <w:rsid w:val="008F190D"/>
    <w:rsid w:val="008F3673"/>
    <w:rsid w:val="008F4DA9"/>
    <w:rsid w:val="008F71C1"/>
    <w:rsid w:val="0090429D"/>
    <w:rsid w:val="00904BE0"/>
    <w:rsid w:val="00904D9B"/>
    <w:rsid w:val="009058CC"/>
    <w:rsid w:val="0090598E"/>
    <w:rsid w:val="0090641C"/>
    <w:rsid w:val="009065A1"/>
    <w:rsid w:val="00906923"/>
    <w:rsid w:val="009074F4"/>
    <w:rsid w:val="00914939"/>
    <w:rsid w:val="00914BCE"/>
    <w:rsid w:val="00914E62"/>
    <w:rsid w:val="00916536"/>
    <w:rsid w:val="00916B94"/>
    <w:rsid w:val="00917B0F"/>
    <w:rsid w:val="00920634"/>
    <w:rsid w:val="0092160A"/>
    <w:rsid w:val="0092177F"/>
    <w:rsid w:val="00923E2D"/>
    <w:rsid w:val="00924739"/>
    <w:rsid w:val="00926AE4"/>
    <w:rsid w:val="0092777C"/>
    <w:rsid w:val="00932424"/>
    <w:rsid w:val="00932FB2"/>
    <w:rsid w:val="009333E5"/>
    <w:rsid w:val="00933701"/>
    <w:rsid w:val="00933FBB"/>
    <w:rsid w:val="009342D3"/>
    <w:rsid w:val="009400CA"/>
    <w:rsid w:val="0094034D"/>
    <w:rsid w:val="00941C53"/>
    <w:rsid w:val="00942D0E"/>
    <w:rsid w:val="00943DB6"/>
    <w:rsid w:val="00944989"/>
    <w:rsid w:val="009462F2"/>
    <w:rsid w:val="009504D4"/>
    <w:rsid w:val="00950FFD"/>
    <w:rsid w:val="009518E7"/>
    <w:rsid w:val="00951F8A"/>
    <w:rsid w:val="0095213D"/>
    <w:rsid w:val="00952845"/>
    <w:rsid w:val="00953758"/>
    <w:rsid w:val="00955A89"/>
    <w:rsid w:val="00955AEC"/>
    <w:rsid w:val="00957486"/>
    <w:rsid w:val="009574EF"/>
    <w:rsid w:val="009575DC"/>
    <w:rsid w:val="00957C90"/>
    <w:rsid w:val="009602BF"/>
    <w:rsid w:val="009605A6"/>
    <w:rsid w:val="00962B2E"/>
    <w:rsid w:val="0096388A"/>
    <w:rsid w:val="009646BA"/>
    <w:rsid w:val="0096542B"/>
    <w:rsid w:val="00965BD5"/>
    <w:rsid w:val="009664AC"/>
    <w:rsid w:val="00967237"/>
    <w:rsid w:val="009717FC"/>
    <w:rsid w:val="00974397"/>
    <w:rsid w:val="00976E06"/>
    <w:rsid w:val="00982A27"/>
    <w:rsid w:val="0098447A"/>
    <w:rsid w:val="009850EF"/>
    <w:rsid w:val="00987B10"/>
    <w:rsid w:val="00990B8C"/>
    <w:rsid w:val="00991682"/>
    <w:rsid w:val="00991981"/>
    <w:rsid w:val="009928AF"/>
    <w:rsid w:val="00992F56"/>
    <w:rsid w:val="0099353C"/>
    <w:rsid w:val="009946E3"/>
    <w:rsid w:val="00995768"/>
    <w:rsid w:val="009965EC"/>
    <w:rsid w:val="009A37F9"/>
    <w:rsid w:val="009A563B"/>
    <w:rsid w:val="009A6125"/>
    <w:rsid w:val="009A7D98"/>
    <w:rsid w:val="009A7F5B"/>
    <w:rsid w:val="009B1DFA"/>
    <w:rsid w:val="009B3C78"/>
    <w:rsid w:val="009B5137"/>
    <w:rsid w:val="009B5E13"/>
    <w:rsid w:val="009B6C53"/>
    <w:rsid w:val="009B6F5D"/>
    <w:rsid w:val="009B7565"/>
    <w:rsid w:val="009B76F8"/>
    <w:rsid w:val="009B7CFB"/>
    <w:rsid w:val="009C078C"/>
    <w:rsid w:val="009C0CEF"/>
    <w:rsid w:val="009C0FD5"/>
    <w:rsid w:val="009C20F2"/>
    <w:rsid w:val="009C424E"/>
    <w:rsid w:val="009C4441"/>
    <w:rsid w:val="009C47F8"/>
    <w:rsid w:val="009C6EB2"/>
    <w:rsid w:val="009C7D95"/>
    <w:rsid w:val="009D00C3"/>
    <w:rsid w:val="009D2AD9"/>
    <w:rsid w:val="009D311E"/>
    <w:rsid w:val="009D52C5"/>
    <w:rsid w:val="009D546D"/>
    <w:rsid w:val="009D56B4"/>
    <w:rsid w:val="009D6411"/>
    <w:rsid w:val="009D6476"/>
    <w:rsid w:val="009D7E2E"/>
    <w:rsid w:val="009E08A7"/>
    <w:rsid w:val="009E518A"/>
    <w:rsid w:val="009E531A"/>
    <w:rsid w:val="009E54ED"/>
    <w:rsid w:val="009E55E4"/>
    <w:rsid w:val="009E675D"/>
    <w:rsid w:val="009F0ACB"/>
    <w:rsid w:val="009F294D"/>
    <w:rsid w:val="009F36B7"/>
    <w:rsid w:val="009F4F32"/>
    <w:rsid w:val="009F529A"/>
    <w:rsid w:val="009F59C1"/>
    <w:rsid w:val="009F5A3F"/>
    <w:rsid w:val="009F69A1"/>
    <w:rsid w:val="00A03660"/>
    <w:rsid w:val="00A0381A"/>
    <w:rsid w:val="00A03824"/>
    <w:rsid w:val="00A0517E"/>
    <w:rsid w:val="00A059B9"/>
    <w:rsid w:val="00A06862"/>
    <w:rsid w:val="00A079D8"/>
    <w:rsid w:val="00A07F3B"/>
    <w:rsid w:val="00A1102F"/>
    <w:rsid w:val="00A1116B"/>
    <w:rsid w:val="00A11790"/>
    <w:rsid w:val="00A11BFF"/>
    <w:rsid w:val="00A11CA2"/>
    <w:rsid w:val="00A1273A"/>
    <w:rsid w:val="00A12C37"/>
    <w:rsid w:val="00A15C6E"/>
    <w:rsid w:val="00A17DB1"/>
    <w:rsid w:val="00A17FE2"/>
    <w:rsid w:val="00A209B2"/>
    <w:rsid w:val="00A21701"/>
    <w:rsid w:val="00A23B39"/>
    <w:rsid w:val="00A24B72"/>
    <w:rsid w:val="00A2522E"/>
    <w:rsid w:val="00A25254"/>
    <w:rsid w:val="00A33EA4"/>
    <w:rsid w:val="00A40C90"/>
    <w:rsid w:val="00A40E5E"/>
    <w:rsid w:val="00A41F51"/>
    <w:rsid w:val="00A41FAC"/>
    <w:rsid w:val="00A5091F"/>
    <w:rsid w:val="00A51BC9"/>
    <w:rsid w:val="00A55EED"/>
    <w:rsid w:val="00A60137"/>
    <w:rsid w:val="00A60145"/>
    <w:rsid w:val="00A62082"/>
    <w:rsid w:val="00A6478F"/>
    <w:rsid w:val="00A64F5D"/>
    <w:rsid w:val="00A65989"/>
    <w:rsid w:val="00A65E48"/>
    <w:rsid w:val="00A66534"/>
    <w:rsid w:val="00A6731E"/>
    <w:rsid w:val="00A67B0E"/>
    <w:rsid w:val="00A70475"/>
    <w:rsid w:val="00A7237B"/>
    <w:rsid w:val="00A7319E"/>
    <w:rsid w:val="00A80596"/>
    <w:rsid w:val="00A813B3"/>
    <w:rsid w:val="00A86762"/>
    <w:rsid w:val="00A91551"/>
    <w:rsid w:val="00A92A83"/>
    <w:rsid w:val="00A92ED1"/>
    <w:rsid w:val="00A9366A"/>
    <w:rsid w:val="00A938F3"/>
    <w:rsid w:val="00A9429B"/>
    <w:rsid w:val="00A94F54"/>
    <w:rsid w:val="00A957A2"/>
    <w:rsid w:val="00A96904"/>
    <w:rsid w:val="00A97CF6"/>
    <w:rsid w:val="00AA0100"/>
    <w:rsid w:val="00AA1D65"/>
    <w:rsid w:val="00AA2647"/>
    <w:rsid w:val="00AA2A61"/>
    <w:rsid w:val="00AA4396"/>
    <w:rsid w:val="00AA48AD"/>
    <w:rsid w:val="00AA4DC3"/>
    <w:rsid w:val="00AA63E2"/>
    <w:rsid w:val="00AA71DC"/>
    <w:rsid w:val="00AA7A19"/>
    <w:rsid w:val="00AB032F"/>
    <w:rsid w:val="00AB06CE"/>
    <w:rsid w:val="00AB17CA"/>
    <w:rsid w:val="00AB368D"/>
    <w:rsid w:val="00AB3B7D"/>
    <w:rsid w:val="00AB70CB"/>
    <w:rsid w:val="00AB7793"/>
    <w:rsid w:val="00AC05C3"/>
    <w:rsid w:val="00AC276F"/>
    <w:rsid w:val="00AC550E"/>
    <w:rsid w:val="00AC6E98"/>
    <w:rsid w:val="00AD24B8"/>
    <w:rsid w:val="00AD2FD1"/>
    <w:rsid w:val="00AD3E68"/>
    <w:rsid w:val="00AD6205"/>
    <w:rsid w:val="00AD621B"/>
    <w:rsid w:val="00AD65D0"/>
    <w:rsid w:val="00AD6AC7"/>
    <w:rsid w:val="00AD6B1B"/>
    <w:rsid w:val="00AE0C53"/>
    <w:rsid w:val="00AE16AA"/>
    <w:rsid w:val="00AE253E"/>
    <w:rsid w:val="00AE35EB"/>
    <w:rsid w:val="00AE3D1F"/>
    <w:rsid w:val="00AE553A"/>
    <w:rsid w:val="00AE631F"/>
    <w:rsid w:val="00AE7806"/>
    <w:rsid w:val="00AE78EF"/>
    <w:rsid w:val="00AE79CC"/>
    <w:rsid w:val="00AF01F1"/>
    <w:rsid w:val="00AF22F4"/>
    <w:rsid w:val="00AF244C"/>
    <w:rsid w:val="00AF269D"/>
    <w:rsid w:val="00AF4723"/>
    <w:rsid w:val="00B03B47"/>
    <w:rsid w:val="00B03C0B"/>
    <w:rsid w:val="00B04A14"/>
    <w:rsid w:val="00B059BF"/>
    <w:rsid w:val="00B07DDE"/>
    <w:rsid w:val="00B10685"/>
    <w:rsid w:val="00B11131"/>
    <w:rsid w:val="00B112D8"/>
    <w:rsid w:val="00B12FFE"/>
    <w:rsid w:val="00B15192"/>
    <w:rsid w:val="00B15A82"/>
    <w:rsid w:val="00B1611A"/>
    <w:rsid w:val="00B176C0"/>
    <w:rsid w:val="00B20495"/>
    <w:rsid w:val="00B236F2"/>
    <w:rsid w:val="00B24E9B"/>
    <w:rsid w:val="00B26A9F"/>
    <w:rsid w:val="00B27F0F"/>
    <w:rsid w:val="00B31A44"/>
    <w:rsid w:val="00B33E14"/>
    <w:rsid w:val="00B33F13"/>
    <w:rsid w:val="00B36208"/>
    <w:rsid w:val="00B40639"/>
    <w:rsid w:val="00B423AC"/>
    <w:rsid w:val="00B42530"/>
    <w:rsid w:val="00B43630"/>
    <w:rsid w:val="00B4487D"/>
    <w:rsid w:val="00B470EB"/>
    <w:rsid w:val="00B5010A"/>
    <w:rsid w:val="00B506BC"/>
    <w:rsid w:val="00B50D86"/>
    <w:rsid w:val="00B5108E"/>
    <w:rsid w:val="00B51FD6"/>
    <w:rsid w:val="00B5314E"/>
    <w:rsid w:val="00B53CF5"/>
    <w:rsid w:val="00B54165"/>
    <w:rsid w:val="00B605FD"/>
    <w:rsid w:val="00B633A4"/>
    <w:rsid w:val="00B65E9B"/>
    <w:rsid w:val="00B667C1"/>
    <w:rsid w:val="00B70574"/>
    <w:rsid w:val="00B71F4E"/>
    <w:rsid w:val="00B772D5"/>
    <w:rsid w:val="00B77DA8"/>
    <w:rsid w:val="00B800D0"/>
    <w:rsid w:val="00B806EC"/>
    <w:rsid w:val="00B82D39"/>
    <w:rsid w:val="00B831BA"/>
    <w:rsid w:val="00B83422"/>
    <w:rsid w:val="00B834FC"/>
    <w:rsid w:val="00B87582"/>
    <w:rsid w:val="00B91EBB"/>
    <w:rsid w:val="00B920E0"/>
    <w:rsid w:val="00B9289C"/>
    <w:rsid w:val="00B956B9"/>
    <w:rsid w:val="00B966E5"/>
    <w:rsid w:val="00B96745"/>
    <w:rsid w:val="00BA0B87"/>
    <w:rsid w:val="00BA2944"/>
    <w:rsid w:val="00BA4029"/>
    <w:rsid w:val="00BA44D8"/>
    <w:rsid w:val="00BA7C70"/>
    <w:rsid w:val="00BA7F9E"/>
    <w:rsid w:val="00BB0BCC"/>
    <w:rsid w:val="00BB1BC1"/>
    <w:rsid w:val="00BB21D2"/>
    <w:rsid w:val="00BB47F6"/>
    <w:rsid w:val="00BB4CFE"/>
    <w:rsid w:val="00BB5304"/>
    <w:rsid w:val="00BB557F"/>
    <w:rsid w:val="00BB57F7"/>
    <w:rsid w:val="00BB584A"/>
    <w:rsid w:val="00BB7A81"/>
    <w:rsid w:val="00BC01DD"/>
    <w:rsid w:val="00BC168F"/>
    <w:rsid w:val="00BC1B47"/>
    <w:rsid w:val="00BC1C0F"/>
    <w:rsid w:val="00BC2A1E"/>
    <w:rsid w:val="00BC4C0B"/>
    <w:rsid w:val="00BD3486"/>
    <w:rsid w:val="00BD3A0C"/>
    <w:rsid w:val="00BD5040"/>
    <w:rsid w:val="00BD51CB"/>
    <w:rsid w:val="00BD60B1"/>
    <w:rsid w:val="00BD703A"/>
    <w:rsid w:val="00BE1FBD"/>
    <w:rsid w:val="00BE2B4E"/>
    <w:rsid w:val="00BE2FBD"/>
    <w:rsid w:val="00BE40C7"/>
    <w:rsid w:val="00BE5559"/>
    <w:rsid w:val="00BE5672"/>
    <w:rsid w:val="00BE7AC0"/>
    <w:rsid w:val="00BF0283"/>
    <w:rsid w:val="00BF1424"/>
    <w:rsid w:val="00BF29ED"/>
    <w:rsid w:val="00BF39ED"/>
    <w:rsid w:val="00BF3BC7"/>
    <w:rsid w:val="00BF6621"/>
    <w:rsid w:val="00BF71C7"/>
    <w:rsid w:val="00BF7CF5"/>
    <w:rsid w:val="00C02C41"/>
    <w:rsid w:val="00C05974"/>
    <w:rsid w:val="00C071C4"/>
    <w:rsid w:val="00C07808"/>
    <w:rsid w:val="00C122C7"/>
    <w:rsid w:val="00C12D43"/>
    <w:rsid w:val="00C140B9"/>
    <w:rsid w:val="00C14C3B"/>
    <w:rsid w:val="00C158BB"/>
    <w:rsid w:val="00C162A8"/>
    <w:rsid w:val="00C1743E"/>
    <w:rsid w:val="00C17F99"/>
    <w:rsid w:val="00C20AC1"/>
    <w:rsid w:val="00C218B4"/>
    <w:rsid w:val="00C2393D"/>
    <w:rsid w:val="00C24AB0"/>
    <w:rsid w:val="00C2574A"/>
    <w:rsid w:val="00C25B9E"/>
    <w:rsid w:val="00C26015"/>
    <w:rsid w:val="00C26CF8"/>
    <w:rsid w:val="00C2705C"/>
    <w:rsid w:val="00C27D2E"/>
    <w:rsid w:val="00C3070C"/>
    <w:rsid w:val="00C31F6F"/>
    <w:rsid w:val="00C33358"/>
    <w:rsid w:val="00C33BA3"/>
    <w:rsid w:val="00C3450E"/>
    <w:rsid w:val="00C351AD"/>
    <w:rsid w:val="00C3565D"/>
    <w:rsid w:val="00C40E29"/>
    <w:rsid w:val="00C4377E"/>
    <w:rsid w:val="00C43C96"/>
    <w:rsid w:val="00C44212"/>
    <w:rsid w:val="00C44DCD"/>
    <w:rsid w:val="00C44E33"/>
    <w:rsid w:val="00C50A85"/>
    <w:rsid w:val="00C5108A"/>
    <w:rsid w:val="00C51C52"/>
    <w:rsid w:val="00C55DA7"/>
    <w:rsid w:val="00C57886"/>
    <w:rsid w:val="00C579D4"/>
    <w:rsid w:val="00C603CD"/>
    <w:rsid w:val="00C61363"/>
    <w:rsid w:val="00C633AC"/>
    <w:rsid w:val="00C66048"/>
    <w:rsid w:val="00C660B8"/>
    <w:rsid w:val="00C6797C"/>
    <w:rsid w:val="00C67F3F"/>
    <w:rsid w:val="00C70D44"/>
    <w:rsid w:val="00C70E1C"/>
    <w:rsid w:val="00C724E7"/>
    <w:rsid w:val="00C728B2"/>
    <w:rsid w:val="00C738AA"/>
    <w:rsid w:val="00C74A6C"/>
    <w:rsid w:val="00C74E44"/>
    <w:rsid w:val="00C75242"/>
    <w:rsid w:val="00C75E90"/>
    <w:rsid w:val="00C80502"/>
    <w:rsid w:val="00C80C8C"/>
    <w:rsid w:val="00C8137F"/>
    <w:rsid w:val="00C8225D"/>
    <w:rsid w:val="00C826E6"/>
    <w:rsid w:val="00C83B9B"/>
    <w:rsid w:val="00C86E22"/>
    <w:rsid w:val="00C86FA9"/>
    <w:rsid w:val="00C91059"/>
    <w:rsid w:val="00C9165A"/>
    <w:rsid w:val="00C943B0"/>
    <w:rsid w:val="00C951A1"/>
    <w:rsid w:val="00C958AA"/>
    <w:rsid w:val="00C965DE"/>
    <w:rsid w:val="00CA026E"/>
    <w:rsid w:val="00CA2C22"/>
    <w:rsid w:val="00CA375C"/>
    <w:rsid w:val="00CA4D00"/>
    <w:rsid w:val="00CA4DFD"/>
    <w:rsid w:val="00CA7160"/>
    <w:rsid w:val="00CA7C98"/>
    <w:rsid w:val="00CB0C36"/>
    <w:rsid w:val="00CB0F83"/>
    <w:rsid w:val="00CB1167"/>
    <w:rsid w:val="00CB4BD6"/>
    <w:rsid w:val="00CB51C3"/>
    <w:rsid w:val="00CB6F3A"/>
    <w:rsid w:val="00CC0BF1"/>
    <w:rsid w:val="00CC1C7E"/>
    <w:rsid w:val="00CC2568"/>
    <w:rsid w:val="00CC493B"/>
    <w:rsid w:val="00CC6B79"/>
    <w:rsid w:val="00CC7431"/>
    <w:rsid w:val="00CD0115"/>
    <w:rsid w:val="00CD34FB"/>
    <w:rsid w:val="00CD3851"/>
    <w:rsid w:val="00CD47AA"/>
    <w:rsid w:val="00CD5CFD"/>
    <w:rsid w:val="00CD76B4"/>
    <w:rsid w:val="00CD7DA8"/>
    <w:rsid w:val="00CE0263"/>
    <w:rsid w:val="00CE057B"/>
    <w:rsid w:val="00CE071D"/>
    <w:rsid w:val="00CE1E0C"/>
    <w:rsid w:val="00CE1EFC"/>
    <w:rsid w:val="00CE2819"/>
    <w:rsid w:val="00CE3CE5"/>
    <w:rsid w:val="00CE7A9F"/>
    <w:rsid w:val="00CF0220"/>
    <w:rsid w:val="00CF1EF6"/>
    <w:rsid w:val="00CF2336"/>
    <w:rsid w:val="00CF2B0D"/>
    <w:rsid w:val="00CF4951"/>
    <w:rsid w:val="00CF5202"/>
    <w:rsid w:val="00D00101"/>
    <w:rsid w:val="00D013E6"/>
    <w:rsid w:val="00D01417"/>
    <w:rsid w:val="00D028FA"/>
    <w:rsid w:val="00D0335F"/>
    <w:rsid w:val="00D04A9B"/>
    <w:rsid w:val="00D06AB6"/>
    <w:rsid w:val="00D06DCB"/>
    <w:rsid w:val="00D102CE"/>
    <w:rsid w:val="00D10C9F"/>
    <w:rsid w:val="00D114ED"/>
    <w:rsid w:val="00D12420"/>
    <w:rsid w:val="00D13F35"/>
    <w:rsid w:val="00D148B1"/>
    <w:rsid w:val="00D15C54"/>
    <w:rsid w:val="00D1688C"/>
    <w:rsid w:val="00D17EE5"/>
    <w:rsid w:val="00D2074A"/>
    <w:rsid w:val="00D23BA0"/>
    <w:rsid w:val="00D23CDC"/>
    <w:rsid w:val="00D245A2"/>
    <w:rsid w:val="00D250B8"/>
    <w:rsid w:val="00D252A8"/>
    <w:rsid w:val="00D2557E"/>
    <w:rsid w:val="00D26778"/>
    <w:rsid w:val="00D270E7"/>
    <w:rsid w:val="00D30B9D"/>
    <w:rsid w:val="00D3343F"/>
    <w:rsid w:val="00D33EC0"/>
    <w:rsid w:val="00D41086"/>
    <w:rsid w:val="00D41290"/>
    <w:rsid w:val="00D42283"/>
    <w:rsid w:val="00D42A9B"/>
    <w:rsid w:val="00D42EC0"/>
    <w:rsid w:val="00D44E04"/>
    <w:rsid w:val="00D45BEE"/>
    <w:rsid w:val="00D46B8C"/>
    <w:rsid w:val="00D47BAE"/>
    <w:rsid w:val="00D47C2E"/>
    <w:rsid w:val="00D50C26"/>
    <w:rsid w:val="00D5168B"/>
    <w:rsid w:val="00D5234F"/>
    <w:rsid w:val="00D52CBD"/>
    <w:rsid w:val="00D53698"/>
    <w:rsid w:val="00D5518D"/>
    <w:rsid w:val="00D57D95"/>
    <w:rsid w:val="00D57FEB"/>
    <w:rsid w:val="00D60235"/>
    <w:rsid w:val="00D60313"/>
    <w:rsid w:val="00D61845"/>
    <w:rsid w:val="00D6437D"/>
    <w:rsid w:val="00D67889"/>
    <w:rsid w:val="00D70E21"/>
    <w:rsid w:val="00D711CB"/>
    <w:rsid w:val="00D7170C"/>
    <w:rsid w:val="00D725B1"/>
    <w:rsid w:val="00D77E6D"/>
    <w:rsid w:val="00D77FCF"/>
    <w:rsid w:val="00D808C4"/>
    <w:rsid w:val="00D80AD9"/>
    <w:rsid w:val="00D80C8A"/>
    <w:rsid w:val="00D80EE1"/>
    <w:rsid w:val="00D811D5"/>
    <w:rsid w:val="00D83F7E"/>
    <w:rsid w:val="00D84B06"/>
    <w:rsid w:val="00D8587E"/>
    <w:rsid w:val="00D86B4C"/>
    <w:rsid w:val="00D86B99"/>
    <w:rsid w:val="00D91083"/>
    <w:rsid w:val="00D913BE"/>
    <w:rsid w:val="00D92B8A"/>
    <w:rsid w:val="00D93C64"/>
    <w:rsid w:val="00D94909"/>
    <w:rsid w:val="00D9633E"/>
    <w:rsid w:val="00D966F7"/>
    <w:rsid w:val="00DA0B1E"/>
    <w:rsid w:val="00DA0D49"/>
    <w:rsid w:val="00DA18F7"/>
    <w:rsid w:val="00DA2608"/>
    <w:rsid w:val="00DA46AB"/>
    <w:rsid w:val="00DB0585"/>
    <w:rsid w:val="00DB19FF"/>
    <w:rsid w:val="00DB1B74"/>
    <w:rsid w:val="00DB2AD7"/>
    <w:rsid w:val="00DB2AF9"/>
    <w:rsid w:val="00DB396C"/>
    <w:rsid w:val="00DB46DE"/>
    <w:rsid w:val="00DB4BAD"/>
    <w:rsid w:val="00DB7077"/>
    <w:rsid w:val="00DB7A2B"/>
    <w:rsid w:val="00DB7E0A"/>
    <w:rsid w:val="00DC179A"/>
    <w:rsid w:val="00DC467E"/>
    <w:rsid w:val="00DC642F"/>
    <w:rsid w:val="00DC78A8"/>
    <w:rsid w:val="00DD2EF0"/>
    <w:rsid w:val="00DD3EDB"/>
    <w:rsid w:val="00DD50E2"/>
    <w:rsid w:val="00DD518B"/>
    <w:rsid w:val="00DD55E4"/>
    <w:rsid w:val="00DD5EB3"/>
    <w:rsid w:val="00DD6F32"/>
    <w:rsid w:val="00DD71CD"/>
    <w:rsid w:val="00DE2733"/>
    <w:rsid w:val="00DE4169"/>
    <w:rsid w:val="00DE64BC"/>
    <w:rsid w:val="00DE7A5B"/>
    <w:rsid w:val="00DF009B"/>
    <w:rsid w:val="00DF1D83"/>
    <w:rsid w:val="00DF388D"/>
    <w:rsid w:val="00DF4A3D"/>
    <w:rsid w:val="00DF5934"/>
    <w:rsid w:val="00DF64B7"/>
    <w:rsid w:val="00DF6DE2"/>
    <w:rsid w:val="00E00C7E"/>
    <w:rsid w:val="00E019C1"/>
    <w:rsid w:val="00E10107"/>
    <w:rsid w:val="00E10466"/>
    <w:rsid w:val="00E121B5"/>
    <w:rsid w:val="00E133FB"/>
    <w:rsid w:val="00E14903"/>
    <w:rsid w:val="00E1549C"/>
    <w:rsid w:val="00E16CCA"/>
    <w:rsid w:val="00E1703B"/>
    <w:rsid w:val="00E17DC2"/>
    <w:rsid w:val="00E20B4B"/>
    <w:rsid w:val="00E20E85"/>
    <w:rsid w:val="00E22A1E"/>
    <w:rsid w:val="00E24706"/>
    <w:rsid w:val="00E25F11"/>
    <w:rsid w:val="00E266DA"/>
    <w:rsid w:val="00E31ED5"/>
    <w:rsid w:val="00E332B8"/>
    <w:rsid w:val="00E346E4"/>
    <w:rsid w:val="00E37413"/>
    <w:rsid w:val="00E40ADF"/>
    <w:rsid w:val="00E410E4"/>
    <w:rsid w:val="00E418C6"/>
    <w:rsid w:val="00E42E69"/>
    <w:rsid w:val="00E430DD"/>
    <w:rsid w:val="00E436E7"/>
    <w:rsid w:val="00E451E6"/>
    <w:rsid w:val="00E4739B"/>
    <w:rsid w:val="00E50F9B"/>
    <w:rsid w:val="00E52EAE"/>
    <w:rsid w:val="00E55084"/>
    <w:rsid w:val="00E56EED"/>
    <w:rsid w:val="00E5786B"/>
    <w:rsid w:val="00E57BE6"/>
    <w:rsid w:val="00E61D60"/>
    <w:rsid w:val="00E61F7C"/>
    <w:rsid w:val="00E6218A"/>
    <w:rsid w:val="00E65265"/>
    <w:rsid w:val="00E67213"/>
    <w:rsid w:val="00E677C3"/>
    <w:rsid w:val="00E71471"/>
    <w:rsid w:val="00E716CA"/>
    <w:rsid w:val="00E717EF"/>
    <w:rsid w:val="00E71E1F"/>
    <w:rsid w:val="00E72498"/>
    <w:rsid w:val="00E725BF"/>
    <w:rsid w:val="00E72E4A"/>
    <w:rsid w:val="00E74C4E"/>
    <w:rsid w:val="00E7587E"/>
    <w:rsid w:val="00E75CFD"/>
    <w:rsid w:val="00E77489"/>
    <w:rsid w:val="00E803F0"/>
    <w:rsid w:val="00E8045E"/>
    <w:rsid w:val="00E82D64"/>
    <w:rsid w:val="00E8364B"/>
    <w:rsid w:val="00E83EC1"/>
    <w:rsid w:val="00E84C24"/>
    <w:rsid w:val="00E85CFE"/>
    <w:rsid w:val="00E87EB1"/>
    <w:rsid w:val="00E87F4A"/>
    <w:rsid w:val="00E911C0"/>
    <w:rsid w:val="00E912D9"/>
    <w:rsid w:val="00E922B8"/>
    <w:rsid w:val="00E92870"/>
    <w:rsid w:val="00E9371E"/>
    <w:rsid w:val="00E93D32"/>
    <w:rsid w:val="00E93ED9"/>
    <w:rsid w:val="00E948DB"/>
    <w:rsid w:val="00E96511"/>
    <w:rsid w:val="00E9678E"/>
    <w:rsid w:val="00E97963"/>
    <w:rsid w:val="00EA1AB9"/>
    <w:rsid w:val="00EA2A4C"/>
    <w:rsid w:val="00EA3467"/>
    <w:rsid w:val="00EA4F38"/>
    <w:rsid w:val="00EA61CC"/>
    <w:rsid w:val="00EA6F4C"/>
    <w:rsid w:val="00EA7C53"/>
    <w:rsid w:val="00EB060F"/>
    <w:rsid w:val="00EB2285"/>
    <w:rsid w:val="00EB3FEE"/>
    <w:rsid w:val="00EB4224"/>
    <w:rsid w:val="00EB4573"/>
    <w:rsid w:val="00EB5A24"/>
    <w:rsid w:val="00EB64B5"/>
    <w:rsid w:val="00EB72BB"/>
    <w:rsid w:val="00EB757F"/>
    <w:rsid w:val="00EC0AD0"/>
    <w:rsid w:val="00EC0D8D"/>
    <w:rsid w:val="00EC1249"/>
    <w:rsid w:val="00EC4185"/>
    <w:rsid w:val="00EC51B4"/>
    <w:rsid w:val="00EC5FE8"/>
    <w:rsid w:val="00EC71E7"/>
    <w:rsid w:val="00ED0852"/>
    <w:rsid w:val="00ED0D56"/>
    <w:rsid w:val="00ED28FA"/>
    <w:rsid w:val="00ED315D"/>
    <w:rsid w:val="00ED4F00"/>
    <w:rsid w:val="00ED619B"/>
    <w:rsid w:val="00ED6209"/>
    <w:rsid w:val="00EE1674"/>
    <w:rsid w:val="00EE2BE8"/>
    <w:rsid w:val="00EE2DD2"/>
    <w:rsid w:val="00EE3BC5"/>
    <w:rsid w:val="00EE4C2B"/>
    <w:rsid w:val="00EE52DB"/>
    <w:rsid w:val="00EE5E31"/>
    <w:rsid w:val="00EE655E"/>
    <w:rsid w:val="00EE690A"/>
    <w:rsid w:val="00EE6D1D"/>
    <w:rsid w:val="00EE6D88"/>
    <w:rsid w:val="00EE7890"/>
    <w:rsid w:val="00EE7F19"/>
    <w:rsid w:val="00EF0624"/>
    <w:rsid w:val="00EF17DC"/>
    <w:rsid w:val="00EF5AC8"/>
    <w:rsid w:val="00EF7145"/>
    <w:rsid w:val="00F001B7"/>
    <w:rsid w:val="00F037B6"/>
    <w:rsid w:val="00F06E8C"/>
    <w:rsid w:val="00F11DAC"/>
    <w:rsid w:val="00F12ECF"/>
    <w:rsid w:val="00F138F6"/>
    <w:rsid w:val="00F13C19"/>
    <w:rsid w:val="00F17162"/>
    <w:rsid w:val="00F172FA"/>
    <w:rsid w:val="00F21CAD"/>
    <w:rsid w:val="00F22BAD"/>
    <w:rsid w:val="00F23337"/>
    <w:rsid w:val="00F24235"/>
    <w:rsid w:val="00F27F51"/>
    <w:rsid w:val="00F310D6"/>
    <w:rsid w:val="00F315B6"/>
    <w:rsid w:val="00F32789"/>
    <w:rsid w:val="00F343DD"/>
    <w:rsid w:val="00F345A2"/>
    <w:rsid w:val="00F404F9"/>
    <w:rsid w:val="00F4101F"/>
    <w:rsid w:val="00F41C6A"/>
    <w:rsid w:val="00F42E89"/>
    <w:rsid w:val="00F4308D"/>
    <w:rsid w:val="00F44A26"/>
    <w:rsid w:val="00F4553C"/>
    <w:rsid w:val="00F47CAC"/>
    <w:rsid w:val="00F5032E"/>
    <w:rsid w:val="00F51631"/>
    <w:rsid w:val="00F51F4E"/>
    <w:rsid w:val="00F533E3"/>
    <w:rsid w:val="00F538FD"/>
    <w:rsid w:val="00F543D0"/>
    <w:rsid w:val="00F549DB"/>
    <w:rsid w:val="00F56771"/>
    <w:rsid w:val="00F56782"/>
    <w:rsid w:val="00F57321"/>
    <w:rsid w:val="00F60A48"/>
    <w:rsid w:val="00F61063"/>
    <w:rsid w:val="00F61C73"/>
    <w:rsid w:val="00F62AD0"/>
    <w:rsid w:val="00F62BB3"/>
    <w:rsid w:val="00F63E5F"/>
    <w:rsid w:val="00F70840"/>
    <w:rsid w:val="00F71A42"/>
    <w:rsid w:val="00F71E8E"/>
    <w:rsid w:val="00F74762"/>
    <w:rsid w:val="00F7694D"/>
    <w:rsid w:val="00F80C4A"/>
    <w:rsid w:val="00F8542B"/>
    <w:rsid w:val="00F86064"/>
    <w:rsid w:val="00F86693"/>
    <w:rsid w:val="00F86C22"/>
    <w:rsid w:val="00F87D0D"/>
    <w:rsid w:val="00F91DDA"/>
    <w:rsid w:val="00F92D45"/>
    <w:rsid w:val="00F94BF4"/>
    <w:rsid w:val="00F9523D"/>
    <w:rsid w:val="00F95918"/>
    <w:rsid w:val="00F97266"/>
    <w:rsid w:val="00FA01AF"/>
    <w:rsid w:val="00FA03F5"/>
    <w:rsid w:val="00FA0BE5"/>
    <w:rsid w:val="00FA0D21"/>
    <w:rsid w:val="00FA2795"/>
    <w:rsid w:val="00FA3158"/>
    <w:rsid w:val="00FA32DD"/>
    <w:rsid w:val="00FA5C15"/>
    <w:rsid w:val="00FA6B5C"/>
    <w:rsid w:val="00FA7165"/>
    <w:rsid w:val="00FA7C51"/>
    <w:rsid w:val="00FB04DF"/>
    <w:rsid w:val="00FB0849"/>
    <w:rsid w:val="00FB239F"/>
    <w:rsid w:val="00FB25B4"/>
    <w:rsid w:val="00FB3132"/>
    <w:rsid w:val="00FB3EE5"/>
    <w:rsid w:val="00FB5CFC"/>
    <w:rsid w:val="00FB7B35"/>
    <w:rsid w:val="00FC0D2D"/>
    <w:rsid w:val="00FC1C2F"/>
    <w:rsid w:val="00FC25EB"/>
    <w:rsid w:val="00FC3602"/>
    <w:rsid w:val="00FC3B02"/>
    <w:rsid w:val="00FC3CAD"/>
    <w:rsid w:val="00FC4401"/>
    <w:rsid w:val="00FC463F"/>
    <w:rsid w:val="00FC4818"/>
    <w:rsid w:val="00FC52BC"/>
    <w:rsid w:val="00FC7860"/>
    <w:rsid w:val="00FD1F02"/>
    <w:rsid w:val="00FD20B0"/>
    <w:rsid w:val="00FD4F7E"/>
    <w:rsid w:val="00FD58CD"/>
    <w:rsid w:val="00FD5AFD"/>
    <w:rsid w:val="00FD5D6C"/>
    <w:rsid w:val="00FD7368"/>
    <w:rsid w:val="00FD73DE"/>
    <w:rsid w:val="00FE08C1"/>
    <w:rsid w:val="00FE1B86"/>
    <w:rsid w:val="00FE1C42"/>
    <w:rsid w:val="00FE25AE"/>
    <w:rsid w:val="00FE45D8"/>
    <w:rsid w:val="00FE4A3B"/>
    <w:rsid w:val="00FE5357"/>
    <w:rsid w:val="00FE68D7"/>
    <w:rsid w:val="00FE6964"/>
    <w:rsid w:val="00FE69ED"/>
    <w:rsid w:val="00FE714E"/>
    <w:rsid w:val="00FE75C9"/>
    <w:rsid w:val="00FE7CFF"/>
    <w:rsid w:val="00FF0168"/>
    <w:rsid w:val="00FF0EC4"/>
    <w:rsid w:val="00FF2F08"/>
    <w:rsid w:val="00FF3937"/>
    <w:rsid w:val="00FF3B29"/>
    <w:rsid w:val="00FF3EF5"/>
    <w:rsid w:val="00FF43F3"/>
    <w:rsid w:val="02AE8D49"/>
    <w:rsid w:val="1CD98AF4"/>
    <w:rsid w:val="2AC50028"/>
    <w:rsid w:val="4AFE7247"/>
    <w:rsid w:val="4DC8A677"/>
    <w:rsid w:val="59B3F4F8"/>
    <w:rsid w:val="5BDEB185"/>
    <w:rsid w:val="66C3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3B92F"/>
  <w15:docId w15:val="{C0071576-3CFD-45D0-AF8A-3AB12083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worksheet body"/>
    <w:qFormat/>
    <w:rsid w:val="001F4472"/>
    <w:rPr>
      <w:rFonts w:ascii="Arial" w:eastAsia="Times New Roman" w:hAnsi="Arial"/>
      <w:sz w:val="22"/>
      <w:szCs w:val="22"/>
      <w:lang w:eastAsia="en-GB"/>
    </w:rPr>
  </w:style>
  <w:style w:type="paragraph" w:styleId="Heading1">
    <w:name w:val="heading 1"/>
    <w:aliases w:val="Worksheet Header"/>
    <w:basedOn w:val="Normal"/>
    <w:next w:val="Normal"/>
    <w:link w:val="Heading1Char"/>
    <w:uiPriority w:val="9"/>
    <w:qFormat/>
    <w:rsid w:val="008330AC"/>
    <w:pPr>
      <w:ind w:right="1435"/>
      <w:outlineLvl w:val="0"/>
    </w:pPr>
    <w:rPr>
      <w:rFonts w:cs="Arial"/>
      <w:color w:val="06845A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30AC"/>
    <w:pPr>
      <w:keepNext/>
      <w:keepLines/>
      <w:spacing w:before="40"/>
      <w:outlineLvl w:val="1"/>
    </w:pPr>
    <w:rPr>
      <w:rFonts w:eastAsiaTheme="majorEastAsia" w:cstheme="majorBidi"/>
      <w:color w:val="0684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73D"/>
    <w:pPr>
      <w:keepNext/>
      <w:keepLines/>
      <w:spacing w:before="40"/>
      <w:outlineLvl w:val="2"/>
    </w:pPr>
    <w:rPr>
      <w:rFonts w:eastAsiaTheme="majorEastAsia" w:cstheme="majorBidi"/>
      <w:color w:val="06845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41B"/>
  </w:style>
  <w:style w:type="paragraph" w:styleId="Footer">
    <w:name w:val="footer"/>
    <w:basedOn w:val="Normal"/>
    <w:link w:val="Foot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1B"/>
  </w:style>
  <w:style w:type="character" w:customStyle="1" w:styleId="Heading2Char">
    <w:name w:val="Heading 2 Char"/>
    <w:basedOn w:val="DefaultParagraphFont"/>
    <w:link w:val="Heading2"/>
    <w:uiPriority w:val="9"/>
    <w:rsid w:val="008330AC"/>
    <w:rPr>
      <w:rFonts w:ascii="Arial" w:eastAsiaTheme="majorEastAsia" w:hAnsi="Arial" w:cstheme="majorBidi"/>
      <w:color w:val="06845A"/>
      <w:sz w:val="28"/>
      <w:szCs w:val="26"/>
      <w:lang w:eastAsia="en-GB"/>
    </w:rPr>
  </w:style>
  <w:style w:type="paragraph" w:customStyle="1" w:styleId="Worksheetintro">
    <w:name w:val="Worksheet intro"/>
    <w:basedOn w:val="Normal"/>
    <w:qFormat/>
    <w:rsid w:val="003C1FCD"/>
    <w:pPr>
      <w:widowControl w:val="0"/>
      <w:tabs>
        <w:tab w:val="left" w:pos="284"/>
        <w:tab w:val="left" w:pos="3969"/>
        <w:tab w:val="left" w:pos="5670"/>
      </w:tabs>
      <w:autoSpaceDE w:val="0"/>
      <w:autoSpaceDN w:val="0"/>
      <w:adjustRightInd w:val="0"/>
    </w:pPr>
    <w:rPr>
      <w:rFonts w:cs="Arial"/>
      <w:color w:val="57595A"/>
      <w:sz w:val="28"/>
      <w:szCs w:val="24"/>
    </w:rPr>
  </w:style>
  <w:style w:type="paragraph" w:customStyle="1" w:styleId="Bellbodytext">
    <w:name w:val="Bell body text"/>
    <w:basedOn w:val="Normal"/>
    <w:rsid w:val="0021341B"/>
    <w:rPr>
      <w:rFonts w:cs="Arial"/>
      <w:szCs w:val="24"/>
      <w:lang w:val="en-US"/>
    </w:rPr>
  </w:style>
  <w:style w:type="paragraph" w:styleId="ListParagraph">
    <w:name w:val="List Paragraph"/>
    <w:aliases w:val="worksheet body text"/>
    <w:basedOn w:val="Normal"/>
    <w:uiPriority w:val="34"/>
    <w:qFormat/>
    <w:rsid w:val="003C1FCD"/>
    <w:pPr>
      <w:tabs>
        <w:tab w:val="left" w:pos="284"/>
      </w:tabs>
      <w:spacing w:line="300" w:lineRule="exact"/>
    </w:pPr>
    <w:rPr>
      <w:rFonts w:cs="Arial"/>
      <w:color w:val="57595A"/>
      <w:sz w:val="24"/>
    </w:rPr>
  </w:style>
  <w:style w:type="paragraph" w:customStyle="1" w:styleId="Default">
    <w:name w:val="Default"/>
    <w:rsid w:val="00950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45404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173D"/>
    <w:rPr>
      <w:rFonts w:ascii="Arial" w:eastAsiaTheme="majorEastAsia" w:hAnsi="Arial" w:cstheme="majorBidi"/>
      <w:color w:val="06845A"/>
      <w:sz w:val="24"/>
      <w:szCs w:val="24"/>
      <w:lang w:eastAsia="en-GB"/>
    </w:rPr>
  </w:style>
  <w:style w:type="paragraph" w:customStyle="1" w:styleId="BELLsubheading">
    <w:name w:val="BELL subheading"/>
    <w:basedOn w:val="Normal"/>
    <w:rsid w:val="00F60A48"/>
    <w:pPr>
      <w:widowControl w:val="0"/>
      <w:autoSpaceDE w:val="0"/>
      <w:autoSpaceDN w:val="0"/>
      <w:adjustRightInd w:val="0"/>
      <w:spacing w:after="240"/>
    </w:pPr>
    <w:rPr>
      <w:rFonts w:cs="Arial"/>
      <w:b/>
      <w:sz w:val="28"/>
      <w:szCs w:val="24"/>
    </w:rPr>
  </w:style>
  <w:style w:type="character" w:customStyle="1" w:styleId="apple-converted-space">
    <w:name w:val="apple-converted-space"/>
    <w:basedOn w:val="DefaultParagraphFont"/>
    <w:rsid w:val="00C40E29"/>
  </w:style>
  <w:style w:type="character" w:customStyle="1" w:styleId="Heading1Char">
    <w:name w:val="Heading 1 Char"/>
    <w:aliases w:val="Worksheet Header Char"/>
    <w:link w:val="Heading1"/>
    <w:uiPriority w:val="9"/>
    <w:rsid w:val="008330AC"/>
    <w:rPr>
      <w:rFonts w:ascii="Arial" w:eastAsia="Times New Roman" w:hAnsi="Arial" w:cs="Arial"/>
      <w:color w:val="06845A"/>
      <w:sz w:val="32"/>
      <w:szCs w:val="36"/>
      <w:lang w:eastAsia="en-GB"/>
    </w:rPr>
  </w:style>
  <w:style w:type="paragraph" w:customStyle="1" w:styleId="List1">
    <w:name w:val="List1"/>
    <w:basedOn w:val="ListParagraph"/>
    <w:qFormat/>
    <w:rsid w:val="003104B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2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A23"/>
    <w:rPr>
      <w:rFonts w:ascii="Arial" w:eastAsia="Times New Roman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23"/>
    <w:rPr>
      <w:rFonts w:ascii="Arial" w:eastAsia="Times New Roman" w:hAnsi="Arial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4E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5AEC"/>
  </w:style>
  <w:style w:type="character" w:styleId="PlaceholderText">
    <w:name w:val="Placeholder Text"/>
    <w:basedOn w:val="DefaultParagraphFont"/>
    <w:uiPriority w:val="99"/>
    <w:semiHidden/>
    <w:qFormat/>
    <w:rsid w:val="00251664"/>
    <w:rPr>
      <w:vanish w:val="0"/>
      <w:color w:val="808080"/>
    </w:rPr>
  </w:style>
  <w:style w:type="paragraph" w:customStyle="1" w:styleId="TableParagraph">
    <w:name w:val="Table Paragraph"/>
    <w:basedOn w:val="Normal"/>
    <w:uiPriority w:val="1"/>
    <w:qFormat/>
    <w:rsid w:val="00D06DCB"/>
    <w:pPr>
      <w:widowControl w:val="0"/>
      <w:autoSpaceDE w:val="0"/>
      <w:autoSpaceDN w:val="0"/>
    </w:pPr>
    <w:rPr>
      <w:rFonts w:ascii="Gill Sans MT" w:eastAsia="Gill Sans MT" w:hAnsi="Gill Sans MT" w:cs="Gill Sans MT"/>
      <w:lang w:val="en-US" w:eastAsia="en-US"/>
    </w:rPr>
  </w:style>
  <w:style w:type="paragraph" w:styleId="Revision">
    <w:name w:val="Revision"/>
    <w:hidden/>
    <w:uiPriority w:val="99"/>
    <w:semiHidden/>
    <w:rsid w:val="00E67213"/>
    <w:rPr>
      <w:rFonts w:ascii="Arial" w:eastAsia="Times New Roman" w:hAnsi="Arial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2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688C"/>
    <w:rPr>
      <w:color w:val="605E5C"/>
      <w:shd w:val="clear" w:color="auto" w:fill="E1DFDD"/>
    </w:rPr>
  </w:style>
  <w:style w:type="paragraph" w:customStyle="1" w:styleId="pf0">
    <w:name w:val="pf0"/>
    <w:basedOn w:val="Normal"/>
    <w:rsid w:val="009D7E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D7E2E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id\AppData\Local\Temp\Temp6_lukeitineris-attachments%20(1).zip\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FED68DBC434D11BB392C0465D6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C8699-B6A9-4C60-B950-28B0DB3AF46F}"/>
      </w:docPartPr>
      <w:docPartBody>
        <w:p w:rsidR="00315960" w:rsidRDefault="00D4464C" w:rsidP="00D4464C">
          <w:pPr>
            <w:pStyle w:val="D5FED68DBC434D11BB392C0465D64036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169A1A7A210D4B81B68A8D61359E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68003-4386-4F08-AE12-21F831A50D42}"/>
      </w:docPartPr>
      <w:docPartBody>
        <w:p w:rsidR="00315960" w:rsidRDefault="00525A9E" w:rsidP="00525A9E">
          <w:pPr>
            <w:pStyle w:val="169A1A7A210D4B81B68A8D61359E8EE2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58201A78666A4E3E8B677096F2056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B925-216C-46CF-8C39-2E0495C029F5}"/>
      </w:docPartPr>
      <w:docPartBody>
        <w:p w:rsidR="00315960" w:rsidRDefault="00525A9E" w:rsidP="00525A9E">
          <w:pPr>
            <w:pStyle w:val="58201A78666A4E3E8B677096F2056756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A81E04C8530D49789A392C632344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F534-7D7D-4F3A-A0EC-36E2B7B17B33}"/>
      </w:docPartPr>
      <w:docPartBody>
        <w:p w:rsidR="00315960" w:rsidRDefault="00525A9E" w:rsidP="00525A9E">
          <w:pPr>
            <w:pStyle w:val="A81E04C8530D49789A392C6323441DD3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AE1C4DB1EFF4402086968A4580A8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1B6E-B72F-4D39-A17F-F9FC7D93AD1C}"/>
      </w:docPartPr>
      <w:docPartBody>
        <w:p w:rsidR="00315960" w:rsidRDefault="00D4464C" w:rsidP="00D4464C">
          <w:pPr>
            <w:pStyle w:val="AE1C4DB1EFF4402086968A4580A8F6BD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C09361996112447DA2313C44E6E9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0A4E-844B-4582-858F-F3944E5A9270}"/>
      </w:docPartPr>
      <w:docPartBody>
        <w:p w:rsidR="00315960" w:rsidRDefault="00525A9E" w:rsidP="00525A9E">
          <w:pPr>
            <w:pStyle w:val="C09361996112447DA2313C44E6E925EC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28E5790512954EBB94D0167DEFB5A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3E49-B80F-470F-850D-5951E505249C}"/>
      </w:docPartPr>
      <w:docPartBody>
        <w:p w:rsidR="00315960" w:rsidRDefault="00525A9E" w:rsidP="00525A9E">
          <w:pPr>
            <w:pStyle w:val="28E5790512954EBB94D0167DEFB5AEC8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44697716CD484830AD1E0CF184C8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47B7-71B2-4EC4-9EB1-3765BB5390A8}"/>
      </w:docPartPr>
      <w:docPartBody>
        <w:p w:rsidR="00315960" w:rsidRDefault="00D4464C" w:rsidP="00D4464C">
          <w:pPr>
            <w:pStyle w:val="44697716CD484830AD1E0CF184C83A60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4669DE40CA7942E2BACBBD60C4E9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E7AD-56B5-4AE9-9335-13CA91A66E12}"/>
      </w:docPartPr>
      <w:docPartBody>
        <w:p w:rsidR="00315960" w:rsidRDefault="00525A9E" w:rsidP="00525A9E">
          <w:pPr>
            <w:pStyle w:val="4669DE40CA7942E2BACBBD60C4E91511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ECBEA2D91AC4CFC90322D3AF740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20F4-ED6F-4677-B1FF-F9D345EF4062}"/>
      </w:docPartPr>
      <w:docPartBody>
        <w:p w:rsidR="00DE068D" w:rsidRDefault="00525A9E" w:rsidP="00525A9E">
          <w:pPr>
            <w:pStyle w:val="5ECBEA2D91AC4CFC90322D3AF7400E30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FCB5DCF70B441B5BB9589426BAD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68AE-0263-40CE-AB5B-CB7F392A21E4}"/>
      </w:docPartPr>
      <w:docPartBody>
        <w:p w:rsidR="00DE068D" w:rsidRDefault="00AC453B" w:rsidP="00AC453B">
          <w:pPr>
            <w:pStyle w:val="3FCB5DCF70B441B5BB9589426BADFEA4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0000B00053EE4997ADE0F388CABD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835C-947B-49E6-B42D-421D3A20B4BD}"/>
      </w:docPartPr>
      <w:docPartBody>
        <w:p w:rsidR="00DE068D" w:rsidRDefault="00525A9E" w:rsidP="00525A9E">
          <w:pPr>
            <w:pStyle w:val="0000B00053EE4997ADE0F388CABDDFB81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7EB41B156B2C41B39B39636412047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888-BB06-4F38-B9BF-ED38F6C03A65}"/>
      </w:docPartPr>
      <w:docPartBody>
        <w:p w:rsidR="00DE068D" w:rsidRDefault="00525A9E" w:rsidP="00525A9E">
          <w:pPr>
            <w:pStyle w:val="7EB41B156B2C41B39B396364120475D01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EDBE8F3073F54DA7B5496AC3C63F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63C4-6BED-41DB-AEDC-BCB88B70CA5C}"/>
      </w:docPartPr>
      <w:docPartBody>
        <w:p w:rsidR="00DE068D" w:rsidRDefault="00AC453B" w:rsidP="00AC453B">
          <w:pPr>
            <w:pStyle w:val="EDBE8F3073F54DA7B5496AC3C63FE379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6B904803B5EF4D918893B65B51BBC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783B-A5F6-409F-99F0-631DEBA757E9}"/>
      </w:docPartPr>
      <w:docPartBody>
        <w:p w:rsidR="00DE068D" w:rsidRDefault="00525A9E" w:rsidP="00525A9E">
          <w:pPr>
            <w:pStyle w:val="6B904803B5EF4D918893B65B51BBC5331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  <w:lang w:val="en-GB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04DCAABF45EF4B599544EDE9DA8C2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58C9-CC38-4B67-B4EA-5907F3B83BFA}"/>
      </w:docPartPr>
      <w:docPartBody>
        <w:p w:rsidR="00000000" w:rsidRDefault="00EA4681" w:rsidP="00EA4681">
          <w:pPr>
            <w:pStyle w:val="04DCAABF45EF4B599544EDE9DA8C2290"/>
          </w:pPr>
          <w:r w:rsidRPr="0073320E">
            <w:rPr>
              <w:rStyle w:val="PlaceholderText"/>
              <w:rFonts w:ascii="Arial" w:hAnsi="Arial" w:cs="Arial"/>
              <w:color w:val="57595A"/>
              <w:sz w:val="21"/>
              <w:szCs w:val="21"/>
            </w:rPr>
            <w:t>Click or tap here to enter text</w:t>
          </w:r>
        </w:p>
      </w:docPartBody>
    </w:docPart>
    <w:docPart>
      <w:docPartPr>
        <w:name w:val="703D3822EF284524BDC673AC33A5F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D25A-5C75-46C5-AE50-951A97DC4075}"/>
      </w:docPartPr>
      <w:docPartBody>
        <w:p w:rsidR="00000000" w:rsidRDefault="00EA4681" w:rsidP="00EA4681">
          <w:pPr>
            <w:pStyle w:val="703D3822EF284524BDC673AC33A5F239"/>
          </w:pPr>
          <w:r>
            <w:rPr>
              <w:rStyle w:val="PlaceholderText"/>
              <w:rFonts w:ascii="Arial" w:hAnsi="Arial" w:cs="Arial"/>
              <w:color w:val="57595A"/>
              <w:sz w:val="28"/>
              <w:szCs w:val="28"/>
            </w:rPr>
            <w:t xml:space="preserve">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37"/>
    <w:rsid w:val="00047976"/>
    <w:rsid w:val="000A71B6"/>
    <w:rsid w:val="000B7024"/>
    <w:rsid w:val="000F0948"/>
    <w:rsid w:val="000F1A15"/>
    <w:rsid w:val="001018DD"/>
    <w:rsid w:val="00106E79"/>
    <w:rsid w:val="00135200"/>
    <w:rsid w:val="0016435D"/>
    <w:rsid w:val="00165230"/>
    <w:rsid w:val="00177E09"/>
    <w:rsid w:val="001834E5"/>
    <w:rsid w:val="00204998"/>
    <w:rsid w:val="00205815"/>
    <w:rsid w:val="00257723"/>
    <w:rsid w:val="00290D99"/>
    <w:rsid w:val="002B008A"/>
    <w:rsid w:val="002C26C5"/>
    <w:rsid w:val="0030726B"/>
    <w:rsid w:val="00315960"/>
    <w:rsid w:val="00325D4E"/>
    <w:rsid w:val="00342BC3"/>
    <w:rsid w:val="00374936"/>
    <w:rsid w:val="003B6DFD"/>
    <w:rsid w:val="004635D0"/>
    <w:rsid w:val="004B5631"/>
    <w:rsid w:val="004C1E33"/>
    <w:rsid w:val="004C5374"/>
    <w:rsid w:val="004D2BAB"/>
    <w:rsid w:val="004E47B1"/>
    <w:rsid w:val="004E5D7D"/>
    <w:rsid w:val="00525A9E"/>
    <w:rsid w:val="00545835"/>
    <w:rsid w:val="005951DB"/>
    <w:rsid w:val="005B1AEE"/>
    <w:rsid w:val="005D1042"/>
    <w:rsid w:val="005D3037"/>
    <w:rsid w:val="005D6EEF"/>
    <w:rsid w:val="005F17A0"/>
    <w:rsid w:val="006000F6"/>
    <w:rsid w:val="00602E20"/>
    <w:rsid w:val="00624B6C"/>
    <w:rsid w:val="006254A1"/>
    <w:rsid w:val="00630935"/>
    <w:rsid w:val="00656D01"/>
    <w:rsid w:val="006930A6"/>
    <w:rsid w:val="006B7F88"/>
    <w:rsid w:val="006C4CD0"/>
    <w:rsid w:val="006E36DB"/>
    <w:rsid w:val="00702DA0"/>
    <w:rsid w:val="00714C6A"/>
    <w:rsid w:val="00716130"/>
    <w:rsid w:val="00745D92"/>
    <w:rsid w:val="00780D93"/>
    <w:rsid w:val="007A5A2E"/>
    <w:rsid w:val="007B7E96"/>
    <w:rsid w:val="007C0F78"/>
    <w:rsid w:val="007D7248"/>
    <w:rsid w:val="007E3D2D"/>
    <w:rsid w:val="00806EFB"/>
    <w:rsid w:val="0085521A"/>
    <w:rsid w:val="00863EA2"/>
    <w:rsid w:val="0089374E"/>
    <w:rsid w:val="008A6182"/>
    <w:rsid w:val="008B0350"/>
    <w:rsid w:val="008D0986"/>
    <w:rsid w:val="008E3275"/>
    <w:rsid w:val="00904D9B"/>
    <w:rsid w:val="0090641C"/>
    <w:rsid w:val="00916536"/>
    <w:rsid w:val="00947323"/>
    <w:rsid w:val="0097308C"/>
    <w:rsid w:val="009A37F9"/>
    <w:rsid w:val="009B6F5D"/>
    <w:rsid w:val="009D6F97"/>
    <w:rsid w:val="009E4D21"/>
    <w:rsid w:val="00A0377E"/>
    <w:rsid w:val="00A130C3"/>
    <w:rsid w:val="00A379CF"/>
    <w:rsid w:val="00A6731E"/>
    <w:rsid w:val="00AC453B"/>
    <w:rsid w:val="00B15024"/>
    <w:rsid w:val="00B25DA5"/>
    <w:rsid w:val="00B636E1"/>
    <w:rsid w:val="00B81364"/>
    <w:rsid w:val="00B96D37"/>
    <w:rsid w:val="00BB477A"/>
    <w:rsid w:val="00BB7A81"/>
    <w:rsid w:val="00BE7A45"/>
    <w:rsid w:val="00C351AD"/>
    <w:rsid w:val="00C80C8C"/>
    <w:rsid w:val="00CA4DFD"/>
    <w:rsid w:val="00CA4FE5"/>
    <w:rsid w:val="00CB22D9"/>
    <w:rsid w:val="00CB50C2"/>
    <w:rsid w:val="00CC0BB5"/>
    <w:rsid w:val="00CD4CBE"/>
    <w:rsid w:val="00D0195B"/>
    <w:rsid w:val="00D0335F"/>
    <w:rsid w:val="00D4464C"/>
    <w:rsid w:val="00D956CC"/>
    <w:rsid w:val="00D97C1E"/>
    <w:rsid w:val="00DA259F"/>
    <w:rsid w:val="00DA2C03"/>
    <w:rsid w:val="00DB5085"/>
    <w:rsid w:val="00DC7169"/>
    <w:rsid w:val="00DD5EB3"/>
    <w:rsid w:val="00DE068D"/>
    <w:rsid w:val="00DF009B"/>
    <w:rsid w:val="00E11D16"/>
    <w:rsid w:val="00E25AFE"/>
    <w:rsid w:val="00E34FFF"/>
    <w:rsid w:val="00E6233C"/>
    <w:rsid w:val="00E961AB"/>
    <w:rsid w:val="00EA4681"/>
    <w:rsid w:val="00EC51B4"/>
    <w:rsid w:val="00EC71E7"/>
    <w:rsid w:val="00EE3BC5"/>
    <w:rsid w:val="00EF07A9"/>
    <w:rsid w:val="00F172FA"/>
    <w:rsid w:val="00F71A42"/>
    <w:rsid w:val="00F916A3"/>
    <w:rsid w:val="00F94BF4"/>
    <w:rsid w:val="00FB0849"/>
    <w:rsid w:val="00FB39BC"/>
    <w:rsid w:val="00FB5CFC"/>
    <w:rsid w:val="00FD319C"/>
    <w:rsid w:val="00FD5D6C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C7F80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EA4681"/>
    <w:rPr>
      <w:vanish w:val="0"/>
      <w:color w:val="808080"/>
    </w:rPr>
  </w:style>
  <w:style w:type="paragraph" w:customStyle="1" w:styleId="D5FED68DBC434D11BB392C0465D64036">
    <w:name w:val="D5FED68DBC434D11BB392C0465D64036"/>
    <w:rsid w:val="00D4464C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AE1C4DB1EFF4402086968A4580A8F6BD">
    <w:name w:val="AE1C4DB1EFF4402086968A4580A8F6BD"/>
    <w:rsid w:val="00D4464C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44697716CD484830AD1E0CF184C83A60">
    <w:name w:val="44697716CD484830AD1E0CF184C83A60"/>
    <w:rsid w:val="00D4464C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AFFBED4DC64E4BA797154E84B3133683">
    <w:name w:val="AFFBED4DC64E4BA797154E84B3133683"/>
    <w:rsid w:val="00D4464C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5ECBEA2D91AC4CFC90322D3AF7400E3013">
    <w:name w:val="5ECBEA2D91AC4CFC90322D3AF7400E3013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169A1A7A210D4B81B68A8D61359E8EE220">
    <w:name w:val="169A1A7A210D4B81B68A8D61359E8EE220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58201A78666A4E3E8B677096F205675620">
    <w:name w:val="58201A78666A4E3E8B677096F205675620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A81E04C8530D49789A392C6323441DD320">
    <w:name w:val="A81E04C8530D49789A392C6323441DD320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C09361996112447DA2313C44E6E925EC20">
    <w:name w:val="C09361996112447DA2313C44E6E925EC20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28E5790512954EBB94D0167DEFB5AEC820">
    <w:name w:val="28E5790512954EBB94D0167DEFB5AEC820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4669DE40CA7942E2BACBBD60C4E9151120">
    <w:name w:val="4669DE40CA7942E2BACBBD60C4E9151120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39D558C2417446279157EFC7576C9F3A20">
    <w:name w:val="39D558C2417446279157EFC7576C9F3A20"/>
    <w:rsid w:val="00AC453B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3FCB5DCF70B441B5BB9589426BADFEA4">
    <w:name w:val="3FCB5DCF70B441B5BB9589426BADFEA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0000B00053EE4997ADE0F388CABDDFB8">
    <w:name w:val="0000B00053EE4997ADE0F388CABDDFB8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7EB41B156B2C41B39B396364120475D0">
    <w:name w:val="7EB41B156B2C41B39B396364120475D0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EDBE8F3073F54DA7B5496AC3C63FE379">
    <w:name w:val="EDBE8F3073F54DA7B5496AC3C63FE379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6B904803B5EF4D918893B65B51BBC533">
    <w:name w:val="6B904803B5EF4D918893B65B51BBC533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5ECBEA2D91AC4CFC90322D3AF7400E30">
    <w:name w:val="5ECBEA2D91AC4CFC90322D3AF7400E30"/>
    <w:rsid w:val="00525A9E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6B904803B5EF4D918893B65B51BBC5331">
    <w:name w:val="6B904803B5EF4D918893B65B51BBC5331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169A1A7A210D4B81B68A8D61359E8EE2">
    <w:name w:val="169A1A7A210D4B81B68A8D61359E8EE2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58201A78666A4E3E8B677096F2056756">
    <w:name w:val="58201A78666A4E3E8B677096F2056756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A81E04C8530D49789A392C6323441DD3">
    <w:name w:val="A81E04C8530D49789A392C6323441DD3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C09361996112447DA2313C44E6E925EC">
    <w:name w:val="C09361996112447DA2313C44E6E925EC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28E5790512954EBB94D0167DEFB5AEC8">
    <w:name w:val="28E5790512954EBB94D0167DEFB5AEC8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4669DE40CA7942E2BACBBD60C4E91511">
    <w:name w:val="4669DE40CA7942E2BACBBD60C4E91511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0000B00053EE4997ADE0F388CABDDFB81">
    <w:name w:val="0000B00053EE4997ADE0F388CABDDFB81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7EB41B156B2C41B39B396364120475D01">
    <w:name w:val="7EB41B156B2C41B39B396364120475D01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39D558C2417446279157EFC7576C9F3A">
    <w:name w:val="39D558C2417446279157EFC7576C9F3A"/>
    <w:rsid w:val="00525A9E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customStyle="1" w:styleId="079F9549BE854523B3598B13296DE815">
    <w:name w:val="079F9549BE854523B3598B13296DE815"/>
    <w:rsid w:val="00FB39BC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C15EE6B405B44F509386185C32A6E541">
    <w:name w:val="C15EE6B405B44F509386185C32A6E541"/>
    <w:rsid w:val="00FB39BC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04DCAABF45EF4B599544EDE9DA8C2290">
    <w:name w:val="04DCAABF45EF4B599544EDE9DA8C2290"/>
    <w:rsid w:val="00EA4681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703D3822EF284524BDC673AC33A5F239">
    <w:name w:val="703D3822EF284524BDC673AC33A5F239"/>
    <w:rsid w:val="00EA4681"/>
    <w:pPr>
      <w:spacing w:after="160" w:line="278" w:lineRule="auto"/>
    </w:pPr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he Bell Foundation">
  <a:themeElements>
    <a:clrScheme name="Bell Foundation">
      <a:dk1>
        <a:srgbClr val="9B9CA0"/>
      </a:dk1>
      <a:lt1>
        <a:sysClr val="window" lastClr="FFFFFF"/>
      </a:lt1>
      <a:dk2>
        <a:srgbClr val="A6CE39"/>
      </a:dk2>
      <a:lt2>
        <a:srgbClr val="D2D1D2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SharedWithUsers xmlns="4792f64d-3483-4bfd-a8dd-90820385f9c5">
      <UserInfo>
        <DisplayName/>
        <AccountId xsi:nil="true"/>
        <AccountType/>
      </UserInfo>
    </SharedWithUsers>
    <lcf76f155ced4ddcb4097134ff3c332f xmlns="1c164538-3c5b-4882-bd13-4ba2e2f97755">
      <Terms xmlns="http://schemas.microsoft.com/office/infopath/2007/PartnerControls"/>
    </lcf76f155ced4ddcb4097134ff3c332f>
    <MediaLengthInSeconds xmlns="1c164538-3c5b-4882-bd13-4ba2e2f977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2470E8DD98E4D8384991B55265255" ma:contentTypeVersion="14" ma:contentTypeDescription="Create a new document." ma:contentTypeScope="" ma:versionID="77bedd046dd6b3d39a814ec3abf274c2">
  <xsd:schema xmlns:xsd="http://www.w3.org/2001/XMLSchema" xmlns:xs="http://www.w3.org/2001/XMLSchema" xmlns:p="http://schemas.microsoft.com/office/2006/metadata/properties" xmlns:ns2="1c164538-3c5b-4882-bd13-4ba2e2f97755" xmlns:ns3="4792f64d-3483-4bfd-a8dd-90820385f9c5" targetNamespace="http://schemas.microsoft.com/office/2006/metadata/properties" ma:root="true" ma:fieldsID="1e514f6c0c55776630e1c3098df39d7d" ns2:_="" ns3:_="">
    <xsd:import namespace="1c164538-3c5b-4882-bd13-4ba2e2f97755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4538-3c5b-4882-bd13-4ba2e2f9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C779A-0F6F-47BD-86A8-C9F9AFC4B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DE287-372C-42A0-8C93-E152888C4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57FC4-E082-4AC4-8DC8-A9F3BFC8E38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1c164538-3c5b-4882-bd13-4ba2e2f97755"/>
  </ds:schemaRefs>
</ds:datastoreItem>
</file>

<file path=customXml/itemProps4.xml><?xml version="1.0" encoding="utf-8"?>
<ds:datastoreItem xmlns:ds="http://schemas.openxmlformats.org/officeDocument/2006/customXml" ds:itemID="{D7DA476B-A725-42CC-A2A6-CEFD74CC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4538-3c5b-4882-bd13-4ba2e2f97755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0</TotalTime>
  <Pages>7</Pages>
  <Words>662</Words>
  <Characters>2909</Characters>
  <Application>Microsoft Office Word</Application>
  <DocSecurity>0</DocSecurity>
  <Lines>264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Bell Educational Trust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dc:description/>
  <cp:lastModifiedBy>Sophie Gillespie</cp:lastModifiedBy>
  <cp:revision>3</cp:revision>
  <cp:lastPrinted>2020-10-30T12:19:00Z</cp:lastPrinted>
  <dcterms:created xsi:type="dcterms:W3CDTF">2025-11-17T13:30:00Z</dcterms:created>
  <dcterms:modified xsi:type="dcterms:W3CDTF">2025-11-17T13:31:00Z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0x0101001AB2470E8DD98E4D8384991B55265255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